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5B" w:rsidRDefault="0046385B" w:rsidP="008C3BBF">
      <w:pPr>
        <w:pStyle w:val="NoSpacing"/>
        <w:jc w:val="center"/>
        <w:rPr>
          <w:b/>
          <w:spacing w:val="-1"/>
          <w:sz w:val="72"/>
          <w:szCs w:val="72"/>
        </w:rPr>
      </w:pPr>
    </w:p>
    <w:p w:rsidR="0046385B" w:rsidRDefault="0046385B" w:rsidP="008C3BBF">
      <w:pPr>
        <w:pStyle w:val="NoSpacing"/>
        <w:jc w:val="center"/>
        <w:rPr>
          <w:b/>
          <w:spacing w:val="-1"/>
          <w:sz w:val="72"/>
          <w:szCs w:val="72"/>
        </w:rPr>
      </w:pPr>
    </w:p>
    <w:p w:rsidR="0046385B" w:rsidRDefault="0046385B" w:rsidP="008C3BBF">
      <w:pPr>
        <w:pStyle w:val="NoSpacing"/>
      </w:pPr>
    </w:p>
    <w:p w:rsidR="0046385B" w:rsidRDefault="0046385B" w:rsidP="008C3BBF">
      <w:pPr>
        <w:pStyle w:val="NoSpacing"/>
      </w:pPr>
    </w:p>
    <w:p w:rsidR="0046385B" w:rsidRDefault="0046385B" w:rsidP="008C3BBF">
      <w:pPr>
        <w:pStyle w:val="NoSpacing"/>
      </w:pPr>
    </w:p>
    <w:p w:rsidR="0046385B" w:rsidRDefault="0046385B" w:rsidP="008C3BBF">
      <w:pPr>
        <w:pStyle w:val="NoSpacing"/>
      </w:pPr>
    </w:p>
    <w:p w:rsidR="0046385B" w:rsidRDefault="0046385B" w:rsidP="008C3BBF">
      <w:pPr>
        <w:pStyle w:val="NoSpacing"/>
      </w:pPr>
    </w:p>
    <w:p w:rsidR="0046385B" w:rsidRDefault="0046385B" w:rsidP="008C3BBF">
      <w:pPr>
        <w:pStyle w:val="NoSpacing"/>
      </w:pPr>
    </w:p>
    <w:p w:rsidR="0046385B" w:rsidRDefault="0046385B" w:rsidP="008C3BBF">
      <w:pPr>
        <w:pStyle w:val="NoSpacing"/>
      </w:pPr>
    </w:p>
    <w:p w:rsidR="0046385B" w:rsidRPr="008C3BBF" w:rsidRDefault="0046385B" w:rsidP="008C3BBF">
      <w:pPr>
        <w:pStyle w:val="NoSpacing"/>
      </w:pPr>
    </w:p>
    <w:p w:rsidR="0046385B" w:rsidRDefault="0046385B" w:rsidP="008C3BBF">
      <w:pPr>
        <w:pStyle w:val="NoSpacing"/>
        <w:jc w:val="center"/>
        <w:rPr>
          <w:b/>
          <w:spacing w:val="-1"/>
          <w:sz w:val="72"/>
          <w:szCs w:val="72"/>
        </w:rPr>
      </w:pPr>
      <w:r>
        <w:rPr>
          <w:b/>
          <w:spacing w:val="-1"/>
          <w:sz w:val="72"/>
          <w:szCs w:val="72"/>
        </w:rPr>
        <w:t>КОМПЛЕКСЫ</w:t>
      </w:r>
    </w:p>
    <w:p w:rsidR="0046385B" w:rsidRDefault="0046385B" w:rsidP="008C3BBF">
      <w:pPr>
        <w:pStyle w:val="NoSpacing"/>
        <w:jc w:val="center"/>
        <w:rPr>
          <w:b/>
          <w:spacing w:val="-1"/>
          <w:sz w:val="72"/>
          <w:szCs w:val="72"/>
        </w:rPr>
      </w:pPr>
      <w:r>
        <w:rPr>
          <w:b/>
          <w:spacing w:val="-1"/>
          <w:sz w:val="72"/>
          <w:szCs w:val="72"/>
        </w:rPr>
        <w:t>УТРЕННЕЙ</w:t>
      </w:r>
    </w:p>
    <w:p w:rsidR="0046385B" w:rsidRDefault="0046385B" w:rsidP="008C3BBF">
      <w:pPr>
        <w:pStyle w:val="NoSpacing"/>
        <w:jc w:val="center"/>
        <w:rPr>
          <w:b/>
          <w:spacing w:val="-1"/>
          <w:sz w:val="72"/>
          <w:szCs w:val="72"/>
        </w:rPr>
      </w:pPr>
      <w:r>
        <w:rPr>
          <w:b/>
          <w:spacing w:val="-1"/>
          <w:sz w:val="72"/>
          <w:szCs w:val="72"/>
        </w:rPr>
        <w:t>ОЗДОРОВИТЕЛЬНОЙ</w:t>
      </w:r>
    </w:p>
    <w:p w:rsidR="0046385B" w:rsidRDefault="0046385B" w:rsidP="008C3BBF">
      <w:pPr>
        <w:pStyle w:val="NoSpacing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ГИМНАСТИКИ</w:t>
      </w:r>
    </w:p>
    <w:p w:rsidR="0046385B" w:rsidRDefault="0046385B" w:rsidP="008C3BBF">
      <w:pPr>
        <w:pStyle w:val="NoSpacing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ДЛЯ ДЕТЕЙ 5 - 6 ЛЕТ</w:t>
      </w:r>
    </w:p>
    <w:p w:rsidR="0046385B" w:rsidRDefault="0046385B" w:rsidP="008C3BBF">
      <w:pPr>
        <w:pStyle w:val="NoSpacing"/>
        <w:jc w:val="center"/>
      </w:pPr>
    </w:p>
    <w:p w:rsidR="0046385B" w:rsidRDefault="0046385B" w:rsidP="008C3BBF">
      <w:pPr>
        <w:pStyle w:val="NoSpacing"/>
        <w:jc w:val="center"/>
        <w:rPr>
          <w:b/>
          <w:i/>
          <w:spacing w:val="-1"/>
          <w:sz w:val="72"/>
          <w:szCs w:val="72"/>
          <w:u w:val="single"/>
        </w:rPr>
      </w:pPr>
      <w:r>
        <w:rPr>
          <w:b/>
          <w:i/>
          <w:spacing w:val="-1"/>
          <w:sz w:val="72"/>
          <w:szCs w:val="72"/>
          <w:u w:val="single"/>
        </w:rPr>
        <w:t>Старшая  группа</w:t>
      </w:r>
    </w:p>
    <w:p w:rsidR="0046385B" w:rsidRDefault="0046385B" w:rsidP="008C3BBF">
      <w:pPr>
        <w:pStyle w:val="NoSpacing"/>
        <w:jc w:val="center"/>
        <w:rPr>
          <w:sz w:val="40"/>
          <w:szCs w:val="40"/>
        </w:rPr>
      </w:pPr>
    </w:p>
    <w:p w:rsidR="0046385B" w:rsidRDefault="0046385B" w:rsidP="008C3BBF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Л.И.</w:t>
      </w:r>
      <w:r>
        <w:rPr>
          <w:noProof/>
        </w:rPr>
        <w:pict>
          <v:line id="_x0000_s1026" style="position:absolute;left:0;text-align:left;z-index:251658240;mso-position-horizontal-relative:margin;mso-position-vertical-relative:text" from="709.45pt,337.7pt" to="709.45pt,365.55pt" o:allowincell="f" strokeweight=".7pt">
            <w10:wrap anchorx="margin"/>
          </v:line>
        </w:pict>
      </w:r>
      <w:r>
        <w:rPr>
          <w:sz w:val="40"/>
          <w:szCs w:val="40"/>
        </w:rPr>
        <w:t xml:space="preserve"> Пензулаева</w:t>
      </w:r>
    </w:p>
    <w:p w:rsidR="0046385B" w:rsidRDefault="0046385B" w:rsidP="008C3BBF">
      <w:pPr>
        <w:pStyle w:val="NoSpacing"/>
        <w:jc w:val="center"/>
        <w:rPr>
          <w:sz w:val="38"/>
          <w:szCs w:val="38"/>
        </w:rPr>
      </w:pPr>
      <w:r>
        <w:rPr>
          <w:spacing w:val="-10"/>
          <w:sz w:val="38"/>
          <w:szCs w:val="38"/>
        </w:rPr>
        <w:t xml:space="preserve">«Оздоровительная гимнастика для детей дошкольного возраста»  </w:t>
      </w:r>
      <w:r>
        <w:rPr>
          <w:spacing w:val="-7"/>
          <w:sz w:val="38"/>
          <w:szCs w:val="38"/>
        </w:rPr>
        <w:t>(3-7 лет). - М.: Гуманит. изд. центр ВЛАДОС, 2001. - 128 с.</w:t>
      </w: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Default="0046385B" w:rsidP="003E1FC3">
      <w:pPr>
        <w:pStyle w:val="NoSpacing"/>
        <w:jc w:val="center"/>
        <w:rPr>
          <w:b/>
          <w:sz w:val="40"/>
          <w:szCs w:val="40"/>
        </w:rPr>
      </w:pPr>
    </w:p>
    <w:p w:rsidR="0046385B" w:rsidRPr="003E1FC3" w:rsidRDefault="0046385B" w:rsidP="003E1FC3">
      <w:pPr>
        <w:pStyle w:val="NoSpacing"/>
        <w:jc w:val="center"/>
        <w:rPr>
          <w:b/>
          <w:sz w:val="40"/>
          <w:szCs w:val="40"/>
        </w:rPr>
      </w:pPr>
      <w:r w:rsidRPr="003E1FC3">
        <w:rPr>
          <w:b/>
          <w:sz w:val="40"/>
          <w:szCs w:val="40"/>
        </w:rPr>
        <w:t>КОМПЛЕКСЫ ОЗДОРОВИТЕЛЬНОЙ ГИМНАСТИКИ ДЛЯ ДЕТЕЙ 5-6 ЛЕТ</w:t>
      </w:r>
    </w:p>
    <w:p w:rsidR="0046385B" w:rsidRDefault="0046385B" w:rsidP="003E1FC3">
      <w:pPr>
        <w:jc w:val="both"/>
        <w:rPr>
          <w:rFonts w:ascii="Times New Roman" w:hAnsi="Times New Roman"/>
          <w:sz w:val="32"/>
          <w:szCs w:val="32"/>
        </w:rPr>
      </w:pPr>
    </w:p>
    <w:p w:rsidR="0046385B" w:rsidRPr="003E1FC3" w:rsidRDefault="0046385B" w:rsidP="003E1FC3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ab/>
      </w:r>
      <w:r w:rsidRPr="003E1FC3">
        <w:rPr>
          <w:rFonts w:ascii="Times New Roman" w:hAnsi="Times New Roman"/>
          <w:sz w:val="40"/>
          <w:szCs w:val="40"/>
        </w:rPr>
        <w:t>У детей старшего дошкольного возраста увеличивается диапа</w:t>
      </w:r>
      <w:r w:rsidRPr="003E1FC3">
        <w:rPr>
          <w:rFonts w:ascii="Times New Roman" w:hAnsi="Times New Roman"/>
          <w:sz w:val="40"/>
          <w:szCs w:val="40"/>
        </w:rPr>
        <w:softHyphen/>
        <w:t>зон двигательных умений и навыков, что связано с развитием фи</w:t>
      </w:r>
      <w:r w:rsidRPr="003E1FC3">
        <w:rPr>
          <w:rFonts w:ascii="Times New Roman" w:hAnsi="Times New Roman"/>
          <w:sz w:val="40"/>
          <w:szCs w:val="40"/>
        </w:rPr>
        <w:softHyphen/>
        <w:t>зических качеств (выносливость, скорость в</w:t>
      </w:r>
      <w:r w:rsidRPr="003E1FC3">
        <w:rPr>
          <w:rFonts w:ascii="Times New Roman" w:hAnsi="Times New Roman"/>
          <w:sz w:val="40"/>
          <w:szCs w:val="40"/>
        </w:rPr>
        <w:t>ы</w:t>
      </w:r>
      <w:r w:rsidRPr="003E1FC3">
        <w:rPr>
          <w:rFonts w:ascii="Times New Roman" w:hAnsi="Times New Roman"/>
          <w:sz w:val="40"/>
          <w:szCs w:val="40"/>
        </w:rPr>
        <w:t>полнения движения и т.д.), появляется возможность более успешного овладения как уп</w:t>
      </w:r>
      <w:r w:rsidRPr="003E1FC3">
        <w:rPr>
          <w:rFonts w:ascii="Times New Roman" w:hAnsi="Times New Roman"/>
          <w:sz w:val="40"/>
          <w:szCs w:val="40"/>
        </w:rPr>
        <w:softHyphen/>
        <w:t>ражнением в целом, так и о</w:t>
      </w:r>
      <w:r w:rsidRPr="003E1FC3">
        <w:rPr>
          <w:rFonts w:ascii="Times New Roman" w:hAnsi="Times New Roman"/>
          <w:sz w:val="40"/>
          <w:szCs w:val="40"/>
        </w:rPr>
        <w:t>т</w:t>
      </w:r>
      <w:r w:rsidRPr="003E1FC3">
        <w:rPr>
          <w:rFonts w:ascii="Times New Roman" w:hAnsi="Times New Roman"/>
          <w:sz w:val="40"/>
          <w:szCs w:val="40"/>
        </w:rPr>
        <w:t>дельными элементами.</w:t>
      </w:r>
    </w:p>
    <w:p w:rsidR="0046385B" w:rsidRPr="003E1FC3" w:rsidRDefault="0046385B" w:rsidP="003E1FC3">
      <w:pPr>
        <w:jc w:val="both"/>
        <w:rPr>
          <w:rFonts w:ascii="Times New Roman" w:hAnsi="Times New Roman"/>
          <w:sz w:val="40"/>
          <w:szCs w:val="40"/>
        </w:rPr>
      </w:pPr>
      <w:r w:rsidRPr="003E1FC3">
        <w:rPr>
          <w:rFonts w:ascii="Times New Roman" w:hAnsi="Times New Roman"/>
          <w:sz w:val="40"/>
          <w:szCs w:val="40"/>
        </w:rPr>
        <w:tab/>
        <w:t>Дети 5-6 лет продолжают осваивать ходьбу и бег, учатся хоро</w:t>
      </w:r>
      <w:r w:rsidRPr="003E1FC3">
        <w:rPr>
          <w:rFonts w:ascii="Times New Roman" w:hAnsi="Times New Roman"/>
          <w:sz w:val="40"/>
          <w:szCs w:val="40"/>
        </w:rPr>
        <w:softHyphen/>
        <w:t>шей координации движений рук и ног, свободному вл</w:t>
      </w:r>
      <w:r w:rsidRPr="003E1FC3">
        <w:rPr>
          <w:rFonts w:ascii="Times New Roman" w:hAnsi="Times New Roman"/>
          <w:sz w:val="40"/>
          <w:szCs w:val="40"/>
        </w:rPr>
        <w:t>а</w:t>
      </w:r>
      <w:r w:rsidRPr="003E1FC3">
        <w:rPr>
          <w:rFonts w:ascii="Times New Roman" w:hAnsi="Times New Roman"/>
          <w:sz w:val="40"/>
          <w:szCs w:val="40"/>
        </w:rPr>
        <w:t>дению те</w:t>
      </w:r>
      <w:r w:rsidRPr="003E1FC3">
        <w:rPr>
          <w:rFonts w:ascii="Times New Roman" w:hAnsi="Times New Roman"/>
          <w:sz w:val="40"/>
          <w:szCs w:val="40"/>
        </w:rPr>
        <w:softHyphen/>
        <w:t>лом. В этом возрасте дети приобретают умения с</w:t>
      </w:r>
      <w:r w:rsidRPr="003E1FC3">
        <w:rPr>
          <w:rFonts w:ascii="Times New Roman" w:hAnsi="Times New Roman"/>
          <w:sz w:val="40"/>
          <w:szCs w:val="40"/>
        </w:rPr>
        <w:t>о</w:t>
      </w:r>
      <w:r w:rsidRPr="003E1FC3">
        <w:rPr>
          <w:rFonts w:ascii="Times New Roman" w:hAnsi="Times New Roman"/>
          <w:sz w:val="40"/>
          <w:szCs w:val="40"/>
        </w:rPr>
        <w:t>хранять направ</w:t>
      </w:r>
      <w:r w:rsidRPr="003E1FC3">
        <w:rPr>
          <w:rFonts w:ascii="Times New Roman" w:hAnsi="Times New Roman"/>
          <w:sz w:val="40"/>
          <w:szCs w:val="40"/>
        </w:rPr>
        <w:softHyphen/>
        <w:t>ление и равномерность ходьбы, появляется полетность бега.</w:t>
      </w:r>
    </w:p>
    <w:p w:rsidR="0046385B" w:rsidRPr="003E1FC3" w:rsidRDefault="0046385B" w:rsidP="003E1FC3">
      <w:pPr>
        <w:jc w:val="both"/>
        <w:rPr>
          <w:rFonts w:ascii="Times New Roman" w:hAnsi="Times New Roman"/>
          <w:sz w:val="40"/>
          <w:szCs w:val="40"/>
        </w:rPr>
      </w:pPr>
      <w:r w:rsidRPr="003E1FC3">
        <w:rPr>
          <w:rFonts w:ascii="Times New Roman" w:hAnsi="Times New Roman"/>
          <w:sz w:val="40"/>
          <w:szCs w:val="40"/>
        </w:rPr>
        <w:tab/>
        <w:t>В старшей группе при выполнении общеразвивающих упражне</w:t>
      </w:r>
      <w:r w:rsidRPr="003E1FC3">
        <w:rPr>
          <w:rFonts w:ascii="Times New Roman" w:hAnsi="Times New Roman"/>
          <w:sz w:val="40"/>
          <w:szCs w:val="40"/>
        </w:rPr>
        <w:softHyphen/>
        <w:t>ний перед детьми ставятся более сложные задачи: четко прини</w:t>
      </w:r>
      <w:r w:rsidRPr="003E1FC3">
        <w:rPr>
          <w:rFonts w:ascii="Times New Roman" w:hAnsi="Times New Roman"/>
          <w:sz w:val="40"/>
          <w:szCs w:val="40"/>
        </w:rPr>
        <w:softHyphen/>
        <w:t>мать различные исходные положения, выпо</w:t>
      </w:r>
      <w:r w:rsidRPr="003E1FC3">
        <w:rPr>
          <w:rFonts w:ascii="Times New Roman" w:hAnsi="Times New Roman"/>
          <w:sz w:val="40"/>
          <w:szCs w:val="40"/>
        </w:rPr>
        <w:t>л</w:t>
      </w:r>
      <w:r w:rsidRPr="003E1FC3">
        <w:rPr>
          <w:rFonts w:ascii="Times New Roman" w:hAnsi="Times New Roman"/>
          <w:sz w:val="40"/>
          <w:szCs w:val="40"/>
        </w:rPr>
        <w:t>нять упражнения с раз</w:t>
      </w:r>
      <w:r w:rsidRPr="003E1FC3">
        <w:rPr>
          <w:rFonts w:ascii="Times New Roman" w:hAnsi="Times New Roman"/>
          <w:sz w:val="40"/>
          <w:szCs w:val="40"/>
        </w:rPr>
        <w:softHyphen/>
        <w:t>ной амплитудой движений, соблюдать определенное направление движений и т.д.</w:t>
      </w:r>
    </w:p>
    <w:p w:rsidR="0046385B" w:rsidRDefault="0046385B" w:rsidP="003E1FC3">
      <w:pPr>
        <w:jc w:val="both"/>
        <w:rPr>
          <w:rFonts w:ascii="Times New Roman" w:hAnsi="Times New Roman"/>
          <w:sz w:val="40"/>
          <w:szCs w:val="40"/>
        </w:rPr>
      </w:pPr>
      <w:r w:rsidRPr="003E1FC3">
        <w:rPr>
          <w:rFonts w:ascii="Times New Roman" w:hAnsi="Times New Roman"/>
          <w:sz w:val="40"/>
          <w:szCs w:val="40"/>
        </w:rPr>
        <w:tab/>
        <w:t>По указанию воспитателя дети самостоятельно берут флажки, мелкий инвентарь (флажки, кубики, скакалки, па</w:t>
      </w:r>
      <w:r w:rsidRPr="003E1FC3">
        <w:rPr>
          <w:rFonts w:ascii="Times New Roman" w:hAnsi="Times New Roman"/>
          <w:sz w:val="40"/>
          <w:szCs w:val="40"/>
        </w:rPr>
        <w:t>л</w:t>
      </w:r>
      <w:r w:rsidRPr="003E1FC3">
        <w:rPr>
          <w:rFonts w:ascii="Times New Roman" w:hAnsi="Times New Roman"/>
          <w:sz w:val="40"/>
          <w:szCs w:val="40"/>
        </w:rPr>
        <w:t>ки, мячи), а по окончании упражнений кладут их на место.</w:t>
      </w:r>
    </w:p>
    <w:p w:rsidR="0046385B" w:rsidRPr="003E1FC3" w:rsidRDefault="0046385B" w:rsidP="003E1FC3">
      <w:pPr>
        <w:jc w:val="both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  <w:vertAlign w:val="superscript"/>
        </w:rPr>
        <w:tab/>
      </w:r>
      <w:r w:rsidRPr="003E1FC3">
        <w:rPr>
          <w:rFonts w:ascii="Times New Roman" w:hAnsi="Times New Roman"/>
          <w:b/>
          <w:i/>
          <w:sz w:val="40"/>
          <w:szCs w:val="40"/>
        </w:rPr>
        <w:t xml:space="preserve">Основная стойка для детей 5-6 лет — стоя пятки вместе, носки врозь. </w:t>
      </w:r>
    </w:p>
    <w:p w:rsidR="0046385B" w:rsidRPr="003E1FC3" w:rsidRDefault="0046385B" w:rsidP="003E1FC3">
      <w:pPr>
        <w:jc w:val="both"/>
        <w:rPr>
          <w:rFonts w:ascii="Times New Roman" w:hAnsi="Times New Roman"/>
          <w:sz w:val="40"/>
          <w:szCs w:val="40"/>
        </w:rPr>
      </w:pPr>
    </w:p>
    <w:p w:rsidR="0046385B" w:rsidRDefault="0046385B" w:rsidP="003E1FC3">
      <w:pPr>
        <w:jc w:val="both"/>
        <w:rPr>
          <w:rFonts w:ascii="Times New Roman" w:hAnsi="Times New Roman"/>
          <w:sz w:val="32"/>
          <w:szCs w:val="32"/>
        </w:rPr>
      </w:pPr>
    </w:p>
    <w:p w:rsidR="0046385B" w:rsidRDefault="0046385B" w:rsidP="003E1FC3">
      <w:pPr>
        <w:pStyle w:val="NoSpacing"/>
        <w:jc w:val="center"/>
        <w:rPr>
          <w:b/>
          <w:sz w:val="132"/>
          <w:szCs w:val="132"/>
        </w:rPr>
      </w:pPr>
    </w:p>
    <w:p w:rsidR="0046385B" w:rsidRDefault="0046385B" w:rsidP="003E1FC3">
      <w:pPr>
        <w:pStyle w:val="NoSpacing"/>
        <w:jc w:val="center"/>
        <w:rPr>
          <w:b/>
          <w:sz w:val="132"/>
          <w:szCs w:val="132"/>
        </w:rPr>
      </w:pPr>
    </w:p>
    <w:p w:rsidR="0046385B" w:rsidRDefault="0046385B" w:rsidP="003E1FC3">
      <w:pPr>
        <w:pStyle w:val="NoSpacing"/>
      </w:pPr>
    </w:p>
    <w:p w:rsidR="0046385B" w:rsidRDefault="0046385B" w:rsidP="003E1FC3">
      <w:pPr>
        <w:pStyle w:val="NoSpacing"/>
      </w:pPr>
    </w:p>
    <w:p w:rsidR="0046385B" w:rsidRDefault="0046385B" w:rsidP="003E1FC3">
      <w:pPr>
        <w:pStyle w:val="NoSpacing"/>
      </w:pPr>
    </w:p>
    <w:p w:rsidR="0046385B" w:rsidRDefault="0046385B" w:rsidP="003E1FC3">
      <w:pPr>
        <w:pStyle w:val="NoSpacing"/>
      </w:pPr>
    </w:p>
    <w:p w:rsidR="0046385B" w:rsidRDefault="0046385B" w:rsidP="003E1FC3">
      <w:pPr>
        <w:pStyle w:val="NoSpacing"/>
      </w:pPr>
    </w:p>
    <w:p w:rsidR="0046385B" w:rsidRDefault="0046385B" w:rsidP="003E1FC3">
      <w:pPr>
        <w:pStyle w:val="NoSpacing"/>
      </w:pPr>
    </w:p>
    <w:p w:rsidR="0046385B" w:rsidRDefault="0046385B" w:rsidP="003E1FC3">
      <w:pPr>
        <w:pStyle w:val="NoSpacing"/>
      </w:pPr>
    </w:p>
    <w:p w:rsidR="0046385B" w:rsidRPr="003E1FC3" w:rsidRDefault="0046385B" w:rsidP="003E1FC3">
      <w:pPr>
        <w:pStyle w:val="NoSpacing"/>
      </w:pPr>
    </w:p>
    <w:p w:rsidR="0046385B" w:rsidRDefault="0046385B" w:rsidP="003E1FC3">
      <w:pPr>
        <w:pStyle w:val="NoSpacing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>Осенний  период</w:t>
      </w: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Pr="003E1FC3" w:rsidRDefault="0046385B" w:rsidP="003E1FC3">
      <w:pPr>
        <w:jc w:val="both"/>
        <w:rPr>
          <w:rFonts w:ascii="Times New Roman" w:hAnsi="Times New Roman"/>
          <w:b/>
          <w:i/>
          <w:iCs/>
          <w:sz w:val="44"/>
          <w:szCs w:val="44"/>
        </w:rPr>
      </w:pPr>
      <w:r w:rsidRPr="003E1FC3">
        <w:rPr>
          <w:rFonts w:ascii="Times New Roman" w:hAnsi="Times New Roman"/>
          <w:b/>
          <w:sz w:val="44"/>
          <w:szCs w:val="44"/>
        </w:rPr>
        <w:t xml:space="preserve">СЕНТЯБРЬ  </w:t>
      </w:r>
    </w:p>
    <w:p w:rsidR="0046385B" w:rsidRPr="003E1FC3" w:rsidRDefault="0046385B" w:rsidP="008C3BBF">
      <w:pPr>
        <w:jc w:val="center"/>
        <w:rPr>
          <w:rFonts w:ascii="Times New Roman" w:hAnsi="Times New Roman"/>
          <w:b/>
          <w:sz w:val="44"/>
          <w:szCs w:val="44"/>
        </w:rPr>
      </w:pPr>
      <w:r w:rsidRPr="003E1FC3">
        <w:rPr>
          <w:rFonts w:ascii="Times New Roman" w:hAnsi="Times New Roman"/>
          <w:b/>
          <w:i/>
          <w:iCs/>
          <w:sz w:val="44"/>
          <w:szCs w:val="44"/>
        </w:rPr>
        <w:t>Комплекс 1</w:t>
      </w:r>
    </w:p>
    <w:p w:rsidR="0046385B" w:rsidRPr="003E1FC3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sz w:val="32"/>
          <w:szCs w:val="32"/>
        </w:rPr>
        <w:t>Ходьба в колонне по одному, на носках, руки на поясе; бег в</w:t>
      </w:r>
      <w:r w:rsidRPr="003E1FC3">
        <w:rPr>
          <w:rFonts w:ascii="Times New Roman" w:hAnsi="Times New Roman"/>
          <w:sz w:val="32"/>
          <w:szCs w:val="32"/>
        </w:rPr>
        <w:br/>
        <w:t>колонне по одному; ходьба и бег врассыпную; ходьба в колонне по</w:t>
      </w:r>
      <w:r w:rsidRPr="003E1FC3">
        <w:rPr>
          <w:rFonts w:ascii="Times New Roman" w:hAnsi="Times New Roman"/>
          <w:sz w:val="32"/>
          <w:szCs w:val="32"/>
        </w:rPr>
        <w:br/>
        <w:t>одному.</w:t>
      </w:r>
    </w:p>
    <w:p w:rsidR="0046385B" w:rsidRPr="003E1FC3" w:rsidRDefault="0046385B" w:rsidP="008C3BBF">
      <w:pPr>
        <w:pStyle w:val="ListParagraph"/>
        <w:spacing w:after="100" w:afterAutospacing="1"/>
        <w:jc w:val="center"/>
        <w:rPr>
          <w:rFonts w:ascii="Times New Roman" w:hAnsi="Times New Roman"/>
          <w:b/>
          <w:sz w:val="32"/>
          <w:szCs w:val="32"/>
        </w:rPr>
      </w:pPr>
      <w:r w:rsidRPr="003E1FC3">
        <w:rPr>
          <w:rFonts w:ascii="Times New Roman" w:hAnsi="Times New Roman"/>
          <w:b/>
          <w:i/>
          <w:iCs/>
          <w:sz w:val="32"/>
          <w:szCs w:val="32"/>
        </w:rPr>
        <w:t>Упражнения без предметов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b/>
          <w:sz w:val="32"/>
          <w:szCs w:val="32"/>
        </w:rPr>
      </w:pPr>
    </w:p>
    <w:p w:rsidR="0046385B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i/>
          <w:iCs/>
          <w:sz w:val="32"/>
          <w:szCs w:val="32"/>
        </w:rPr>
        <w:t xml:space="preserve">И. п. </w:t>
      </w:r>
      <w:r w:rsidRPr="003E1FC3">
        <w:rPr>
          <w:rFonts w:ascii="Times New Roman" w:hAnsi="Times New Roman"/>
          <w:sz w:val="32"/>
          <w:szCs w:val="32"/>
        </w:rPr>
        <w:t>— основная стойка, руки на поясе. 1 — руки в стороны; 2 — руки вверх, подняться на носки; 3 — руки в стороны; 4 — вер</w:t>
      </w:r>
      <w:r w:rsidRPr="003E1FC3">
        <w:rPr>
          <w:rFonts w:ascii="Times New Roman" w:hAnsi="Times New Roman"/>
          <w:sz w:val="32"/>
          <w:szCs w:val="32"/>
        </w:rPr>
        <w:softHyphen/>
        <w:t>нуться в и</w:t>
      </w:r>
      <w:r w:rsidRPr="003E1FC3">
        <w:rPr>
          <w:rFonts w:ascii="Times New Roman" w:hAnsi="Times New Roman"/>
          <w:sz w:val="32"/>
          <w:szCs w:val="32"/>
        </w:rPr>
        <w:t>с</w:t>
      </w:r>
      <w:r w:rsidRPr="003E1FC3">
        <w:rPr>
          <w:rFonts w:ascii="Times New Roman" w:hAnsi="Times New Roman"/>
          <w:sz w:val="32"/>
          <w:szCs w:val="32"/>
        </w:rPr>
        <w:t>ходное положение (6 раз).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sz w:val="32"/>
          <w:szCs w:val="32"/>
        </w:rPr>
      </w:pPr>
    </w:p>
    <w:p w:rsidR="0046385B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i/>
          <w:iCs/>
          <w:sz w:val="32"/>
          <w:szCs w:val="32"/>
        </w:rPr>
        <w:t xml:space="preserve">И. п. </w:t>
      </w:r>
      <w:r w:rsidRPr="003E1FC3">
        <w:rPr>
          <w:rFonts w:ascii="Times New Roman" w:hAnsi="Times New Roman"/>
          <w:sz w:val="32"/>
          <w:szCs w:val="32"/>
        </w:rPr>
        <w:t>— стойка ноги на ширине плеч, руки внизу. 1 — руки в стороны; 2 — наклон к правой (левой) ноге, коснуться пальцами рук носков ног; 3 г- выпрямиться, руки в стороны; 4 - исходное положение (6 раз).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sz w:val="32"/>
          <w:szCs w:val="32"/>
        </w:rPr>
      </w:pPr>
    </w:p>
    <w:p w:rsidR="0046385B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i/>
          <w:iCs/>
          <w:sz w:val="32"/>
          <w:szCs w:val="32"/>
        </w:rPr>
        <w:t xml:space="preserve">И. п. </w:t>
      </w:r>
      <w:r w:rsidRPr="003E1FC3">
        <w:rPr>
          <w:rFonts w:ascii="Times New Roman" w:hAnsi="Times New Roman"/>
          <w:sz w:val="32"/>
          <w:szCs w:val="32"/>
        </w:rPr>
        <w:t>— основная стойка, руки на поясе. 1-2 — присесть, руки вынести вперед; 3-4 — вернуться в исходное положение (5-6 раз).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sz w:val="32"/>
          <w:szCs w:val="32"/>
        </w:rPr>
      </w:pPr>
    </w:p>
    <w:p w:rsidR="0046385B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i/>
          <w:iCs/>
          <w:sz w:val="32"/>
          <w:szCs w:val="32"/>
        </w:rPr>
        <w:t xml:space="preserve">И. п. </w:t>
      </w:r>
      <w:r w:rsidRPr="003E1FC3">
        <w:rPr>
          <w:rFonts w:ascii="Times New Roman" w:hAnsi="Times New Roman"/>
          <w:sz w:val="32"/>
          <w:szCs w:val="32"/>
        </w:rPr>
        <w:t>— основная стойка, руки вдоль туловища. 1 — шаг впра</w:t>
      </w:r>
      <w:r w:rsidRPr="003E1FC3">
        <w:rPr>
          <w:rFonts w:ascii="Times New Roman" w:hAnsi="Times New Roman"/>
          <w:sz w:val="32"/>
          <w:szCs w:val="32"/>
        </w:rPr>
        <w:softHyphen/>
        <w:t>во, руки в стороны; 2 — наклон вправо (влево), правую руку вниз, левую вверх; 3 — выпрямиться, руки в стороны; 4 — исходное по</w:t>
      </w:r>
      <w:r w:rsidRPr="003E1FC3">
        <w:rPr>
          <w:rFonts w:ascii="Times New Roman" w:hAnsi="Times New Roman"/>
          <w:sz w:val="32"/>
          <w:szCs w:val="32"/>
        </w:rPr>
        <w:softHyphen/>
        <w:t>ложение (5-6 раз).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sz w:val="32"/>
          <w:szCs w:val="32"/>
        </w:rPr>
      </w:pPr>
    </w:p>
    <w:p w:rsidR="0046385B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i/>
          <w:iCs/>
          <w:sz w:val="32"/>
          <w:szCs w:val="32"/>
        </w:rPr>
        <w:t xml:space="preserve">И. п. </w:t>
      </w:r>
      <w:r w:rsidRPr="003E1FC3">
        <w:rPr>
          <w:rFonts w:ascii="Times New Roman" w:hAnsi="Times New Roman"/>
          <w:sz w:val="32"/>
          <w:szCs w:val="32"/>
        </w:rPr>
        <w:t>— основная стойка, руки вдоль туловища. 1 - правую ногу назад на носок, руки за голову; 2 — исходное положение. То же левой ногой (6-7 раз).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sz w:val="32"/>
          <w:szCs w:val="32"/>
        </w:rPr>
      </w:pPr>
    </w:p>
    <w:p w:rsidR="0046385B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i/>
          <w:iCs/>
          <w:sz w:val="32"/>
          <w:szCs w:val="32"/>
        </w:rPr>
        <w:t xml:space="preserve">И. п. </w:t>
      </w:r>
      <w:r w:rsidRPr="003E1FC3">
        <w:rPr>
          <w:rFonts w:ascii="Times New Roman" w:hAnsi="Times New Roman"/>
          <w:sz w:val="32"/>
          <w:szCs w:val="32"/>
        </w:rPr>
        <w:t>— основная стойка, руки на поясе. 1 - прыжком ноги врозь, руки в стороны; 2 — прыжком ноги вместе. Выполняется на счет 1 -8 (или под музыкальное сопровождение).</w:t>
      </w:r>
    </w:p>
    <w:p w:rsidR="0046385B" w:rsidRPr="003E1FC3" w:rsidRDefault="0046385B" w:rsidP="008C3BBF">
      <w:pPr>
        <w:pStyle w:val="ListParagraph"/>
        <w:spacing w:after="100" w:afterAutospacing="1"/>
        <w:jc w:val="both"/>
        <w:rPr>
          <w:rFonts w:ascii="Times New Roman" w:hAnsi="Times New Roman"/>
          <w:sz w:val="32"/>
          <w:szCs w:val="32"/>
        </w:rPr>
      </w:pPr>
    </w:p>
    <w:p w:rsidR="0046385B" w:rsidRPr="003E1FC3" w:rsidRDefault="0046385B" w:rsidP="008C3BBF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imes New Roman" w:hAnsi="Times New Roman"/>
          <w:sz w:val="32"/>
          <w:szCs w:val="32"/>
        </w:rPr>
      </w:pPr>
      <w:r w:rsidRPr="003E1FC3">
        <w:rPr>
          <w:rFonts w:ascii="Times New Roman" w:hAnsi="Times New Roman"/>
          <w:sz w:val="32"/>
          <w:szCs w:val="32"/>
        </w:rPr>
        <w:t>Ходьба в колонне по одному.</w:t>
      </w:r>
    </w:p>
    <w:p w:rsidR="0046385B" w:rsidRDefault="0046385B" w:rsidP="008C3BBF">
      <w:pPr>
        <w:jc w:val="both"/>
        <w:rPr>
          <w:rFonts w:ascii="Times New Roman" w:hAnsi="Times New Roman"/>
          <w:i/>
          <w:iCs/>
          <w:sz w:val="32"/>
          <w:szCs w:val="32"/>
        </w:rPr>
      </w:pPr>
    </w:p>
    <w:p w:rsidR="0046385B" w:rsidRDefault="0046385B" w:rsidP="008C3BBF">
      <w:pPr>
        <w:jc w:val="both"/>
        <w:rPr>
          <w:rFonts w:ascii="Times New Roman" w:hAnsi="Times New Roman"/>
          <w:b/>
          <w:i/>
          <w:iCs/>
          <w:sz w:val="44"/>
          <w:szCs w:val="44"/>
        </w:rPr>
      </w:pPr>
    </w:p>
    <w:p w:rsidR="0046385B" w:rsidRPr="008C3BBF" w:rsidRDefault="0046385B" w:rsidP="008C3BBF">
      <w:pPr>
        <w:jc w:val="center"/>
        <w:rPr>
          <w:rFonts w:ascii="Times New Roman" w:hAnsi="Times New Roman"/>
          <w:b/>
          <w:sz w:val="44"/>
          <w:szCs w:val="44"/>
        </w:rPr>
      </w:pPr>
      <w:r w:rsidRPr="008C3BBF">
        <w:rPr>
          <w:rFonts w:ascii="Times New Roman" w:hAnsi="Times New Roman"/>
          <w:b/>
          <w:i/>
          <w:iCs/>
          <w:sz w:val="44"/>
          <w:szCs w:val="44"/>
        </w:rPr>
        <w:t>Комплекс 2</w:t>
      </w:r>
    </w:p>
    <w:p w:rsidR="0046385B" w:rsidRDefault="0046385B" w:rsidP="008C3BBF">
      <w:pPr>
        <w:pStyle w:val="NoSpacing"/>
        <w:numPr>
          <w:ilvl w:val="0"/>
          <w:numId w:val="2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одному; бег между предметами (кубики,</w:t>
      </w:r>
      <w:r w:rsidRPr="008C3BBF">
        <w:rPr>
          <w:sz w:val="36"/>
          <w:szCs w:val="36"/>
        </w:rPr>
        <w:br/>
        <w:t>кегли или набивные мячи).</w:t>
      </w:r>
    </w:p>
    <w:p w:rsidR="0046385B" w:rsidRPr="008C3BBF" w:rsidRDefault="0046385B" w:rsidP="008C3BBF">
      <w:pPr>
        <w:pStyle w:val="NoSpacing"/>
        <w:jc w:val="both"/>
        <w:rPr>
          <w:b/>
          <w:sz w:val="36"/>
          <w:szCs w:val="36"/>
        </w:rPr>
      </w:pPr>
    </w:p>
    <w:p w:rsidR="0046385B" w:rsidRDefault="0046385B" w:rsidP="008C3BBF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8C3BBF">
        <w:rPr>
          <w:b/>
          <w:i/>
          <w:iCs/>
          <w:sz w:val="36"/>
          <w:szCs w:val="36"/>
        </w:rPr>
        <w:t>Упражнения с малым мячом</w:t>
      </w:r>
    </w:p>
    <w:p w:rsidR="0046385B" w:rsidRPr="008C3BBF" w:rsidRDefault="0046385B" w:rsidP="008C3BBF">
      <w:pPr>
        <w:pStyle w:val="NoSpacing"/>
        <w:jc w:val="both"/>
        <w:rPr>
          <w:b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2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 xml:space="preserve">основная стойка, мяч в правой руке.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1 — руки в сторо</w:t>
      </w:r>
      <w:r w:rsidRPr="008C3BBF">
        <w:rPr>
          <w:sz w:val="36"/>
          <w:szCs w:val="36"/>
        </w:rPr>
        <w:softHyphen/>
        <w:t xml:space="preserve">ны;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2 — руки вверх, переложить мяч в левую руку;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 — руки в сто</w:t>
      </w:r>
      <w:r w:rsidRPr="008C3BBF">
        <w:rPr>
          <w:sz w:val="36"/>
          <w:szCs w:val="36"/>
        </w:rPr>
        <w:softHyphen/>
        <w:t xml:space="preserve">роны; </w:t>
      </w:r>
    </w:p>
    <w:p w:rsidR="0046385B" w:rsidRPr="008C3BBF" w:rsidRDefault="0046385B" w:rsidP="008C3BBF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C3BBF">
        <w:rPr>
          <w:sz w:val="36"/>
          <w:szCs w:val="36"/>
        </w:rPr>
        <w:t>4 — руки вниз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2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стойка ноги на ширине плеч, мяч в правой руке.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1-2 — поворот вправо (влево), ударить мячом о пол; </w:t>
      </w:r>
    </w:p>
    <w:p w:rsidR="0046385B" w:rsidRPr="008C3BBF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3-4 — вернуться в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2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стойка ноги на ширине ступни, мяч в правой руке.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 — присесть, ударить мячом о пол, поймать его; </w:t>
      </w:r>
    </w:p>
    <w:p w:rsidR="0046385B" w:rsidRPr="008C3BBF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2 — вернуться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2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стойка на коленях, сидя на пятках, мяч в правой руке. 1-4 — с поворотом вправо (влево) прокатить мяч вокруг тул</w:t>
      </w:r>
      <w:r w:rsidRPr="008C3BBF">
        <w:rPr>
          <w:sz w:val="36"/>
          <w:szCs w:val="36"/>
        </w:rPr>
        <w:t>о</w:t>
      </w:r>
      <w:r w:rsidRPr="008C3BBF">
        <w:rPr>
          <w:sz w:val="36"/>
          <w:szCs w:val="36"/>
        </w:rPr>
        <w:t>вища (6 раз).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2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Игровое упражнение «Пингвины». Дети стоят по кругу, зажи</w:t>
      </w:r>
      <w:r w:rsidRPr="008C3BBF">
        <w:rPr>
          <w:sz w:val="36"/>
          <w:szCs w:val="36"/>
        </w:rPr>
        <w:softHyphen/>
        <w:t>мают мяч между колен и по сигналу воспитателя прыгают на двух ногах, продвигаясь по кругу, как пингвины.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2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center"/>
        <w:rPr>
          <w:b/>
          <w:i/>
          <w:iCs/>
          <w:sz w:val="44"/>
          <w:szCs w:val="44"/>
        </w:rPr>
      </w:pPr>
      <w:r w:rsidRPr="008C3BBF">
        <w:rPr>
          <w:b/>
          <w:i/>
          <w:iCs/>
          <w:sz w:val="44"/>
          <w:szCs w:val="44"/>
        </w:rPr>
        <w:t>Комплекс 3</w:t>
      </w:r>
    </w:p>
    <w:p w:rsidR="0046385B" w:rsidRPr="008C3BBF" w:rsidRDefault="0046385B" w:rsidP="008C3BBF">
      <w:pPr>
        <w:pStyle w:val="NoSpacing"/>
        <w:rPr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sz w:val="32"/>
          <w:szCs w:val="32"/>
        </w:rPr>
        <w:t>Игра «Фигуры». Ходьба в колонне по одному, ходьба и бег врассы</w:t>
      </w:r>
      <w:r w:rsidRPr="008C3BBF">
        <w:rPr>
          <w:sz w:val="32"/>
          <w:szCs w:val="32"/>
        </w:rPr>
        <w:t>п</w:t>
      </w:r>
      <w:r w:rsidRPr="008C3BBF">
        <w:rPr>
          <w:sz w:val="32"/>
          <w:szCs w:val="32"/>
        </w:rPr>
        <w:t>ную. На сигнал воспитателя (удар в бубен) все останавливаются на месте, где их застала команда, и принимают какую-либо</w:t>
      </w:r>
      <w:r w:rsidRPr="008C3BBF">
        <w:rPr>
          <w:sz w:val="32"/>
          <w:szCs w:val="32"/>
        </w:rPr>
        <w:br/>
        <w:t>позу. Воспитатель отмечает наиболее удачные фигуры.</w:t>
      </w:r>
    </w:p>
    <w:p w:rsidR="0046385B" w:rsidRPr="008C3BBF" w:rsidRDefault="0046385B" w:rsidP="008C3BBF">
      <w:pPr>
        <w:pStyle w:val="NoSpacing"/>
        <w:rPr>
          <w:szCs w:val="36"/>
        </w:rPr>
      </w:pPr>
    </w:p>
    <w:p w:rsidR="0046385B" w:rsidRPr="008C3BBF" w:rsidRDefault="0046385B" w:rsidP="008C3BBF">
      <w:pPr>
        <w:pStyle w:val="NoSpacing"/>
        <w:ind w:left="720"/>
        <w:jc w:val="center"/>
        <w:rPr>
          <w:b/>
          <w:sz w:val="32"/>
          <w:szCs w:val="32"/>
        </w:rPr>
      </w:pPr>
      <w:r w:rsidRPr="008C3BBF">
        <w:rPr>
          <w:b/>
          <w:i/>
          <w:iCs/>
          <w:sz w:val="32"/>
          <w:szCs w:val="32"/>
        </w:rPr>
        <w:t>Упражнения без предметов</w:t>
      </w:r>
    </w:p>
    <w:p w:rsidR="0046385B" w:rsidRPr="008C3BBF" w:rsidRDefault="0046385B" w:rsidP="008C3BBF">
      <w:pPr>
        <w:pStyle w:val="NoSpacing"/>
        <w:rPr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i/>
          <w:iCs/>
          <w:sz w:val="32"/>
          <w:szCs w:val="32"/>
        </w:rPr>
      </w:pPr>
      <w:r w:rsidRPr="008C3BBF">
        <w:rPr>
          <w:i/>
          <w:iCs/>
          <w:sz w:val="32"/>
          <w:szCs w:val="32"/>
        </w:rPr>
        <w:t xml:space="preserve">И. п. </w:t>
      </w:r>
      <w:r w:rsidRPr="008C3BBF">
        <w:rPr>
          <w:sz w:val="32"/>
          <w:szCs w:val="32"/>
        </w:rPr>
        <w:t>— основная стойка, руки на поясе. 1 — руки за голову, правую (левую) ногу назад на носок; 2 — вернуться в исходное по</w:t>
      </w:r>
      <w:r w:rsidRPr="008C3BBF">
        <w:rPr>
          <w:sz w:val="32"/>
          <w:szCs w:val="32"/>
        </w:rPr>
        <w:softHyphen/>
        <w:t>ложение (6 раз).</w:t>
      </w:r>
    </w:p>
    <w:p w:rsidR="0046385B" w:rsidRPr="008C3BBF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i/>
          <w:iCs/>
          <w:sz w:val="32"/>
          <w:szCs w:val="32"/>
        </w:rPr>
        <w:t xml:space="preserve">И. п. </w:t>
      </w:r>
      <w:r w:rsidRPr="008C3BBF">
        <w:rPr>
          <w:sz w:val="32"/>
          <w:szCs w:val="32"/>
        </w:rPr>
        <w:t>— стойка ноги на ширине плеч, руки на поясе. 1 — руки в стор</w:t>
      </w:r>
      <w:r w:rsidRPr="008C3BBF">
        <w:rPr>
          <w:sz w:val="32"/>
          <w:szCs w:val="32"/>
        </w:rPr>
        <w:t>о</w:t>
      </w:r>
      <w:r w:rsidRPr="008C3BBF">
        <w:rPr>
          <w:sz w:val="32"/>
          <w:szCs w:val="32"/>
        </w:rPr>
        <w:t>ны; 2 — наклон вперед к правой (левой) ноге; 3 — выпрямить</w:t>
      </w:r>
      <w:r w:rsidRPr="008C3BBF">
        <w:rPr>
          <w:sz w:val="32"/>
          <w:szCs w:val="32"/>
        </w:rPr>
        <w:softHyphen/>
        <w:t>ся, руки в стороны; 4 — исходное положение (4-6 раз).</w:t>
      </w:r>
    </w:p>
    <w:p w:rsidR="0046385B" w:rsidRPr="008C3BBF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i/>
          <w:iCs/>
          <w:sz w:val="32"/>
          <w:szCs w:val="32"/>
        </w:rPr>
        <w:t xml:space="preserve">И. п. </w:t>
      </w:r>
      <w:r w:rsidRPr="008C3BBF">
        <w:rPr>
          <w:sz w:val="32"/>
          <w:szCs w:val="32"/>
        </w:rPr>
        <w:t>— стойка ноги на ширине плеч, руки за головой. 1 — по</w:t>
      </w:r>
      <w:r w:rsidRPr="008C3BBF">
        <w:rPr>
          <w:sz w:val="32"/>
          <w:szCs w:val="32"/>
        </w:rPr>
        <w:softHyphen/>
        <w:t>ворот вправо (влево), правую руку в сторону; 2 — исходное поло</w:t>
      </w:r>
      <w:r w:rsidRPr="008C3BBF">
        <w:rPr>
          <w:sz w:val="32"/>
          <w:szCs w:val="32"/>
        </w:rPr>
        <w:softHyphen/>
        <w:t>жение (6 раз).</w:t>
      </w:r>
    </w:p>
    <w:p w:rsidR="0046385B" w:rsidRPr="008C3BBF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i/>
          <w:iCs/>
          <w:sz w:val="32"/>
          <w:szCs w:val="32"/>
        </w:rPr>
        <w:t xml:space="preserve">И. п. </w:t>
      </w:r>
      <w:r w:rsidRPr="008C3BBF">
        <w:rPr>
          <w:sz w:val="32"/>
          <w:szCs w:val="32"/>
        </w:rPr>
        <w:t>— стойка на коленях, руки вдоль туловища. 1-2 — сесть справа (слева) на бедро, руки вперед (рис. 24); вернуться в исход</w:t>
      </w:r>
      <w:r w:rsidRPr="008C3BBF">
        <w:rPr>
          <w:sz w:val="32"/>
          <w:szCs w:val="32"/>
        </w:rPr>
        <w:softHyphen/>
        <w:t>ное полож</w:t>
      </w:r>
      <w:r w:rsidRPr="008C3BBF">
        <w:rPr>
          <w:sz w:val="32"/>
          <w:szCs w:val="32"/>
        </w:rPr>
        <w:t>е</w:t>
      </w:r>
      <w:r w:rsidRPr="008C3BBF">
        <w:rPr>
          <w:sz w:val="32"/>
          <w:szCs w:val="32"/>
        </w:rPr>
        <w:t>ние (4-6 раз).</w:t>
      </w:r>
    </w:p>
    <w:p w:rsidR="0046385B" w:rsidRPr="008C3BBF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i/>
          <w:iCs/>
          <w:sz w:val="32"/>
          <w:szCs w:val="32"/>
        </w:rPr>
        <w:t xml:space="preserve">И. п. — </w:t>
      </w:r>
      <w:r w:rsidRPr="008C3BBF">
        <w:rPr>
          <w:sz w:val="32"/>
          <w:szCs w:val="32"/>
        </w:rPr>
        <w:t>сидя на полу, руки в упоре сзади. 1 — поднять вперед-вверх прямые ноги — угол (рис. 25); 2 — вернуться в исходное по</w:t>
      </w:r>
      <w:r w:rsidRPr="008C3BBF">
        <w:rPr>
          <w:sz w:val="32"/>
          <w:szCs w:val="32"/>
        </w:rPr>
        <w:softHyphen/>
        <w:t>ложение (5-6 раз).</w:t>
      </w:r>
    </w:p>
    <w:p w:rsidR="0046385B" w:rsidRPr="008C3BBF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i/>
          <w:iCs/>
          <w:sz w:val="32"/>
          <w:szCs w:val="32"/>
        </w:rPr>
        <w:t xml:space="preserve">И. п. </w:t>
      </w:r>
      <w:r w:rsidRPr="008C3BBF">
        <w:rPr>
          <w:sz w:val="32"/>
          <w:szCs w:val="32"/>
        </w:rPr>
        <w:t>— основная стойка, руки на поясе. Прыжки на двух ногах — л</w:t>
      </w:r>
      <w:r w:rsidRPr="008C3BBF">
        <w:rPr>
          <w:sz w:val="32"/>
          <w:szCs w:val="32"/>
        </w:rPr>
        <w:t>е</w:t>
      </w:r>
      <w:r w:rsidRPr="008C3BBF">
        <w:rPr>
          <w:sz w:val="32"/>
          <w:szCs w:val="32"/>
        </w:rPr>
        <w:t>вая вперед, правая назад, прыжком сменить положе</w:t>
      </w:r>
      <w:r w:rsidRPr="008C3BBF">
        <w:rPr>
          <w:sz w:val="32"/>
          <w:szCs w:val="32"/>
        </w:rPr>
        <w:softHyphen/>
        <w:t>ние ног. Выполн</w:t>
      </w:r>
      <w:r w:rsidRPr="008C3BBF">
        <w:rPr>
          <w:sz w:val="32"/>
          <w:szCs w:val="32"/>
        </w:rPr>
        <w:t>я</w:t>
      </w:r>
      <w:r w:rsidRPr="008C3BBF">
        <w:rPr>
          <w:sz w:val="32"/>
          <w:szCs w:val="32"/>
        </w:rPr>
        <w:t>ется под счет 1-8, затем пауза и снова прыжки (2-3 раза).</w:t>
      </w:r>
    </w:p>
    <w:p w:rsidR="0046385B" w:rsidRPr="008C3BBF" w:rsidRDefault="0046385B" w:rsidP="008C3BBF">
      <w:pPr>
        <w:pStyle w:val="NoSpacing"/>
        <w:jc w:val="both"/>
        <w:rPr>
          <w:sz w:val="32"/>
          <w:szCs w:val="32"/>
        </w:rPr>
      </w:pPr>
    </w:p>
    <w:p w:rsidR="0046385B" w:rsidRPr="008C3BBF" w:rsidRDefault="0046385B" w:rsidP="008C3BBF">
      <w:pPr>
        <w:pStyle w:val="NoSpacing"/>
        <w:numPr>
          <w:ilvl w:val="0"/>
          <w:numId w:val="3"/>
        </w:numPr>
        <w:jc w:val="both"/>
        <w:rPr>
          <w:sz w:val="32"/>
          <w:szCs w:val="32"/>
        </w:rPr>
      </w:pPr>
      <w:r w:rsidRPr="008C3BBF">
        <w:rPr>
          <w:sz w:val="32"/>
          <w:szCs w:val="32"/>
        </w:rPr>
        <w:t>Игра «У кого мяч?». Играющие образуют круг, выбирается водящий, он становится в центр круга, а остальные плотно придви</w:t>
      </w:r>
      <w:r w:rsidRPr="008C3BBF">
        <w:rPr>
          <w:sz w:val="32"/>
          <w:szCs w:val="32"/>
        </w:rPr>
        <w:softHyphen/>
        <w:t>гаются друг к другу, руки у всех за спиной. Воспитатель дает кому-либо мяч (ди</w:t>
      </w:r>
      <w:r w:rsidRPr="008C3BBF">
        <w:rPr>
          <w:sz w:val="32"/>
          <w:szCs w:val="32"/>
        </w:rPr>
        <w:t>а</w:t>
      </w:r>
      <w:r w:rsidRPr="008C3BBF">
        <w:rPr>
          <w:sz w:val="32"/>
          <w:szCs w:val="32"/>
        </w:rPr>
        <w:t>метр 6-8 см), и дети за спиной передают его по кругу. Водящий стар</w:t>
      </w:r>
      <w:r w:rsidRPr="008C3BBF">
        <w:rPr>
          <w:sz w:val="32"/>
          <w:szCs w:val="32"/>
        </w:rPr>
        <w:t>а</w:t>
      </w:r>
      <w:r w:rsidRPr="008C3BBF">
        <w:rPr>
          <w:sz w:val="32"/>
          <w:szCs w:val="32"/>
        </w:rPr>
        <w:t>ется угадать, у кого мяч. Он говорит: «Руки!» — и тот, к кому обр</w:t>
      </w:r>
      <w:r w:rsidRPr="008C3BBF">
        <w:rPr>
          <w:sz w:val="32"/>
          <w:szCs w:val="32"/>
        </w:rPr>
        <w:t>а</w:t>
      </w:r>
      <w:r w:rsidRPr="008C3BBF">
        <w:rPr>
          <w:sz w:val="32"/>
          <w:szCs w:val="32"/>
        </w:rPr>
        <w:t>щаются, должен выставить вперед обе руки ладонями вверх, показ</w:t>
      </w:r>
      <w:r w:rsidRPr="008C3BBF">
        <w:rPr>
          <w:sz w:val="32"/>
          <w:szCs w:val="32"/>
        </w:rPr>
        <w:t>ы</w:t>
      </w:r>
      <w:r w:rsidRPr="008C3BBF">
        <w:rPr>
          <w:sz w:val="32"/>
          <w:szCs w:val="32"/>
        </w:rPr>
        <w:t>вая, что мяча у него нет. Если водящий угадал, он берет мяч и стан</w:t>
      </w:r>
      <w:r w:rsidRPr="008C3BBF">
        <w:rPr>
          <w:sz w:val="32"/>
          <w:szCs w:val="32"/>
        </w:rPr>
        <w:t>о</w:t>
      </w:r>
      <w:r w:rsidRPr="008C3BBF">
        <w:rPr>
          <w:sz w:val="32"/>
          <w:szCs w:val="32"/>
        </w:rPr>
        <w:t>вится в круг, а тот, у кого найден мяч, становится водящим. Игра п</w:t>
      </w:r>
      <w:r w:rsidRPr="008C3BBF">
        <w:rPr>
          <w:sz w:val="32"/>
          <w:szCs w:val="32"/>
        </w:rPr>
        <w:t>о</w:t>
      </w:r>
      <w:r w:rsidRPr="008C3BBF">
        <w:rPr>
          <w:sz w:val="32"/>
          <w:szCs w:val="32"/>
        </w:rPr>
        <w:t>вторяется.</w:t>
      </w:r>
    </w:p>
    <w:p w:rsidR="0046385B" w:rsidRPr="008C3BBF" w:rsidRDefault="0046385B" w:rsidP="008C3BBF">
      <w:pPr>
        <w:pStyle w:val="NoSpacing"/>
        <w:jc w:val="center"/>
        <w:rPr>
          <w:b/>
          <w:sz w:val="44"/>
          <w:szCs w:val="44"/>
        </w:rPr>
      </w:pPr>
      <w:r w:rsidRPr="008C3BBF">
        <w:rPr>
          <w:b/>
          <w:i/>
          <w:iCs/>
          <w:sz w:val="44"/>
          <w:szCs w:val="44"/>
        </w:rPr>
        <w:t>Комплекс 4</w:t>
      </w:r>
    </w:p>
    <w:p w:rsidR="0046385B" w:rsidRPr="008C3BBF" w:rsidRDefault="0046385B" w:rsidP="008C3BBF">
      <w:pPr>
        <w:pStyle w:val="NoSpacing"/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Игровое задание «Быстро возьми!». Дети образуют круг и по</w:t>
      </w:r>
      <w:r w:rsidRPr="008C3BBF">
        <w:rPr>
          <w:sz w:val="36"/>
          <w:szCs w:val="36"/>
        </w:rPr>
        <w:br/>
        <w:t>сигналу воспитателя идут, бег вокруг предметов (кубики), к</w:t>
      </w:r>
      <w:r w:rsidRPr="008C3BBF">
        <w:rPr>
          <w:sz w:val="36"/>
          <w:szCs w:val="36"/>
        </w:rPr>
        <w:t>о</w:t>
      </w:r>
      <w:r>
        <w:rPr>
          <w:sz w:val="36"/>
          <w:szCs w:val="36"/>
        </w:rPr>
        <w:t xml:space="preserve">торых </w:t>
      </w:r>
      <w:r w:rsidRPr="008C3BBF">
        <w:rPr>
          <w:sz w:val="36"/>
          <w:szCs w:val="36"/>
        </w:rPr>
        <w:t>должно быть на один или два меньше, на сигнал «Быс</w:t>
      </w:r>
      <w:r w:rsidRPr="008C3BBF">
        <w:rPr>
          <w:sz w:val="36"/>
          <w:szCs w:val="36"/>
        </w:rPr>
        <w:t>т</w:t>
      </w:r>
      <w:r>
        <w:rPr>
          <w:sz w:val="36"/>
          <w:szCs w:val="36"/>
        </w:rPr>
        <w:t xml:space="preserve">ро возьми!» </w:t>
      </w:r>
      <w:r w:rsidRPr="008C3BBF">
        <w:rPr>
          <w:sz w:val="36"/>
          <w:szCs w:val="36"/>
        </w:rPr>
        <w:t>каждый играющий должен взять кубик и поднять его над го</w:t>
      </w:r>
      <w:r>
        <w:rPr>
          <w:sz w:val="36"/>
          <w:szCs w:val="36"/>
        </w:rPr>
        <w:t xml:space="preserve">ловой. </w:t>
      </w:r>
      <w:r w:rsidRPr="008C3BBF">
        <w:rPr>
          <w:sz w:val="36"/>
          <w:szCs w:val="36"/>
        </w:rPr>
        <w:t>Тот, кто не успел взять предмет</w:t>
      </w:r>
      <w:r>
        <w:rPr>
          <w:sz w:val="36"/>
          <w:szCs w:val="36"/>
        </w:rPr>
        <w:t>, считается проигравшим. Повто</w:t>
      </w:r>
      <w:r>
        <w:rPr>
          <w:sz w:val="36"/>
          <w:szCs w:val="36"/>
        </w:rPr>
        <w:softHyphen/>
      </w:r>
      <w:r w:rsidRPr="008C3BBF">
        <w:rPr>
          <w:sz w:val="36"/>
          <w:szCs w:val="36"/>
        </w:rPr>
        <w:t>рить 2 раза.</w:t>
      </w:r>
    </w:p>
    <w:p w:rsidR="0046385B" w:rsidRPr="008C3BBF" w:rsidRDefault="0046385B" w:rsidP="008C3BBF">
      <w:pPr>
        <w:pStyle w:val="NoSpacing"/>
      </w:pPr>
    </w:p>
    <w:p w:rsidR="0046385B" w:rsidRPr="008C3BBF" w:rsidRDefault="0046385B" w:rsidP="008C3BBF">
      <w:pPr>
        <w:pStyle w:val="NoSpacing"/>
        <w:ind w:left="720"/>
        <w:jc w:val="center"/>
        <w:rPr>
          <w:b/>
          <w:sz w:val="36"/>
          <w:szCs w:val="36"/>
        </w:rPr>
      </w:pPr>
      <w:r w:rsidRPr="008C3BBF">
        <w:rPr>
          <w:b/>
          <w:i/>
          <w:iCs/>
          <w:sz w:val="36"/>
          <w:szCs w:val="36"/>
        </w:rPr>
        <w:t>Упражнения с палкой</w:t>
      </w:r>
    </w:p>
    <w:p w:rsidR="0046385B" w:rsidRPr="008C3BBF" w:rsidRDefault="0046385B" w:rsidP="008C3BBF">
      <w:pPr>
        <w:pStyle w:val="NoSpacing"/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палка внизу. 1 — палку вперед, пра</w:t>
      </w:r>
      <w:r w:rsidRPr="008C3BBF">
        <w:rPr>
          <w:sz w:val="36"/>
          <w:szCs w:val="36"/>
        </w:rPr>
        <w:softHyphen/>
        <w:t>вую (левую) ногу назад на носок; 2 — вернуться в исходное поло</w:t>
      </w:r>
      <w:r w:rsidRPr="008C3BBF">
        <w:rPr>
          <w:sz w:val="36"/>
          <w:szCs w:val="36"/>
        </w:rPr>
        <w:softHyphen/>
        <w:t>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палка на груди. 1 — присесть, палку вынести вперед; 2 — вернуться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стойка ноги врозь, палка внизу. 1-2 — поворот тулови</w:t>
      </w:r>
      <w:r w:rsidRPr="008C3BBF">
        <w:rPr>
          <w:sz w:val="36"/>
          <w:szCs w:val="36"/>
        </w:rPr>
        <w:softHyphen/>
        <w:t>ща вправо (влево), руки прямые, колени не сгибать; 3-4 — вернуться в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сидя ноги врозь, палка на коленях. 1 — палку вверх; 2 — наклон вперед, коснуться носка правой (левой) ноги; 3 — вы</w:t>
      </w:r>
      <w:r w:rsidRPr="008C3BBF">
        <w:rPr>
          <w:sz w:val="36"/>
          <w:szCs w:val="36"/>
        </w:rPr>
        <w:softHyphen/>
        <w:t>прямиться, палку вверх; 4 — вернуться в исходное полож</w:t>
      </w:r>
      <w:r w:rsidRPr="008C3BBF">
        <w:rPr>
          <w:sz w:val="36"/>
          <w:szCs w:val="36"/>
        </w:rPr>
        <w:t>е</w:t>
      </w:r>
      <w:r w:rsidRPr="008C3BBF">
        <w:rPr>
          <w:sz w:val="36"/>
          <w:szCs w:val="36"/>
        </w:rPr>
        <w:t>ние (по 3 раза).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лежа на животе, палка в согнутых руках перед собой. 1 — прогнуться, поднять палку вперед; 2 — вернуться в исхо</w:t>
      </w:r>
      <w:r w:rsidRPr="008C3BBF">
        <w:rPr>
          <w:sz w:val="36"/>
          <w:szCs w:val="36"/>
        </w:rPr>
        <w:t>д</w:t>
      </w:r>
      <w:r w:rsidRPr="008C3BBF">
        <w:rPr>
          <w:sz w:val="36"/>
          <w:szCs w:val="36"/>
        </w:rPr>
        <w:t>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основная стойка, палка внизу. 1 — прыжком ноги врозь, палку вверх; 2 — вернуться в исходное положение. На счет 1-8, повторить 2-3 раза.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4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 с палкой в руках.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8C3BBF">
      <w:pPr>
        <w:pStyle w:val="NoSpacing"/>
        <w:jc w:val="both"/>
        <w:rPr>
          <w:b/>
          <w:sz w:val="44"/>
          <w:szCs w:val="44"/>
        </w:rPr>
      </w:pPr>
      <w:r w:rsidRPr="008C3BBF">
        <w:rPr>
          <w:b/>
          <w:sz w:val="44"/>
          <w:szCs w:val="44"/>
        </w:rPr>
        <w:t>ОКТЯБРЬ</w:t>
      </w:r>
    </w:p>
    <w:p w:rsidR="0046385B" w:rsidRDefault="0046385B" w:rsidP="008C3BBF">
      <w:pPr>
        <w:pStyle w:val="NoSpacing"/>
        <w:jc w:val="both"/>
        <w:rPr>
          <w:b/>
          <w:i/>
          <w:iCs/>
          <w:sz w:val="44"/>
          <w:szCs w:val="44"/>
        </w:rPr>
      </w:pPr>
    </w:p>
    <w:p w:rsidR="0046385B" w:rsidRDefault="0046385B" w:rsidP="008C3BBF">
      <w:pPr>
        <w:pStyle w:val="NoSpacing"/>
        <w:jc w:val="center"/>
        <w:rPr>
          <w:b/>
          <w:i/>
          <w:iCs/>
          <w:sz w:val="44"/>
          <w:szCs w:val="44"/>
        </w:rPr>
      </w:pPr>
      <w:r w:rsidRPr="008C3BBF">
        <w:rPr>
          <w:b/>
          <w:i/>
          <w:iCs/>
          <w:sz w:val="44"/>
          <w:szCs w:val="44"/>
        </w:rPr>
        <w:t>Комплекс 5</w:t>
      </w:r>
    </w:p>
    <w:p w:rsidR="0046385B" w:rsidRPr="008C3BBF" w:rsidRDefault="0046385B" w:rsidP="008C3BBF">
      <w:pPr>
        <w:pStyle w:val="NoSpacing"/>
        <w:jc w:val="center"/>
        <w:rPr>
          <w:b/>
          <w:sz w:val="44"/>
          <w:szCs w:val="44"/>
        </w:rPr>
      </w:pPr>
    </w:p>
    <w:p w:rsidR="0046385B" w:rsidRPr="008C3BBF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 с высоким подниманием колен,</w:t>
      </w:r>
      <w:r w:rsidRPr="008C3BBF">
        <w:rPr>
          <w:sz w:val="36"/>
          <w:szCs w:val="36"/>
        </w:rPr>
        <w:br/>
        <w:t>как петушки, переход на обычную</w:t>
      </w:r>
      <w:r>
        <w:rPr>
          <w:sz w:val="36"/>
          <w:szCs w:val="36"/>
        </w:rPr>
        <w:t xml:space="preserve"> ходьбу; бег в умеренном темпе, </w:t>
      </w:r>
      <w:r w:rsidRPr="008C3BBF">
        <w:rPr>
          <w:sz w:val="36"/>
          <w:szCs w:val="36"/>
        </w:rPr>
        <w:t>ходьба.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8C3BBF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8C3BBF" w:rsidRDefault="0046385B" w:rsidP="008C3BBF">
      <w:pPr>
        <w:pStyle w:val="NoSpacing"/>
        <w:jc w:val="center"/>
        <w:rPr>
          <w:b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основная стойка, руки на поясе.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 — шаг вперед, руки за голову; </w:t>
      </w:r>
    </w:p>
    <w:p w:rsidR="0046385B" w:rsidRPr="008C3BBF" w:rsidRDefault="0046385B" w:rsidP="008C3BBF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C3BBF">
        <w:rPr>
          <w:sz w:val="36"/>
          <w:szCs w:val="36"/>
        </w:rPr>
        <w:t>2 — исходное положение. То же влево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стойка ноги врозь, руки на поясе.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 — наклон вправо (влево); </w:t>
      </w:r>
    </w:p>
    <w:p w:rsidR="0046385B" w:rsidRPr="008C3BBF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2 —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основная стойка, руки на поясе.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1-2 — присесть, руки вперед; </w:t>
      </w:r>
    </w:p>
    <w:p w:rsidR="0046385B" w:rsidRPr="008C3BBF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3-4 — вернуться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 стойка на коленях, руки на поясе.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1-2 — поворот ту</w:t>
      </w:r>
      <w:r w:rsidRPr="008C3BBF">
        <w:rPr>
          <w:sz w:val="36"/>
          <w:szCs w:val="36"/>
        </w:rPr>
        <w:softHyphen/>
        <w:t>ловища вправо (влево), коснуться правой р</w:t>
      </w:r>
      <w:r w:rsidRPr="008C3BBF">
        <w:rPr>
          <w:sz w:val="36"/>
          <w:szCs w:val="36"/>
        </w:rPr>
        <w:t>у</w:t>
      </w:r>
      <w:r w:rsidRPr="008C3BBF">
        <w:rPr>
          <w:sz w:val="36"/>
          <w:szCs w:val="36"/>
        </w:rPr>
        <w:t xml:space="preserve">кой пятки левой ноги; </w:t>
      </w:r>
    </w:p>
    <w:p w:rsidR="0046385B" w:rsidRPr="008C3BBF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3-4 — вернуться в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основная стойка, руки на поясе. На счет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1-4 — прыж</w:t>
      </w:r>
      <w:r w:rsidRPr="008C3BBF">
        <w:rPr>
          <w:sz w:val="36"/>
          <w:szCs w:val="36"/>
        </w:rPr>
        <w:softHyphen/>
        <w:t xml:space="preserve">ки на правой ноге; </w:t>
      </w:r>
    </w:p>
    <w:p w:rsidR="0046385B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на счет 5-8 — прыжки на левой ноге. </w:t>
      </w:r>
    </w:p>
    <w:p w:rsidR="0046385B" w:rsidRPr="008C3BBF" w:rsidRDefault="0046385B" w:rsidP="008C3BBF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После не</w:t>
      </w:r>
      <w:r w:rsidRPr="008C3BBF">
        <w:rPr>
          <w:sz w:val="36"/>
          <w:szCs w:val="36"/>
        </w:rPr>
        <w:softHyphen/>
        <w:t>большой паузы повторить прыжки.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8C3BBF">
      <w:pPr>
        <w:pStyle w:val="NoSpacing"/>
        <w:numPr>
          <w:ilvl w:val="0"/>
          <w:numId w:val="5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42A15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842A15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842A15" w:rsidRDefault="0046385B" w:rsidP="00842A15">
      <w:pPr>
        <w:pStyle w:val="NoSpacing"/>
        <w:jc w:val="center"/>
        <w:rPr>
          <w:b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6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и бег в колонне по одному, перешагивая через шнуры (5-6 шт.), положенные на расстоянии 40 см один от другого.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42A15" w:rsidRDefault="0046385B" w:rsidP="00842A15">
      <w:pPr>
        <w:pStyle w:val="NoSpacing"/>
        <w:ind w:left="720"/>
        <w:jc w:val="center"/>
        <w:rPr>
          <w:b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с обручем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>И.п.</w:t>
      </w:r>
      <w:r>
        <w:rPr>
          <w:i/>
          <w:iCs/>
          <w:sz w:val="36"/>
          <w:szCs w:val="36"/>
        </w:rPr>
        <w:t xml:space="preserve"> </w:t>
      </w:r>
      <w:r w:rsidRPr="008C3BBF">
        <w:rPr>
          <w:sz w:val="36"/>
          <w:szCs w:val="36"/>
        </w:rPr>
        <w:t>—</w:t>
      </w:r>
      <w:r>
        <w:rPr>
          <w:sz w:val="36"/>
          <w:szCs w:val="36"/>
        </w:rPr>
        <w:t xml:space="preserve"> </w:t>
      </w:r>
      <w:r w:rsidRPr="008C3BBF">
        <w:rPr>
          <w:sz w:val="36"/>
          <w:szCs w:val="36"/>
        </w:rPr>
        <w:t>основная стойка, обруч вниз. 1 — поднять обруч вп</w:t>
      </w:r>
      <w:r w:rsidRPr="008C3BBF">
        <w:rPr>
          <w:sz w:val="36"/>
          <w:szCs w:val="36"/>
        </w:rPr>
        <w:t>е</w:t>
      </w:r>
      <w:r w:rsidRPr="008C3BBF">
        <w:rPr>
          <w:sz w:val="36"/>
          <w:szCs w:val="36"/>
        </w:rPr>
        <w:t>ред; 2 — поднять обруч вверх; 3 — обруч вперед; 4 — ве</w:t>
      </w:r>
      <w:r w:rsidRPr="008C3BBF">
        <w:rPr>
          <w:sz w:val="36"/>
          <w:szCs w:val="36"/>
        </w:rPr>
        <w:t>р</w:t>
      </w:r>
      <w:r w:rsidRPr="008C3BBF">
        <w:rPr>
          <w:sz w:val="36"/>
          <w:szCs w:val="36"/>
        </w:rPr>
        <w:t>нуться в исход</w:t>
      </w:r>
      <w:r w:rsidRPr="008C3BBF">
        <w:rPr>
          <w:sz w:val="36"/>
          <w:szCs w:val="36"/>
        </w:rPr>
        <w:softHyphen/>
        <w:t>ное положение (4-5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стойка ноги на ширине плеч, обруч на груди, хват рук с боков. 1 — поворот туловища вправо (влево), обруч вправо, руки прямые; 2 — вернуться в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основная стойка, хват рук с боков, обруч на груди. 1 — присесть, обруч вынести вперед; 2 — вернуться в исходное по</w:t>
      </w:r>
      <w:r w:rsidRPr="008C3BBF">
        <w:rPr>
          <w:sz w:val="36"/>
          <w:szCs w:val="36"/>
        </w:rPr>
        <w:softHyphen/>
        <w:t>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стойка ноги на ширине плеч, обруч внизу. 1 — по</w:t>
      </w:r>
      <w:r w:rsidRPr="008C3BBF">
        <w:rPr>
          <w:sz w:val="36"/>
          <w:szCs w:val="36"/>
        </w:rPr>
        <w:t>д</w:t>
      </w:r>
      <w:r w:rsidRPr="008C3BBF">
        <w:rPr>
          <w:sz w:val="36"/>
          <w:szCs w:val="36"/>
        </w:rPr>
        <w:t>нять обруч вверх; 2 — наклон вперед к правой (левой) ноге; 3 — выпря</w:t>
      </w:r>
      <w:r w:rsidRPr="008C3BBF">
        <w:rPr>
          <w:sz w:val="36"/>
          <w:szCs w:val="36"/>
        </w:rPr>
        <w:softHyphen/>
        <w:t>миться, обруч вверх; 4 —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п.— </w:t>
      </w:r>
      <w:r w:rsidRPr="008C3BBF">
        <w:rPr>
          <w:sz w:val="36"/>
          <w:szCs w:val="36"/>
        </w:rPr>
        <w:t>основная стойка около обруча, руки произвольно. Прыжки на двух ногах вокруг обруча в обе стороны в черед</w:t>
      </w:r>
      <w:r w:rsidRPr="008C3BBF">
        <w:rPr>
          <w:sz w:val="36"/>
          <w:szCs w:val="36"/>
        </w:rPr>
        <w:t>о</w:t>
      </w:r>
      <w:r w:rsidRPr="008C3BBF">
        <w:rPr>
          <w:sz w:val="36"/>
          <w:szCs w:val="36"/>
        </w:rPr>
        <w:t>вании с небольшой паузой. Повторить 2-3 раза.</w:t>
      </w:r>
    </w:p>
    <w:p w:rsidR="0046385B" w:rsidRDefault="0046385B" w:rsidP="00842A15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«Автомобили». Каждый играющий получает по одному картонному кружку — это руль. По сигналу воспитателя (по</w:t>
      </w:r>
      <w:r>
        <w:rPr>
          <w:sz w:val="36"/>
          <w:szCs w:val="36"/>
        </w:rPr>
        <w:t>д</w:t>
      </w:r>
      <w:r>
        <w:rPr>
          <w:sz w:val="36"/>
          <w:szCs w:val="36"/>
        </w:rPr>
        <w:t>нят зеленый флажок), дети разбегаются по всей площадке (главное, что</w:t>
      </w:r>
      <w:r>
        <w:rPr>
          <w:sz w:val="36"/>
          <w:szCs w:val="36"/>
        </w:rPr>
        <w:softHyphen/>
        <w:t>бы они не наталкивались друг на друга). На др</w:t>
      </w:r>
      <w:r>
        <w:rPr>
          <w:sz w:val="36"/>
          <w:szCs w:val="36"/>
        </w:rPr>
        <w:t>у</w:t>
      </w:r>
      <w:r>
        <w:rPr>
          <w:sz w:val="36"/>
          <w:szCs w:val="36"/>
        </w:rPr>
        <w:t>гой сигнал (крас</w:t>
      </w:r>
      <w:r>
        <w:rPr>
          <w:sz w:val="36"/>
          <w:szCs w:val="36"/>
        </w:rPr>
        <w:softHyphen/>
        <w:t>ный флажок) автомобили останавливаются.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42A15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842A15" w:rsidRDefault="0046385B" w:rsidP="00842A15">
      <w:pPr>
        <w:pStyle w:val="NoSpacing"/>
        <w:jc w:val="center"/>
        <w:rPr>
          <w:b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7</w:t>
      </w:r>
    </w:p>
    <w:p w:rsidR="0046385B" w:rsidRPr="00842A15" w:rsidRDefault="0046385B" w:rsidP="00842A15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7"/>
        </w:numPr>
        <w:rPr>
          <w:i/>
          <w:iCs/>
          <w:sz w:val="36"/>
          <w:szCs w:val="36"/>
        </w:rPr>
      </w:pPr>
      <w:r w:rsidRPr="008C3BBF">
        <w:rPr>
          <w:sz w:val="36"/>
          <w:szCs w:val="36"/>
        </w:rPr>
        <w:t>Ходьба и бег между предметами змейкой.</w:t>
      </w:r>
      <w:r w:rsidRPr="008C3BBF">
        <w:rPr>
          <w:sz w:val="36"/>
          <w:szCs w:val="36"/>
        </w:rPr>
        <w:br/>
      </w:r>
    </w:p>
    <w:p w:rsidR="0046385B" w:rsidRDefault="0046385B" w:rsidP="00842A15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с мячом большого диаметра</w:t>
      </w:r>
    </w:p>
    <w:p w:rsidR="0046385B" w:rsidRPr="00842A15" w:rsidRDefault="0046385B" w:rsidP="00842A15">
      <w:pPr>
        <w:pStyle w:val="NoSpacing"/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мяч в обеих руках внизу. 1 — по</w:t>
      </w:r>
      <w:r w:rsidRPr="008C3BBF">
        <w:rPr>
          <w:sz w:val="36"/>
          <w:szCs w:val="36"/>
        </w:rPr>
        <w:t>д</w:t>
      </w:r>
      <w:r w:rsidRPr="008C3BBF">
        <w:rPr>
          <w:sz w:val="36"/>
          <w:szCs w:val="36"/>
        </w:rPr>
        <w:t>нять мяч вверх; 2 — шаг вправо (влево); 3 — приставить ногу; 4 — вер</w:t>
      </w:r>
      <w:r w:rsidRPr="008C3BBF">
        <w:rPr>
          <w:sz w:val="36"/>
          <w:szCs w:val="36"/>
        </w:rPr>
        <w:softHyphen/>
        <w:t>нуться в исходное положение (6-7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И, п. — </w:t>
      </w:r>
      <w:r w:rsidRPr="008C3BBF">
        <w:rPr>
          <w:sz w:val="36"/>
          <w:szCs w:val="36"/>
        </w:rPr>
        <w:t>стойка ноги на ширине ступни, мяч в согнутых руках перед собой. 1-2 — присесть, мяч вперед; 3-4 — вернуться в исход</w:t>
      </w:r>
      <w:r w:rsidRPr="008C3BBF">
        <w:rPr>
          <w:sz w:val="36"/>
          <w:szCs w:val="36"/>
        </w:rPr>
        <w:softHyphen/>
        <w:t>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стойка ноги врозь, мяч в обеих руках внизу. 1 — мяч вверх, руки прямые; 2 — поворот вправо (влево); 3 — выпр</w:t>
      </w:r>
      <w:r w:rsidRPr="008C3BBF">
        <w:rPr>
          <w:sz w:val="36"/>
          <w:szCs w:val="36"/>
        </w:rPr>
        <w:t>я</w:t>
      </w:r>
      <w:r w:rsidRPr="008C3BBF">
        <w:rPr>
          <w:sz w:val="36"/>
          <w:szCs w:val="36"/>
        </w:rPr>
        <w:t>миться, мяч вверх; 4 — вернуться в исходное положение (4-5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сидя, ноги вместе, мяч на стопах, руки в упоре сзади. 1-2 — поднять ноги вверх, скатить мяч на живот, поймать его; 3-4 — вернуться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мяч внизу. 1-2 — поднимаясь на нос</w:t>
      </w:r>
      <w:r w:rsidRPr="008C3BBF">
        <w:rPr>
          <w:sz w:val="36"/>
          <w:szCs w:val="36"/>
        </w:rPr>
        <w:softHyphen/>
        <w:t>ки, поднять мяч вверх; 3-4 — вернуться в исходное положение (6-8 раз).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Игровое упражнение «Не попадись». Играющие располага</w:t>
      </w:r>
      <w:r w:rsidRPr="008C3BBF">
        <w:rPr>
          <w:sz w:val="36"/>
          <w:szCs w:val="36"/>
        </w:rPr>
        <w:softHyphen/>
        <w:t>ются вокруг шнура (черты), положенного в форме круга. В центре находится водящий. Дети прыгают на двух ногах в круг и из круга по мере приближения ловишки. Тот, кого в</w:t>
      </w:r>
      <w:r w:rsidRPr="008C3BBF">
        <w:rPr>
          <w:sz w:val="36"/>
          <w:szCs w:val="36"/>
        </w:rPr>
        <w:t>о</w:t>
      </w:r>
      <w:r w:rsidRPr="008C3BBF">
        <w:rPr>
          <w:sz w:val="36"/>
          <w:szCs w:val="36"/>
        </w:rPr>
        <w:t>дящий успел запят</w:t>
      </w:r>
      <w:r w:rsidRPr="008C3BBF">
        <w:rPr>
          <w:sz w:val="36"/>
          <w:szCs w:val="36"/>
        </w:rPr>
        <w:softHyphen/>
        <w:t>нать (дотронуться), получает штрафное о</w:t>
      </w:r>
      <w:r w:rsidRPr="008C3BBF">
        <w:rPr>
          <w:sz w:val="36"/>
          <w:szCs w:val="36"/>
        </w:rPr>
        <w:t>ч</w:t>
      </w:r>
      <w:r w:rsidRPr="008C3BBF">
        <w:rPr>
          <w:sz w:val="36"/>
          <w:szCs w:val="36"/>
        </w:rPr>
        <w:t>ко, но из игры не выбы</w:t>
      </w:r>
      <w:r w:rsidRPr="008C3BBF">
        <w:rPr>
          <w:sz w:val="36"/>
          <w:szCs w:val="36"/>
        </w:rPr>
        <w:softHyphen/>
        <w:t>вает. Через 30-40 с игра останавливае</w:t>
      </w:r>
      <w:r w:rsidRPr="008C3BBF">
        <w:rPr>
          <w:sz w:val="36"/>
          <w:szCs w:val="36"/>
        </w:rPr>
        <w:t>т</w:t>
      </w:r>
      <w:r w:rsidRPr="008C3BBF">
        <w:rPr>
          <w:sz w:val="36"/>
          <w:szCs w:val="36"/>
        </w:rPr>
        <w:t>ся, подсчитывают количе</w:t>
      </w:r>
      <w:r w:rsidRPr="008C3BBF">
        <w:rPr>
          <w:sz w:val="36"/>
          <w:szCs w:val="36"/>
        </w:rPr>
        <w:softHyphen/>
        <w:t>ство проигравших, и игра повторяе</w:t>
      </w:r>
      <w:r w:rsidRPr="008C3BBF">
        <w:rPr>
          <w:sz w:val="36"/>
          <w:szCs w:val="36"/>
        </w:rPr>
        <w:t>т</w:t>
      </w:r>
      <w:r w:rsidRPr="008C3BBF">
        <w:rPr>
          <w:sz w:val="36"/>
          <w:szCs w:val="36"/>
        </w:rPr>
        <w:t>ся с другим водящим, но только не из числа ранее пойманных.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7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 за самым ловким ловишкой.</w:t>
      </w:r>
    </w:p>
    <w:p w:rsidR="0046385B" w:rsidRPr="00842A15" w:rsidRDefault="0046385B" w:rsidP="00842A15">
      <w:pPr>
        <w:pStyle w:val="NoSpacing"/>
        <w:jc w:val="center"/>
        <w:rPr>
          <w:b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8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Игровое упражнение «По мостику» Из шнуров или реек</w:t>
      </w:r>
      <w:r w:rsidRPr="008C3BBF">
        <w:rPr>
          <w:sz w:val="36"/>
          <w:szCs w:val="36"/>
        </w:rPr>
        <w:br/>
        <w:t xml:space="preserve">выкладывается дорожка, длиной в </w:t>
      </w:r>
      <w:r>
        <w:rPr>
          <w:sz w:val="36"/>
          <w:szCs w:val="36"/>
        </w:rPr>
        <w:t>3 м, шириной в 25 см. На дорож</w:t>
      </w:r>
      <w:r>
        <w:rPr>
          <w:sz w:val="36"/>
          <w:szCs w:val="36"/>
        </w:rPr>
        <w:softHyphen/>
      </w:r>
      <w:r w:rsidRPr="008C3BBF">
        <w:rPr>
          <w:sz w:val="36"/>
          <w:szCs w:val="36"/>
        </w:rPr>
        <w:t>ке ставятся 2-3 кубика. Предлагае</w:t>
      </w:r>
      <w:r>
        <w:rPr>
          <w:sz w:val="36"/>
          <w:szCs w:val="36"/>
        </w:rPr>
        <w:t>тся пройти по мост</w:t>
      </w:r>
      <w:r>
        <w:rPr>
          <w:sz w:val="36"/>
          <w:szCs w:val="36"/>
        </w:rPr>
        <w:t>и</w:t>
      </w:r>
      <w:r>
        <w:rPr>
          <w:sz w:val="36"/>
          <w:szCs w:val="36"/>
        </w:rPr>
        <w:t>ку, перешаг</w:t>
      </w:r>
      <w:r>
        <w:rPr>
          <w:sz w:val="36"/>
          <w:szCs w:val="36"/>
        </w:rPr>
        <w:softHyphen/>
      </w:r>
      <w:r w:rsidRPr="008C3BBF">
        <w:rPr>
          <w:sz w:val="36"/>
          <w:szCs w:val="36"/>
        </w:rPr>
        <w:t>нуть препятствие и не упасть в речку. Бег вра</w:t>
      </w:r>
      <w:r w:rsidRPr="008C3BBF">
        <w:rPr>
          <w:sz w:val="36"/>
          <w:szCs w:val="36"/>
        </w:rPr>
        <w:t>с</w:t>
      </w:r>
      <w:r w:rsidRPr="008C3BBF">
        <w:rPr>
          <w:sz w:val="36"/>
          <w:szCs w:val="36"/>
        </w:rPr>
        <w:t>сыпную.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42A15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842A15" w:rsidRDefault="0046385B" w:rsidP="00842A15">
      <w:pPr>
        <w:pStyle w:val="NoSpacing"/>
        <w:jc w:val="center"/>
        <w:rPr>
          <w:b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руки вдоль туловища. 1 — руки в сто</w:t>
      </w:r>
      <w:r w:rsidRPr="008C3BBF">
        <w:rPr>
          <w:sz w:val="36"/>
          <w:szCs w:val="36"/>
        </w:rPr>
        <w:softHyphen/>
        <w:t>роны; 2 — сгибая руки к плечам, подняться на носки; 3 — опуститься на всю ступню, руки в стороны; 4 — вернуться в исходное положе</w:t>
      </w:r>
      <w:r w:rsidRPr="008C3BBF">
        <w:rPr>
          <w:sz w:val="36"/>
          <w:szCs w:val="36"/>
        </w:rPr>
        <w:softHyphen/>
        <w:t>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стойка ноги на ширине плеч, руки на поясе. 1 — пово</w:t>
      </w:r>
      <w:r w:rsidRPr="008C3BBF">
        <w:rPr>
          <w:sz w:val="36"/>
          <w:szCs w:val="36"/>
        </w:rPr>
        <w:softHyphen/>
        <w:t>рот туловища вправо (влево), правую руку в сторону; 2 — вернуть</w:t>
      </w:r>
      <w:r w:rsidRPr="008C3BBF">
        <w:rPr>
          <w:sz w:val="36"/>
          <w:szCs w:val="36"/>
        </w:rPr>
        <w:softHyphen/>
        <w:t>ся в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стойка ноги на ширине ступни, руки вверху. 1-2 — глу</w:t>
      </w:r>
      <w:r w:rsidRPr="008C3BBF">
        <w:rPr>
          <w:sz w:val="36"/>
          <w:szCs w:val="36"/>
        </w:rPr>
        <w:softHyphen/>
        <w:t>боко присесть, руки за голову, сводя локти вперед; 3-4 — вернуть</w:t>
      </w:r>
      <w:r w:rsidRPr="008C3BBF">
        <w:rPr>
          <w:sz w:val="36"/>
          <w:szCs w:val="36"/>
        </w:rPr>
        <w:softHyphen/>
        <w:t>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стойка ноги на ширине плеч, руки на поясе. 1 — руки в стороны; 2 — наклон вправо (влево), правую руку вниз, л</w:t>
      </w:r>
      <w:r w:rsidRPr="008C3BBF">
        <w:rPr>
          <w:sz w:val="36"/>
          <w:szCs w:val="36"/>
        </w:rPr>
        <w:t>е</w:t>
      </w:r>
      <w:r w:rsidRPr="008C3BBF">
        <w:rPr>
          <w:sz w:val="36"/>
          <w:szCs w:val="36"/>
        </w:rPr>
        <w:t>вую вверх; 3 — выпрямиться, руки в стороны; 4 — исходное положение (4-6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руки внизу. 1 — прыжком ноги врозь, руки в стороны; 2 — прыжком ноги вместе, руки вниз. Выполняет</w:t>
      </w:r>
      <w:r w:rsidRPr="008C3BBF">
        <w:rPr>
          <w:sz w:val="36"/>
          <w:szCs w:val="36"/>
        </w:rPr>
        <w:softHyphen/>
        <w:t>ся на счет 1-8, повторить 2 раза.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руки вниз. 1-2 —руки через стороны вверх; 3-4 — вернуться в исходное положение (5-7 раз).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42A15" w:rsidRDefault="0046385B" w:rsidP="008C3BBF">
      <w:pPr>
        <w:pStyle w:val="NoSpacing"/>
        <w:jc w:val="both"/>
        <w:rPr>
          <w:b/>
          <w:sz w:val="44"/>
          <w:szCs w:val="44"/>
        </w:rPr>
      </w:pPr>
      <w:r w:rsidRPr="00842A15">
        <w:rPr>
          <w:b/>
          <w:sz w:val="44"/>
          <w:szCs w:val="44"/>
        </w:rPr>
        <w:t xml:space="preserve">НОЯБРЬ   </w:t>
      </w:r>
    </w:p>
    <w:p w:rsidR="0046385B" w:rsidRDefault="0046385B" w:rsidP="008C3BBF">
      <w:pPr>
        <w:pStyle w:val="NoSpacing"/>
        <w:jc w:val="both"/>
        <w:rPr>
          <w:b/>
          <w:i/>
          <w:iCs/>
          <w:sz w:val="44"/>
          <w:szCs w:val="44"/>
        </w:rPr>
      </w:pPr>
    </w:p>
    <w:p w:rsidR="0046385B" w:rsidRPr="00842A15" w:rsidRDefault="0046385B" w:rsidP="00842A15">
      <w:pPr>
        <w:pStyle w:val="NoSpacing"/>
        <w:jc w:val="center"/>
        <w:rPr>
          <w:b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9</w:t>
      </w: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одному, по сигналу воспитателя дети</w:t>
      </w:r>
      <w:r w:rsidRPr="008C3BBF">
        <w:rPr>
          <w:sz w:val="36"/>
          <w:szCs w:val="36"/>
        </w:rPr>
        <w:br/>
        <w:t>выполняют упражнения для рук, не прекращая х</w:t>
      </w:r>
      <w:r>
        <w:rPr>
          <w:sz w:val="36"/>
          <w:szCs w:val="36"/>
        </w:rPr>
        <w:t>одьбы; бег врас</w:t>
      </w:r>
      <w:r>
        <w:rPr>
          <w:sz w:val="36"/>
          <w:szCs w:val="36"/>
        </w:rPr>
        <w:softHyphen/>
      </w:r>
      <w:r w:rsidRPr="008C3BBF">
        <w:rPr>
          <w:sz w:val="36"/>
          <w:szCs w:val="36"/>
        </w:rPr>
        <w:t>сыпную.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42A15" w:rsidRDefault="0046385B" w:rsidP="00842A15">
      <w:pPr>
        <w:pStyle w:val="NoSpacing"/>
        <w:ind w:left="720"/>
        <w:jc w:val="center"/>
        <w:rPr>
          <w:b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с флажками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флажки внизу. 1 — флажки вперед; 2 — флажки вверх; 3 — флажки в стороны; 4 — исходное пол</w:t>
      </w:r>
      <w:r w:rsidRPr="008C3BBF">
        <w:rPr>
          <w:sz w:val="36"/>
          <w:szCs w:val="36"/>
        </w:rPr>
        <w:t>о</w:t>
      </w:r>
      <w:r w:rsidRPr="008C3BBF">
        <w:rPr>
          <w:sz w:val="36"/>
          <w:szCs w:val="36"/>
        </w:rPr>
        <w:t>же</w:t>
      </w:r>
      <w:r w:rsidRPr="008C3BBF">
        <w:rPr>
          <w:sz w:val="36"/>
          <w:szCs w:val="36"/>
        </w:rPr>
        <w:softHyphen/>
        <w:t>ние (6-7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стойка ноги на ширине плеч, флажки у груди. 1 — по</w:t>
      </w:r>
      <w:r w:rsidRPr="008C3BBF">
        <w:rPr>
          <w:sz w:val="36"/>
          <w:szCs w:val="36"/>
        </w:rPr>
        <w:softHyphen/>
        <w:t>ворот вправо (влево), правую руку в сторону; 2 — исходное поло</w:t>
      </w:r>
      <w:r w:rsidRPr="008C3BBF">
        <w:rPr>
          <w:sz w:val="36"/>
          <w:szCs w:val="36"/>
        </w:rPr>
        <w:softHyphen/>
        <w:t>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флажки внизу. 1-2 — присесть, флажки вынести вперед; 3-4 — исходное положение (5-7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стойка ноги на ширине плеч, флажки внизу. 1 — флаж</w:t>
      </w:r>
      <w:r w:rsidRPr="008C3BBF">
        <w:rPr>
          <w:sz w:val="36"/>
          <w:szCs w:val="36"/>
        </w:rPr>
        <w:softHyphen/>
        <w:t>ки в стороны; 2 — наклон вперед к левой (правой) ноге; 3 — выпря</w:t>
      </w:r>
      <w:r w:rsidRPr="008C3BBF">
        <w:rPr>
          <w:sz w:val="36"/>
          <w:szCs w:val="36"/>
        </w:rPr>
        <w:softHyphen/>
        <w:t>миться, руки в стороны; 4 — исходное положение (4-6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флажки внизу. На счет 1-8 прыжки на двух ногах, небольшая пауза, затем вновь повторить прыжки.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флажки внизу. 1-2 — правую ногу отставить назад на носок, флажки вверх; 3-4 — вернуться в 'исход</w:t>
      </w:r>
      <w:r w:rsidRPr="008C3BBF">
        <w:rPr>
          <w:sz w:val="36"/>
          <w:szCs w:val="36"/>
        </w:rPr>
        <w:softHyphen/>
        <w:t>ное положение. То же левой ногой (6-8 раз).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в колонне по одному.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42A15">
      <w:pPr>
        <w:pStyle w:val="NoSpacing"/>
        <w:jc w:val="center"/>
        <w:rPr>
          <w:b/>
          <w:i/>
          <w:iCs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10</w:t>
      </w:r>
    </w:p>
    <w:p w:rsidR="0046385B" w:rsidRPr="00842A15" w:rsidRDefault="0046385B" w:rsidP="00842A15">
      <w:pPr>
        <w:pStyle w:val="NoSpacing"/>
        <w:rPr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Ходьба и бег в колонне по одному друг за другом; ходьба и бег врассыпную.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42A15" w:rsidRDefault="0046385B" w:rsidP="00842A15">
      <w:pPr>
        <w:pStyle w:val="NoSpacing"/>
        <w:ind w:left="720"/>
        <w:jc w:val="center"/>
        <w:rPr>
          <w:b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с гимнастической палкой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0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палка внизу. 1 — палку вверх; 2 — опустить за голову, на плечи; 3 — палку поднять вверх (рис. 26); исходное положение (6-8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стойка ноги врозь, палка внизу. 1 — палку вверх; 2 — наклон вперед, руки вперед; 3 — выпрямиться, палку вверх; 4 — вернуться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основная стойка, палка внизу. 1-2 — присесть, палку вынести вперед; 3-4 — вернуться в исходное положение (6-7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стойка ноги врозь, палка на лопатках. 1 — поворот ту</w:t>
      </w:r>
      <w:r w:rsidRPr="008C3BBF">
        <w:rPr>
          <w:sz w:val="36"/>
          <w:szCs w:val="36"/>
        </w:rPr>
        <w:softHyphen/>
        <w:t>ловища вправо (влево) (рис. 27); 2 — вернуться в исходное поло</w:t>
      </w:r>
      <w:r w:rsidRPr="008C3BBF">
        <w:rPr>
          <w:sz w:val="36"/>
          <w:szCs w:val="36"/>
        </w:rPr>
        <w:softHyphen/>
        <w:t>жение (6-8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>— основная стойка, палка на груди хватом шире плеч, руки согнуты. 1 — прыжком ноги врозь, палку вверх; 2 — и</w:t>
      </w:r>
      <w:r w:rsidRPr="008C3BBF">
        <w:rPr>
          <w:sz w:val="36"/>
          <w:szCs w:val="36"/>
        </w:rPr>
        <w:t>с</w:t>
      </w:r>
      <w:r w:rsidRPr="008C3BBF">
        <w:rPr>
          <w:sz w:val="36"/>
          <w:szCs w:val="36"/>
        </w:rPr>
        <w:t>ходное положение. Выполняется на счет 1-8, повторить 2-3 раза.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>основная стойка, палка внизу. 1 — правую (левую) н</w:t>
      </w:r>
      <w:r w:rsidRPr="008C3BBF">
        <w:rPr>
          <w:sz w:val="36"/>
          <w:szCs w:val="36"/>
        </w:rPr>
        <w:t>о</w:t>
      </w:r>
      <w:r w:rsidRPr="008C3BBF">
        <w:rPr>
          <w:sz w:val="36"/>
          <w:szCs w:val="36"/>
        </w:rPr>
        <w:t>гу в сторону на носок, палку вперед; 2 — вернуться в исходное поло</w:t>
      </w:r>
      <w:r w:rsidRPr="008C3BBF">
        <w:rPr>
          <w:sz w:val="36"/>
          <w:szCs w:val="36"/>
        </w:rPr>
        <w:softHyphen/>
        <w:t>жение (6-7 раз).</w:t>
      </w:r>
    </w:p>
    <w:p w:rsidR="0046385B" w:rsidRDefault="0046385B" w:rsidP="00842A15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«Фигуры». Ходьба в колонне по одному, ходьба и бег</w:t>
      </w:r>
      <w:r>
        <w:rPr>
          <w:sz w:val="36"/>
          <w:szCs w:val="36"/>
        </w:rPr>
        <w:br/>
        <w:t>врассыпную. На сигнал воспитателя (удар в бубен) все ост</w:t>
      </w:r>
      <w:r>
        <w:rPr>
          <w:sz w:val="36"/>
          <w:szCs w:val="36"/>
        </w:rPr>
        <w:t>а</w:t>
      </w:r>
      <w:r>
        <w:rPr>
          <w:sz w:val="36"/>
          <w:szCs w:val="36"/>
        </w:rPr>
        <w:t>навли</w:t>
      </w:r>
      <w:r>
        <w:rPr>
          <w:sz w:val="36"/>
          <w:szCs w:val="36"/>
        </w:rPr>
        <w:softHyphen/>
        <w:t>ваются на месте, где их застала команда, и принимают какую-либо позу. Воспитатель отмечает наиболее удачные ф</w:t>
      </w:r>
      <w:r>
        <w:rPr>
          <w:sz w:val="36"/>
          <w:szCs w:val="36"/>
        </w:rPr>
        <w:t>и</w:t>
      </w:r>
      <w:r>
        <w:rPr>
          <w:sz w:val="36"/>
          <w:szCs w:val="36"/>
        </w:rPr>
        <w:t>гуры.</w:t>
      </w:r>
    </w:p>
    <w:p w:rsidR="0046385B" w:rsidRDefault="0046385B" w:rsidP="00842A15">
      <w:pPr>
        <w:pStyle w:val="NoSpacing"/>
        <w:jc w:val="center"/>
        <w:rPr>
          <w:b/>
          <w:i/>
          <w:iCs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11</w:t>
      </w:r>
    </w:p>
    <w:p w:rsidR="0046385B" w:rsidRPr="00842A15" w:rsidRDefault="0046385B" w:rsidP="00842A15">
      <w:pPr>
        <w:pStyle w:val="NoSpacing"/>
        <w:rPr>
          <w:szCs w:val="36"/>
        </w:rPr>
      </w:pPr>
    </w:p>
    <w:p w:rsidR="0046385B" w:rsidRDefault="0046385B" w:rsidP="001512A1">
      <w:pPr>
        <w:pStyle w:val="NoSpacing"/>
        <w:numPr>
          <w:ilvl w:val="0"/>
          <w:numId w:val="11"/>
        </w:numPr>
        <w:jc w:val="both"/>
        <w:rPr>
          <w:i/>
          <w:iCs/>
          <w:sz w:val="36"/>
          <w:szCs w:val="36"/>
        </w:rPr>
      </w:pPr>
      <w:r w:rsidRPr="008C3BBF">
        <w:rPr>
          <w:sz w:val="36"/>
          <w:szCs w:val="36"/>
        </w:rPr>
        <w:t>Ходьба и бег в колонне по одному; ходьба и бег врассыпную.</w:t>
      </w:r>
      <w:r w:rsidRPr="008C3BBF">
        <w:rPr>
          <w:sz w:val="36"/>
          <w:szCs w:val="36"/>
        </w:rPr>
        <w:br/>
      </w:r>
    </w:p>
    <w:p w:rsidR="0046385B" w:rsidRPr="00842A15" w:rsidRDefault="0046385B" w:rsidP="00842A15">
      <w:pPr>
        <w:pStyle w:val="NoSpacing"/>
        <w:ind w:left="720"/>
        <w:jc w:val="center"/>
        <w:rPr>
          <w:b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с обручем</w:t>
      </w:r>
    </w:p>
    <w:p w:rsidR="0046385B" w:rsidRPr="00842A15" w:rsidRDefault="0046385B" w:rsidP="00842A15">
      <w:pPr>
        <w:pStyle w:val="NoSpacing"/>
      </w:pPr>
    </w:p>
    <w:p w:rsidR="0046385B" w:rsidRPr="00842A15" w:rsidRDefault="0046385B" w:rsidP="001512A1">
      <w:pPr>
        <w:pStyle w:val="NoSpacing"/>
        <w:numPr>
          <w:ilvl w:val="0"/>
          <w:numId w:val="11"/>
        </w:numPr>
        <w:jc w:val="both"/>
        <w:rPr>
          <w:i/>
          <w:iCs/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стойка ноги на ширине ступни, обруч в правой руке.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 — махом обруч вперед;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2 — махом обруч назад;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3 — обруч вперед;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4 — переложить обруч в левую руку. </w:t>
      </w:r>
    </w:p>
    <w:p w:rsidR="0046385B" w:rsidRPr="008C3BBF" w:rsidRDefault="0046385B" w:rsidP="00842A15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C3BBF">
        <w:rPr>
          <w:sz w:val="36"/>
          <w:szCs w:val="36"/>
        </w:rPr>
        <w:t>То же левой рукой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1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стойка ноги на ширине плеч, обруч внизу.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 — поднять обруч вверх;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2 — наклониться вправо (влево), руки прямые;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 — пря</w:t>
      </w:r>
      <w:r w:rsidRPr="008C3BBF">
        <w:rPr>
          <w:sz w:val="36"/>
          <w:szCs w:val="36"/>
        </w:rPr>
        <w:softHyphen/>
        <w:t xml:space="preserve">мо, обруч вверх; </w:t>
      </w:r>
    </w:p>
    <w:p w:rsidR="0046385B" w:rsidRPr="008C3BBF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4 — вернуться в исходное положение (6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1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основная стойка, обруч на груди, руки согнуты.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1-2 — присесть, обруч вынести вперед; </w:t>
      </w:r>
    </w:p>
    <w:p w:rsidR="0046385B" w:rsidRPr="008C3BBF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3-4 — исходное положение.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1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</w:t>
      </w:r>
      <w:r w:rsidRPr="008C3BBF">
        <w:rPr>
          <w:sz w:val="36"/>
          <w:szCs w:val="36"/>
        </w:rPr>
        <w:t xml:space="preserve">— сидя ноги врозь, обруч в согнутых руках на груди.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1-2 — наклониться вперед, коснуться ободом носка правой н</w:t>
      </w:r>
      <w:r w:rsidRPr="008C3BBF">
        <w:rPr>
          <w:sz w:val="36"/>
          <w:szCs w:val="36"/>
        </w:rPr>
        <w:t>о</w:t>
      </w:r>
      <w:r w:rsidRPr="008C3BBF">
        <w:rPr>
          <w:sz w:val="36"/>
          <w:szCs w:val="36"/>
        </w:rPr>
        <w:t xml:space="preserve">ги; </w:t>
      </w:r>
    </w:p>
    <w:p w:rsidR="0046385B" w:rsidRPr="008C3BBF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3-4 — вернуться в исходное положение (5-6 раз).</w:t>
      </w:r>
    </w:p>
    <w:p w:rsidR="0046385B" w:rsidRDefault="0046385B" w:rsidP="008C3BBF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1"/>
        </w:numPr>
        <w:jc w:val="both"/>
        <w:rPr>
          <w:sz w:val="36"/>
          <w:szCs w:val="36"/>
        </w:rPr>
      </w:pPr>
      <w:r w:rsidRPr="008C3BBF">
        <w:rPr>
          <w:i/>
          <w:iCs/>
          <w:sz w:val="36"/>
          <w:szCs w:val="36"/>
        </w:rPr>
        <w:t xml:space="preserve">И. п. — </w:t>
      </w:r>
      <w:r w:rsidRPr="008C3BBF">
        <w:rPr>
          <w:sz w:val="36"/>
          <w:szCs w:val="36"/>
        </w:rPr>
        <w:t xml:space="preserve">основная стойка, руки произвольно, обруч на полу. Прыжки на двух ногах вокруг обруча на счет 1 -7, </w:t>
      </w:r>
    </w:p>
    <w:p w:rsidR="0046385B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>на счет — 8, прыг</w:t>
      </w:r>
      <w:r w:rsidRPr="008C3BBF">
        <w:rPr>
          <w:sz w:val="36"/>
          <w:szCs w:val="36"/>
        </w:rPr>
        <w:softHyphen/>
        <w:t>нуть в обруч.</w:t>
      </w:r>
    </w:p>
    <w:p w:rsidR="0046385B" w:rsidRPr="008C3BBF" w:rsidRDefault="0046385B" w:rsidP="00842A15">
      <w:pPr>
        <w:pStyle w:val="NoSpacing"/>
        <w:ind w:left="720"/>
        <w:jc w:val="both"/>
        <w:rPr>
          <w:sz w:val="36"/>
          <w:szCs w:val="36"/>
        </w:rPr>
      </w:pPr>
      <w:r w:rsidRPr="008C3BBF">
        <w:rPr>
          <w:sz w:val="36"/>
          <w:szCs w:val="36"/>
        </w:rPr>
        <w:t xml:space="preserve"> Повторить 2-3 раза.</w:t>
      </w:r>
    </w:p>
    <w:p w:rsidR="0046385B" w:rsidRDefault="0046385B" w:rsidP="008C3BBF">
      <w:pPr>
        <w:pStyle w:val="NoSpacing"/>
        <w:jc w:val="both"/>
        <w:rPr>
          <w:sz w:val="36"/>
          <w:szCs w:val="36"/>
        </w:rPr>
      </w:pPr>
    </w:p>
    <w:p w:rsidR="0046385B" w:rsidRPr="008C3BBF" w:rsidRDefault="0046385B" w:rsidP="001512A1">
      <w:pPr>
        <w:pStyle w:val="NoSpacing"/>
        <w:numPr>
          <w:ilvl w:val="0"/>
          <w:numId w:val="11"/>
        </w:numPr>
        <w:jc w:val="both"/>
        <w:rPr>
          <w:sz w:val="36"/>
          <w:szCs w:val="36"/>
        </w:rPr>
      </w:pPr>
      <w:r w:rsidRPr="008C3BBF"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Pr="00842A15" w:rsidRDefault="0046385B" w:rsidP="00842A15">
      <w:pPr>
        <w:pStyle w:val="NoSpacing"/>
        <w:jc w:val="center"/>
        <w:rPr>
          <w:b/>
          <w:sz w:val="44"/>
          <w:szCs w:val="44"/>
        </w:rPr>
      </w:pPr>
      <w:r w:rsidRPr="00842A15">
        <w:rPr>
          <w:b/>
          <w:i/>
          <w:iCs/>
          <w:sz w:val="44"/>
          <w:szCs w:val="44"/>
        </w:rPr>
        <w:t>Комплекс 12</w:t>
      </w:r>
    </w:p>
    <w:p w:rsidR="0046385B" w:rsidRPr="00842A15" w:rsidRDefault="0046385B" w:rsidP="00842A15">
      <w:pPr>
        <w:pStyle w:val="NoSpacing"/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sz w:val="32"/>
          <w:szCs w:val="32"/>
        </w:rPr>
        <w:t>Игра «Затейник». Один из играющих выбирается затейником,</w:t>
      </w:r>
      <w:r w:rsidRPr="00842A15">
        <w:rPr>
          <w:sz w:val="32"/>
          <w:szCs w:val="32"/>
        </w:rPr>
        <w:br/>
        <w:t>он становится в середину круга. Остальные дети, взявшись за руки, идут по кругу вправо или влево и произносят:</w:t>
      </w:r>
    </w:p>
    <w:p w:rsidR="0046385B" w:rsidRPr="00842A15" w:rsidRDefault="0046385B" w:rsidP="00842A15">
      <w:pPr>
        <w:pStyle w:val="NoSpacing"/>
        <w:rPr>
          <w:szCs w:val="36"/>
        </w:rPr>
      </w:pPr>
    </w:p>
    <w:p w:rsidR="0046385B" w:rsidRPr="00842A15" w:rsidRDefault="0046385B" w:rsidP="00842A15">
      <w:pPr>
        <w:pStyle w:val="NoSpacing"/>
        <w:ind w:left="2891"/>
        <w:jc w:val="both"/>
        <w:rPr>
          <w:sz w:val="32"/>
          <w:szCs w:val="32"/>
        </w:rPr>
      </w:pPr>
      <w:r w:rsidRPr="00842A15">
        <w:rPr>
          <w:sz w:val="32"/>
          <w:szCs w:val="32"/>
        </w:rPr>
        <w:t xml:space="preserve">Ровным кругом, друг за другом, </w:t>
      </w:r>
    </w:p>
    <w:p w:rsidR="0046385B" w:rsidRPr="00842A15" w:rsidRDefault="0046385B" w:rsidP="00842A15">
      <w:pPr>
        <w:pStyle w:val="NoSpacing"/>
        <w:ind w:left="2891"/>
        <w:jc w:val="both"/>
        <w:rPr>
          <w:sz w:val="32"/>
          <w:szCs w:val="32"/>
        </w:rPr>
      </w:pPr>
      <w:r w:rsidRPr="00842A15">
        <w:rPr>
          <w:sz w:val="32"/>
          <w:szCs w:val="32"/>
        </w:rPr>
        <w:t xml:space="preserve">Мы идем за шагом шаг, </w:t>
      </w:r>
    </w:p>
    <w:p w:rsidR="0046385B" w:rsidRPr="00842A15" w:rsidRDefault="0046385B" w:rsidP="00842A15">
      <w:pPr>
        <w:pStyle w:val="NoSpacing"/>
        <w:ind w:left="2891"/>
        <w:jc w:val="both"/>
        <w:rPr>
          <w:sz w:val="32"/>
          <w:szCs w:val="32"/>
        </w:rPr>
      </w:pPr>
      <w:r w:rsidRPr="00842A15">
        <w:rPr>
          <w:sz w:val="32"/>
          <w:szCs w:val="32"/>
        </w:rPr>
        <w:t xml:space="preserve">Стой на месте, дружно вместе </w:t>
      </w:r>
    </w:p>
    <w:p w:rsidR="0046385B" w:rsidRPr="00842A15" w:rsidRDefault="0046385B" w:rsidP="00842A15">
      <w:pPr>
        <w:pStyle w:val="NoSpacing"/>
        <w:ind w:left="2891"/>
        <w:jc w:val="both"/>
        <w:rPr>
          <w:sz w:val="32"/>
          <w:szCs w:val="32"/>
        </w:rPr>
      </w:pPr>
      <w:r w:rsidRPr="00842A15">
        <w:rPr>
          <w:sz w:val="32"/>
          <w:szCs w:val="32"/>
        </w:rPr>
        <w:t>Сделаем... вот так.</w:t>
      </w:r>
    </w:p>
    <w:p w:rsidR="0046385B" w:rsidRPr="00842A15" w:rsidRDefault="0046385B" w:rsidP="00842A15">
      <w:pPr>
        <w:pStyle w:val="NoSpacing"/>
        <w:rPr>
          <w:szCs w:val="36"/>
        </w:rPr>
      </w:pPr>
    </w:p>
    <w:p w:rsidR="0046385B" w:rsidRPr="00842A15" w:rsidRDefault="0046385B" w:rsidP="00842A15">
      <w:pPr>
        <w:pStyle w:val="NoSpacing"/>
        <w:ind w:left="720"/>
        <w:jc w:val="both"/>
        <w:rPr>
          <w:sz w:val="32"/>
          <w:szCs w:val="32"/>
        </w:rPr>
      </w:pPr>
      <w:r w:rsidRPr="00842A15">
        <w:rPr>
          <w:sz w:val="32"/>
          <w:szCs w:val="32"/>
        </w:rPr>
        <w:t>Дети останавливаются, опускают руки. Затейник показывает ка</w:t>
      </w:r>
      <w:r w:rsidRPr="00842A15">
        <w:rPr>
          <w:sz w:val="32"/>
          <w:szCs w:val="32"/>
        </w:rPr>
        <w:softHyphen/>
        <w:t>кое-нибудь движение, а все дети должны повторить его. После двух п</w:t>
      </w:r>
      <w:r w:rsidRPr="00842A15">
        <w:rPr>
          <w:sz w:val="32"/>
          <w:szCs w:val="32"/>
        </w:rPr>
        <w:t>о</w:t>
      </w:r>
      <w:r w:rsidRPr="00842A15">
        <w:rPr>
          <w:sz w:val="32"/>
          <w:szCs w:val="32"/>
        </w:rPr>
        <w:t>вторений выбирается другой водящий.</w:t>
      </w:r>
    </w:p>
    <w:p w:rsidR="0046385B" w:rsidRPr="00842A15" w:rsidRDefault="0046385B" w:rsidP="00842A15">
      <w:pPr>
        <w:pStyle w:val="NoSpacing"/>
        <w:rPr>
          <w:szCs w:val="36"/>
        </w:rPr>
      </w:pPr>
    </w:p>
    <w:p w:rsidR="0046385B" w:rsidRPr="00842A15" w:rsidRDefault="0046385B" w:rsidP="00842A15">
      <w:pPr>
        <w:pStyle w:val="NoSpacing"/>
        <w:ind w:left="720"/>
        <w:jc w:val="center"/>
        <w:rPr>
          <w:b/>
          <w:sz w:val="36"/>
          <w:szCs w:val="36"/>
        </w:rPr>
      </w:pPr>
      <w:r w:rsidRPr="00842A15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842A15" w:rsidRDefault="0046385B" w:rsidP="00842A15">
      <w:pPr>
        <w:pStyle w:val="NoSpacing"/>
        <w:rPr>
          <w:szCs w:val="36"/>
        </w:rPr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i/>
          <w:iCs/>
          <w:sz w:val="32"/>
          <w:szCs w:val="32"/>
        </w:rPr>
        <w:t xml:space="preserve">И. п. — </w:t>
      </w:r>
      <w:r w:rsidRPr="00842A15">
        <w:rPr>
          <w:sz w:val="32"/>
          <w:szCs w:val="32"/>
        </w:rPr>
        <w:t>стойка ноги на ширине ступни, руки вдоль туловища.</w:t>
      </w:r>
      <w:r w:rsidRPr="00842A15">
        <w:rPr>
          <w:sz w:val="32"/>
          <w:szCs w:val="32"/>
        </w:rPr>
        <w:br/>
        <w:t>1 — правую руку к плечу; 2 — левую руку к плечу; 3 — правую руку вниз; 4 — левую руку вниз (4-5 раз).</w:t>
      </w:r>
    </w:p>
    <w:p w:rsidR="0046385B" w:rsidRPr="00842A15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i/>
          <w:iCs/>
          <w:sz w:val="32"/>
          <w:szCs w:val="32"/>
        </w:rPr>
        <w:t xml:space="preserve">И. п. — </w:t>
      </w:r>
      <w:r w:rsidRPr="00842A15">
        <w:rPr>
          <w:sz w:val="32"/>
          <w:szCs w:val="32"/>
        </w:rPr>
        <w:t>основная стойка, руки на поясе. 1 — руки в стороны; 2 — пр</w:t>
      </w:r>
      <w:r w:rsidRPr="00842A15">
        <w:rPr>
          <w:sz w:val="32"/>
          <w:szCs w:val="32"/>
        </w:rPr>
        <w:t>и</w:t>
      </w:r>
      <w:r w:rsidRPr="00842A15">
        <w:rPr>
          <w:sz w:val="32"/>
          <w:szCs w:val="32"/>
        </w:rPr>
        <w:t>сесть, руки вперед; 3 — встать, руки в стороны; 4 — исход</w:t>
      </w:r>
      <w:r w:rsidRPr="00842A15">
        <w:rPr>
          <w:sz w:val="32"/>
          <w:szCs w:val="32"/>
        </w:rPr>
        <w:softHyphen/>
        <w:t>ное пол</w:t>
      </w:r>
      <w:r w:rsidRPr="00842A15">
        <w:rPr>
          <w:sz w:val="32"/>
          <w:szCs w:val="32"/>
        </w:rPr>
        <w:t>о</w:t>
      </w:r>
      <w:r w:rsidRPr="00842A15">
        <w:rPr>
          <w:sz w:val="32"/>
          <w:szCs w:val="32"/>
        </w:rPr>
        <w:t>жение (6 раз).</w:t>
      </w:r>
    </w:p>
    <w:p w:rsidR="0046385B" w:rsidRPr="00842A15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i/>
          <w:iCs/>
          <w:sz w:val="32"/>
          <w:szCs w:val="32"/>
        </w:rPr>
        <w:t xml:space="preserve">И. п. </w:t>
      </w:r>
      <w:r w:rsidRPr="00842A15">
        <w:rPr>
          <w:sz w:val="32"/>
          <w:szCs w:val="32"/>
        </w:rPr>
        <w:t>— стойка ноги на ширине плеч, руки на поясе. 1 — пово</w:t>
      </w:r>
      <w:r w:rsidRPr="00842A15">
        <w:rPr>
          <w:sz w:val="32"/>
          <w:szCs w:val="32"/>
        </w:rPr>
        <w:softHyphen/>
        <w:t>рот т</w:t>
      </w:r>
      <w:r w:rsidRPr="00842A15">
        <w:rPr>
          <w:sz w:val="32"/>
          <w:szCs w:val="32"/>
        </w:rPr>
        <w:t>у</w:t>
      </w:r>
      <w:r w:rsidRPr="00842A15">
        <w:rPr>
          <w:sz w:val="32"/>
          <w:szCs w:val="32"/>
        </w:rPr>
        <w:t>ловища вправо, правую руку в сторону; 2 — исходное поло</w:t>
      </w:r>
      <w:r w:rsidRPr="00842A15">
        <w:rPr>
          <w:sz w:val="32"/>
          <w:szCs w:val="32"/>
        </w:rPr>
        <w:softHyphen/>
        <w:t>жение. То же влево (6-8 раз).</w:t>
      </w:r>
    </w:p>
    <w:p w:rsidR="0046385B" w:rsidRPr="00842A15" w:rsidRDefault="0046385B" w:rsidP="008C3BBF">
      <w:pPr>
        <w:pStyle w:val="NoSpacing"/>
        <w:jc w:val="both"/>
        <w:rPr>
          <w:i/>
          <w:iCs/>
          <w:sz w:val="32"/>
          <w:szCs w:val="32"/>
        </w:rPr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i/>
          <w:iCs/>
          <w:sz w:val="32"/>
          <w:szCs w:val="32"/>
        </w:rPr>
        <w:t xml:space="preserve">И. п. — </w:t>
      </w:r>
      <w:r w:rsidRPr="00842A15">
        <w:rPr>
          <w:sz w:val="32"/>
          <w:szCs w:val="32"/>
        </w:rPr>
        <w:t>основная стойка, руки на поясе. 1 — руки в стороны;</w:t>
      </w:r>
    </w:p>
    <w:p w:rsidR="0046385B" w:rsidRPr="00842A15" w:rsidRDefault="0046385B" w:rsidP="00842A15">
      <w:pPr>
        <w:pStyle w:val="NoSpacing"/>
        <w:ind w:left="720"/>
        <w:jc w:val="both"/>
        <w:rPr>
          <w:sz w:val="32"/>
          <w:szCs w:val="32"/>
        </w:rPr>
      </w:pPr>
      <w:r w:rsidRPr="00842A15">
        <w:rPr>
          <w:sz w:val="32"/>
          <w:szCs w:val="32"/>
        </w:rPr>
        <w:t>2 — мах правой ногой вперед, хлопок в ладоши под коленом;</w:t>
      </w:r>
    </w:p>
    <w:p w:rsidR="0046385B" w:rsidRPr="00842A15" w:rsidRDefault="0046385B" w:rsidP="00842A15">
      <w:pPr>
        <w:pStyle w:val="NoSpacing"/>
        <w:ind w:left="720"/>
        <w:jc w:val="both"/>
        <w:rPr>
          <w:sz w:val="32"/>
          <w:szCs w:val="32"/>
        </w:rPr>
      </w:pPr>
      <w:r w:rsidRPr="00842A15">
        <w:rPr>
          <w:sz w:val="32"/>
          <w:szCs w:val="32"/>
        </w:rPr>
        <w:t>3 — опустить ногу, руки в стороны; 4 — исходное положение. То же левой ногой (4-6 раз).</w:t>
      </w:r>
    </w:p>
    <w:p w:rsidR="0046385B" w:rsidRPr="00842A15" w:rsidRDefault="0046385B" w:rsidP="008C3BBF">
      <w:pPr>
        <w:pStyle w:val="NoSpacing"/>
        <w:jc w:val="both"/>
        <w:rPr>
          <w:sz w:val="32"/>
          <w:szCs w:val="32"/>
        </w:rPr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sz w:val="32"/>
          <w:szCs w:val="32"/>
        </w:rPr>
        <w:t>Игра «Удочка». Дети становятся по кругу, на небольшом рас</w:t>
      </w:r>
      <w:r w:rsidRPr="00842A15">
        <w:rPr>
          <w:sz w:val="32"/>
          <w:szCs w:val="32"/>
        </w:rPr>
        <w:softHyphen/>
        <w:t>стоянии один от другого. В центре воспитатель вращает по кругу шнур, к ко</w:t>
      </w:r>
      <w:r w:rsidRPr="00842A15">
        <w:rPr>
          <w:sz w:val="32"/>
          <w:szCs w:val="32"/>
        </w:rPr>
        <w:t>н</w:t>
      </w:r>
      <w:r w:rsidRPr="00842A15">
        <w:rPr>
          <w:sz w:val="32"/>
          <w:szCs w:val="32"/>
        </w:rPr>
        <w:t>цу которого привязан мешочек с песком. По мере при</w:t>
      </w:r>
      <w:r w:rsidRPr="00842A15">
        <w:rPr>
          <w:sz w:val="32"/>
          <w:szCs w:val="32"/>
        </w:rPr>
        <w:softHyphen/>
        <w:t>ближения м</w:t>
      </w:r>
      <w:r w:rsidRPr="00842A15">
        <w:rPr>
          <w:sz w:val="32"/>
          <w:szCs w:val="32"/>
        </w:rPr>
        <w:t>е</w:t>
      </w:r>
      <w:r w:rsidRPr="00842A15">
        <w:rPr>
          <w:sz w:val="32"/>
          <w:szCs w:val="32"/>
        </w:rPr>
        <w:t>шочка дети выполняют прыжок вверх так, чтобы не задеть его. Тот, кто мешочка коснулся, делает шаг назад и выбывает из игры. После небольшой паузы игра повторяется, и вновь уча</w:t>
      </w:r>
      <w:r w:rsidRPr="00842A15">
        <w:rPr>
          <w:sz w:val="32"/>
          <w:szCs w:val="32"/>
        </w:rPr>
        <w:softHyphen/>
        <w:t>ствуют все дети.</w:t>
      </w:r>
    </w:p>
    <w:p w:rsidR="0046385B" w:rsidRPr="00842A15" w:rsidRDefault="0046385B" w:rsidP="008C3BBF">
      <w:pPr>
        <w:pStyle w:val="NoSpacing"/>
        <w:jc w:val="both"/>
        <w:rPr>
          <w:sz w:val="32"/>
          <w:szCs w:val="32"/>
        </w:rPr>
      </w:pPr>
    </w:p>
    <w:p w:rsidR="0046385B" w:rsidRPr="00842A15" w:rsidRDefault="0046385B" w:rsidP="001512A1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842A15">
        <w:rPr>
          <w:sz w:val="32"/>
          <w:szCs w:val="32"/>
        </w:rPr>
        <w:t>Ходьба в колонне по одному.</w:t>
      </w: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Default="0046385B" w:rsidP="00200224">
      <w:pPr>
        <w:pStyle w:val="NoSpacing"/>
      </w:pPr>
    </w:p>
    <w:p w:rsidR="0046385B" w:rsidRPr="00200224" w:rsidRDefault="0046385B" w:rsidP="00200224">
      <w:pPr>
        <w:pStyle w:val="NoSpacing"/>
      </w:pPr>
    </w:p>
    <w:p w:rsidR="0046385B" w:rsidRDefault="0046385B" w:rsidP="003E1FC3">
      <w:pPr>
        <w:pStyle w:val="NoSpacing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>Зимний   период</w:t>
      </w: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Pr="003E1FC3" w:rsidRDefault="0046385B" w:rsidP="00200224">
      <w:pPr>
        <w:jc w:val="both"/>
        <w:rPr>
          <w:rFonts w:ascii="Times New Roman" w:hAnsi="Times New Roman"/>
          <w:b/>
          <w:sz w:val="44"/>
          <w:szCs w:val="44"/>
        </w:rPr>
      </w:pPr>
      <w:r w:rsidRPr="003E1FC3">
        <w:rPr>
          <w:rFonts w:ascii="Times New Roman" w:hAnsi="Times New Roman"/>
          <w:b/>
          <w:sz w:val="44"/>
          <w:szCs w:val="44"/>
        </w:rPr>
        <w:t xml:space="preserve">ДЕКАБРЬ   </w:t>
      </w:r>
      <w:r>
        <w:rPr>
          <w:rFonts w:ascii="Times New Roman" w:hAnsi="Times New Roman"/>
          <w:b/>
          <w:sz w:val="44"/>
          <w:szCs w:val="44"/>
        </w:rPr>
        <w:t xml:space="preserve">                </w:t>
      </w:r>
      <w:r w:rsidRPr="003E1FC3">
        <w:rPr>
          <w:rFonts w:ascii="Times New Roman" w:hAnsi="Times New Roman"/>
          <w:b/>
          <w:i/>
          <w:iCs/>
          <w:sz w:val="44"/>
          <w:szCs w:val="44"/>
        </w:rPr>
        <w:t>Комплекс 13</w:t>
      </w:r>
    </w:p>
    <w:p w:rsidR="0046385B" w:rsidRPr="00200224" w:rsidRDefault="0046385B" w:rsidP="001512A1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 с выполнением упражнений для</w:t>
      </w:r>
      <w:r w:rsidRPr="00200224">
        <w:rPr>
          <w:sz w:val="36"/>
          <w:szCs w:val="36"/>
        </w:rPr>
        <w:br/>
        <w:t>рук по команде воспитателя — руки</w:t>
      </w:r>
      <w:r>
        <w:rPr>
          <w:sz w:val="36"/>
          <w:szCs w:val="36"/>
        </w:rPr>
        <w:t xml:space="preserve"> в стороны, за голову, на пояс; </w:t>
      </w:r>
      <w:r w:rsidRPr="00200224">
        <w:rPr>
          <w:sz w:val="36"/>
          <w:szCs w:val="36"/>
        </w:rPr>
        <w:t>бег между предметами (кубики, кегли) змейкой.</w:t>
      </w:r>
    </w:p>
    <w:p w:rsidR="0046385B" w:rsidRPr="00200224" w:rsidRDefault="0046385B" w:rsidP="00200224">
      <w:pPr>
        <w:pStyle w:val="NoSpacing"/>
        <w:jc w:val="both"/>
      </w:pPr>
    </w:p>
    <w:p w:rsidR="0046385B" w:rsidRPr="00200224" w:rsidRDefault="0046385B" w:rsidP="00200224">
      <w:pPr>
        <w:pStyle w:val="NoSpacing"/>
        <w:ind w:left="720"/>
        <w:jc w:val="center"/>
        <w:rPr>
          <w:b/>
          <w:sz w:val="36"/>
          <w:szCs w:val="36"/>
        </w:rPr>
      </w:pPr>
      <w:r w:rsidRPr="00200224">
        <w:rPr>
          <w:b/>
          <w:i/>
          <w:iCs/>
          <w:sz w:val="36"/>
          <w:szCs w:val="36"/>
        </w:rPr>
        <w:t>Упражнения с кубиком</w:t>
      </w:r>
    </w:p>
    <w:p w:rsidR="0046385B" w:rsidRPr="00200224" w:rsidRDefault="0046385B" w:rsidP="00200224">
      <w:pPr>
        <w:pStyle w:val="NoSpacing"/>
        <w:jc w:val="both"/>
      </w:pPr>
    </w:p>
    <w:p w:rsidR="0046385B" w:rsidRPr="00200224" w:rsidRDefault="0046385B" w:rsidP="001512A1">
      <w:pPr>
        <w:pStyle w:val="NoSpacing"/>
        <w:numPr>
          <w:ilvl w:val="0"/>
          <w:numId w:val="13"/>
        </w:numPr>
        <w:jc w:val="both"/>
        <w:rPr>
          <w:i/>
          <w:iCs/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ширине ступни, кубик в правой руке. 1-2 — поднять руки через стороны вверх, переложить кубик в ле</w:t>
      </w:r>
      <w:r w:rsidRPr="00200224">
        <w:rPr>
          <w:sz w:val="36"/>
          <w:szCs w:val="36"/>
        </w:rPr>
        <w:softHyphen/>
        <w:t>вую руку; 3-4 — исходное 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врозь, кубик в правой руке. 1 — руки в стороны; 2 — наклон вперед, положить кубик у носка левой ноги; 3 — выпрямиться, руки в стороны; 4 — наклониться, взять кубик в левую руку. То же левой рукой (4-6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на ширине ступни, кубик в правой руке. 1 — присесть, кубик вперед, переложить в левую руку; 2 — встать, кубик в левой руке (6-7 раз).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 xml:space="preserve">стойка в упоре на коленях, кубик в правой руке.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1 — поворот вправо, положить кубик у носков ног; 2 — в</w:t>
      </w:r>
      <w:r w:rsidRPr="00200224">
        <w:rPr>
          <w:sz w:val="36"/>
          <w:szCs w:val="36"/>
        </w:rPr>
        <w:t>ы</w:t>
      </w:r>
      <w:r>
        <w:rPr>
          <w:sz w:val="36"/>
          <w:szCs w:val="36"/>
        </w:rPr>
        <w:t>прямить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 xml:space="preserve">ся, руки на пояс; 3 — поворот вправо, взять кубик; </w:t>
      </w:r>
    </w:p>
    <w:p w:rsidR="0046385B" w:rsidRPr="00200224" w:rsidRDefault="0046385B" w:rsidP="00200224">
      <w:pPr>
        <w:pStyle w:val="NoSpacing"/>
        <w:ind w:left="720"/>
        <w:rPr>
          <w:sz w:val="36"/>
          <w:szCs w:val="36"/>
        </w:rPr>
      </w:pPr>
      <w:r w:rsidRPr="00200224">
        <w:rPr>
          <w:sz w:val="36"/>
          <w:szCs w:val="36"/>
        </w:rPr>
        <w:t>4 — вер</w:t>
      </w:r>
      <w:r>
        <w:rPr>
          <w:sz w:val="36"/>
          <w:szCs w:val="36"/>
        </w:rPr>
        <w:t xml:space="preserve">нуться в </w:t>
      </w:r>
      <w:r w:rsidRPr="00200224">
        <w:rPr>
          <w:sz w:val="36"/>
          <w:szCs w:val="36"/>
        </w:rPr>
        <w:t xml:space="preserve">исходное положение, переложить </w:t>
      </w:r>
      <w:r>
        <w:rPr>
          <w:sz w:val="36"/>
          <w:szCs w:val="36"/>
        </w:rPr>
        <w:t>кубик в л</w:t>
      </w:r>
      <w:r>
        <w:rPr>
          <w:sz w:val="36"/>
          <w:szCs w:val="36"/>
        </w:rPr>
        <w:t>е</w:t>
      </w:r>
      <w:r>
        <w:rPr>
          <w:sz w:val="36"/>
          <w:szCs w:val="36"/>
        </w:rPr>
        <w:t xml:space="preserve">вую руку. То же влево </w:t>
      </w:r>
      <w:r w:rsidRPr="00200224">
        <w:rPr>
          <w:sz w:val="36"/>
          <w:szCs w:val="36"/>
        </w:rPr>
        <w:t>(по 3 раза).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стойка, руки произвольно, кубик на полу. Прыжки на правой и левой ноге вокруг кубика в чередовании с небольшой паузой. Выполняется на счет 1-8, повторить 2-3 раза.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200224" w:rsidRDefault="0046385B" w:rsidP="00200224">
      <w:pPr>
        <w:pStyle w:val="NoSpacing"/>
      </w:pPr>
    </w:p>
    <w:p w:rsidR="0046385B" w:rsidRDefault="0046385B" w:rsidP="00200224">
      <w:pPr>
        <w:pStyle w:val="NoSpacing"/>
        <w:jc w:val="center"/>
        <w:rPr>
          <w:b/>
          <w:i/>
          <w:iCs/>
          <w:sz w:val="44"/>
          <w:szCs w:val="44"/>
        </w:rPr>
      </w:pPr>
      <w:r w:rsidRPr="00200224">
        <w:rPr>
          <w:b/>
          <w:i/>
          <w:iCs/>
          <w:sz w:val="44"/>
          <w:szCs w:val="44"/>
        </w:rPr>
        <w:t>Комплекс 14</w:t>
      </w:r>
    </w:p>
    <w:p w:rsidR="0046385B" w:rsidRPr="00200224" w:rsidRDefault="0046385B" w:rsidP="00200224">
      <w:pPr>
        <w:pStyle w:val="NoSpacing"/>
        <w:rPr>
          <w:szCs w:val="32"/>
        </w:rPr>
      </w:pPr>
    </w:p>
    <w:p w:rsidR="0046385B" w:rsidRPr="00200224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и бег в колонне по одному, ходьба и бег врассыпную</w:t>
      </w:r>
      <w:r w:rsidRPr="00200224">
        <w:rPr>
          <w:sz w:val="36"/>
          <w:szCs w:val="36"/>
        </w:rPr>
        <w:br/>
        <w:t>по всему залу.</w:t>
      </w:r>
    </w:p>
    <w:p w:rsidR="0046385B" w:rsidRPr="00200224" w:rsidRDefault="0046385B" w:rsidP="00200224">
      <w:pPr>
        <w:pStyle w:val="NoSpacing"/>
      </w:pPr>
    </w:p>
    <w:p w:rsidR="0046385B" w:rsidRPr="00200224" w:rsidRDefault="0046385B" w:rsidP="00200224">
      <w:pPr>
        <w:pStyle w:val="NoSpacing"/>
        <w:ind w:left="360"/>
        <w:jc w:val="center"/>
        <w:rPr>
          <w:b/>
          <w:sz w:val="36"/>
          <w:szCs w:val="36"/>
        </w:rPr>
      </w:pPr>
      <w:r w:rsidRPr="00200224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200224" w:rsidRDefault="0046385B" w:rsidP="00200224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 xml:space="preserve">— основная стойка, руки на поясе. </w:t>
      </w:r>
    </w:p>
    <w:p w:rsidR="0046385B" w:rsidRPr="00200224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1 — руки в стороны;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Pr="00200224">
        <w:rPr>
          <w:sz w:val="36"/>
          <w:szCs w:val="36"/>
        </w:rPr>
        <w:t xml:space="preserve">— поднимаясь на носки, потянуться, руки вверх; </w:t>
      </w:r>
    </w:p>
    <w:p w:rsidR="0046385B" w:rsidRDefault="0046385B" w:rsidP="00200224">
      <w:pPr>
        <w:pStyle w:val="NoSpacing"/>
        <w:ind w:left="720"/>
        <w:rPr>
          <w:sz w:val="36"/>
          <w:szCs w:val="36"/>
        </w:rPr>
      </w:pPr>
      <w:r w:rsidRPr="00200224">
        <w:rPr>
          <w:sz w:val="36"/>
          <w:szCs w:val="36"/>
        </w:rPr>
        <w:t>3 — опуститься</w:t>
      </w:r>
      <w:r>
        <w:rPr>
          <w:sz w:val="36"/>
          <w:szCs w:val="36"/>
        </w:rPr>
        <w:t xml:space="preserve"> </w:t>
      </w:r>
      <w:r w:rsidRPr="00200224">
        <w:rPr>
          <w:sz w:val="36"/>
          <w:szCs w:val="36"/>
        </w:rPr>
        <w:t xml:space="preserve">на всю ступню, руки в стороны; </w:t>
      </w:r>
    </w:p>
    <w:p w:rsidR="0046385B" w:rsidRPr="00200224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4 — исходное 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 xml:space="preserve">— стойка ноги врозь, руки внизу.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1 — руки за голову;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2 — поворот вправо;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3 — выпрямиться; </w:t>
      </w:r>
    </w:p>
    <w:p w:rsidR="0046385B" w:rsidRPr="00200224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4 — исходное положение. То же влево (6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>И. п.</w:t>
      </w:r>
      <w:r w:rsidRPr="00200224">
        <w:rPr>
          <w:sz w:val="36"/>
          <w:szCs w:val="36"/>
        </w:rPr>
        <w:t xml:space="preserve"> — </w:t>
      </w:r>
      <w:r w:rsidRPr="00200224">
        <w:rPr>
          <w:i/>
          <w:iCs/>
          <w:sz w:val="36"/>
          <w:szCs w:val="36"/>
        </w:rPr>
        <w:t xml:space="preserve"> </w:t>
      </w:r>
      <w:r w:rsidRPr="00200224">
        <w:rPr>
          <w:sz w:val="36"/>
          <w:szCs w:val="36"/>
        </w:rPr>
        <w:t xml:space="preserve">основная стойка, руки вдоль туловища.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1 — присесть, руки вперед, хлопнуть в ладоши; </w:t>
      </w:r>
    </w:p>
    <w:p w:rsidR="0046385B" w:rsidRPr="00200224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2 —</w:t>
      </w:r>
      <w:r>
        <w:rPr>
          <w:sz w:val="36"/>
          <w:szCs w:val="36"/>
        </w:rPr>
        <w:t xml:space="preserve"> </w:t>
      </w:r>
      <w:r w:rsidRPr="00200224">
        <w:rPr>
          <w:sz w:val="36"/>
          <w:szCs w:val="36"/>
        </w:rPr>
        <w:t>вернуться в исходное поло</w:t>
      </w:r>
      <w:r w:rsidRPr="00200224">
        <w:rPr>
          <w:sz w:val="36"/>
          <w:szCs w:val="36"/>
        </w:rPr>
        <w:softHyphen/>
        <w:t>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 xml:space="preserve">стойка ноги на ширине плеч, руки на поясе.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1 — руки в стороны;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2 — наклон вправо (влево), правую руку вниз, левую вверх; </w:t>
      </w:r>
    </w:p>
    <w:p w:rsidR="0046385B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3 — выпрямиться, руки в стороны; </w:t>
      </w:r>
    </w:p>
    <w:p w:rsidR="0046385B" w:rsidRPr="00200224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4 — исходное положение (6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 xml:space="preserve">— основная стойка, руки вдоль туловища. </w:t>
      </w:r>
    </w:p>
    <w:p w:rsidR="0046385B" w:rsidRPr="00200224" w:rsidRDefault="0046385B" w:rsidP="00200224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1 — мах пра</w:t>
      </w:r>
      <w:r w:rsidRPr="00200224">
        <w:rPr>
          <w:sz w:val="36"/>
          <w:szCs w:val="36"/>
        </w:rPr>
        <w:softHyphen/>
        <w:t>вой (левой) ногой, хлопок в ладоши под коленом; 2 —исходное по</w:t>
      </w:r>
      <w:r w:rsidRPr="00200224">
        <w:rPr>
          <w:sz w:val="36"/>
          <w:szCs w:val="36"/>
        </w:rPr>
        <w:softHyphen/>
        <w:t>ложение (6-8 раз).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4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center"/>
        <w:rPr>
          <w:b/>
          <w:i/>
          <w:iCs/>
          <w:sz w:val="44"/>
          <w:szCs w:val="44"/>
        </w:rPr>
      </w:pPr>
      <w:r w:rsidRPr="00200224">
        <w:rPr>
          <w:b/>
          <w:i/>
          <w:iCs/>
          <w:sz w:val="44"/>
          <w:szCs w:val="44"/>
        </w:rPr>
        <w:t>Комплекс 15</w:t>
      </w:r>
    </w:p>
    <w:p w:rsidR="0046385B" w:rsidRPr="00200224" w:rsidRDefault="0046385B" w:rsidP="00200224">
      <w:pPr>
        <w:pStyle w:val="NoSpacing"/>
        <w:rPr>
          <w:szCs w:val="32"/>
        </w:rPr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одному, на сигнал воспитателя «Аист!»</w:t>
      </w:r>
      <w:r w:rsidRPr="00200224">
        <w:rPr>
          <w:sz w:val="36"/>
          <w:szCs w:val="36"/>
        </w:rPr>
        <w:br/>
        <w:t>остановиться, поднять согнутую в ко</w:t>
      </w:r>
      <w:r>
        <w:rPr>
          <w:sz w:val="36"/>
          <w:szCs w:val="36"/>
        </w:rPr>
        <w:t>лене ногу, руки в стор</w:t>
      </w:r>
      <w:r>
        <w:rPr>
          <w:sz w:val="36"/>
          <w:szCs w:val="36"/>
        </w:rPr>
        <w:t>о</w:t>
      </w:r>
      <w:r>
        <w:rPr>
          <w:sz w:val="36"/>
          <w:szCs w:val="36"/>
        </w:rPr>
        <w:t>ны, про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должение ходьбы. На другой сигнал «Лягушки!» ост</w:t>
      </w:r>
      <w:r w:rsidRPr="00200224">
        <w:rPr>
          <w:sz w:val="36"/>
          <w:szCs w:val="36"/>
        </w:rPr>
        <w:t>а</w:t>
      </w:r>
      <w:r>
        <w:rPr>
          <w:sz w:val="36"/>
          <w:szCs w:val="36"/>
        </w:rPr>
        <w:t xml:space="preserve">новиться, </w:t>
      </w:r>
      <w:r w:rsidRPr="00200224">
        <w:rPr>
          <w:sz w:val="36"/>
          <w:szCs w:val="36"/>
        </w:rPr>
        <w:t>присесть, положить руки на колени. Бег врассы</w:t>
      </w:r>
      <w:r w:rsidRPr="00200224">
        <w:rPr>
          <w:sz w:val="36"/>
          <w:szCs w:val="36"/>
        </w:rPr>
        <w:t>п</w:t>
      </w:r>
      <w:r w:rsidRPr="00200224">
        <w:rPr>
          <w:sz w:val="36"/>
          <w:szCs w:val="36"/>
        </w:rPr>
        <w:t>ную.</w:t>
      </w:r>
    </w:p>
    <w:p w:rsidR="0046385B" w:rsidRPr="00200224" w:rsidRDefault="0046385B" w:rsidP="00200224">
      <w:pPr>
        <w:pStyle w:val="NoSpacing"/>
      </w:pPr>
    </w:p>
    <w:p w:rsidR="0046385B" w:rsidRPr="00200224" w:rsidRDefault="0046385B" w:rsidP="00200224">
      <w:pPr>
        <w:pStyle w:val="NoSpacing"/>
        <w:ind w:left="720"/>
        <w:jc w:val="center"/>
        <w:rPr>
          <w:b/>
          <w:sz w:val="36"/>
          <w:szCs w:val="36"/>
        </w:rPr>
      </w:pPr>
      <w:r w:rsidRPr="00200224">
        <w:rPr>
          <w:b/>
          <w:i/>
          <w:iCs/>
          <w:sz w:val="36"/>
          <w:szCs w:val="36"/>
        </w:rPr>
        <w:t>Упражнения с мячом большого диаметра</w:t>
      </w:r>
    </w:p>
    <w:p w:rsidR="0046385B" w:rsidRPr="00200224" w:rsidRDefault="0046385B" w:rsidP="00200224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</w:t>
      </w:r>
      <w:r>
        <w:rPr>
          <w:sz w:val="36"/>
          <w:szCs w:val="36"/>
        </w:rPr>
        <w:t>е ступни, мяч внизу. 1-2 — под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нимаясь на носки, поднять мяч вверх; 3-4 — вернуться в и</w:t>
      </w:r>
      <w:r w:rsidRPr="00200224">
        <w:rPr>
          <w:sz w:val="36"/>
          <w:szCs w:val="36"/>
        </w:rPr>
        <w:t>с</w:t>
      </w:r>
      <w:r w:rsidRPr="00200224">
        <w:rPr>
          <w:sz w:val="36"/>
          <w:szCs w:val="36"/>
        </w:rPr>
        <w:t>ходное</w:t>
      </w:r>
      <w:r w:rsidRPr="00200224">
        <w:rPr>
          <w:sz w:val="36"/>
          <w:szCs w:val="36"/>
        </w:rPr>
        <w:br/>
        <w:t>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i/>
          <w:iCs/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п.— </w:t>
      </w:r>
      <w:r w:rsidRPr="00200224">
        <w:rPr>
          <w:sz w:val="36"/>
          <w:szCs w:val="36"/>
        </w:rPr>
        <w:t>стойка ноги на ширине плеч, мяч в согнутых руках п</w:t>
      </w:r>
      <w:r w:rsidRPr="00200224">
        <w:rPr>
          <w:sz w:val="36"/>
          <w:szCs w:val="36"/>
        </w:rPr>
        <w:t>е</w:t>
      </w:r>
      <w:r w:rsidRPr="00200224">
        <w:rPr>
          <w:sz w:val="36"/>
          <w:szCs w:val="36"/>
        </w:rPr>
        <w:t>ред собой. Поворот вправо (влево), ударить мячом о пол, пой</w:t>
      </w:r>
      <w:r w:rsidRPr="00200224">
        <w:rPr>
          <w:sz w:val="36"/>
          <w:szCs w:val="36"/>
        </w:rPr>
        <w:softHyphen/>
        <w:t>мать двумя руками (по 3-4 раза в каждую сторону). Темп пр</w:t>
      </w:r>
      <w:r w:rsidRPr="00200224">
        <w:rPr>
          <w:sz w:val="36"/>
          <w:szCs w:val="36"/>
        </w:rPr>
        <w:t>о</w:t>
      </w:r>
      <w:r w:rsidRPr="00200224">
        <w:rPr>
          <w:sz w:val="36"/>
          <w:szCs w:val="36"/>
        </w:rPr>
        <w:t>из</w:t>
      </w:r>
      <w:r w:rsidRPr="00200224">
        <w:rPr>
          <w:sz w:val="36"/>
          <w:szCs w:val="36"/>
        </w:rPr>
        <w:softHyphen/>
        <w:t>вольный.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на ширине ступни, мяч в согнутых руках у груди. 1 — присесть, уронить мяч, поймать его; 2 — вернуться в исходное положение (6-8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сидя ноги врозь, мяч внизу. 1 — поднять мяч вверх; 2 — наклониться вперед, коснуться мячом пола; 3 — выпр</w:t>
      </w:r>
      <w:r w:rsidRPr="00200224">
        <w:rPr>
          <w:sz w:val="36"/>
          <w:szCs w:val="36"/>
        </w:rPr>
        <w:t>я</w:t>
      </w:r>
      <w:r w:rsidRPr="00200224">
        <w:rPr>
          <w:sz w:val="36"/>
          <w:szCs w:val="36"/>
        </w:rPr>
        <w:t>миться, поднять мяч вверх; 4 — вернуться в исходное полож</w:t>
      </w:r>
      <w:r w:rsidRPr="00200224">
        <w:rPr>
          <w:sz w:val="36"/>
          <w:szCs w:val="36"/>
        </w:rPr>
        <w:t>е</w:t>
      </w:r>
      <w:r w:rsidRPr="00200224">
        <w:rPr>
          <w:sz w:val="36"/>
          <w:szCs w:val="36"/>
        </w:rPr>
        <w:t>ние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лежа на спине, мяч за головой, руки прямые. 1 — под</w:t>
      </w:r>
      <w:r w:rsidRPr="00200224">
        <w:rPr>
          <w:sz w:val="36"/>
          <w:szCs w:val="36"/>
        </w:rPr>
        <w:softHyphen/>
        <w:t>нять правую (левую) ногу вперед-вверх, коснуться мячом; 2 — ис</w:t>
      </w:r>
      <w:r w:rsidRPr="00200224">
        <w:rPr>
          <w:sz w:val="36"/>
          <w:szCs w:val="36"/>
        </w:rPr>
        <w:softHyphen/>
        <w:t>ходное положение (5-6 раз).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5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Игровое упражнение «Передай мяч!». Дети распределяются на несколько групп (по 5-6 человек). У одного из игроков мяч боль</w:t>
      </w:r>
      <w:r w:rsidRPr="00200224">
        <w:rPr>
          <w:sz w:val="36"/>
          <w:szCs w:val="36"/>
        </w:rPr>
        <w:softHyphen/>
        <w:t>шого диаметра, и он перебрасывает его игрокам пооч</w:t>
      </w:r>
      <w:r w:rsidRPr="00200224">
        <w:rPr>
          <w:sz w:val="36"/>
          <w:szCs w:val="36"/>
        </w:rPr>
        <w:t>е</w:t>
      </w:r>
      <w:r w:rsidRPr="00200224">
        <w:rPr>
          <w:sz w:val="36"/>
          <w:szCs w:val="36"/>
        </w:rPr>
        <w:t>редно (пост</w:t>
      </w:r>
      <w:r w:rsidRPr="00200224">
        <w:rPr>
          <w:sz w:val="36"/>
          <w:szCs w:val="36"/>
        </w:rPr>
        <w:softHyphen/>
        <w:t>роение — в круг, полукруг, шеренгу).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E5940" w:rsidRDefault="0046385B" w:rsidP="00200224">
      <w:pPr>
        <w:pStyle w:val="NoSpacing"/>
        <w:jc w:val="center"/>
        <w:rPr>
          <w:b/>
          <w:i/>
          <w:iCs/>
          <w:sz w:val="44"/>
          <w:szCs w:val="44"/>
        </w:rPr>
      </w:pPr>
      <w:r w:rsidRPr="007E5940">
        <w:rPr>
          <w:b/>
          <w:i/>
          <w:iCs/>
          <w:sz w:val="44"/>
          <w:szCs w:val="44"/>
        </w:rPr>
        <w:t>Комплекс 16</w:t>
      </w:r>
    </w:p>
    <w:p w:rsidR="0046385B" w:rsidRPr="00200224" w:rsidRDefault="0046385B" w:rsidP="00200224">
      <w:pPr>
        <w:pStyle w:val="NoSpacing"/>
        <w:rPr>
          <w:szCs w:val="32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</w:t>
      </w:r>
      <w:r>
        <w:rPr>
          <w:sz w:val="36"/>
          <w:szCs w:val="36"/>
        </w:rPr>
        <w:t>у с изменением направления дви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жения по команде воспитателя; бег врассыпную.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200224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200224" w:rsidRDefault="0046385B" w:rsidP="00200224">
      <w:pPr>
        <w:pStyle w:val="NoSpacing"/>
        <w:jc w:val="center"/>
        <w:rPr>
          <w:b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i/>
          <w:iCs/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руки вдоль туловища. 1 — руки в сто</w:t>
      </w:r>
      <w:r w:rsidRPr="00200224">
        <w:rPr>
          <w:sz w:val="36"/>
          <w:szCs w:val="36"/>
        </w:rPr>
        <w:softHyphen/>
        <w:t>роны; 2 — руки к плечам, пальцы сжать в кулаки; 3 — руки в сторо</w:t>
      </w:r>
      <w:r w:rsidRPr="00200224">
        <w:rPr>
          <w:sz w:val="36"/>
          <w:szCs w:val="36"/>
        </w:rPr>
        <w:softHyphen/>
        <w:t>ны; 4 — исходное положение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стойка, руки на поясе. 1 — шаг правой ногой вправо; 2 — наклон туловища вправо; 3 — выпрямиться; 4 — вер</w:t>
      </w:r>
      <w:r w:rsidRPr="00200224">
        <w:rPr>
          <w:sz w:val="36"/>
          <w:szCs w:val="36"/>
        </w:rPr>
        <w:softHyphen/>
        <w:t>нуться в исходное положение. То же влево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врозь, руки за головой. 1 — руки в сторо</w:t>
      </w:r>
      <w:r w:rsidRPr="00200224">
        <w:rPr>
          <w:sz w:val="36"/>
          <w:szCs w:val="36"/>
        </w:rPr>
        <w:softHyphen/>
        <w:t>ны; 2 — наклон вперед, коснуться пальцами пола; 3 — выпр</w:t>
      </w:r>
      <w:r w:rsidRPr="00200224">
        <w:rPr>
          <w:sz w:val="36"/>
          <w:szCs w:val="36"/>
        </w:rPr>
        <w:t>я</w:t>
      </w:r>
      <w:r w:rsidRPr="00200224">
        <w:rPr>
          <w:sz w:val="36"/>
          <w:szCs w:val="36"/>
        </w:rPr>
        <w:t>мить</w:t>
      </w:r>
      <w:r w:rsidRPr="00200224">
        <w:rPr>
          <w:sz w:val="36"/>
          <w:szCs w:val="36"/>
        </w:rPr>
        <w:softHyphen/>
        <w:t>ся, руки в стороны; 4 — исходное положение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лежа на спине, руки вдоль туловища. 1-2 — согнуть колени, обхватить руками, прижаться головой к коленям; 3-4 — вернуться в исходное положение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лежа на спине, руки вдоль туловища. Попеременное сгибание и разгибание ног — велосипед (на счет 1-8), затем пауза и снова повторить серию движений ногами.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6"/>
        </w:numPr>
        <w:rPr>
          <w:sz w:val="36"/>
          <w:szCs w:val="36"/>
        </w:rPr>
      </w:pPr>
      <w:r>
        <w:rPr>
          <w:sz w:val="36"/>
          <w:szCs w:val="36"/>
        </w:rPr>
        <w:t>Игровое упражнение «Пингвины». Дети стоят по кругу, зажи</w:t>
      </w:r>
      <w:r>
        <w:rPr>
          <w:sz w:val="36"/>
          <w:szCs w:val="36"/>
        </w:rPr>
        <w:softHyphen/>
        <w:t>мают мяч между колен и по сигналу воспитателя прыгают на двух ногах, продвигаясь по кругу, как пингвины.</w:t>
      </w:r>
    </w:p>
    <w:p w:rsidR="0046385B" w:rsidRPr="007E5940" w:rsidRDefault="0046385B" w:rsidP="007E5940">
      <w:pPr>
        <w:pStyle w:val="NoSpacing"/>
        <w:ind w:left="720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6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Игра «Угадай, кто позвал». Дети становятся в круг, в центре водящий, он закрывает глаза. Одному из детей предлагается на</w:t>
      </w:r>
      <w:r w:rsidRPr="00200224">
        <w:rPr>
          <w:sz w:val="36"/>
          <w:szCs w:val="36"/>
        </w:rPr>
        <w:softHyphen/>
        <w:t>звать водящего по имени (тихим голосом). Если он отгадает, кто его позвал, то они меняются местами, если нет игра повт</w:t>
      </w:r>
      <w:r w:rsidRPr="00200224">
        <w:rPr>
          <w:sz w:val="36"/>
          <w:szCs w:val="36"/>
        </w:rPr>
        <w:t>о</w:t>
      </w:r>
      <w:r w:rsidRPr="00200224">
        <w:rPr>
          <w:sz w:val="36"/>
          <w:szCs w:val="36"/>
        </w:rPr>
        <w:t>ряется.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  <w:r w:rsidRPr="00200224">
        <w:rPr>
          <w:sz w:val="36"/>
          <w:szCs w:val="36"/>
        </w:rPr>
        <w:t xml:space="preserve"> </w:t>
      </w:r>
    </w:p>
    <w:p w:rsidR="0046385B" w:rsidRPr="007E5940" w:rsidRDefault="0046385B" w:rsidP="00200224">
      <w:pPr>
        <w:pStyle w:val="NoSpacing"/>
        <w:jc w:val="both"/>
        <w:rPr>
          <w:b/>
          <w:sz w:val="44"/>
          <w:szCs w:val="44"/>
        </w:rPr>
      </w:pPr>
      <w:r w:rsidRPr="007E5940">
        <w:rPr>
          <w:b/>
          <w:sz w:val="44"/>
          <w:szCs w:val="44"/>
        </w:rPr>
        <w:t>ЯНВАРЬ</w:t>
      </w:r>
    </w:p>
    <w:p w:rsidR="0046385B" w:rsidRPr="007E5940" w:rsidRDefault="0046385B" w:rsidP="007E5940">
      <w:pPr>
        <w:pStyle w:val="NoSpacing"/>
      </w:pPr>
    </w:p>
    <w:p w:rsidR="0046385B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  <w:r w:rsidRPr="007E5940">
        <w:rPr>
          <w:b/>
          <w:i/>
          <w:iCs/>
          <w:sz w:val="44"/>
          <w:szCs w:val="44"/>
        </w:rPr>
        <w:t>Комплекс 17</w:t>
      </w:r>
    </w:p>
    <w:p w:rsidR="0046385B" w:rsidRPr="007E5940" w:rsidRDefault="0046385B" w:rsidP="007E5940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одному, по мостику (доска или дорожка</w:t>
      </w:r>
      <w:r w:rsidRPr="00200224">
        <w:rPr>
          <w:sz w:val="36"/>
          <w:szCs w:val="36"/>
        </w:rPr>
        <w:br/>
        <w:t>из шнуров); бег между предметам</w:t>
      </w:r>
      <w:r>
        <w:rPr>
          <w:sz w:val="36"/>
          <w:szCs w:val="36"/>
        </w:rPr>
        <w:t>и змейкой; ходьба и бег ч</w:t>
      </w:r>
      <w:r>
        <w:rPr>
          <w:sz w:val="36"/>
          <w:szCs w:val="36"/>
        </w:rPr>
        <w:t>е</w:t>
      </w:r>
      <w:r>
        <w:rPr>
          <w:sz w:val="36"/>
          <w:szCs w:val="36"/>
        </w:rPr>
        <w:t>реду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ются. По одной стороне зала прово</w:t>
      </w:r>
      <w:r>
        <w:rPr>
          <w:sz w:val="36"/>
          <w:szCs w:val="36"/>
        </w:rPr>
        <w:t>дится одно задание, а по проти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воположной — другое.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E5940" w:rsidRDefault="0046385B" w:rsidP="007E5940">
      <w:pPr>
        <w:pStyle w:val="NoSpacing"/>
        <w:ind w:left="720"/>
        <w:jc w:val="center"/>
        <w:rPr>
          <w:b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Упражнения с палкой</w:t>
      </w:r>
    </w:p>
    <w:p w:rsidR="0046385B" w:rsidRPr="007E5940" w:rsidRDefault="0046385B" w:rsidP="007E5940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 xml:space="preserve">— основная стойка, палка </w:t>
      </w:r>
      <w:r>
        <w:rPr>
          <w:sz w:val="36"/>
          <w:szCs w:val="36"/>
        </w:rPr>
        <w:t xml:space="preserve">внизу, хват шире плеч. </w:t>
      </w:r>
    </w:p>
    <w:p w:rsidR="0046385B" w:rsidRPr="007E5940" w:rsidRDefault="0046385B" w:rsidP="007E5940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1 — пал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ку вверх, потянуться; 2 — сгибая руки, палку пол</w:t>
      </w:r>
      <w:r w:rsidRPr="00200224">
        <w:rPr>
          <w:sz w:val="36"/>
          <w:szCs w:val="36"/>
        </w:rPr>
        <w:t>о</w:t>
      </w:r>
      <w:r w:rsidRPr="00200224">
        <w:rPr>
          <w:sz w:val="36"/>
          <w:szCs w:val="36"/>
        </w:rPr>
        <w:t>жить на лопатки;</w:t>
      </w:r>
      <w:r>
        <w:rPr>
          <w:sz w:val="36"/>
          <w:szCs w:val="36"/>
        </w:rPr>
        <w:t xml:space="preserve"> 3 </w:t>
      </w:r>
      <w:r w:rsidRPr="007E5940">
        <w:rPr>
          <w:sz w:val="36"/>
          <w:szCs w:val="36"/>
        </w:rPr>
        <w:t>— палку вверх; 4 — палку вниз, исходное положение (4-6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ширине ступни, палка на груди. 1-2 — присесть, палку вынести вперед; 3-4 — вернуться в исходное поло</w:t>
      </w:r>
      <w:r w:rsidRPr="00200224">
        <w:rPr>
          <w:sz w:val="36"/>
          <w:szCs w:val="36"/>
        </w:rPr>
        <w:softHyphen/>
        <w:t>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палка на груди. 1 — шаг вправо, пал</w:t>
      </w:r>
      <w:r w:rsidRPr="00200224">
        <w:rPr>
          <w:sz w:val="36"/>
          <w:szCs w:val="36"/>
        </w:rPr>
        <w:softHyphen/>
        <w:t>ку вверх; 2 — наклон вправо; 3 — выпрямиться, палку вверх;</w:t>
      </w:r>
    </w:p>
    <w:p w:rsidR="0046385B" w:rsidRPr="00200224" w:rsidRDefault="0046385B" w:rsidP="007E5940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4</w:t>
      </w:r>
      <w:r w:rsidRPr="00200224">
        <w:rPr>
          <w:sz w:val="36"/>
          <w:szCs w:val="36"/>
        </w:rPr>
        <w:t>— исходное положение (6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сидя ноги врозь, палка на груди. 1 — палку вверх; 2 — наклон вперед, коснуться палкой носка правой ноги; 3 — вып</w:t>
      </w:r>
      <w:r w:rsidRPr="00200224">
        <w:rPr>
          <w:sz w:val="36"/>
          <w:szCs w:val="36"/>
        </w:rPr>
        <w:softHyphen/>
        <w:t>рямиться, палку вверх; 4 — исходное положение (6-8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 xml:space="preserve">основная стойка, палка на плечах. 1 — прыжком ноги врозь; 2 — прыжком ноги вместе (на счет 1-8), повторить 2-3 раза. </w:t>
      </w:r>
    </w:p>
    <w:p w:rsidR="0046385B" w:rsidRDefault="0046385B" w:rsidP="007E5940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Pr="00200224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  <w:r w:rsidRPr="007E5940">
        <w:rPr>
          <w:b/>
          <w:i/>
          <w:iCs/>
          <w:sz w:val="44"/>
          <w:szCs w:val="44"/>
        </w:rPr>
        <w:t>Комплекс 18</w:t>
      </w:r>
    </w:p>
    <w:p w:rsidR="0046385B" w:rsidRPr="007E5940" w:rsidRDefault="0046385B" w:rsidP="007E5940">
      <w:pPr>
        <w:pStyle w:val="NoSpacing"/>
        <w:jc w:val="center"/>
        <w:rPr>
          <w:b/>
          <w:sz w:val="44"/>
          <w:szCs w:val="44"/>
        </w:rPr>
      </w:pPr>
    </w:p>
    <w:p w:rsidR="0046385B" w:rsidRPr="007E5940" w:rsidRDefault="0046385B" w:rsidP="001512A1">
      <w:pPr>
        <w:pStyle w:val="NoSpacing"/>
        <w:numPr>
          <w:ilvl w:val="0"/>
          <w:numId w:val="18"/>
        </w:numPr>
        <w:rPr>
          <w:b/>
          <w:i/>
          <w:iCs/>
          <w:sz w:val="36"/>
          <w:szCs w:val="36"/>
        </w:rPr>
      </w:pPr>
      <w:r w:rsidRPr="00200224">
        <w:rPr>
          <w:sz w:val="36"/>
          <w:szCs w:val="36"/>
        </w:rPr>
        <w:t>Ходьба и бег в колонне по одному; ходьба и бег врассыпную.</w:t>
      </w:r>
      <w:r w:rsidRPr="00200224">
        <w:rPr>
          <w:sz w:val="36"/>
          <w:szCs w:val="36"/>
        </w:rPr>
        <w:br/>
      </w:r>
    </w:p>
    <w:p w:rsidR="0046385B" w:rsidRPr="007E5940" w:rsidRDefault="0046385B" w:rsidP="007E5940">
      <w:pPr>
        <w:pStyle w:val="NoSpacing"/>
        <w:ind w:left="720"/>
        <w:jc w:val="center"/>
        <w:rPr>
          <w:b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Упражнения с мячом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E5940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на ширине ступни, мяч в обеих руках вн</w:t>
      </w:r>
      <w:r w:rsidRPr="00200224">
        <w:rPr>
          <w:sz w:val="36"/>
          <w:szCs w:val="36"/>
        </w:rPr>
        <w:t>и</w:t>
      </w:r>
      <w:r w:rsidRPr="00200224">
        <w:rPr>
          <w:sz w:val="36"/>
          <w:szCs w:val="36"/>
        </w:rPr>
        <w:t xml:space="preserve">зу. </w:t>
      </w:r>
      <w:r>
        <w:rPr>
          <w:sz w:val="36"/>
          <w:szCs w:val="36"/>
        </w:rPr>
        <w:t xml:space="preserve"> </w:t>
      </w:r>
      <w:r w:rsidRPr="007E5940">
        <w:rPr>
          <w:sz w:val="36"/>
          <w:szCs w:val="36"/>
        </w:rPr>
        <w:t>1 — мяч на грудь; 2 — мяч вверх, руки прямые; 3 — мяч на грудь; 4 — вернуться в исходное положение (6-8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врозь, мяч на груди. 1-3 — наклониться вперед и прокатить мяч от одной ноги к другой; 4 — исходное поло</w:t>
      </w:r>
      <w:r w:rsidRPr="00200224">
        <w:rPr>
          <w:sz w:val="36"/>
          <w:szCs w:val="36"/>
        </w:rPr>
        <w:softHyphen/>
        <w:t>жение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E5940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в упоре на коленях, мяч в согнутых руках вн</w:t>
      </w:r>
      <w:r w:rsidRPr="00200224">
        <w:rPr>
          <w:sz w:val="36"/>
          <w:szCs w:val="36"/>
        </w:rPr>
        <w:t>и</w:t>
      </w:r>
      <w:r w:rsidRPr="00200224">
        <w:rPr>
          <w:sz w:val="36"/>
          <w:szCs w:val="36"/>
        </w:rPr>
        <w:t xml:space="preserve">зу. </w:t>
      </w:r>
      <w:r w:rsidRPr="007E5940">
        <w:rPr>
          <w:sz w:val="36"/>
          <w:szCs w:val="36"/>
        </w:rPr>
        <w:t>1-2 — садясь на пятки и поворачивая туловище вправо, коснуться мячом пола у правого носка; 3-4 — вернуться в и</w:t>
      </w:r>
      <w:r w:rsidRPr="007E5940">
        <w:rPr>
          <w:sz w:val="36"/>
          <w:szCs w:val="36"/>
        </w:rPr>
        <w:t>с</w:t>
      </w:r>
      <w:r w:rsidRPr="007E5940">
        <w:rPr>
          <w:sz w:val="36"/>
          <w:szCs w:val="36"/>
        </w:rPr>
        <w:t>ходное положе</w:t>
      </w:r>
      <w:r w:rsidRPr="007E5940">
        <w:rPr>
          <w:sz w:val="36"/>
          <w:szCs w:val="36"/>
        </w:rPr>
        <w:softHyphen/>
        <w:t>ние. То же влево (4-6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ширине ступни, мяч внизу. 1 — при</w:t>
      </w:r>
      <w:r w:rsidRPr="00200224">
        <w:rPr>
          <w:sz w:val="36"/>
          <w:szCs w:val="36"/>
        </w:rPr>
        <w:softHyphen/>
        <w:t>сесть, мяч вынести вперед; 2 — исходное положение (5-6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врозь, мяч в согнутых руках перед собой. Броски мяча вверх и ловля его двумя руками. Выполнение произ</w:t>
      </w:r>
      <w:r w:rsidRPr="00200224">
        <w:rPr>
          <w:sz w:val="36"/>
          <w:szCs w:val="36"/>
        </w:rPr>
        <w:softHyphen/>
        <w:t>вольное.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п.— </w:t>
      </w:r>
      <w:r w:rsidRPr="00200224">
        <w:rPr>
          <w:sz w:val="36"/>
          <w:szCs w:val="36"/>
        </w:rPr>
        <w:t>основная стойка перед мячом, руки вдоль туловища. Прыжки вокруг мяча в обе стороны на двух ногах, на правой и ле</w:t>
      </w:r>
      <w:r w:rsidRPr="00200224">
        <w:rPr>
          <w:sz w:val="36"/>
          <w:szCs w:val="36"/>
        </w:rPr>
        <w:softHyphen/>
        <w:t>вой ноге попеременно в чередовании с небольшой паузой.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7E5940" w:rsidRDefault="0046385B" w:rsidP="001512A1">
      <w:pPr>
        <w:pStyle w:val="NoSpacing"/>
        <w:numPr>
          <w:ilvl w:val="0"/>
          <w:numId w:val="18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«Эхо».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E5940" w:rsidRDefault="0046385B" w:rsidP="007E5940">
      <w:pPr>
        <w:pStyle w:val="NoSpacing"/>
        <w:jc w:val="center"/>
        <w:rPr>
          <w:b/>
          <w:sz w:val="44"/>
          <w:szCs w:val="44"/>
        </w:rPr>
      </w:pPr>
      <w:r w:rsidRPr="007E5940">
        <w:rPr>
          <w:b/>
          <w:i/>
          <w:iCs/>
          <w:sz w:val="44"/>
          <w:szCs w:val="44"/>
        </w:rPr>
        <w:t>Комплекс 19</w:t>
      </w:r>
    </w:p>
    <w:p w:rsidR="0046385B" w:rsidRPr="00725A79" w:rsidRDefault="0046385B" w:rsidP="00725A79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одному, на носках, руки на поясе; бег в</w:t>
      </w:r>
      <w:r w:rsidRPr="00200224">
        <w:rPr>
          <w:sz w:val="36"/>
          <w:szCs w:val="36"/>
        </w:rPr>
        <w:br/>
        <w:t>колонне по одному, бег врассыпную.</w:t>
      </w:r>
    </w:p>
    <w:p w:rsidR="0046385B" w:rsidRPr="00725A79" w:rsidRDefault="0046385B" w:rsidP="00725A79">
      <w:pPr>
        <w:pStyle w:val="NoSpacing"/>
      </w:pPr>
    </w:p>
    <w:p w:rsidR="0046385B" w:rsidRPr="00725A79" w:rsidRDefault="0046385B" w:rsidP="00725A79">
      <w:pPr>
        <w:pStyle w:val="NoSpacing"/>
        <w:ind w:left="720"/>
        <w:jc w:val="center"/>
        <w:rPr>
          <w:b/>
          <w:sz w:val="36"/>
          <w:szCs w:val="36"/>
        </w:rPr>
      </w:pPr>
      <w:r w:rsidRPr="00725A79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725A79" w:rsidRDefault="0046385B" w:rsidP="00725A79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19"/>
        </w:numPr>
        <w:jc w:val="both"/>
        <w:rPr>
          <w:i/>
          <w:iCs/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руки вдоль туловища. 1 — шаг пра</w:t>
      </w:r>
      <w:r w:rsidRPr="00200224">
        <w:rPr>
          <w:sz w:val="36"/>
          <w:szCs w:val="36"/>
        </w:rPr>
        <w:softHyphen/>
        <w:t>вой ногой вправо, руки за голову; 2 — приставить ногу, ве</w:t>
      </w:r>
      <w:r w:rsidRPr="00200224">
        <w:rPr>
          <w:sz w:val="36"/>
          <w:szCs w:val="36"/>
        </w:rPr>
        <w:t>р</w:t>
      </w:r>
      <w:r w:rsidRPr="00200224">
        <w:rPr>
          <w:sz w:val="36"/>
          <w:szCs w:val="36"/>
        </w:rPr>
        <w:t>нуться в исходное положение. То же влево (6-8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ширине ступни, руки на поясе. 1-3 — пружинистые приседания, руки вперед; 4 —свернуться в и</w:t>
      </w:r>
      <w:r w:rsidRPr="00200224">
        <w:rPr>
          <w:sz w:val="36"/>
          <w:szCs w:val="36"/>
        </w:rPr>
        <w:t>с</w:t>
      </w:r>
      <w:r w:rsidRPr="00200224">
        <w:rPr>
          <w:sz w:val="36"/>
          <w:szCs w:val="36"/>
        </w:rPr>
        <w:t>ходное 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25A79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на ширине плеч, руки вдоль туловища.</w:t>
      </w:r>
      <w:r>
        <w:rPr>
          <w:sz w:val="36"/>
          <w:szCs w:val="36"/>
        </w:rPr>
        <w:t xml:space="preserve"> </w:t>
      </w:r>
      <w:r w:rsidRPr="00725A79">
        <w:rPr>
          <w:sz w:val="36"/>
          <w:szCs w:val="36"/>
        </w:rPr>
        <w:t>1— согнуть руки перед грудью; 2 — поворот вправо, руки в сторо</w:t>
      </w:r>
      <w:r w:rsidRPr="00725A79">
        <w:rPr>
          <w:sz w:val="36"/>
          <w:szCs w:val="36"/>
        </w:rPr>
        <w:softHyphen/>
        <w:t>ны; 3 — выпрямиться, руки перед грудью; 4 — исходное п</w:t>
      </w:r>
      <w:r w:rsidRPr="00725A79">
        <w:rPr>
          <w:sz w:val="36"/>
          <w:szCs w:val="36"/>
        </w:rPr>
        <w:t>о</w:t>
      </w:r>
      <w:r w:rsidRPr="00725A79">
        <w:rPr>
          <w:sz w:val="36"/>
          <w:szCs w:val="36"/>
        </w:rPr>
        <w:t>ложение. То же влево (6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стойка, руки вдоль туловища. 1 — руки в стороны; 2 — мах правой ногой вперед-вверх, хлопнуть в л</w:t>
      </w:r>
      <w:r w:rsidRPr="00200224">
        <w:rPr>
          <w:sz w:val="36"/>
          <w:szCs w:val="36"/>
        </w:rPr>
        <w:t>а</w:t>
      </w:r>
      <w:r w:rsidRPr="00200224">
        <w:rPr>
          <w:sz w:val="36"/>
          <w:szCs w:val="36"/>
        </w:rPr>
        <w:t>доши под коленом; 3 — опустит</w:t>
      </w:r>
      <w:r>
        <w:rPr>
          <w:sz w:val="36"/>
          <w:szCs w:val="36"/>
        </w:rPr>
        <w:t>ь ногу, руки в стороны</w:t>
      </w:r>
      <w:r w:rsidRPr="00200224">
        <w:rPr>
          <w:sz w:val="36"/>
          <w:szCs w:val="36"/>
        </w:rPr>
        <w:t xml:space="preserve">; </w:t>
      </w:r>
    </w:p>
    <w:p w:rsidR="0046385B" w:rsidRPr="00200224" w:rsidRDefault="0046385B" w:rsidP="00725A79">
      <w:pPr>
        <w:pStyle w:val="NoSpacing"/>
        <w:ind w:left="720"/>
        <w:jc w:val="both"/>
        <w:rPr>
          <w:sz w:val="36"/>
          <w:szCs w:val="36"/>
        </w:rPr>
      </w:pPr>
      <w:r w:rsidRPr="00200224">
        <w:rPr>
          <w:sz w:val="36"/>
          <w:szCs w:val="36"/>
        </w:rPr>
        <w:t>4 — ис</w:t>
      </w:r>
      <w:r w:rsidRPr="00200224">
        <w:rPr>
          <w:sz w:val="36"/>
          <w:szCs w:val="36"/>
        </w:rPr>
        <w:softHyphen/>
        <w:t>ходное положение. То же левой ногой (4-6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руки на поясе. 1 — шаг вправо;</w:t>
      </w:r>
    </w:p>
    <w:p w:rsidR="0046385B" w:rsidRPr="00725A79" w:rsidRDefault="0046385B" w:rsidP="00725A79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725A79">
        <w:rPr>
          <w:sz w:val="36"/>
          <w:szCs w:val="36"/>
        </w:rPr>
        <w:t>2 — наклон вправо; 3 — выпрямиться; 4 — исходное полож</w:t>
      </w:r>
      <w:r w:rsidRPr="00725A79">
        <w:rPr>
          <w:sz w:val="36"/>
          <w:szCs w:val="36"/>
        </w:rPr>
        <w:t>е</w:t>
      </w:r>
      <w:r w:rsidRPr="00725A79">
        <w:rPr>
          <w:sz w:val="36"/>
          <w:szCs w:val="36"/>
        </w:rPr>
        <w:t>ние. То же влево (6-8 раз).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725A79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руки вдоль туловища. На счет 1-8</w:t>
      </w:r>
      <w:r>
        <w:rPr>
          <w:sz w:val="36"/>
          <w:szCs w:val="36"/>
        </w:rPr>
        <w:t xml:space="preserve"> </w:t>
      </w:r>
      <w:r w:rsidRPr="00725A79">
        <w:rPr>
          <w:sz w:val="36"/>
          <w:szCs w:val="36"/>
        </w:rPr>
        <w:t>прыжки на правой ноге, небольшая пауза и снова на счет 1-8 прыж</w:t>
      </w:r>
      <w:r w:rsidRPr="00725A79">
        <w:rPr>
          <w:sz w:val="36"/>
          <w:szCs w:val="36"/>
        </w:rPr>
        <w:softHyphen/>
        <w:t>ки на левой ноге. Повторить 2 раза.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19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Игровое упражнение «Мяч водящему». Дети распределяются на тройки, один из них водящий. Водящий поочередно бросает мяч игрокам, а те возвращают его обратно. В ходе игры дети могут ме</w:t>
      </w:r>
      <w:r w:rsidRPr="00200224">
        <w:rPr>
          <w:sz w:val="36"/>
          <w:szCs w:val="36"/>
        </w:rPr>
        <w:softHyphen/>
        <w:t>няться местами. Воспитатель следит за тем, чтобы д</w:t>
      </w:r>
      <w:r w:rsidRPr="00200224">
        <w:rPr>
          <w:sz w:val="36"/>
          <w:szCs w:val="36"/>
        </w:rPr>
        <w:t>е</w:t>
      </w:r>
      <w:r w:rsidRPr="00200224">
        <w:rPr>
          <w:sz w:val="36"/>
          <w:szCs w:val="36"/>
        </w:rPr>
        <w:t>ти не мешали друг другу.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7E5940">
      <w:pPr>
        <w:pStyle w:val="NoSpacing"/>
        <w:jc w:val="center"/>
        <w:rPr>
          <w:b/>
          <w:i/>
          <w:iCs/>
          <w:sz w:val="36"/>
          <w:szCs w:val="36"/>
        </w:rPr>
      </w:pPr>
    </w:p>
    <w:p w:rsidR="0046385B" w:rsidRDefault="0046385B" w:rsidP="007E5940">
      <w:pPr>
        <w:pStyle w:val="NoSpacing"/>
        <w:jc w:val="center"/>
        <w:rPr>
          <w:b/>
          <w:i/>
          <w:iCs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Комплекс 20</w:t>
      </w:r>
    </w:p>
    <w:p w:rsidR="0046385B" w:rsidRPr="007E5940" w:rsidRDefault="0046385B" w:rsidP="007E5940">
      <w:pPr>
        <w:pStyle w:val="NoSpacing"/>
        <w:jc w:val="center"/>
        <w:rPr>
          <w:b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одному, ходьба с высоким поднимани</w:t>
      </w:r>
      <w:r>
        <w:rPr>
          <w:sz w:val="36"/>
          <w:szCs w:val="36"/>
        </w:rPr>
        <w:t xml:space="preserve">ем </w:t>
      </w:r>
      <w:r w:rsidRPr="00200224">
        <w:rPr>
          <w:sz w:val="36"/>
          <w:szCs w:val="36"/>
        </w:rPr>
        <w:t>колен — лошадки, обычная ходьб</w:t>
      </w:r>
      <w:r>
        <w:rPr>
          <w:sz w:val="36"/>
          <w:szCs w:val="36"/>
        </w:rPr>
        <w:t xml:space="preserve">а, легкий бег — руки в стороны, </w:t>
      </w:r>
      <w:r w:rsidRPr="00200224">
        <w:rPr>
          <w:sz w:val="36"/>
          <w:szCs w:val="36"/>
        </w:rPr>
        <w:t>как птицы.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E5940" w:rsidRDefault="0046385B" w:rsidP="00725A79">
      <w:pPr>
        <w:pStyle w:val="NoSpacing"/>
        <w:ind w:left="1065"/>
        <w:jc w:val="center"/>
        <w:rPr>
          <w:b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Упражнения с короткой скакалкой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0"/>
        </w:numPr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скакалка, сложенная вдвое, внизу.</w:t>
      </w:r>
      <w:r w:rsidRPr="00200224">
        <w:rPr>
          <w:sz w:val="36"/>
          <w:szCs w:val="36"/>
        </w:rPr>
        <w:br/>
        <w:t>1-2 — поднимаясь на носки, скакалку вверх; 3-4 — вернут</w:t>
      </w:r>
      <w:r w:rsidRPr="00200224">
        <w:rPr>
          <w:sz w:val="36"/>
          <w:szCs w:val="36"/>
        </w:rPr>
        <w:t>ь</w:t>
      </w:r>
      <w:r>
        <w:rPr>
          <w:sz w:val="36"/>
          <w:szCs w:val="36"/>
        </w:rPr>
        <w:t>ся в ис</w:t>
      </w:r>
      <w:r>
        <w:rPr>
          <w:sz w:val="36"/>
          <w:szCs w:val="36"/>
        </w:rPr>
        <w:softHyphen/>
      </w:r>
      <w:r w:rsidRPr="00200224">
        <w:rPr>
          <w:sz w:val="36"/>
          <w:szCs w:val="36"/>
        </w:rPr>
        <w:t>ходное положение (6-8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И.п. — </w:t>
      </w:r>
      <w:r w:rsidRPr="00200224">
        <w:rPr>
          <w:sz w:val="36"/>
          <w:szCs w:val="36"/>
        </w:rPr>
        <w:t>стойка ноги врозь, скакалка внизу. 1 — шаг вправо, ска</w:t>
      </w:r>
      <w:r w:rsidRPr="00200224">
        <w:rPr>
          <w:sz w:val="36"/>
          <w:szCs w:val="36"/>
        </w:rPr>
        <w:softHyphen/>
        <w:t>калку вверх; 2 — наклон вправо; 3 — выпрямиться, ск</w:t>
      </w:r>
      <w:r w:rsidRPr="00200224">
        <w:rPr>
          <w:sz w:val="36"/>
          <w:szCs w:val="36"/>
        </w:rPr>
        <w:t>а</w:t>
      </w:r>
      <w:r w:rsidRPr="00200224">
        <w:rPr>
          <w:sz w:val="36"/>
          <w:szCs w:val="36"/>
        </w:rPr>
        <w:t>калку вверх; 4 — исходное положение (6-8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скакалка внизу. 1-2 — присесть, ска</w:t>
      </w:r>
      <w:r w:rsidRPr="00200224">
        <w:rPr>
          <w:sz w:val="36"/>
          <w:szCs w:val="36"/>
        </w:rPr>
        <w:softHyphen/>
        <w:t>калку вперед; 3-4 — исходное положение (5-7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ширине плеч, скакалка на плечах. 1 — поворот туловища вправо (влево); 2 — вернуться в исходное положение (6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ноги слегка расставлены, скакалка сзади внизу. Пры</w:t>
      </w:r>
      <w:r w:rsidRPr="00200224">
        <w:rPr>
          <w:sz w:val="36"/>
          <w:szCs w:val="36"/>
        </w:rPr>
        <w:t>ж</w:t>
      </w:r>
      <w:r w:rsidRPr="00200224">
        <w:rPr>
          <w:sz w:val="36"/>
          <w:szCs w:val="36"/>
        </w:rPr>
        <w:t>ки на двух ногах на месте с вращением скакалки вперед в чередовании с небольшой паузой. Если дети недостаточно хорошо владеют уме</w:t>
      </w:r>
      <w:r w:rsidRPr="00200224">
        <w:rPr>
          <w:sz w:val="36"/>
          <w:szCs w:val="36"/>
        </w:rPr>
        <w:softHyphen/>
        <w:t>нием прыгать через короткую скакалку, упражнение можно заменить.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Pr="00200224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200224">
      <w:pPr>
        <w:pStyle w:val="NoSpacing"/>
        <w:jc w:val="both"/>
        <w:rPr>
          <w:b/>
          <w:sz w:val="36"/>
          <w:szCs w:val="36"/>
        </w:rPr>
      </w:pPr>
      <w:r w:rsidRPr="00200224">
        <w:rPr>
          <w:sz w:val="36"/>
          <w:szCs w:val="36"/>
        </w:rPr>
        <w:t xml:space="preserve"> </w:t>
      </w:r>
      <w:r w:rsidRPr="00200224">
        <w:rPr>
          <w:b/>
          <w:sz w:val="36"/>
          <w:szCs w:val="36"/>
        </w:rPr>
        <w:t>ФЕВРАЛЬ</w:t>
      </w:r>
    </w:p>
    <w:p w:rsidR="0046385B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  <w:r w:rsidRPr="007E5940">
        <w:rPr>
          <w:b/>
          <w:i/>
          <w:iCs/>
          <w:sz w:val="44"/>
          <w:szCs w:val="44"/>
        </w:rPr>
        <w:t>Комплекс 21</w:t>
      </w:r>
    </w:p>
    <w:p w:rsidR="0046385B" w:rsidRPr="007E5940" w:rsidRDefault="0046385B" w:rsidP="007E5940">
      <w:pPr>
        <w:pStyle w:val="NoSpacing"/>
        <w:jc w:val="center"/>
        <w:rPr>
          <w:b/>
          <w:sz w:val="44"/>
          <w:szCs w:val="44"/>
        </w:rPr>
      </w:pPr>
    </w:p>
    <w:p w:rsidR="0046385B" w:rsidRDefault="0046385B" w:rsidP="001512A1">
      <w:pPr>
        <w:pStyle w:val="NoSpacing"/>
        <w:numPr>
          <w:ilvl w:val="0"/>
          <w:numId w:val="21"/>
        </w:numPr>
        <w:jc w:val="both"/>
        <w:rPr>
          <w:i/>
          <w:iCs/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одному; ходьба и бег врассыпную.</w:t>
      </w:r>
      <w:r w:rsidRPr="00200224">
        <w:rPr>
          <w:sz w:val="36"/>
          <w:szCs w:val="36"/>
        </w:rPr>
        <w:br/>
      </w:r>
    </w:p>
    <w:p w:rsidR="0046385B" w:rsidRPr="007E5940" w:rsidRDefault="0046385B" w:rsidP="00725A79">
      <w:pPr>
        <w:pStyle w:val="NoSpacing"/>
        <w:ind w:left="1065"/>
        <w:jc w:val="center"/>
        <w:rPr>
          <w:b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Упражнения с обручем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1"/>
        </w:numPr>
        <w:jc w:val="both"/>
        <w:rPr>
          <w:i/>
          <w:iCs/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 внутри обруча, руки вдоль туловища. 1 — присесть; 2 — взять обруч хватом с боков и встать, о</w:t>
      </w:r>
      <w:r w:rsidRPr="00200224">
        <w:rPr>
          <w:sz w:val="36"/>
          <w:szCs w:val="36"/>
        </w:rPr>
        <w:t>б</w:t>
      </w:r>
      <w:r w:rsidRPr="00200224">
        <w:rPr>
          <w:sz w:val="36"/>
          <w:szCs w:val="36"/>
        </w:rPr>
        <w:t>руч на уровне пояса; 3 — присесть, положить обруч; 4 — встать, вернуться в исходное положение (6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1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врозь, обруч в согнутых руках на груди. 1 — поворот туловища вправо; 2 — исходное положение. То же вле</w:t>
      </w:r>
      <w:r w:rsidRPr="00200224">
        <w:rPr>
          <w:sz w:val="36"/>
          <w:szCs w:val="36"/>
        </w:rPr>
        <w:softHyphen/>
        <w:t>во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1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стойка, обруч вертикально на полу хватом обеими руками сверху. 1-2 — опираясь на обод обруча р</w:t>
      </w:r>
      <w:r w:rsidRPr="00200224">
        <w:rPr>
          <w:sz w:val="36"/>
          <w:szCs w:val="36"/>
        </w:rPr>
        <w:t>у</w:t>
      </w:r>
      <w:r w:rsidRPr="00200224">
        <w:rPr>
          <w:sz w:val="36"/>
          <w:szCs w:val="36"/>
        </w:rPr>
        <w:t>ками, от</w:t>
      </w:r>
      <w:r w:rsidRPr="00200224">
        <w:rPr>
          <w:sz w:val="36"/>
          <w:szCs w:val="36"/>
        </w:rPr>
        <w:softHyphen/>
        <w:t>вести правую ногу назад; 3-4 — исходное полож</w:t>
      </w:r>
      <w:r w:rsidRPr="00200224">
        <w:rPr>
          <w:sz w:val="36"/>
          <w:szCs w:val="36"/>
        </w:rPr>
        <w:t>е</w:t>
      </w:r>
      <w:r w:rsidRPr="00200224">
        <w:rPr>
          <w:sz w:val="36"/>
          <w:szCs w:val="36"/>
        </w:rPr>
        <w:t>ние. То же левой ногой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1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на ширине ступни, обруч в согнутых ру</w:t>
      </w:r>
      <w:r w:rsidRPr="00200224">
        <w:rPr>
          <w:sz w:val="36"/>
          <w:szCs w:val="36"/>
        </w:rPr>
        <w:softHyphen/>
        <w:t>ках на груди. 1-2 — присесть, обруч вперед, руки прямые; 3-4 — вернуться в исходное 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1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 в обруче, руки вдоль туловища. Прыж</w:t>
      </w:r>
      <w:r w:rsidRPr="00200224">
        <w:rPr>
          <w:sz w:val="36"/>
          <w:szCs w:val="36"/>
        </w:rPr>
        <w:softHyphen/>
        <w:t>ки на двух ногах на счет 1-7, на счет 8 — прыжок из обруча. Повто</w:t>
      </w:r>
      <w:r w:rsidRPr="00200224">
        <w:rPr>
          <w:sz w:val="36"/>
          <w:szCs w:val="36"/>
        </w:rPr>
        <w:softHyphen/>
        <w:t>рить 2-3 раза.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  <w:r>
        <w:rPr>
          <w:b/>
          <w:i/>
          <w:iCs/>
          <w:sz w:val="44"/>
          <w:szCs w:val="44"/>
        </w:rPr>
        <w:t>Комплекс 22</w:t>
      </w:r>
    </w:p>
    <w:p w:rsidR="0046385B" w:rsidRPr="00804B2A" w:rsidRDefault="0046385B" w:rsidP="00804B2A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22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и бег в колонне по одному; ходьба и бег по кругу с</w:t>
      </w:r>
      <w:r w:rsidRPr="00200224">
        <w:rPr>
          <w:sz w:val="36"/>
          <w:szCs w:val="36"/>
        </w:rPr>
        <w:br/>
        <w:t>поворотом по сигналу воспитателя.</w:t>
      </w:r>
    </w:p>
    <w:p w:rsidR="0046385B" w:rsidRPr="00804B2A" w:rsidRDefault="0046385B" w:rsidP="00804B2A">
      <w:pPr>
        <w:pStyle w:val="NoSpacing"/>
      </w:pPr>
    </w:p>
    <w:p w:rsidR="0046385B" w:rsidRPr="007E5940" w:rsidRDefault="0046385B" w:rsidP="00725A79">
      <w:pPr>
        <w:pStyle w:val="NoSpacing"/>
        <w:ind w:left="1065"/>
        <w:jc w:val="center"/>
        <w:rPr>
          <w:b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804B2A" w:rsidRDefault="0046385B" w:rsidP="00804B2A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22"/>
        </w:numPr>
        <w:jc w:val="both"/>
        <w:rPr>
          <w:i/>
          <w:iCs/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стойка, руки внизу. 1-2 — отставить правую ногу назад на носок, одновременно поднять руки вверх ч</w:t>
      </w:r>
      <w:r w:rsidRPr="00200224">
        <w:rPr>
          <w:sz w:val="36"/>
          <w:szCs w:val="36"/>
        </w:rPr>
        <w:t>е</w:t>
      </w:r>
      <w:r w:rsidRPr="00200224">
        <w:rPr>
          <w:sz w:val="36"/>
          <w:szCs w:val="36"/>
        </w:rPr>
        <w:t>рез сто</w:t>
      </w:r>
      <w:r w:rsidRPr="00200224">
        <w:rPr>
          <w:sz w:val="36"/>
          <w:szCs w:val="36"/>
        </w:rPr>
        <w:softHyphen/>
        <w:t>роны; 3-4 — вернуться в исходное положение. То же левой ногой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2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стойка, руки на поясе. 1-2 — присесть, мед</w:t>
      </w:r>
      <w:r w:rsidRPr="00200224">
        <w:rPr>
          <w:sz w:val="36"/>
          <w:szCs w:val="36"/>
        </w:rPr>
        <w:softHyphen/>
        <w:t>ленным движением, спину и голову держать прямо; 3-4 — вернуться в исходное 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2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стойка ноги на ширине плеч, руки за спиной. 1 — руки в стороны; 2 — наклон вперед к правой (левой) ноге; 3 — выпря</w:t>
      </w:r>
      <w:r w:rsidRPr="00200224">
        <w:rPr>
          <w:sz w:val="36"/>
          <w:szCs w:val="36"/>
        </w:rPr>
        <w:softHyphen/>
        <w:t>миться, руки в стороны; 4 — исходное положение (6-7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2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руки на поясе. 1 — мах правой ногой вперед; 2 — мах правой ногой назад; 3 — мах правой ногой вперед; 4 — исходное положение. То же левой ногой (4-6 раз).</w:t>
      </w:r>
    </w:p>
    <w:p w:rsidR="0046385B" w:rsidRDefault="0046385B" w:rsidP="007E5940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«Удочка». Дети становятся в круг на расстоянии 2-3 ш</w:t>
      </w:r>
      <w:r>
        <w:rPr>
          <w:sz w:val="36"/>
          <w:szCs w:val="36"/>
        </w:rPr>
        <w:t>а</w:t>
      </w:r>
      <w:r>
        <w:rPr>
          <w:sz w:val="36"/>
          <w:szCs w:val="36"/>
        </w:rPr>
        <w:t>гов. В центре находится воспитатель, в руках держит верё</w:t>
      </w:r>
      <w:r>
        <w:rPr>
          <w:sz w:val="36"/>
          <w:szCs w:val="36"/>
        </w:rPr>
        <w:t>в</w:t>
      </w:r>
      <w:r>
        <w:rPr>
          <w:sz w:val="36"/>
          <w:szCs w:val="36"/>
        </w:rPr>
        <w:t>ку, на конце которой привязан мешочек. Воспитатель вр</w:t>
      </w:r>
      <w:r>
        <w:rPr>
          <w:sz w:val="36"/>
          <w:szCs w:val="36"/>
        </w:rPr>
        <w:t>а</w:t>
      </w:r>
      <w:r>
        <w:rPr>
          <w:sz w:val="36"/>
          <w:szCs w:val="36"/>
        </w:rPr>
        <w:t>щает верёвку у самой земли, дети перепрыгивают через м</w:t>
      </w:r>
      <w:r>
        <w:rPr>
          <w:sz w:val="36"/>
          <w:szCs w:val="36"/>
        </w:rPr>
        <w:t>е</w:t>
      </w:r>
      <w:r>
        <w:rPr>
          <w:sz w:val="36"/>
          <w:szCs w:val="36"/>
        </w:rPr>
        <w:t>шочек по мере его приближения. Тот, кто задел за мешочек, т.е. выполнил прыжки недостаточно высоко, делает шаг н</w:t>
      </w:r>
      <w:r>
        <w:rPr>
          <w:sz w:val="36"/>
          <w:szCs w:val="36"/>
        </w:rPr>
        <w:t>а</w:t>
      </w:r>
      <w:r>
        <w:rPr>
          <w:sz w:val="36"/>
          <w:szCs w:val="36"/>
        </w:rPr>
        <w:t>зад. Игра останавливается и подсчитывается количество проигравших. При повторении игры все дети вновь вступ</w:t>
      </w:r>
      <w:r>
        <w:rPr>
          <w:sz w:val="36"/>
          <w:szCs w:val="36"/>
        </w:rPr>
        <w:t>а</w:t>
      </w:r>
      <w:r>
        <w:rPr>
          <w:sz w:val="36"/>
          <w:szCs w:val="36"/>
        </w:rPr>
        <w:t>ют в игру.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2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в колонне по одному.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7E5940">
      <w:pPr>
        <w:pStyle w:val="NoSpacing"/>
        <w:jc w:val="center"/>
        <w:rPr>
          <w:b/>
          <w:i/>
          <w:iCs/>
          <w:sz w:val="44"/>
          <w:szCs w:val="44"/>
        </w:rPr>
      </w:pPr>
      <w:r w:rsidRPr="00804B2A">
        <w:rPr>
          <w:b/>
          <w:i/>
          <w:iCs/>
          <w:sz w:val="44"/>
          <w:szCs w:val="44"/>
        </w:rPr>
        <w:t>Комплекс 23</w:t>
      </w:r>
    </w:p>
    <w:p w:rsidR="0046385B" w:rsidRPr="00804B2A" w:rsidRDefault="0046385B" w:rsidP="00804B2A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 w:rsidRPr="00200224">
        <w:rPr>
          <w:sz w:val="36"/>
          <w:szCs w:val="36"/>
        </w:rPr>
        <w:t>Ходьба на носках между предметами (кубики, кегли), постав</w:t>
      </w:r>
      <w:r w:rsidRPr="00200224">
        <w:rPr>
          <w:sz w:val="36"/>
          <w:szCs w:val="36"/>
        </w:rPr>
        <w:softHyphen/>
      </w:r>
      <w:r w:rsidRPr="00200224">
        <w:rPr>
          <w:sz w:val="36"/>
          <w:szCs w:val="36"/>
        </w:rPr>
        <w:br/>
        <w:t>ленными в одну линию на рассто</w:t>
      </w:r>
      <w:r>
        <w:rPr>
          <w:sz w:val="36"/>
          <w:szCs w:val="36"/>
        </w:rPr>
        <w:t xml:space="preserve">янии 40 см один от другого; бег </w:t>
      </w:r>
      <w:r w:rsidRPr="00200224">
        <w:rPr>
          <w:sz w:val="36"/>
          <w:szCs w:val="36"/>
        </w:rPr>
        <w:t>с перешагиванием через шнуры.</w:t>
      </w:r>
    </w:p>
    <w:p w:rsidR="0046385B" w:rsidRPr="00804B2A" w:rsidRDefault="0046385B" w:rsidP="00804B2A">
      <w:pPr>
        <w:pStyle w:val="NoSpacing"/>
      </w:pPr>
    </w:p>
    <w:p w:rsidR="0046385B" w:rsidRPr="007E5940" w:rsidRDefault="0046385B" w:rsidP="00804B2A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7E5940">
        <w:rPr>
          <w:b/>
          <w:i/>
          <w:iCs/>
          <w:sz w:val="36"/>
          <w:szCs w:val="36"/>
        </w:rPr>
        <w:t>Упражнения с большой веревкой.</w:t>
      </w:r>
    </w:p>
    <w:p w:rsidR="0046385B" w:rsidRPr="007E5940" w:rsidRDefault="0046385B" w:rsidP="00804B2A">
      <w:pPr>
        <w:pStyle w:val="NoSpacing"/>
        <w:ind w:left="720"/>
        <w:jc w:val="center"/>
        <w:rPr>
          <w:i/>
          <w:sz w:val="36"/>
          <w:szCs w:val="36"/>
        </w:rPr>
      </w:pPr>
      <w:r w:rsidRPr="007E5940">
        <w:rPr>
          <w:i/>
          <w:sz w:val="36"/>
          <w:szCs w:val="36"/>
        </w:rPr>
        <w:t>Веревка лежит по кругу, и дети располагаются по кругу на расстоянии двух шагов друг от друга.</w:t>
      </w:r>
    </w:p>
    <w:p w:rsidR="0046385B" w:rsidRPr="00804B2A" w:rsidRDefault="0046385B" w:rsidP="00804B2A">
      <w:pPr>
        <w:pStyle w:val="NoSpacing"/>
      </w:pPr>
    </w:p>
    <w:p w:rsidR="0046385B" w:rsidRPr="00200224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основная стойка лицом в круг, веревка хватом сверху обеими руками. 1 — поднять веревку вверх, правую ногу о</w:t>
      </w:r>
      <w:r w:rsidRPr="00200224">
        <w:rPr>
          <w:sz w:val="36"/>
          <w:szCs w:val="36"/>
        </w:rPr>
        <w:t>т</w:t>
      </w:r>
      <w:r w:rsidRPr="00200224">
        <w:rPr>
          <w:sz w:val="36"/>
          <w:szCs w:val="36"/>
        </w:rPr>
        <w:t>ставить назад на носок; 2 — вернуться в исходное положение (6-7 раз). То же левой ногой.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ноги врозь, веревка в обеих руках внизу. 1 — поднять веревку вверх; 2 — наклониться вниз, коснуться пола (по возможности); 3 — выпрямиться, поднять веревку вверх; 4 — вернуться в исходное положение (4-6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200224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— </w:t>
      </w:r>
      <w:r w:rsidRPr="00200224">
        <w:rPr>
          <w:sz w:val="36"/>
          <w:szCs w:val="36"/>
        </w:rPr>
        <w:t>основная стойка, веревка хватом обеими руками све</w:t>
      </w:r>
      <w:r w:rsidRPr="00200224">
        <w:rPr>
          <w:sz w:val="36"/>
          <w:szCs w:val="36"/>
        </w:rPr>
        <w:t>р</w:t>
      </w:r>
      <w:r w:rsidRPr="00200224">
        <w:rPr>
          <w:sz w:val="36"/>
          <w:szCs w:val="36"/>
        </w:rPr>
        <w:t>ху у груди. 1-2 — присесть, веревку вперед; 3-4 — исходное положе</w:t>
      </w:r>
      <w:r w:rsidRPr="00200224">
        <w:rPr>
          <w:sz w:val="36"/>
          <w:szCs w:val="36"/>
        </w:rPr>
        <w:softHyphen/>
        <w:t>ние (5-7 раз).</w:t>
      </w:r>
    </w:p>
    <w:p w:rsidR="0046385B" w:rsidRDefault="0046385B" w:rsidP="00200224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стойка в упоре на коленях, веревка внизу хватом све</w:t>
      </w:r>
      <w:r w:rsidRPr="00200224">
        <w:rPr>
          <w:sz w:val="36"/>
          <w:szCs w:val="36"/>
        </w:rPr>
        <w:t>р</w:t>
      </w:r>
      <w:r w:rsidRPr="00200224">
        <w:rPr>
          <w:sz w:val="36"/>
          <w:szCs w:val="36"/>
        </w:rPr>
        <w:t>ху.</w:t>
      </w:r>
      <w:r>
        <w:rPr>
          <w:sz w:val="36"/>
          <w:szCs w:val="36"/>
        </w:rPr>
        <w:t xml:space="preserve"> 1</w:t>
      </w:r>
      <w:r w:rsidRPr="00804B2A">
        <w:rPr>
          <w:sz w:val="36"/>
          <w:szCs w:val="36"/>
        </w:rPr>
        <w:t>— поворот вправо (влево), коснуться рукой пятки левой ноги;</w:t>
      </w:r>
      <w:r>
        <w:rPr>
          <w:sz w:val="36"/>
          <w:szCs w:val="36"/>
        </w:rPr>
        <w:t xml:space="preserve"> 2</w:t>
      </w:r>
      <w:r w:rsidRPr="00804B2A">
        <w:rPr>
          <w:sz w:val="36"/>
          <w:szCs w:val="36"/>
        </w:rPr>
        <w:t>— вернуться в исходное положение (6-7 раз).</w:t>
      </w:r>
    </w:p>
    <w:p w:rsidR="0046385B" w:rsidRPr="00200224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 w:rsidRPr="00200224">
        <w:rPr>
          <w:i/>
          <w:iCs/>
          <w:sz w:val="36"/>
          <w:szCs w:val="36"/>
        </w:rPr>
        <w:t xml:space="preserve">И. п. </w:t>
      </w:r>
      <w:r w:rsidRPr="00200224">
        <w:rPr>
          <w:sz w:val="36"/>
          <w:szCs w:val="36"/>
        </w:rPr>
        <w:t>— стоя боком к веревке, лежащей на полу. На счет 1-8 прыжки на двух ногах через веревку справа и слева, продвиг</w:t>
      </w:r>
      <w:r w:rsidRPr="00200224">
        <w:rPr>
          <w:sz w:val="36"/>
          <w:szCs w:val="36"/>
        </w:rPr>
        <w:t>а</w:t>
      </w:r>
      <w:r w:rsidRPr="00200224">
        <w:rPr>
          <w:sz w:val="36"/>
          <w:szCs w:val="36"/>
        </w:rPr>
        <w:t>ясь вперед, небольшая пауза и повторение прыжков (2-3 раза).</w:t>
      </w:r>
    </w:p>
    <w:p w:rsidR="0046385B" w:rsidRDefault="0046385B" w:rsidP="00725A7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«Угадай, кто позвал». Дети становятся в круг, в центре водящий, он закрывает глаза. Одному из детей предлагается на</w:t>
      </w:r>
      <w:r>
        <w:rPr>
          <w:sz w:val="36"/>
          <w:szCs w:val="36"/>
        </w:rPr>
        <w:softHyphen/>
        <w:t>звать водящего по имени (тихим голосом). Если он отгадает, кто его позвал, то они меняются местами, если нет игра повт</w:t>
      </w:r>
      <w:r>
        <w:rPr>
          <w:sz w:val="36"/>
          <w:szCs w:val="36"/>
        </w:rPr>
        <w:t>о</w:t>
      </w:r>
      <w:r>
        <w:rPr>
          <w:sz w:val="36"/>
          <w:szCs w:val="36"/>
        </w:rPr>
        <w:t>ряется.</w:t>
      </w:r>
    </w:p>
    <w:p w:rsidR="0046385B" w:rsidRDefault="0046385B" w:rsidP="00804B2A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804B2A">
      <w:pPr>
        <w:pStyle w:val="NoSpacing"/>
        <w:jc w:val="center"/>
        <w:rPr>
          <w:b/>
          <w:i/>
          <w:iCs/>
          <w:sz w:val="44"/>
          <w:szCs w:val="44"/>
        </w:rPr>
      </w:pPr>
      <w:r w:rsidRPr="00804B2A">
        <w:rPr>
          <w:b/>
          <w:i/>
          <w:iCs/>
          <w:sz w:val="44"/>
          <w:szCs w:val="44"/>
        </w:rPr>
        <w:t>Комплекс 24</w:t>
      </w:r>
    </w:p>
    <w:p w:rsidR="0046385B" w:rsidRPr="00804B2A" w:rsidRDefault="0046385B" w:rsidP="00804B2A">
      <w:pPr>
        <w:pStyle w:val="NoSpacing"/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sz w:val="34"/>
          <w:szCs w:val="34"/>
        </w:rPr>
        <w:t>Ходьба и бег в колонне по одному с изменением направления</w:t>
      </w:r>
      <w:r w:rsidRPr="00804B2A">
        <w:rPr>
          <w:sz w:val="34"/>
          <w:szCs w:val="34"/>
        </w:rPr>
        <w:br/>
        <w:t>движения по сигналу воспитателя; ходьба и бег врассыпную.</w:t>
      </w:r>
    </w:p>
    <w:p w:rsidR="0046385B" w:rsidRPr="00804B2A" w:rsidRDefault="0046385B" w:rsidP="00804B2A">
      <w:pPr>
        <w:pStyle w:val="NoSpacing"/>
        <w:rPr>
          <w:szCs w:val="36"/>
        </w:rPr>
      </w:pPr>
    </w:p>
    <w:p w:rsidR="0046385B" w:rsidRPr="00804B2A" w:rsidRDefault="0046385B" w:rsidP="00804B2A">
      <w:pPr>
        <w:pStyle w:val="NoSpacing"/>
        <w:ind w:left="720"/>
        <w:jc w:val="center"/>
        <w:rPr>
          <w:b/>
          <w:sz w:val="34"/>
          <w:szCs w:val="34"/>
        </w:rPr>
      </w:pPr>
      <w:r w:rsidRPr="00804B2A">
        <w:rPr>
          <w:b/>
          <w:i/>
          <w:iCs/>
          <w:sz w:val="34"/>
          <w:szCs w:val="34"/>
        </w:rPr>
        <w:t>Упражнения с мячом</w:t>
      </w:r>
    </w:p>
    <w:p w:rsidR="0046385B" w:rsidRPr="00804B2A" w:rsidRDefault="0046385B" w:rsidP="00804B2A">
      <w:pPr>
        <w:pStyle w:val="NoSpacing"/>
        <w:rPr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i/>
          <w:iCs/>
          <w:sz w:val="34"/>
          <w:szCs w:val="34"/>
        </w:rPr>
      </w:pPr>
      <w:r w:rsidRPr="00804B2A">
        <w:rPr>
          <w:i/>
          <w:iCs/>
          <w:sz w:val="34"/>
          <w:szCs w:val="34"/>
        </w:rPr>
        <w:t xml:space="preserve">И. п.— </w:t>
      </w:r>
      <w:r w:rsidRPr="00804B2A">
        <w:rPr>
          <w:sz w:val="34"/>
          <w:szCs w:val="34"/>
        </w:rPr>
        <w:t>стойка ноги врозь, мяч в обеих руках перед собой. Брос</w:t>
      </w:r>
      <w:r w:rsidRPr="00804B2A">
        <w:rPr>
          <w:sz w:val="34"/>
          <w:szCs w:val="34"/>
        </w:rPr>
        <w:softHyphen/>
        <w:t>ки мяча вверх (невысоко) в произвольном темпе.</w:t>
      </w:r>
    </w:p>
    <w:p w:rsidR="0046385B" w:rsidRPr="00804B2A" w:rsidRDefault="0046385B" w:rsidP="00200224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i/>
          <w:iCs/>
          <w:sz w:val="34"/>
          <w:szCs w:val="34"/>
        </w:rPr>
        <w:t xml:space="preserve">И. п. </w:t>
      </w:r>
      <w:r w:rsidRPr="00804B2A">
        <w:rPr>
          <w:sz w:val="34"/>
          <w:szCs w:val="34"/>
        </w:rPr>
        <w:t>— стойка ноги слегка расставлены, мяч в обеих согнутых р</w:t>
      </w:r>
      <w:r w:rsidRPr="00804B2A">
        <w:rPr>
          <w:sz w:val="34"/>
          <w:szCs w:val="34"/>
        </w:rPr>
        <w:t>у</w:t>
      </w:r>
      <w:r w:rsidRPr="00804B2A">
        <w:rPr>
          <w:sz w:val="34"/>
          <w:szCs w:val="34"/>
        </w:rPr>
        <w:t>ках перед собой. Поворот туловища вправо, бросить мяч о пол, поймать его. То же с поворотом влево (по 3-4 раза в каждую ст</w:t>
      </w:r>
      <w:r w:rsidRPr="00804B2A">
        <w:rPr>
          <w:sz w:val="34"/>
          <w:szCs w:val="34"/>
        </w:rPr>
        <w:t>о</w:t>
      </w:r>
      <w:r w:rsidRPr="00804B2A">
        <w:rPr>
          <w:sz w:val="34"/>
          <w:szCs w:val="34"/>
        </w:rPr>
        <w:t>рону).</w:t>
      </w:r>
    </w:p>
    <w:p w:rsidR="0046385B" w:rsidRPr="00804B2A" w:rsidRDefault="0046385B" w:rsidP="00200224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i/>
          <w:iCs/>
          <w:sz w:val="34"/>
          <w:szCs w:val="34"/>
        </w:rPr>
        <w:t xml:space="preserve">И. п. </w:t>
      </w:r>
      <w:r w:rsidRPr="00804B2A">
        <w:rPr>
          <w:sz w:val="34"/>
          <w:szCs w:val="34"/>
        </w:rPr>
        <w:t>— стойка в упоре на коленях, сидя на пятках, мяч перед с</w:t>
      </w:r>
      <w:r w:rsidRPr="00804B2A">
        <w:rPr>
          <w:sz w:val="34"/>
          <w:szCs w:val="34"/>
        </w:rPr>
        <w:t>о</w:t>
      </w:r>
      <w:r w:rsidRPr="00804B2A">
        <w:rPr>
          <w:sz w:val="34"/>
          <w:szCs w:val="34"/>
        </w:rPr>
        <w:t>бой на полу. Прокатить мяч вокруг себя вправо, помогая руками. То же выполнить влево (по 3 раза).</w:t>
      </w:r>
    </w:p>
    <w:p w:rsidR="0046385B" w:rsidRPr="00804B2A" w:rsidRDefault="0046385B" w:rsidP="00200224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i/>
          <w:iCs/>
          <w:sz w:val="34"/>
          <w:szCs w:val="34"/>
        </w:rPr>
        <w:t xml:space="preserve">И. п. </w:t>
      </w:r>
      <w:r w:rsidRPr="00804B2A">
        <w:rPr>
          <w:sz w:val="34"/>
          <w:szCs w:val="34"/>
        </w:rPr>
        <w:t>— лежа на спине, ноги прямые, мяч за головой. 1-2 — по</w:t>
      </w:r>
      <w:r w:rsidRPr="00804B2A">
        <w:rPr>
          <w:sz w:val="34"/>
          <w:szCs w:val="34"/>
        </w:rPr>
        <w:t>д</w:t>
      </w:r>
      <w:r w:rsidRPr="00804B2A">
        <w:rPr>
          <w:sz w:val="34"/>
          <w:szCs w:val="34"/>
        </w:rPr>
        <w:t>нять ноги вверх медленным движением, коснуться их мячом; 3-4 — вернуться в исходное положение (6-7 раз).</w:t>
      </w:r>
    </w:p>
    <w:p w:rsidR="0046385B" w:rsidRPr="00804B2A" w:rsidRDefault="0046385B" w:rsidP="00200224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i/>
          <w:iCs/>
          <w:sz w:val="34"/>
          <w:szCs w:val="34"/>
        </w:rPr>
        <w:t xml:space="preserve">И. п. </w:t>
      </w:r>
      <w:r w:rsidRPr="00804B2A">
        <w:rPr>
          <w:sz w:val="34"/>
          <w:szCs w:val="34"/>
        </w:rPr>
        <w:t>— лежа на спине, мяч в обеих руках за головой, руки пря</w:t>
      </w:r>
      <w:r w:rsidRPr="00804B2A">
        <w:rPr>
          <w:sz w:val="34"/>
          <w:szCs w:val="34"/>
        </w:rPr>
        <w:softHyphen/>
        <w:t>мые. 1-2 — повернуться на живот, мяч в обеих руках; 3-4 — п</w:t>
      </w:r>
      <w:r w:rsidRPr="00804B2A">
        <w:rPr>
          <w:sz w:val="34"/>
          <w:szCs w:val="34"/>
        </w:rPr>
        <w:t>о</w:t>
      </w:r>
      <w:r w:rsidRPr="00804B2A">
        <w:rPr>
          <w:sz w:val="34"/>
          <w:szCs w:val="34"/>
        </w:rPr>
        <w:t>вер</w:t>
      </w:r>
      <w:r w:rsidRPr="00804B2A">
        <w:rPr>
          <w:sz w:val="34"/>
          <w:szCs w:val="34"/>
        </w:rPr>
        <w:softHyphen/>
        <w:t>нуться обратно на спину, вернуться в исходное положение (5-6 раз).</w:t>
      </w:r>
    </w:p>
    <w:p w:rsidR="0046385B" w:rsidRPr="00804B2A" w:rsidRDefault="0046385B" w:rsidP="00200224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i/>
          <w:iCs/>
          <w:sz w:val="34"/>
          <w:szCs w:val="34"/>
        </w:rPr>
        <w:t xml:space="preserve">И. п. — </w:t>
      </w:r>
      <w:r w:rsidRPr="00804B2A">
        <w:rPr>
          <w:sz w:val="34"/>
          <w:szCs w:val="34"/>
        </w:rPr>
        <w:t>основная стойка, мяч внизу. 1-2 — правую ногу назад на носок, мяч вверх; 3-4 — вернуться в исходное положение. То же левой ногой (6-7 раз).</w:t>
      </w:r>
    </w:p>
    <w:p w:rsidR="0046385B" w:rsidRPr="00804B2A" w:rsidRDefault="0046385B" w:rsidP="00804B2A">
      <w:pPr>
        <w:pStyle w:val="NoSpacing"/>
        <w:jc w:val="both"/>
        <w:rPr>
          <w:sz w:val="34"/>
          <w:szCs w:val="34"/>
        </w:rPr>
      </w:pPr>
    </w:p>
    <w:p w:rsidR="0046385B" w:rsidRPr="00804B2A" w:rsidRDefault="0046385B" w:rsidP="001512A1">
      <w:pPr>
        <w:pStyle w:val="NoSpacing"/>
        <w:numPr>
          <w:ilvl w:val="0"/>
          <w:numId w:val="24"/>
        </w:numPr>
        <w:jc w:val="both"/>
        <w:rPr>
          <w:sz w:val="34"/>
          <w:szCs w:val="34"/>
        </w:rPr>
      </w:pPr>
      <w:r w:rsidRPr="00804B2A">
        <w:rPr>
          <w:sz w:val="34"/>
          <w:szCs w:val="34"/>
        </w:rPr>
        <w:t>Игра «Удочка». Дети становятся в круг на расстоянии 2-3 шагов. В центре находится воспитатель, в руках держит верёвку, на ко</w:t>
      </w:r>
      <w:r w:rsidRPr="00804B2A">
        <w:rPr>
          <w:sz w:val="34"/>
          <w:szCs w:val="34"/>
        </w:rPr>
        <w:t>н</w:t>
      </w:r>
      <w:r w:rsidRPr="00804B2A">
        <w:rPr>
          <w:sz w:val="34"/>
          <w:szCs w:val="34"/>
        </w:rPr>
        <w:t>це которой привязан мешочек. Воспитатель вращает верёвку у с</w:t>
      </w:r>
      <w:r w:rsidRPr="00804B2A">
        <w:rPr>
          <w:sz w:val="34"/>
          <w:szCs w:val="34"/>
        </w:rPr>
        <w:t>а</w:t>
      </w:r>
      <w:r w:rsidRPr="00804B2A">
        <w:rPr>
          <w:sz w:val="34"/>
          <w:szCs w:val="34"/>
        </w:rPr>
        <w:t>мой земли, дети перепрыгивают через мешочек по мере его пр</w:t>
      </w:r>
      <w:r w:rsidRPr="00804B2A">
        <w:rPr>
          <w:sz w:val="34"/>
          <w:szCs w:val="34"/>
        </w:rPr>
        <w:t>и</w:t>
      </w:r>
      <w:r w:rsidRPr="00804B2A">
        <w:rPr>
          <w:sz w:val="34"/>
          <w:szCs w:val="34"/>
        </w:rPr>
        <w:t>ближения. Тот, кто задел за мешочек, т.е. выполнил прыжки н</w:t>
      </w:r>
      <w:r w:rsidRPr="00804B2A">
        <w:rPr>
          <w:sz w:val="34"/>
          <w:szCs w:val="34"/>
        </w:rPr>
        <w:t>е</w:t>
      </w:r>
      <w:r w:rsidRPr="00804B2A">
        <w:rPr>
          <w:sz w:val="34"/>
          <w:szCs w:val="34"/>
        </w:rPr>
        <w:t>достаточно высоко, делает шаг назад. Игра останавливается и подсчитывается количество проигравших. При повторении игры все дети вновь вступают в игру.</w:t>
      </w:r>
    </w:p>
    <w:p w:rsidR="0046385B" w:rsidRDefault="0046385B" w:rsidP="00200224">
      <w:pPr>
        <w:pStyle w:val="NoSpacing"/>
        <w:jc w:val="both"/>
        <w:rPr>
          <w:sz w:val="36"/>
          <w:szCs w:val="36"/>
        </w:rPr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Default="0046385B" w:rsidP="00804B2A">
      <w:pPr>
        <w:pStyle w:val="NoSpacing"/>
      </w:pPr>
    </w:p>
    <w:p w:rsidR="0046385B" w:rsidRPr="00804B2A" w:rsidRDefault="0046385B" w:rsidP="00804B2A">
      <w:pPr>
        <w:pStyle w:val="NoSpacing"/>
      </w:pPr>
    </w:p>
    <w:p w:rsidR="0046385B" w:rsidRDefault="0046385B" w:rsidP="003E1FC3">
      <w:pPr>
        <w:pStyle w:val="NoSpacing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 xml:space="preserve">Весенний период  </w:t>
      </w: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Default="0046385B" w:rsidP="003E1FC3">
      <w:pPr>
        <w:jc w:val="both"/>
        <w:rPr>
          <w:rFonts w:ascii="Times New Roman" w:hAnsi="Times New Roman"/>
          <w:b/>
          <w:sz w:val="44"/>
          <w:szCs w:val="44"/>
        </w:rPr>
      </w:pPr>
    </w:p>
    <w:p w:rsidR="0046385B" w:rsidRPr="00804B2A" w:rsidRDefault="0046385B" w:rsidP="00804B2A">
      <w:pPr>
        <w:pStyle w:val="NoSpacing"/>
        <w:jc w:val="both"/>
        <w:rPr>
          <w:b/>
          <w:sz w:val="44"/>
          <w:szCs w:val="44"/>
        </w:rPr>
      </w:pPr>
      <w:r w:rsidRPr="00804B2A">
        <w:rPr>
          <w:b/>
          <w:sz w:val="44"/>
          <w:szCs w:val="44"/>
        </w:rPr>
        <w:t xml:space="preserve">МАРТ   </w:t>
      </w:r>
    </w:p>
    <w:p w:rsidR="0046385B" w:rsidRPr="003E1FC3" w:rsidRDefault="0046385B" w:rsidP="00804B2A">
      <w:pPr>
        <w:jc w:val="center"/>
        <w:rPr>
          <w:rFonts w:ascii="Times New Roman" w:hAnsi="Times New Roman"/>
          <w:b/>
          <w:sz w:val="44"/>
          <w:szCs w:val="44"/>
        </w:rPr>
      </w:pPr>
      <w:r w:rsidRPr="003E1FC3">
        <w:rPr>
          <w:rFonts w:ascii="Times New Roman" w:hAnsi="Times New Roman"/>
          <w:b/>
          <w:i/>
          <w:iCs/>
          <w:sz w:val="44"/>
          <w:szCs w:val="44"/>
        </w:rPr>
        <w:t>Комплекс 25</w:t>
      </w: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Игра «Великаны и гномы». Ходьба в колонне по одному, на сигнал воспитателя «Великаны!» ходьба на носках, руки вверх, затем обы</w:t>
      </w:r>
      <w:r w:rsidRPr="00804B2A">
        <w:rPr>
          <w:sz w:val="32"/>
          <w:szCs w:val="32"/>
        </w:rPr>
        <w:t>ч</w:t>
      </w:r>
      <w:r w:rsidRPr="00804B2A">
        <w:rPr>
          <w:sz w:val="32"/>
          <w:szCs w:val="32"/>
        </w:rPr>
        <w:t>ная ходьба, а на сигнал «Гномы!» ходьба в полуприседе.</w:t>
      </w:r>
      <w:r w:rsidRPr="00804B2A">
        <w:rPr>
          <w:sz w:val="32"/>
          <w:szCs w:val="32"/>
        </w:rPr>
        <w:br/>
      </w:r>
    </w:p>
    <w:p w:rsidR="0046385B" w:rsidRPr="00804B2A" w:rsidRDefault="0046385B" w:rsidP="00804B2A">
      <w:pPr>
        <w:pStyle w:val="NoSpacing"/>
        <w:ind w:left="720"/>
        <w:jc w:val="center"/>
        <w:rPr>
          <w:b/>
          <w:i/>
          <w:sz w:val="32"/>
          <w:szCs w:val="32"/>
        </w:rPr>
      </w:pPr>
      <w:r w:rsidRPr="00804B2A">
        <w:rPr>
          <w:b/>
          <w:i/>
          <w:sz w:val="32"/>
          <w:szCs w:val="32"/>
        </w:rPr>
        <w:t>Упражнения без предметов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И. п. — основная стойка, руки согнуты перед грудью ладоня</w:t>
      </w:r>
      <w:r w:rsidRPr="00804B2A">
        <w:rPr>
          <w:sz w:val="32"/>
          <w:szCs w:val="32"/>
        </w:rPr>
        <w:softHyphen/>
        <w:t>ми книзу. 1-3 — три рывка руками в стороны; 4 — исходное поло</w:t>
      </w:r>
      <w:r w:rsidRPr="00804B2A">
        <w:rPr>
          <w:sz w:val="32"/>
          <w:szCs w:val="32"/>
        </w:rPr>
        <w:softHyphen/>
        <w:t>жение (5-6 раз).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И. п. — стойка ноги на ширине плеч, руки за головой. 1 — на</w:t>
      </w:r>
      <w:r w:rsidRPr="00804B2A">
        <w:rPr>
          <w:sz w:val="32"/>
          <w:szCs w:val="32"/>
        </w:rPr>
        <w:softHyphen/>
        <w:t>клон т</w:t>
      </w:r>
      <w:r w:rsidRPr="00804B2A">
        <w:rPr>
          <w:sz w:val="32"/>
          <w:szCs w:val="32"/>
        </w:rPr>
        <w:t>у</w:t>
      </w:r>
      <w:r w:rsidRPr="00804B2A">
        <w:rPr>
          <w:sz w:val="32"/>
          <w:szCs w:val="32"/>
        </w:rPr>
        <w:t>ловища вправо (влево); 2 — вернуться в исходное положе</w:t>
      </w:r>
      <w:r w:rsidRPr="00804B2A">
        <w:rPr>
          <w:sz w:val="32"/>
          <w:szCs w:val="32"/>
        </w:rPr>
        <w:softHyphen/>
        <w:t>ние (6-7 раз).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И. п. — лежа на спине, ноги согнуты, ступни на полу, руки вдоль т</w:t>
      </w:r>
      <w:r w:rsidRPr="00804B2A">
        <w:rPr>
          <w:sz w:val="32"/>
          <w:szCs w:val="32"/>
        </w:rPr>
        <w:t>у</w:t>
      </w:r>
      <w:r w:rsidRPr="00804B2A">
        <w:rPr>
          <w:sz w:val="32"/>
          <w:szCs w:val="32"/>
        </w:rPr>
        <w:t>ловища. 1-2 — поднять таз, прогнуться, опираясь на ладо</w:t>
      </w:r>
      <w:r w:rsidRPr="00804B2A">
        <w:rPr>
          <w:sz w:val="32"/>
          <w:szCs w:val="32"/>
        </w:rPr>
        <w:softHyphen/>
        <w:t>ни; 3-4 — вернуться в исходное положение (5-6 раз).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И.п. — лежа на спине, руки вдоль туловища. 1 — поднять пра</w:t>
      </w:r>
      <w:r w:rsidRPr="00804B2A">
        <w:rPr>
          <w:sz w:val="32"/>
          <w:szCs w:val="32"/>
        </w:rPr>
        <w:softHyphen/>
        <w:t>вую ногу вперед-вверх; 2 — одновременным движением правую ногу опустить вниз, левую поднять вверх; 3 — левую ногу вниз, правую вверх; 4 — опустить правую ногу. После паузы повторить 2-3 раза.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И. п. — сидя ноги врозь, руки на поясе. 1 — руки в стороны; 2 — н</w:t>
      </w:r>
      <w:r w:rsidRPr="00804B2A">
        <w:rPr>
          <w:sz w:val="32"/>
          <w:szCs w:val="32"/>
        </w:rPr>
        <w:t>а</w:t>
      </w:r>
      <w:r w:rsidRPr="00804B2A">
        <w:rPr>
          <w:sz w:val="32"/>
          <w:szCs w:val="32"/>
        </w:rPr>
        <w:t>клониться вперед, коснуться руками носков правой (левой) ноги; 3 — выпрямиться, руки в стороны; 4 — вернуться в исходное положение (6 раз).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И. п. — основная стойка, руки вдоль туловища. 1-2 — подни</w:t>
      </w:r>
      <w:r>
        <w:rPr>
          <w:noProof/>
        </w:rPr>
        <w:pict>
          <v:line id="_x0000_s1027" style="position:absolute;left:0;text-align:left;z-index:251657216;mso-position-horizontal-relative:margin;mso-position-vertical-relative:text" from="330.95pt,247.45pt" to="330.95pt,251.75pt" o:allowincell="f" strokeweight=".25pt">
            <w10:wrap anchorx="margin"/>
          </v:line>
        </w:pict>
      </w:r>
      <w:r w:rsidRPr="00804B2A">
        <w:rPr>
          <w:sz w:val="32"/>
          <w:szCs w:val="32"/>
        </w:rPr>
        <w:t>маясь на носки, руки через стороны поднять вверх; 3-4 — исходное положение (6-7 раз).</w:t>
      </w:r>
    </w:p>
    <w:p w:rsidR="0046385B" w:rsidRPr="00804B2A" w:rsidRDefault="0046385B" w:rsidP="00804B2A">
      <w:pPr>
        <w:pStyle w:val="NoSpacing"/>
        <w:jc w:val="both"/>
        <w:rPr>
          <w:sz w:val="32"/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25"/>
        </w:numPr>
        <w:jc w:val="both"/>
        <w:rPr>
          <w:sz w:val="32"/>
          <w:szCs w:val="32"/>
        </w:rPr>
      </w:pPr>
      <w:r w:rsidRPr="00804B2A">
        <w:rPr>
          <w:sz w:val="32"/>
          <w:szCs w:val="32"/>
        </w:rPr>
        <w:t>Игровое упражнение «Не попадись». Играющие располага</w:t>
      </w:r>
      <w:r w:rsidRPr="00804B2A">
        <w:rPr>
          <w:sz w:val="32"/>
          <w:szCs w:val="32"/>
        </w:rPr>
        <w:softHyphen/>
        <w:t>ются вокруг шнура (черты), положенного в форме круга. В центре находится в</w:t>
      </w:r>
      <w:r w:rsidRPr="00804B2A">
        <w:rPr>
          <w:sz w:val="32"/>
          <w:szCs w:val="32"/>
        </w:rPr>
        <w:t>о</w:t>
      </w:r>
      <w:r w:rsidRPr="00804B2A">
        <w:rPr>
          <w:sz w:val="32"/>
          <w:szCs w:val="32"/>
        </w:rPr>
        <w:t>дящий. Дети прыгают на двух ногах в круг и из круга по мере пр</w:t>
      </w:r>
      <w:r w:rsidRPr="00804B2A">
        <w:rPr>
          <w:sz w:val="32"/>
          <w:szCs w:val="32"/>
        </w:rPr>
        <w:t>и</w:t>
      </w:r>
      <w:r w:rsidRPr="00804B2A">
        <w:rPr>
          <w:sz w:val="32"/>
          <w:szCs w:val="32"/>
        </w:rPr>
        <w:t>ближения ловишки. Тот, кого водящий успел запят</w:t>
      </w:r>
      <w:r w:rsidRPr="00804B2A">
        <w:rPr>
          <w:sz w:val="32"/>
          <w:szCs w:val="32"/>
        </w:rPr>
        <w:softHyphen/>
        <w:t>нать (дотронуться), получает штрафное очко, но из игры не выбы</w:t>
      </w:r>
      <w:r w:rsidRPr="00804B2A">
        <w:rPr>
          <w:sz w:val="32"/>
          <w:szCs w:val="32"/>
        </w:rPr>
        <w:softHyphen/>
        <w:t>вает. Через 30-40 с игра останавливается, подсчитывают количе</w:t>
      </w:r>
      <w:r w:rsidRPr="00804B2A">
        <w:rPr>
          <w:sz w:val="32"/>
          <w:szCs w:val="32"/>
        </w:rPr>
        <w:softHyphen/>
        <w:t>ство проигравших, и игра п</w:t>
      </w:r>
      <w:r w:rsidRPr="00804B2A">
        <w:rPr>
          <w:sz w:val="32"/>
          <w:szCs w:val="32"/>
        </w:rPr>
        <w:t>о</w:t>
      </w:r>
      <w:r w:rsidRPr="00804B2A">
        <w:rPr>
          <w:sz w:val="32"/>
          <w:szCs w:val="32"/>
        </w:rPr>
        <w:t>вторяется с другим водящим, но только не из числа ранее пойманных.</w:t>
      </w:r>
    </w:p>
    <w:p w:rsidR="0046385B" w:rsidRPr="00804B2A" w:rsidRDefault="0046385B" w:rsidP="00804B2A">
      <w:pPr>
        <w:pStyle w:val="NoSpacing"/>
        <w:jc w:val="center"/>
        <w:rPr>
          <w:b/>
          <w:sz w:val="44"/>
          <w:szCs w:val="44"/>
        </w:rPr>
      </w:pPr>
      <w:r w:rsidRPr="00804B2A">
        <w:rPr>
          <w:b/>
          <w:i/>
          <w:iCs/>
          <w:sz w:val="44"/>
          <w:szCs w:val="44"/>
        </w:rPr>
        <w:t>Комплекс 26</w:t>
      </w:r>
    </w:p>
    <w:p w:rsidR="0046385B" w:rsidRPr="00804B2A" w:rsidRDefault="0046385B" w:rsidP="00804B2A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26"/>
        </w:numPr>
        <w:jc w:val="both"/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одному; ходьба и бег врассыпную.</w:t>
      </w:r>
      <w:r w:rsidRPr="00804B2A">
        <w:rPr>
          <w:sz w:val="36"/>
          <w:szCs w:val="36"/>
        </w:rPr>
        <w:br/>
      </w:r>
    </w:p>
    <w:p w:rsidR="0046385B" w:rsidRPr="00804B2A" w:rsidRDefault="0046385B" w:rsidP="00804B2A">
      <w:pPr>
        <w:pStyle w:val="NoSpacing"/>
        <w:ind w:left="720"/>
        <w:jc w:val="center"/>
        <w:rPr>
          <w:b/>
          <w:sz w:val="36"/>
          <w:szCs w:val="36"/>
        </w:rPr>
      </w:pPr>
      <w:r w:rsidRPr="00804B2A">
        <w:rPr>
          <w:b/>
          <w:i/>
          <w:iCs/>
          <w:sz w:val="36"/>
          <w:szCs w:val="36"/>
        </w:rPr>
        <w:t>Упражнения с обручем</w:t>
      </w:r>
    </w:p>
    <w:p w:rsidR="0046385B" w:rsidRPr="00804B2A" w:rsidRDefault="0046385B" w:rsidP="00804B2A">
      <w:pPr>
        <w:pStyle w:val="NoSpacing"/>
      </w:pPr>
    </w:p>
    <w:p w:rsidR="0046385B" w:rsidRPr="00804B2A" w:rsidRDefault="0046385B" w:rsidP="001512A1">
      <w:pPr>
        <w:pStyle w:val="NoSpacing"/>
        <w:numPr>
          <w:ilvl w:val="0"/>
          <w:numId w:val="26"/>
        </w:numPr>
        <w:jc w:val="both"/>
        <w:rPr>
          <w:i/>
          <w:iCs/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 xml:space="preserve">основная стойка, обруч внизу.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поднять обруч вверх, правую ногу назад на носок; </w:t>
      </w:r>
    </w:p>
    <w:p w:rsidR="0046385B" w:rsidRPr="00804B2A" w:rsidRDefault="0046385B" w:rsidP="00804B2A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2 — исходное положение. То же левой ногой (6-8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6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 xml:space="preserve">стойка ноги на ширине ступни, обруч внизу.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1-2 — присесть, обруч вынести вперед; </w:t>
      </w:r>
    </w:p>
    <w:p w:rsidR="0046385B" w:rsidRPr="00804B2A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вернуться в исходное поло</w:t>
      </w:r>
      <w:r w:rsidRPr="00804B2A">
        <w:rPr>
          <w:sz w:val="36"/>
          <w:szCs w:val="36"/>
        </w:rPr>
        <w:softHyphen/>
        <w:t>жение (5-7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6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основная стойка, обруч на груди, руки согнуты.</w:t>
      </w:r>
      <w:r>
        <w:rPr>
          <w:sz w:val="36"/>
          <w:szCs w:val="36"/>
        </w:rPr>
        <w:t xml:space="preserve">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Pr="00804B2A">
        <w:rPr>
          <w:sz w:val="36"/>
          <w:szCs w:val="36"/>
        </w:rPr>
        <w:t xml:space="preserve">— обруч вверх;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шаг вправо с наклоном вправо;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 — при</w:t>
      </w:r>
      <w:r>
        <w:rPr>
          <w:sz w:val="36"/>
          <w:szCs w:val="36"/>
        </w:rPr>
        <w:t>ста</w:t>
      </w:r>
      <w:r>
        <w:rPr>
          <w:sz w:val="36"/>
          <w:szCs w:val="36"/>
        </w:rPr>
        <w:softHyphen/>
      </w:r>
      <w:r w:rsidRPr="00804B2A">
        <w:rPr>
          <w:sz w:val="36"/>
          <w:szCs w:val="36"/>
        </w:rPr>
        <w:t xml:space="preserve">вить ногу, обруч вверх; </w:t>
      </w:r>
    </w:p>
    <w:p w:rsidR="0046385B" w:rsidRPr="00804B2A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вернут</w:t>
      </w:r>
      <w:r>
        <w:rPr>
          <w:sz w:val="36"/>
          <w:szCs w:val="36"/>
        </w:rPr>
        <w:t xml:space="preserve">ься в исходное положение. То же </w:t>
      </w:r>
      <w:r w:rsidRPr="00804B2A">
        <w:rPr>
          <w:sz w:val="36"/>
          <w:szCs w:val="36"/>
        </w:rPr>
        <w:t>влево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6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основная стойка, обруч вертикально на полу, хват ру</w:t>
      </w:r>
      <w:r w:rsidRPr="00804B2A">
        <w:rPr>
          <w:sz w:val="36"/>
          <w:szCs w:val="36"/>
        </w:rPr>
        <w:softHyphen/>
        <w:t xml:space="preserve">ками сверху.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1-2 — опираясь на обод обруча обеими руками, отве</w:t>
      </w:r>
      <w:r w:rsidRPr="00804B2A">
        <w:rPr>
          <w:sz w:val="36"/>
          <w:szCs w:val="36"/>
        </w:rPr>
        <w:softHyphen/>
        <w:t>сти пр</w:t>
      </w:r>
      <w:r w:rsidRPr="00804B2A">
        <w:rPr>
          <w:sz w:val="36"/>
          <w:szCs w:val="36"/>
        </w:rPr>
        <w:t>а</w:t>
      </w:r>
      <w:r w:rsidRPr="00804B2A">
        <w:rPr>
          <w:sz w:val="36"/>
          <w:szCs w:val="36"/>
        </w:rPr>
        <w:t xml:space="preserve">вую ногу назад-вверх; </w:t>
      </w:r>
    </w:p>
    <w:p w:rsidR="0046385B" w:rsidRPr="00804B2A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— вернуться в исходное положе</w:t>
      </w:r>
      <w:r w:rsidRPr="00804B2A">
        <w:rPr>
          <w:sz w:val="36"/>
          <w:szCs w:val="36"/>
        </w:rPr>
        <w:softHyphen/>
        <w:t>ние. То же левой ногой (6-8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6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 xml:space="preserve">стойка ноги на ширине плеч, обруч вертикально за спиной, хват рук с боков. </w:t>
      </w:r>
    </w:p>
    <w:p w:rsidR="0046385B" w:rsidRDefault="0046385B" w:rsidP="00804B2A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 — поворот туловища вправо (влево);</w:t>
      </w:r>
      <w:r>
        <w:rPr>
          <w:sz w:val="36"/>
          <w:szCs w:val="36"/>
        </w:rPr>
        <w:t xml:space="preserve"> </w:t>
      </w:r>
    </w:p>
    <w:p w:rsidR="0046385B" w:rsidRPr="00804B2A" w:rsidRDefault="0046385B" w:rsidP="00804B2A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Pr="00804B2A">
        <w:rPr>
          <w:sz w:val="36"/>
          <w:szCs w:val="36"/>
        </w:rPr>
        <w:t>— вернуться в исходное положение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6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стоя боком к обручу, руки произвольно. Прыжки во</w:t>
      </w:r>
      <w:r w:rsidRPr="00804B2A">
        <w:rPr>
          <w:sz w:val="36"/>
          <w:szCs w:val="36"/>
        </w:rPr>
        <w:softHyphen/>
        <w:t>круг обруча в обе стороны. Повторить 2-3 раза.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6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04B2A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804B2A">
      <w:pPr>
        <w:pStyle w:val="NoSpacing"/>
        <w:jc w:val="center"/>
        <w:rPr>
          <w:b/>
          <w:i/>
          <w:iCs/>
          <w:sz w:val="44"/>
          <w:szCs w:val="44"/>
        </w:rPr>
      </w:pPr>
      <w:r w:rsidRPr="00804B2A">
        <w:rPr>
          <w:b/>
          <w:i/>
          <w:iCs/>
          <w:sz w:val="44"/>
          <w:szCs w:val="44"/>
        </w:rPr>
        <w:t>Комплекс 27</w:t>
      </w:r>
    </w:p>
    <w:p w:rsidR="0046385B" w:rsidRPr="00804B2A" w:rsidRDefault="0046385B" w:rsidP="00804B2A">
      <w:pPr>
        <w:pStyle w:val="NoSpacing"/>
        <w:jc w:val="center"/>
        <w:rPr>
          <w:b/>
          <w:sz w:val="44"/>
          <w:szCs w:val="44"/>
        </w:rPr>
      </w:pPr>
    </w:p>
    <w:p w:rsidR="0046385B" w:rsidRPr="00804B2A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и бег змейкой между предметами, поставленными в</w:t>
      </w:r>
      <w:r w:rsidRPr="00804B2A">
        <w:rPr>
          <w:sz w:val="36"/>
          <w:szCs w:val="36"/>
        </w:rPr>
        <w:br/>
        <w:t>одну линию; ходьба и бег врассыпную.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787020">
      <w:pPr>
        <w:pStyle w:val="NoSpacing"/>
        <w:ind w:left="720"/>
        <w:jc w:val="center"/>
        <w:rPr>
          <w:b/>
          <w:sz w:val="36"/>
          <w:szCs w:val="36"/>
        </w:rPr>
      </w:pPr>
      <w:r w:rsidRPr="00804B2A">
        <w:rPr>
          <w:b/>
          <w:i/>
          <w:iCs/>
          <w:sz w:val="36"/>
          <w:szCs w:val="36"/>
        </w:rPr>
        <w:t>Упражнения без предметов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основная стойка, скакалка, сложенная вдвое, внизу.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Pr="00804B2A">
        <w:rPr>
          <w:sz w:val="36"/>
          <w:szCs w:val="36"/>
        </w:rPr>
        <w:t>— правую ногу назад на носок, скакалку вверх; 2 — ве</w:t>
      </w:r>
      <w:r w:rsidRPr="00804B2A">
        <w:rPr>
          <w:sz w:val="36"/>
          <w:szCs w:val="36"/>
        </w:rPr>
        <w:t>р</w:t>
      </w:r>
      <w:r w:rsidRPr="00804B2A">
        <w:rPr>
          <w:sz w:val="36"/>
          <w:szCs w:val="36"/>
        </w:rPr>
        <w:t>нуться в</w:t>
      </w:r>
      <w:r w:rsidRPr="00804B2A">
        <w:rPr>
          <w:sz w:val="36"/>
          <w:szCs w:val="36"/>
        </w:rPr>
        <w:br/>
        <w:t>исходное положение (6-7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787020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стойка ноги врозь, скакалка внизу. 1 — скакалку вверх;</w:t>
      </w:r>
      <w:r>
        <w:rPr>
          <w:sz w:val="36"/>
          <w:szCs w:val="36"/>
        </w:rPr>
        <w:t xml:space="preserve"> </w:t>
      </w:r>
      <w:r w:rsidRPr="00787020">
        <w:rPr>
          <w:sz w:val="36"/>
          <w:szCs w:val="36"/>
        </w:rPr>
        <w:t>2 — наклон вправо (влево); 3 - выпрямиться; 4 — и</w:t>
      </w:r>
      <w:r w:rsidRPr="00787020">
        <w:rPr>
          <w:sz w:val="36"/>
          <w:szCs w:val="36"/>
        </w:rPr>
        <w:t>с</w:t>
      </w:r>
      <w:r w:rsidRPr="00787020">
        <w:rPr>
          <w:sz w:val="36"/>
          <w:szCs w:val="36"/>
        </w:rPr>
        <w:t>ходное поло</w:t>
      </w:r>
      <w:r w:rsidRPr="00787020">
        <w:rPr>
          <w:sz w:val="36"/>
          <w:szCs w:val="36"/>
        </w:rPr>
        <w:softHyphen/>
        <w:t>жение (6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787020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сидя ноги врозь, скакалку на грудь. 1 — скакалку вверх; 2 — наклониться вперед, коснуться скакалкой носков ног; 3 — вы</w:t>
      </w:r>
      <w:r w:rsidRPr="00804B2A">
        <w:rPr>
          <w:sz w:val="36"/>
          <w:szCs w:val="36"/>
        </w:rPr>
        <w:softHyphen/>
        <w:t>прямиться, скакалку вверх; 4 — вернуться в и</w:t>
      </w:r>
      <w:r w:rsidRPr="00804B2A">
        <w:rPr>
          <w:sz w:val="36"/>
          <w:szCs w:val="36"/>
        </w:rPr>
        <w:t>с</w:t>
      </w:r>
      <w:r w:rsidRPr="00804B2A">
        <w:rPr>
          <w:sz w:val="36"/>
          <w:szCs w:val="36"/>
        </w:rPr>
        <w:t>ходное положение</w:t>
      </w:r>
      <w:r>
        <w:rPr>
          <w:sz w:val="36"/>
          <w:szCs w:val="36"/>
        </w:rPr>
        <w:t xml:space="preserve"> </w:t>
      </w:r>
      <w:r w:rsidRPr="00787020">
        <w:rPr>
          <w:sz w:val="36"/>
          <w:szCs w:val="36"/>
        </w:rPr>
        <w:t>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стойка в упоре на коленях, скакалка внизу. 1-2 — сесть справа на бедро, скакалку вынести вперед; 3-4 — вернуться в ис</w:t>
      </w:r>
      <w:r w:rsidRPr="00804B2A">
        <w:rPr>
          <w:sz w:val="36"/>
          <w:szCs w:val="36"/>
        </w:rPr>
        <w:softHyphen/>
        <w:t>ходное положение. То же влево (4-6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87020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лежа на животе, скакалка в согнутых руках перед с</w:t>
      </w:r>
      <w:r w:rsidRPr="00804B2A">
        <w:rPr>
          <w:sz w:val="36"/>
          <w:szCs w:val="36"/>
        </w:rPr>
        <w:t>о</w:t>
      </w:r>
      <w:r w:rsidRPr="00804B2A">
        <w:rPr>
          <w:sz w:val="36"/>
          <w:szCs w:val="36"/>
        </w:rPr>
        <w:t>бой.</w:t>
      </w:r>
      <w:r>
        <w:rPr>
          <w:sz w:val="36"/>
          <w:szCs w:val="36"/>
        </w:rPr>
        <w:t xml:space="preserve"> </w:t>
      </w:r>
      <w:r w:rsidRPr="00787020">
        <w:rPr>
          <w:sz w:val="36"/>
          <w:szCs w:val="36"/>
        </w:rPr>
        <w:t>1— прогнуться, скакалку вперед; 2 — вернуться в исхо</w:t>
      </w:r>
      <w:r w:rsidRPr="00787020">
        <w:rPr>
          <w:sz w:val="36"/>
          <w:szCs w:val="36"/>
        </w:rPr>
        <w:t>д</w:t>
      </w:r>
      <w:r w:rsidRPr="00787020">
        <w:rPr>
          <w:sz w:val="36"/>
          <w:szCs w:val="36"/>
        </w:rPr>
        <w:t>ное поло</w:t>
      </w:r>
      <w:r w:rsidRPr="00787020">
        <w:rPr>
          <w:sz w:val="36"/>
          <w:szCs w:val="36"/>
        </w:rPr>
        <w:softHyphen/>
        <w:t>жение (6-7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основная стойка. Прыжки на двух ногах через ко</w:t>
      </w:r>
      <w:r>
        <w:rPr>
          <w:sz w:val="36"/>
          <w:szCs w:val="36"/>
        </w:rPr>
        <w:t>рот</w:t>
      </w:r>
      <w:r>
        <w:rPr>
          <w:sz w:val="36"/>
          <w:szCs w:val="36"/>
        </w:rPr>
        <w:softHyphen/>
      </w:r>
      <w:r w:rsidRPr="00804B2A">
        <w:rPr>
          <w:sz w:val="36"/>
          <w:szCs w:val="36"/>
        </w:rPr>
        <w:t>кую скакалку, вращая ее вперед. Темп индивидуальный.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7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Игровое упражнение «Эхо».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87020" w:rsidRDefault="0046385B" w:rsidP="00787020">
      <w:pPr>
        <w:pStyle w:val="NoSpacing"/>
        <w:jc w:val="center"/>
        <w:rPr>
          <w:b/>
          <w:sz w:val="44"/>
          <w:szCs w:val="44"/>
        </w:rPr>
      </w:pPr>
      <w:r w:rsidRPr="00787020">
        <w:rPr>
          <w:b/>
          <w:i/>
          <w:iCs/>
          <w:sz w:val="44"/>
          <w:szCs w:val="44"/>
        </w:rPr>
        <w:t>Комплекс 28</w:t>
      </w:r>
    </w:p>
    <w:p w:rsidR="0046385B" w:rsidRPr="00787020" w:rsidRDefault="0046385B" w:rsidP="00787020">
      <w:pPr>
        <w:pStyle w:val="NoSpacing"/>
        <w:rPr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одному, по кругу с поворотом по коман</w:t>
      </w:r>
      <w:r>
        <w:rPr>
          <w:sz w:val="36"/>
          <w:szCs w:val="36"/>
        </w:rPr>
        <w:t xml:space="preserve">де </w:t>
      </w:r>
      <w:r w:rsidRPr="00804B2A">
        <w:rPr>
          <w:sz w:val="36"/>
          <w:szCs w:val="36"/>
        </w:rPr>
        <w:t>воспитателя; ходьба и бег врассыпную.</w:t>
      </w:r>
    </w:p>
    <w:p w:rsidR="0046385B" w:rsidRPr="00787020" w:rsidRDefault="0046385B" w:rsidP="00787020">
      <w:pPr>
        <w:pStyle w:val="NoSpacing"/>
      </w:pPr>
    </w:p>
    <w:p w:rsidR="0046385B" w:rsidRPr="00787020" w:rsidRDefault="0046385B" w:rsidP="00787020">
      <w:pPr>
        <w:pStyle w:val="NoSpacing"/>
        <w:ind w:left="720"/>
        <w:jc w:val="center"/>
        <w:rPr>
          <w:b/>
          <w:sz w:val="36"/>
          <w:szCs w:val="36"/>
        </w:rPr>
      </w:pPr>
      <w:r w:rsidRPr="00787020">
        <w:rPr>
          <w:b/>
          <w:i/>
          <w:iCs/>
          <w:sz w:val="36"/>
          <w:szCs w:val="36"/>
        </w:rPr>
        <w:t>Упражнения с кеглями</w:t>
      </w:r>
    </w:p>
    <w:p w:rsidR="0046385B" w:rsidRPr="00787020" w:rsidRDefault="0046385B" w:rsidP="00787020">
      <w:pPr>
        <w:pStyle w:val="NoSpacing"/>
        <w:rPr>
          <w:szCs w:val="36"/>
        </w:rPr>
      </w:pPr>
    </w:p>
    <w:p w:rsidR="0046385B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основная стойка, кегли внизу.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 — кегли в стороны;</w:t>
      </w:r>
      <w:r>
        <w:rPr>
          <w:sz w:val="36"/>
          <w:szCs w:val="36"/>
        </w:rPr>
        <w:t xml:space="preserve">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Pr="00804B2A">
        <w:rPr>
          <w:sz w:val="36"/>
          <w:szCs w:val="36"/>
        </w:rPr>
        <w:t xml:space="preserve">— кегли вверх;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3—</w:t>
      </w:r>
      <w:r w:rsidRPr="00804B2A">
        <w:rPr>
          <w:sz w:val="36"/>
          <w:szCs w:val="36"/>
        </w:rPr>
        <w:t xml:space="preserve">кегли в стороны; </w:t>
      </w:r>
    </w:p>
    <w:p w:rsidR="0046385B" w:rsidRPr="00804B2A" w:rsidRDefault="0046385B" w:rsidP="00787020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4— </w:t>
      </w:r>
      <w:r w:rsidRPr="00804B2A">
        <w:rPr>
          <w:sz w:val="36"/>
          <w:szCs w:val="36"/>
        </w:rPr>
        <w:t>вернуться в исход</w:t>
      </w:r>
      <w:r>
        <w:rPr>
          <w:sz w:val="36"/>
          <w:szCs w:val="36"/>
        </w:rPr>
        <w:t xml:space="preserve">ное </w:t>
      </w:r>
      <w:r w:rsidRPr="00804B2A">
        <w:rPr>
          <w:sz w:val="36"/>
          <w:szCs w:val="36"/>
        </w:rPr>
        <w:t>положение (6-7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стойка ноги врозь, кегли внизу. </w:t>
      </w:r>
    </w:p>
    <w:p w:rsidR="0046385B" w:rsidRDefault="0046385B" w:rsidP="00787020">
      <w:pPr>
        <w:pStyle w:val="NoSpacing"/>
        <w:ind w:left="720"/>
        <w:rPr>
          <w:sz w:val="36"/>
          <w:szCs w:val="36"/>
        </w:rPr>
      </w:pPr>
      <w:r w:rsidRPr="00804B2A">
        <w:rPr>
          <w:sz w:val="36"/>
          <w:szCs w:val="36"/>
        </w:rPr>
        <w:t>1 — кегли в стороны;</w:t>
      </w:r>
      <w:r w:rsidRPr="00804B2A">
        <w:rPr>
          <w:sz w:val="36"/>
          <w:szCs w:val="36"/>
        </w:rPr>
        <w:br/>
        <w:t xml:space="preserve">2 — наклон вперед к правой ноге, поставить кегли у носка; </w:t>
      </w:r>
    </w:p>
    <w:p w:rsidR="0046385B" w:rsidRDefault="0046385B" w:rsidP="00787020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>3 — вы</w:t>
      </w:r>
      <w:r>
        <w:rPr>
          <w:sz w:val="36"/>
          <w:szCs w:val="36"/>
        </w:rPr>
        <w:softHyphen/>
      </w:r>
      <w:r w:rsidRPr="00804B2A">
        <w:rPr>
          <w:sz w:val="36"/>
          <w:szCs w:val="36"/>
        </w:rPr>
        <w:t xml:space="preserve">прямиться, руки на пояс; </w:t>
      </w:r>
    </w:p>
    <w:p w:rsidR="0046385B" w:rsidRPr="00804B2A" w:rsidRDefault="0046385B" w:rsidP="00787020">
      <w:pPr>
        <w:pStyle w:val="NoSpacing"/>
        <w:ind w:left="720"/>
        <w:rPr>
          <w:sz w:val="36"/>
          <w:szCs w:val="36"/>
        </w:rPr>
      </w:pPr>
      <w:r w:rsidRPr="00804B2A">
        <w:rPr>
          <w:sz w:val="36"/>
          <w:szCs w:val="36"/>
        </w:rPr>
        <w:t>4 — наклониться, взять кегли, вернуться</w:t>
      </w:r>
      <w:r>
        <w:rPr>
          <w:sz w:val="36"/>
          <w:szCs w:val="36"/>
        </w:rPr>
        <w:t xml:space="preserve"> </w:t>
      </w:r>
      <w:r w:rsidRPr="00804B2A">
        <w:rPr>
          <w:sz w:val="36"/>
          <w:szCs w:val="36"/>
        </w:rPr>
        <w:t>в исходное полож</w:t>
      </w:r>
      <w:r w:rsidRPr="00804B2A">
        <w:rPr>
          <w:sz w:val="36"/>
          <w:szCs w:val="36"/>
        </w:rPr>
        <w:t>е</w:t>
      </w:r>
      <w:r w:rsidRPr="00804B2A">
        <w:rPr>
          <w:sz w:val="36"/>
          <w:szCs w:val="36"/>
        </w:rPr>
        <w:t>ние. То же к левой ноге (4-6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стоя в упоре на коленях, кегли у плеч. </w:t>
      </w:r>
    </w:p>
    <w:p w:rsidR="0046385B" w:rsidRDefault="0046385B" w:rsidP="00787020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1 — поворот </w:t>
      </w:r>
      <w:r w:rsidRPr="00804B2A">
        <w:rPr>
          <w:sz w:val="36"/>
          <w:szCs w:val="36"/>
        </w:rPr>
        <w:t>вправо, поставить кеглю у пятки правой ноги;</w:t>
      </w:r>
    </w:p>
    <w:p w:rsidR="0046385B" w:rsidRDefault="0046385B" w:rsidP="00787020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2 — поворот влево, </w:t>
      </w:r>
      <w:r w:rsidRPr="00804B2A">
        <w:rPr>
          <w:sz w:val="36"/>
          <w:szCs w:val="36"/>
        </w:rPr>
        <w:t xml:space="preserve">поставить кеглю у пятки левой ноги; </w:t>
      </w:r>
    </w:p>
    <w:p w:rsidR="0046385B" w:rsidRDefault="0046385B" w:rsidP="00787020">
      <w:pPr>
        <w:pStyle w:val="NoSpacing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3 — поворот вправо, взять </w:t>
      </w:r>
      <w:r w:rsidRPr="00804B2A">
        <w:rPr>
          <w:sz w:val="36"/>
          <w:szCs w:val="36"/>
        </w:rPr>
        <w:t xml:space="preserve">кеглю; </w:t>
      </w:r>
    </w:p>
    <w:p w:rsidR="0046385B" w:rsidRPr="00804B2A" w:rsidRDefault="0046385B" w:rsidP="00787020">
      <w:pPr>
        <w:pStyle w:val="NoSpacing"/>
        <w:ind w:left="720"/>
        <w:rPr>
          <w:sz w:val="36"/>
          <w:szCs w:val="36"/>
        </w:rPr>
      </w:pPr>
      <w:r w:rsidRPr="00804B2A">
        <w:rPr>
          <w:sz w:val="36"/>
          <w:szCs w:val="36"/>
        </w:rPr>
        <w:t>4 — поворот влево, взять кеглю (4-6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сидя ноги врозь, кегли у груди. 1-2 — наклон вперед, коснуться кеглями пола между носков ног (рис. 30); 3-4 — вернуть</w:t>
      </w:r>
      <w:r w:rsidRPr="00804B2A">
        <w:rPr>
          <w:sz w:val="36"/>
          <w:szCs w:val="36"/>
        </w:rPr>
        <w:softHyphen/>
        <w:t>ся в исходное положение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основная стойка, кегли внизу.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 — присесть, кегли вы</w:t>
      </w:r>
      <w:r w:rsidRPr="00804B2A">
        <w:rPr>
          <w:sz w:val="36"/>
          <w:szCs w:val="36"/>
        </w:rPr>
        <w:softHyphen/>
        <w:t xml:space="preserve">нести вперед;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2 — исходное положение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основная стойка, кегли на полу. Прыжки на правой и левой н</w:t>
      </w:r>
      <w:r>
        <w:rPr>
          <w:sz w:val="36"/>
          <w:szCs w:val="36"/>
        </w:rPr>
        <w:t xml:space="preserve">оге вокруг кеглей в обе стороны. </w:t>
      </w:r>
      <w:r w:rsidRPr="00804B2A">
        <w:rPr>
          <w:sz w:val="36"/>
          <w:szCs w:val="36"/>
        </w:rPr>
        <w:t>Повторить 2-3 раза.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8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одному.</w:t>
      </w:r>
    </w:p>
    <w:p w:rsidR="0046385B" w:rsidRPr="00787020" w:rsidRDefault="0046385B" w:rsidP="00804B2A">
      <w:pPr>
        <w:pStyle w:val="NoSpacing"/>
        <w:jc w:val="both"/>
        <w:rPr>
          <w:b/>
          <w:sz w:val="44"/>
          <w:szCs w:val="44"/>
        </w:rPr>
      </w:pPr>
      <w:r w:rsidRPr="00787020">
        <w:rPr>
          <w:b/>
          <w:sz w:val="44"/>
          <w:szCs w:val="44"/>
        </w:rPr>
        <w:t xml:space="preserve">АПРЕЛЬ  </w:t>
      </w:r>
    </w:p>
    <w:p w:rsidR="0046385B" w:rsidRDefault="0046385B" w:rsidP="00787020">
      <w:pPr>
        <w:pStyle w:val="NoSpacing"/>
      </w:pPr>
    </w:p>
    <w:p w:rsidR="0046385B" w:rsidRPr="00787020" w:rsidRDefault="0046385B" w:rsidP="00787020">
      <w:pPr>
        <w:pStyle w:val="NoSpacing"/>
      </w:pPr>
    </w:p>
    <w:p w:rsidR="0046385B" w:rsidRDefault="0046385B" w:rsidP="00787020">
      <w:pPr>
        <w:pStyle w:val="NoSpacing"/>
        <w:jc w:val="center"/>
        <w:rPr>
          <w:b/>
          <w:i/>
          <w:iCs/>
          <w:sz w:val="44"/>
          <w:szCs w:val="44"/>
        </w:rPr>
      </w:pPr>
      <w:r w:rsidRPr="00787020">
        <w:rPr>
          <w:b/>
          <w:i/>
          <w:iCs/>
          <w:sz w:val="44"/>
          <w:szCs w:val="44"/>
        </w:rPr>
        <w:t>Комплекс 29</w:t>
      </w:r>
    </w:p>
    <w:p w:rsidR="0046385B" w:rsidRPr="00787020" w:rsidRDefault="0046385B" w:rsidP="00787020">
      <w:pPr>
        <w:pStyle w:val="NoSpacing"/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и бег с перешагиванием через предметы; ходьба и бег</w:t>
      </w:r>
      <w:r w:rsidRPr="00804B2A">
        <w:rPr>
          <w:sz w:val="36"/>
          <w:szCs w:val="36"/>
        </w:rPr>
        <w:br/>
        <w:t>врассыпную.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87020" w:rsidRDefault="0046385B" w:rsidP="00787020">
      <w:pPr>
        <w:pStyle w:val="NoSpacing"/>
        <w:ind w:left="720"/>
        <w:jc w:val="center"/>
        <w:rPr>
          <w:b/>
          <w:sz w:val="36"/>
          <w:szCs w:val="36"/>
        </w:rPr>
      </w:pPr>
      <w:r w:rsidRPr="00787020">
        <w:rPr>
          <w:b/>
          <w:i/>
          <w:iCs/>
          <w:sz w:val="36"/>
          <w:szCs w:val="36"/>
        </w:rPr>
        <w:t>Упражнения без предметов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i/>
          <w:iCs/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основная стойка, руки вдоль туловища; 1-2 — подни</w:t>
      </w:r>
      <w:r w:rsidRPr="00804B2A">
        <w:rPr>
          <w:sz w:val="36"/>
          <w:szCs w:val="36"/>
        </w:rPr>
        <w:softHyphen/>
        <w:t>маясь на носки, руки через стороны поднять вверх, прогнут</w:t>
      </w:r>
      <w:r w:rsidRPr="00804B2A">
        <w:rPr>
          <w:sz w:val="36"/>
          <w:szCs w:val="36"/>
        </w:rPr>
        <w:t>ь</w:t>
      </w:r>
      <w:r w:rsidRPr="00804B2A">
        <w:rPr>
          <w:sz w:val="36"/>
          <w:szCs w:val="36"/>
        </w:rPr>
        <w:t>ся; 3-4 — исходное положение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стойка ноги на ширине ступни, руки за головой. 1-2 — присесть медленным движением, руки в стороны; 3-4 — и</w:t>
      </w:r>
      <w:r w:rsidRPr="00804B2A">
        <w:rPr>
          <w:sz w:val="36"/>
          <w:szCs w:val="36"/>
        </w:rPr>
        <w:t>с</w:t>
      </w:r>
      <w:r w:rsidRPr="00804B2A">
        <w:rPr>
          <w:sz w:val="36"/>
          <w:szCs w:val="36"/>
        </w:rPr>
        <w:t>ходное положение (5-6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стойка ноги на ширине плеч, руки за спиной. 1 — руки в стороны; 2 — наклониться к правой ноге, хлопнуть в ладоши за коленом; 3 — выпрямиться, руки в стороны; 4 — исходное положе</w:t>
      </w:r>
      <w:r w:rsidRPr="00804B2A">
        <w:rPr>
          <w:sz w:val="36"/>
          <w:szCs w:val="36"/>
        </w:rPr>
        <w:softHyphen/>
        <w:t>ние. То же к левой ноге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стойка в упоре на колени, опираясь ладонями о пол. 1 — поднять правую ногу назад-вверх; 2 — вернуться в исхо</w:t>
      </w:r>
      <w:r w:rsidRPr="00804B2A">
        <w:rPr>
          <w:sz w:val="36"/>
          <w:szCs w:val="36"/>
        </w:rPr>
        <w:t>д</w:t>
      </w:r>
      <w:r w:rsidRPr="00804B2A">
        <w:rPr>
          <w:sz w:val="36"/>
          <w:szCs w:val="36"/>
        </w:rPr>
        <w:t>ное положение. То же левой ногой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стойка в упоре на коленях, руки на поясе. 1 — поворот вправо, правую руку вправо; 2 — вернуться в исходное пол</w:t>
      </w:r>
      <w:r w:rsidRPr="00804B2A">
        <w:rPr>
          <w:sz w:val="36"/>
          <w:szCs w:val="36"/>
        </w:rPr>
        <w:t>о</w:t>
      </w:r>
      <w:r w:rsidRPr="00804B2A">
        <w:rPr>
          <w:sz w:val="36"/>
          <w:szCs w:val="36"/>
        </w:rPr>
        <w:t>жение. То же влево (4-6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основная стойка, руки вдоль туловища. 1 — прыжком ноги врозь, руки в стороны; 2 — прыжком ноги вместе. В</w:t>
      </w:r>
      <w:r w:rsidRPr="00804B2A">
        <w:rPr>
          <w:sz w:val="36"/>
          <w:szCs w:val="36"/>
        </w:rPr>
        <w:t>ы</w:t>
      </w:r>
      <w:r w:rsidRPr="00804B2A">
        <w:rPr>
          <w:sz w:val="36"/>
          <w:szCs w:val="36"/>
        </w:rPr>
        <w:t>полняет</w:t>
      </w:r>
      <w:r w:rsidRPr="00804B2A">
        <w:rPr>
          <w:sz w:val="36"/>
          <w:szCs w:val="36"/>
        </w:rPr>
        <w:softHyphen/>
        <w:t>ся под счет 1-8 (2-3 раза).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29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787020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787020">
      <w:pPr>
        <w:pStyle w:val="NoSpacing"/>
        <w:jc w:val="center"/>
        <w:rPr>
          <w:b/>
          <w:i/>
          <w:iCs/>
          <w:sz w:val="44"/>
          <w:szCs w:val="44"/>
        </w:rPr>
      </w:pPr>
      <w:r w:rsidRPr="00787020">
        <w:rPr>
          <w:b/>
          <w:i/>
          <w:iCs/>
          <w:sz w:val="44"/>
          <w:szCs w:val="44"/>
        </w:rPr>
        <w:t>Комплекс 30</w:t>
      </w:r>
    </w:p>
    <w:p w:rsidR="0046385B" w:rsidRPr="00787020" w:rsidRDefault="0046385B" w:rsidP="00787020">
      <w:pPr>
        <w:pStyle w:val="NoSpacing"/>
        <w:rPr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30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и бег в колонне по одному, ходьба и бег с остановкой по сигналу воспитателя.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787020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787020">
        <w:rPr>
          <w:b/>
          <w:i/>
          <w:iCs/>
          <w:sz w:val="36"/>
          <w:szCs w:val="36"/>
        </w:rPr>
        <w:t>Упражнения с палкой</w:t>
      </w:r>
    </w:p>
    <w:p w:rsidR="0046385B" w:rsidRPr="00787020" w:rsidRDefault="0046385B" w:rsidP="00787020">
      <w:pPr>
        <w:pStyle w:val="NoSpacing"/>
        <w:rPr>
          <w:szCs w:val="32"/>
        </w:rPr>
      </w:pPr>
    </w:p>
    <w:p w:rsidR="0046385B" w:rsidRPr="00787020" w:rsidRDefault="0046385B" w:rsidP="001512A1">
      <w:pPr>
        <w:pStyle w:val="NoSpacing"/>
        <w:numPr>
          <w:ilvl w:val="0"/>
          <w:numId w:val="30"/>
        </w:numPr>
        <w:jc w:val="both"/>
        <w:rPr>
          <w:i/>
          <w:iCs/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основная стойка, палка внизу.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поднять палку на грудь;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палку вверх;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палку на грудь; </w:t>
      </w:r>
    </w:p>
    <w:p w:rsidR="0046385B" w:rsidRPr="00804B2A" w:rsidRDefault="0046385B" w:rsidP="00787020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4 — исходное положе</w:t>
      </w:r>
      <w:r w:rsidRPr="00804B2A">
        <w:rPr>
          <w:sz w:val="36"/>
          <w:szCs w:val="36"/>
        </w:rPr>
        <w:softHyphen/>
        <w:t>ние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0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стойка ноги врозь, палка внизу.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палку вверх;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наклон к правой ноге;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выпрямиться, палку вверх;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ис</w:t>
      </w:r>
      <w:r w:rsidRPr="00804B2A">
        <w:rPr>
          <w:sz w:val="36"/>
          <w:szCs w:val="36"/>
        </w:rPr>
        <w:softHyphen/>
        <w:t>ходное положение. То же к левой ноге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0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основная стойка, палка на плечах.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1-2 — присесть мед</w:t>
      </w:r>
      <w:r w:rsidRPr="00804B2A">
        <w:rPr>
          <w:sz w:val="36"/>
          <w:szCs w:val="36"/>
        </w:rPr>
        <w:softHyphen/>
        <w:t>ленным движением, спину и голову де</w:t>
      </w:r>
      <w:r w:rsidRPr="00804B2A">
        <w:rPr>
          <w:sz w:val="36"/>
          <w:szCs w:val="36"/>
        </w:rPr>
        <w:t>р</w:t>
      </w:r>
      <w:r w:rsidRPr="00804B2A">
        <w:rPr>
          <w:sz w:val="36"/>
          <w:szCs w:val="36"/>
        </w:rPr>
        <w:t xml:space="preserve">жать прямо;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— исход</w:t>
      </w:r>
      <w:r w:rsidRPr="00804B2A">
        <w:rPr>
          <w:sz w:val="36"/>
          <w:szCs w:val="36"/>
        </w:rPr>
        <w:softHyphen/>
        <w:t>ное положение (5-7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0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лежа на животе, палка в согнутых руках перед собой. 1 — прогнуться, палку вперед-вверх;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2 — исходное положение (5-7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0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основная стойка, палка хватом сверху шире плеч вн</w:t>
      </w:r>
      <w:r w:rsidRPr="00804B2A">
        <w:rPr>
          <w:sz w:val="36"/>
          <w:szCs w:val="36"/>
        </w:rPr>
        <w:t>и</w:t>
      </w:r>
      <w:r w:rsidRPr="00804B2A">
        <w:rPr>
          <w:sz w:val="36"/>
          <w:szCs w:val="36"/>
        </w:rPr>
        <w:t xml:space="preserve">зу.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прыжком ноги врозь, палку вверх;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2 — прыжком ноги вместе. Выполняется на счет 1-8 (2 раза).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30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787020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787020">
      <w:pPr>
        <w:pStyle w:val="NoSpacing"/>
        <w:jc w:val="center"/>
        <w:rPr>
          <w:b/>
          <w:i/>
          <w:iCs/>
          <w:sz w:val="44"/>
          <w:szCs w:val="44"/>
        </w:rPr>
      </w:pPr>
      <w:r w:rsidRPr="00787020">
        <w:rPr>
          <w:b/>
          <w:i/>
          <w:iCs/>
          <w:sz w:val="44"/>
          <w:szCs w:val="44"/>
        </w:rPr>
        <w:t>Комплекс 31</w:t>
      </w:r>
    </w:p>
    <w:p w:rsidR="0046385B" w:rsidRPr="00787020" w:rsidRDefault="0046385B" w:rsidP="00787020">
      <w:pPr>
        <w:pStyle w:val="NoSpacing"/>
        <w:rPr>
          <w:szCs w:val="32"/>
        </w:rPr>
      </w:pPr>
    </w:p>
    <w:p w:rsidR="0046385B" w:rsidRPr="00804B2A" w:rsidRDefault="0046385B" w:rsidP="001512A1">
      <w:pPr>
        <w:pStyle w:val="NoSpacing"/>
        <w:numPr>
          <w:ilvl w:val="0"/>
          <w:numId w:val="31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 между предметами; ходьба и бег</w:t>
      </w:r>
      <w:r w:rsidRPr="00804B2A">
        <w:rPr>
          <w:sz w:val="36"/>
          <w:szCs w:val="36"/>
        </w:rPr>
        <w:br/>
        <w:t>врассыпную.</w:t>
      </w:r>
    </w:p>
    <w:p w:rsidR="0046385B" w:rsidRPr="00787020" w:rsidRDefault="0046385B" w:rsidP="00787020">
      <w:pPr>
        <w:pStyle w:val="NoSpacing"/>
        <w:jc w:val="center"/>
        <w:rPr>
          <w:b/>
          <w:i/>
          <w:iCs/>
          <w:sz w:val="36"/>
          <w:szCs w:val="36"/>
        </w:rPr>
      </w:pPr>
    </w:p>
    <w:p w:rsidR="0046385B" w:rsidRPr="00787020" w:rsidRDefault="0046385B" w:rsidP="00787020">
      <w:pPr>
        <w:pStyle w:val="NoSpacing"/>
        <w:ind w:left="720"/>
        <w:jc w:val="center"/>
        <w:rPr>
          <w:b/>
          <w:sz w:val="36"/>
          <w:szCs w:val="36"/>
        </w:rPr>
      </w:pPr>
      <w:r w:rsidRPr="00787020">
        <w:rPr>
          <w:b/>
          <w:i/>
          <w:iCs/>
          <w:sz w:val="36"/>
          <w:szCs w:val="36"/>
        </w:rPr>
        <w:t>Упражнения на гимнастической скамейке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87020" w:rsidRDefault="0046385B" w:rsidP="001512A1">
      <w:pPr>
        <w:pStyle w:val="NoSpacing"/>
        <w:numPr>
          <w:ilvl w:val="0"/>
          <w:numId w:val="31"/>
        </w:numPr>
        <w:jc w:val="both"/>
        <w:rPr>
          <w:i/>
          <w:iCs/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сидя верхом на скамейке, руки на поясе.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руки в стороны;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руки за голову;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руки в стороны; </w:t>
      </w:r>
    </w:p>
    <w:p w:rsidR="0046385B" w:rsidRPr="00804B2A" w:rsidRDefault="0046385B" w:rsidP="00787020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4 — исходное положение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1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сидя на скамейке верхом, руки на поясе.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руки в стороны;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2 — наклон впр</w:t>
      </w:r>
      <w:r>
        <w:rPr>
          <w:sz w:val="36"/>
          <w:szCs w:val="36"/>
        </w:rPr>
        <w:t>аво (влево)</w:t>
      </w:r>
      <w:r w:rsidRPr="00804B2A">
        <w:rPr>
          <w:sz w:val="36"/>
          <w:szCs w:val="36"/>
        </w:rPr>
        <w:t xml:space="preserve">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выпрямиться, руки в стороны;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вернуться в исходное положение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1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 xml:space="preserve">лежа перпендикулярно к скамейке, ноги прямые, хват руками за края скамейки;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1-2 — под</w:t>
      </w:r>
      <w:r>
        <w:rPr>
          <w:sz w:val="36"/>
          <w:szCs w:val="36"/>
        </w:rPr>
        <w:t>нять прямые ноги вверх</w:t>
      </w:r>
      <w:r w:rsidRPr="00804B2A">
        <w:rPr>
          <w:sz w:val="36"/>
          <w:szCs w:val="36"/>
        </w:rPr>
        <w:t xml:space="preserve">;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— вернуться в исходное положение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1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стоя лицом к скамейке, руки вдоль туловища.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шаг правой ногой на скамейку;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шаг левой ногой на скамейку;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шаг правой ногой со скамейки; </w:t>
      </w:r>
    </w:p>
    <w:p w:rsidR="0046385B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4 — то же левой. </w:t>
      </w:r>
    </w:p>
    <w:p w:rsidR="0046385B" w:rsidRPr="00804B2A" w:rsidRDefault="0046385B" w:rsidP="00787020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Поворот кру</w:t>
      </w:r>
      <w:r w:rsidRPr="00804B2A">
        <w:rPr>
          <w:sz w:val="36"/>
          <w:szCs w:val="36"/>
        </w:rPr>
        <w:softHyphen/>
        <w:t>гом. Повторить упражнение 3-4 раза.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31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>стоя боком к скамейке, руки произвольно. На счет 1-8 прыжки на двух ногах вдоль скамейки; поворот кругом и п</w:t>
      </w:r>
      <w:r w:rsidRPr="00804B2A">
        <w:rPr>
          <w:sz w:val="36"/>
          <w:szCs w:val="36"/>
        </w:rPr>
        <w:t>о</w:t>
      </w:r>
      <w:r w:rsidRPr="00804B2A">
        <w:rPr>
          <w:sz w:val="36"/>
          <w:szCs w:val="36"/>
        </w:rPr>
        <w:t>вторе</w:t>
      </w:r>
      <w:r w:rsidRPr="00804B2A">
        <w:rPr>
          <w:sz w:val="36"/>
          <w:szCs w:val="36"/>
        </w:rPr>
        <w:softHyphen/>
        <w:t>ние прыжков.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31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одному, между скамейками.</w:t>
      </w:r>
    </w:p>
    <w:p w:rsidR="0046385B" w:rsidRDefault="0046385B" w:rsidP="00787020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787020" w:rsidRDefault="0046385B" w:rsidP="00787020">
      <w:pPr>
        <w:pStyle w:val="NoSpacing"/>
        <w:jc w:val="center"/>
        <w:rPr>
          <w:b/>
          <w:sz w:val="44"/>
          <w:szCs w:val="44"/>
        </w:rPr>
      </w:pPr>
      <w:r w:rsidRPr="00787020">
        <w:rPr>
          <w:b/>
          <w:i/>
          <w:iCs/>
          <w:sz w:val="44"/>
          <w:szCs w:val="44"/>
        </w:rPr>
        <w:t>Комплекс 32</w:t>
      </w:r>
    </w:p>
    <w:p w:rsidR="0046385B" w:rsidRPr="007102ED" w:rsidRDefault="0046385B" w:rsidP="007102ED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32"/>
        </w:numPr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Игра «Эхо».</w:t>
      </w:r>
      <w:r w:rsidRPr="00804B2A">
        <w:rPr>
          <w:sz w:val="36"/>
          <w:szCs w:val="36"/>
        </w:rPr>
        <w:br/>
      </w:r>
    </w:p>
    <w:p w:rsidR="0046385B" w:rsidRDefault="0046385B" w:rsidP="007102ED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787020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7102ED" w:rsidRDefault="0046385B" w:rsidP="007102ED">
      <w:pPr>
        <w:pStyle w:val="NoSpacing"/>
      </w:pPr>
    </w:p>
    <w:p w:rsidR="0046385B" w:rsidRPr="007102ED" w:rsidRDefault="0046385B" w:rsidP="001512A1">
      <w:pPr>
        <w:pStyle w:val="NoSpacing"/>
        <w:numPr>
          <w:ilvl w:val="0"/>
          <w:numId w:val="32"/>
        </w:numPr>
        <w:jc w:val="both"/>
        <w:rPr>
          <w:i/>
          <w:iCs/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основная стойка, руки вдоль туловища.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 — шаг пра</w:t>
      </w:r>
      <w:r w:rsidRPr="00804B2A">
        <w:rPr>
          <w:sz w:val="36"/>
          <w:szCs w:val="36"/>
        </w:rPr>
        <w:softHyphen/>
        <w:t xml:space="preserve">вой ногой вправо, руки в стороны; </w:t>
      </w:r>
    </w:p>
    <w:p w:rsidR="0046385B" w:rsidRPr="00804B2A" w:rsidRDefault="0046385B" w:rsidP="007102ED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2 — исходное положение. То же левой ногой (6-7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2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 xml:space="preserve">ноги слегка расставлены, руки вдоль туловища.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1-3 — пружинистые приседания, руки вперед;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исходное положение (5-7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2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стойка ноги на ширине плеч, руки внизу.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 — руки со</w:t>
      </w:r>
      <w:r w:rsidRPr="00804B2A">
        <w:rPr>
          <w:sz w:val="36"/>
          <w:szCs w:val="36"/>
        </w:rPr>
        <w:softHyphen/>
        <w:t xml:space="preserve">гнуть перед грудью;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поворот вправо, руки в стороны;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руки перед грудью;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исходное положение. То же в левую сторону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2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ноги параллельно, руки вдоль туловища.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руки в стороны;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согнуть правую ногу, положить на колено;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 — опус</w:t>
      </w:r>
      <w:r w:rsidRPr="00804B2A">
        <w:rPr>
          <w:sz w:val="36"/>
          <w:szCs w:val="36"/>
        </w:rPr>
        <w:softHyphen/>
        <w:t xml:space="preserve">тить ногу, руки в стороны;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исходное положение. То же левой ногой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2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стойка на коленях, руки на поясе.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1-2 — с поворотом вправо сесть на правое бедро;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— исходное положение. То же влево (по 3 раза).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2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п.— </w:t>
      </w:r>
      <w:r w:rsidRPr="00804B2A">
        <w:rPr>
          <w:sz w:val="36"/>
          <w:szCs w:val="36"/>
        </w:rPr>
        <w:t>основная стойка, руки вдоль туловища. Прыжки на правой и левой ноге под счет воспитателя 1-8 (2-3 раза).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32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Default="0046385B" w:rsidP="00804B2A">
      <w:pPr>
        <w:pStyle w:val="NoSpacing"/>
        <w:jc w:val="both"/>
        <w:rPr>
          <w:b/>
          <w:sz w:val="44"/>
          <w:szCs w:val="44"/>
        </w:rPr>
      </w:pPr>
    </w:p>
    <w:p w:rsidR="0046385B" w:rsidRPr="00787020" w:rsidRDefault="0046385B" w:rsidP="007102ED">
      <w:pPr>
        <w:pStyle w:val="NoSpacing"/>
        <w:jc w:val="both"/>
        <w:rPr>
          <w:b/>
          <w:sz w:val="44"/>
          <w:szCs w:val="44"/>
        </w:rPr>
      </w:pPr>
      <w:r w:rsidRPr="00787020">
        <w:rPr>
          <w:b/>
          <w:sz w:val="44"/>
          <w:szCs w:val="44"/>
        </w:rPr>
        <w:t>МАЙ</w:t>
      </w:r>
      <w:r>
        <w:rPr>
          <w:b/>
          <w:sz w:val="44"/>
          <w:szCs w:val="44"/>
        </w:rPr>
        <w:t xml:space="preserve">                          </w:t>
      </w:r>
      <w:r w:rsidRPr="00787020">
        <w:rPr>
          <w:b/>
          <w:i/>
          <w:iCs/>
          <w:sz w:val="44"/>
          <w:szCs w:val="44"/>
        </w:rPr>
        <w:t>Комплекс 33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sz w:val="34"/>
          <w:szCs w:val="34"/>
        </w:rPr>
      </w:pPr>
      <w:r w:rsidRPr="007102ED">
        <w:rPr>
          <w:sz w:val="34"/>
          <w:szCs w:val="34"/>
        </w:rPr>
        <w:t>Ходьба в колонне по одному, упражнения для рук по сигналу</w:t>
      </w:r>
      <w:r w:rsidRPr="007102ED">
        <w:rPr>
          <w:sz w:val="34"/>
          <w:szCs w:val="34"/>
        </w:rPr>
        <w:br/>
        <w:t>воспитателя — руки в стороны, за голову, на пояс; бег врассы</w:t>
      </w:r>
      <w:r w:rsidRPr="007102ED">
        <w:rPr>
          <w:sz w:val="34"/>
          <w:szCs w:val="34"/>
        </w:rPr>
        <w:t>п</w:t>
      </w:r>
      <w:r w:rsidRPr="007102ED">
        <w:rPr>
          <w:sz w:val="34"/>
          <w:szCs w:val="34"/>
        </w:rPr>
        <w:t>ную.</w:t>
      </w:r>
    </w:p>
    <w:p w:rsidR="0046385B" w:rsidRPr="007102ED" w:rsidRDefault="0046385B" w:rsidP="007102ED">
      <w:pPr>
        <w:pStyle w:val="NoSpacing"/>
        <w:ind w:left="720"/>
        <w:jc w:val="center"/>
        <w:rPr>
          <w:b/>
          <w:sz w:val="34"/>
          <w:szCs w:val="34"/>
        </w:rPr>
      </w:pPr>
      <w:r w:rsidRPr="007102ED">
        <w:rPr>
          <w:b/>
          <w:i/>
          <w:iCs/>
          <w:sz w:val="34"/>
          <w:szCs w:val="34"/>
        </w:rPr>
        <w:t>Упражнения с малым мячом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i/>
          <w:iCs/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основная стойка, мяч в правой руке внизу. 1 — руки в ст</w:t>
      </w:r>
      <w:r w:rsidRPr="007102ED">
        <w:rPr>
          <w:sz w:val="34"/>
          <w:szCs w:val="34"/>
        </w:rPr>
        <w:t>о</w:t>
      </w:r>
      <w:r w:rsidRPr="007102ED">
        <w:rPr>
          <w:sz w:val="34"/>
          <w:szCs w:val="34"/>
        </w:rPr>
        <w:t>роны; 2 — руки вверх, переложить мяч в другую руку; 3 — руки в стороны; 4 — исходное положение (6-7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>— стойка ноги врозь, мяч в правой руке. 1 — наклон к пр</w:t>
      </w:r>
      <w:r w:rsidRPr="007102ED">
        <w:rPr>
          <w:sz w:val="34"/>
          <w:szCs w:val="34"/>
        </w:rPr>
        <w:t>а</w:t>
      </w:r>
      <w:r w:rsidRPr="007102ED">
        <w:rPr>
          <w:sz w:val="34"/>
          <w:szCs w:val="34"/>
        </w:rPr>
        <w:t>вой ноге; 2-3 — покатить мяч от правой ноги к левой и обратно; 4 — исходное положение. То же к левой ноге (4-5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стойка на коленях, мяч в обеих руках. 1-2 — садясь на пятки и поворачивая туловище вправо, коснуться мячом пола; 3-4 — вернуться в исходное положение. То же влево (4-6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i/>
          <w:iCs/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п.— </w:t>
      </w:r>
      <w:r w:rsidRPr="007102ED">
        <w:rPr>
          <w:sz w:val="34"/>
          <w:szCs w:val="34"/>
        </w:rPr>
        <w:t>сидя на полу, мяч зажат между стопами ног, руки в упоре сзади. 1-2 — поднять прямые ноги, стараясь не уронить мяч; 3-4 — вернуться в исходное положение (5-7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>— лежа на спине, мяч в прямых руках за головой. 1-2 — поднять вперед прямые руки и правую ногу, коснуться ее мячом; 3-4 — вернуться в исходное положение. То же левой ногой (6-7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ноги слегка расставлены, мяч в правой руке. Ударять м</w:t>
      </w:r>
      <w:r w:rsidRPr="007102ED">
        <w:rPr>
          <w:sz w:val="34"/>
          <w:szCs w:val="34"/>
        </w:rPr>
        <w:t>я</w:t>
      </w:r>
      <w:r w:rsidRPr="007102ED">
        <w:rPr>
          <w:sz w:val="34"/>
          <w:szCs w:val="34"/>
        </w:rPr>
        <w:t>чом о пол правой рукой, а ловить его двумя руками. Темп произ</w:t>
      </w:r>
      <w:r w:rsidRPr="007102ED">
        <w:rPr>
          <w:sz w:val="34"/>
          <w:szCs w:val="34"/>
        </w:rPr>
        <w:softHyphen/>
        <w:t>вольный.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1512A1">
      <w:pPr>
        <w:pStyle w:val="NoSpacing"/>
        <w:numPr>
          <w:ilvl w:val="0"/>
          <w:numId w:val="33"/>
        </w:numPr>
        <w:jc w:val="both"/>
        <w:rPr>
          <w:sz w:val="34"/>
          <w:szCs w:val="34"/>
        </w:rPr>
      </w:pPr>
      <w:r w:rsidRPr="007102ED">
        <w:rPr>
          <w:sz w:val="34"/>
          <w:szCs w:val="34"/>
        </w:rPr>
        <w:t>Игра «Удочка». Дети становятся в круг на расстоянии 2-3 шагов. В центре находится воспитатель, в руках держит верёвку, на ко</w:t>
      </w:r>
      <w:r w:rsidRPr="007102ED">
        <w:rPr>
          <w:sz w:val="34"/>
          <w:szCs w:val="34"/>
        </w:rPr>
        <w:t>н</w:t>
      </w:r>
      <w:r w:rsidRPr="007102ED">
        <w:rPr>
          <w:sz w:val="34"/>
          <w:szCs w:val="34"/>
        </w:rPr>
        <w:t>це которой привязан мешочек. Воспитатель вращает верёвку у с</w:t>
      </w:r>
      <w:r w:rsidRPr="007102ED">
        <w:rPr>
          <w:sz w:val="34"/>
          <w:szCs w:val="34"/>
        </w:rPr>
        <w:t>а</w:t>
      </w:r>
      <w:r w:rsidRPr="007102ED">
        <w:rPr>
          <w:sz w:val="34"/>
          <w:szCs w:val="34"/>
        </w:rPr>
        <w:t>мой земли, дети перепрыгивают через мешочек по мере его пр</w:t>
      </w:r>
      <w:r w:rsidRPr="007102ED">
        <w:rPr>
          <w:sz w:val="34"/>
          <w:szCs w:val="34"/>
        </w:rPr>
        <w:t>и</w:t>
      </w:r>
      <w:r w:rsidRPr="007102ED">
        <w:rPr>
          <w:sz w:val="34"/>
          <w:szCs w:val="34"/>
        </w:rPr>
        <w:t>ближения. Тот, кто задел за мешочек, т.е. выполнил прыжки н</w:t>
      </w:r>
      <w:r w:rsidRPr="007102ED">
        <w:rPr>
          <w:sz w:val="34"/>
          <w:szCs w:val="34"/>
        </w:rPr>
        <w:t>е</w:t>
      </w:r>
      <w:r w:rsidRPr="007102ED">
        <w:rPr>
          <w:sz w:val="34"/>
          <w:szCs w:val="34"/>
        </w:rPr>
        <w:t>достаточно высоко, делает шаг назад. Игра останавливается и подсчитывается количество проигравших. При повторении игры все дети вновь вступают в игру.</w:t>
      </w:r>
    </w:p>
    <w:p w:rsidR="0046385B" w:rsidRPr="007102ED" w:rsidRDefault="0046385B" w:rsidP="007102ED">
      <w:pPr>
        <w:pStyle w:val="NoSpacing"/>
        <w:jc w:val="center"/>
        <w:rPr>
          <w:b/>
          <w:sz w:val="44"/>
          <w:szCs w:val="44"/>
        </w:rPr>
      </w:pPr>
      <w:r w:rsidRPr="007102ED">
        <w:rPr>
          <w:b/>
          <w:i/>
          <w:iCs/>
          <w:sz w:val="44"/>
          <w:szCs w:val="44"/>
        </w:rPr>
        <w:t>Комплекс 34</w:t>
      </w:r>
    </w:p>
    <w:p w:rsidR="0046385B" w:rsidRPr="007102ED" w:rsidRDefault="0046385B" w:rsidP="007102ED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34"/>
        </w:numPr>
        <w:rPr>
          <w:sz w:val="36"/>
          <w:szCs w:val="36"/>
        </w:rPr>
      </w:pPr>
      <w:r w:rsidRPr="00804B2A">
        <w:rPr>
          <w:sz w:val="36"/>
          <w:szCs w:val="36"/>
        </w:rPr>
        <w:t>Игра «Догони свою пару» (п</w:t>
      </w:r>
      <w:r>
        <w:rPr>
          <w:sz w:val="36"/>
          <w:szCs w:val="36"/>
        </w:rPr>
        <w:t>еребежки на другую сторону пло</w:t>
      </w:r>
      <w:r w:rsidRPr="00804B2A">
        <w:rPr>
          <w:sz w:val="36"/>
          <w:szCs w:val="36"/>
        </w:rPr>
        <w:t>щадки).</w:t>
      </w:r>
      <w:r w:rsidRPr="007102ED">
        <w:rPr>
          <w:sz w:val="36"/>
          <w:szCs w:val="36"/>
        </w:rPr>
        <w:t xml:space="preserve"> </w:t>
      </w:r>
      <w:r>
        <w:rPr>
          <w:sz w:val="36"/>
          <w:szCs w:val="36"/>
        </w:rPr>
        <w:t>Дети становятся в две шеренги на рас</w:t>
      </w:r>
      <w:r>
        <w:rPr>
          <w:sz w:val="36"/>
          <w:szCs w:val="36"/>
        </w:rPr>
        <w:softHyphen/>
        <w:t>стоянии 1 м одна шеренга от другой. По команде воспитателя «Раз, два, три — беги!» дети первой шеренги убегают, а дети второй д</w:t>
      </w:r>
      <w:r>
        <w:rPr>
          <w:sz w:val="36"/>
          <w:szCs w:val="36"/>
        </w:rPr>
        <w:t>о</w:t>
      </w:r>
      <w:r>
        <w:rPr>
          <w:sz w:val="36"/>
          <w:szCs w:val="36"/>
        </w:rPr>
        <w:t>го</w:t>
      </w:r>
      <w:r>
        <w:rPr>
          <w:sz w:val="36"/>
          <w:szCs w:val="36"/>
        </w:rPr>
        <w:softHyphen/>
        <w:t>няют свою пару, прежде чем она пересечет линию финиша (рассто</w:t>
      </w:r>
      <w:r>
        <w:rPr>
          <w:sz w:val="36"/>
          <w:szCs w:val="36"/>
        </w:rPr>
        <w:softHyphen/>
        <w:t>яние — 10 м).</w:t>
      </w:r>
    </w:p>
    <w:p w:rsidR="0046385B" w:rsidRPr="007102ED" w:rsidRDefault="0046385B" w:rsidP="007102ED">
      <w:pPr>
        <w:pStyle w:val="NoSpacing"/>
      </w:pPr>
    </w:p>
    <w:p w:rsidR="0046385B" w:rsidRDefault="0046385B" w:rsidP="007102ED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7102ED">
        <w:rPr>
          <w:b/>
          <w:i/>
          <w:iCs/>
          <w:sz w:val="36"/>
          <w:szCs w:val="36"/>
        </w:rPr>
        <w:t>Упражнения без предметов</w:t>
      </w:r>
    </w:p>
    <w:p w:rsidR="0046385B" w:rsidRPr="007102ED" w:rsidRDefault="0046385B" w:rsidP="007102ED">
      <w:pPr>
        <w:pStyle w:val="NoSpacing"/>
      </w:pPr>
    </w:p>
    <w:p w:rsidR="0046385B" w:rsidRPr="007102ED" w:rsidRDefault="0046385B" w:rsidP="001512A1">
      <w:pPr>
        <w:pStyle w:val="NoSpacing"/>
        <w:numPr>
          <w:ilvl w:val="0"/>
          <w:numId w:val="34"/>
        </w:numPr>
        <w:jc w:val="both"/>
        <w:rPr>
          <w:i/>
          <w:iCs/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основная стойка, руки на поясе.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1-2 — поднимаясь на носки, руки через стороны вверх, пот</w:t>
      </w:r>
      <w:r w:rsidRPr="00804B2A">
        <w:rPr>
          <w:sz w:val="36"/>
          <w:szCs w:val="36"/>
        </w:rPr>
        <w:t>я</w:t>
      </w:r>
      <w:r w:rsidRPr="00804B2A">
        <w:rPr>
          <w:sz w:val="36"/>
          <w:szCs w:val="36"/>
        </w:rPr>
        <w:t xml:space="preserve">нуться; </w:t>
      </w:r>
    </w:p>
    <w:p w:rsidR="0046385B" w:rsidRPr="00804B2A" w:rsidRDefault="0046385B" w:rsidP="007102ED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04B2A">
        <w:rPr>
          <w:sz w:val="36"/>
          <w:szCs w:val="36"/>
        </w:rPr>
        <w:t>3-4 — исходное по</w:t>
      </w:r>
      <w:r w:rsidRPr="00804B2A">
        <w:rPr>
          <w:sz w:val="36"/>
          <w:szCs w:val="36"/>
        </w:rPr>
        <w:softHyphen/>
        <w:t>ложение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4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стойка ноги на ширине плеч, руки за спину.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1 — руки в стороны;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2 — наклон вправо, руки вверх;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 xml:space="preserve">3 — выпрямиться, руки в стороны;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4 — вернуться в исходное положение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4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 xml:space="preserve">— стойка на коленях, руки на поясе.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 — поворот вправо, правой рукой коснуться пятки левой н</w:t>
      </w:r>
      <w:r w:rsidRPr="00804B2A">
        <w:rPr>
          <w:sz w:val="36"/>
          <w:szCs w:val="36"/>
        </w:rPr>
        <w:t>о</w:t>
      </w:r>
      <w:r w:rsidRPr="00804B2A">
        <w:rPr>
          <w:sz w:val="36"/>
          <w:szCs w:val="36"/>
        </w:rPr>
        <w:t xml:space="preserve">ги;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2 — вернуться в исход</w:t>
      </w:r>
      <w:r w:rsidRPr="00804B2A">
        <w:rPr>
          <w:sz w:val="36"/>
          <w:szCs w:val="36"/>
        </w:rPr>
        <w:softHyphen/>
        <w:t>ное положение. То же влево (6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34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</w:t>
      </w:r>
      <w:r w:rsidRPr="00804B2A">
        <w:rPr>
          <w:sz w:val="36"/>
          <w:szCs w:val="36"/>
        </w:rPr>
        <w:t>— стойка в упоре на коленях, опираясь на ладони о пол.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1-2 — выпрямить колени, приняв положение упора согну</w:t>
      </w:r>
      <w:r w:rsidRPr="00804B2A">
        <w:rPr>
          <w:sz w:val="36"/>
          <w:szCs w:val="36"/>
        </w:rPr>
        <w:t>в</w:t>
      </w:r>
      <w:r w:rsidRPr="00804B2A">
        <w:rPr>
          <w:sz w:val="36"/>
          <w:szCs w:val="36"/>
        </w:rPr>
        <w:t xml:space="preserve">шись;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— вернуться в исходное положение (5-6 раз).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4"/>
        </w:numPr>
        <w:jc w:val="both"/>
        <w:rPr>
          <w:sz w:val="36"/>
          <w:szCs w:val="36"/>
        </w:rPr>
      </w:pPr>
      <w:r w:rsidRPr="00804B2A">
        <w:rPr>
          <w:i/>
          <w:iCs/>
          <w:sz w:val="36"/>
          <w:szCs w:val="36"/>
        </w:rPr>
        <w:t xml:space="preserve">И. п. — </w:t>
      </w:r>
      <w:r w:rsidRPr="00804B2A">
        <w:rPr>
          <w:sz w:val="36"/>
          <w:szCs w:val="36"/>
        </w:rPr>
        <w:t xml:space="preserve">лежа на животе, руки согнуты перед грудью. </w:t>
      </w:r>
    </w:p>
    <w:p w:rsidR="0046385B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1-2 — про</w:t>
      </w:r>
      <w:r w:rsidRPr="00804B2A">
        <w:rPr>
          <w:sz w:val="36"/>
          <w:szCs w:val="36"/>
        </w:rPr>
        <w:softHyphen/>
        <w:t xml:space="preserve">гнуться, руки вынести вперед; </w:t>
      </w:r>
    </w:p>
    <w:p w:rsidR="0046385B" w:rsidRPr="00804B2A" w:rsidRDefault="0046385B" w:rsidP="007102ED">
      <w:pPr>
        <w:pStyle w:val="NoSpacing"/>
        <w:ind w:left="720"/>
        <w:jc w:val="both"/>
        <w:rPr>
          <w:sz w:val="36"/>
          <w:szCs w:val="36"/>
        </w:rPr>
      </w:pPr>
      <w:r w:rsidRPr="00804B2A">
        <w:rPr>
          <w:sz w:val="36"/>
          <w:szCs w:val="36"/>
        </w:rPr>
        <w:t>3-4 — исходное положение (6-7 раз).</w:t>
      </w:r>
    </w:p>
    <w:p w:rsidR="0046385B" w:rsidRDefault="0046385B" w:rsidP="00804B2A">
      <w:pPr>
        <w:pStyle w:val="NoSpacing"/>
        <w:jc w:val="both"/>
        <w:rPr>
          <w:sz w:val="36"/>
          <w:szCs w:val="36"/>
        </w:rPr>
      </w:pPr>
    </w:p>
    <w:p w:rsidR="0046385B" w:rsidRPr="00804B2A" w:rsidRDefault="0046385B" w:rsidP="001512A1">
      <w:pPr>
        <w:pStyle w:val="NoSpacing"/>
        <w:numPr>
          <w:ilvl w:val="0"/>
          <w:numId w:val="34"/>
        </w:numPr>
        <w:jc w:val="both"/>
        <w:rPr>
          <w:sz w:val="36"/>
          <w:szCs w:val="36"/>
        </w:rPr>
      </w:pPr>
      <w:r w:rsidRPr="00804B2A">
        <w:rPr>
          <w:sz w:val="36"/>
          <w:szCs w:val="36"/>
        </w:rPr>
        <w:t>Ходьба в колонне по одному.</w:t>
      </w:r>
    </w:p>
    <w:p w:rsidR="0046385B" w:rsidRDefault="0046385B" w:rsidP="00804B2A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7102ED" w:rsidRDefault="0046385B" w:rsidP="007102ED">
      <w:pPr>
        <w:pStyle w:val="NoSpacing"/>
        <w:jc w:val="center"/>
        <w:rPr>
          <w:b/>
          <w:sz w:val="44"/>
          <w:szCs w:val="44"/>
        </w:rPr>
      </w:pPr>
      <w:r w:rsidRPr="007102ED">
        <w:rPr>
          <w:b/>
          <w:i/>
          <w:iCs/>
          <w:sz w:val="44"/>
          <w:szCs w:val="44"/>
        </w:rPr>
        <w:t>Комплекс 35</w:t>
      </w:r>
    </w:p>
    <w:p w:rsidR="0046385B" w:rsidRPr="007102ED" w:rsidRDefault="0046385B" w:rsidP="007102ED">
      <w:pPr>
        <w:pStyle w:val="NoSpacing"/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sz w:val="34"/>
          <w:szCs w:val="34"/>
        </w:rPr>
        <w:t>Ходьба в колонне по одному, перешагивая через шнуры; бег,</w:t>
      </w:r>
      <w:r w:rsidRPr="007102ED">
        <w:rPr>
          <w:sz w:val="34"/>
          <w:szCs w:val="34"/>
        </w:rPr>
        <w:br/>
        <w:t>перешагивая через бруски (или кубики).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7102ED">
      <w:pPr>
        <w:pStyle w:val="NoSpacing"/>
        <w:ind w:left="720"/>
        <w:jc w:val="center"/>
        <w:rPr>
          <w:b/>
          <w:sz w:val="34"/>
          <w:szCs w:val="34"/>
        </w:rPr>
      </w:pPr>
      <w:r w:rsidRPr="007102ED">
        <w:rPr>
          <w:b/>
          <w:i/>
          <w:iCs/>
          <w:sz w:val="34"/>
          <w:szCs w:val="34"/>
        </w:rPr>
        <w:t>Упражнения с флажками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 xml:space="preserve">основная стойка, флажки внизу.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1 — флажки в сторо</w:t>
      </w:r>
      <w:r w:rsidRPr="007102ED">
        <w:rPr>
          <w:sz w:val="34"/>
          <w:szCs w:val="34"/>
        </w:rPr>
        <w:softHyphen/>
        <w:t xml:space="preserve">ны;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2 — вверх;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3 — флажки в стороны;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4 — исходное положение (6-7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 xml:space="preserve">основная стойка, флажки внизу.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1 — шаг вправо, флаж</w:t>
      </w:r>
      <w:r w:rsidRPr="007102ED">
        <w:rPr>
          <w:sz w:val="34"/>
          <w:szCs w:val="34"/>
        </w:rPr>
        <w:softHyphen/>
        <w:t xml:space="preserve">ки в стороны;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2 — наклон вперед, скрестить флажки;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3 — выпря</w:t>
      </w:r>
      <w:r w:rsidRPr="007102ED">
        <w:rPr>
          <w:sz w:val="34"/>
          <w:szCs w:val="34"/>
        </w:rPr>
        <w:softHyphen/>
        <w:t xml:space="preserve">миться, флажки в стороны;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4 — исходное положение. То же влево (6-7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 xml:space="preserve">— основная стойка, флажки у плеч.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1-2 — присед, флаж</w:t>
      </w:r>
      <w:r w:rsidRPr="007102ED">
        <w:rPr>
          <w:sz w:val="34"/>
          <w:szCs w:val="34"/>
        </w:rPr>
        <w:softHyphen/>
        <w:t xml:space="preserve">ки вперед;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3-4 — вернуться в исходное положение (5-7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 xml:space="preserve">— основная стойка, флажки внизу.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1 — флажки в стороны;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2 — поднять правую ногу, коснуться палочками колена;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3 — опус</w:t>
      </w:r>
      <w:r w:rsidRPr="007102ED">
        <w:rPr>
          <w:sz w:val="34"/>
          <w:szCs w:val="34"/>
        </w:rPr>
        <w:softHyphen/>
        <w:t xml:space="preserve">тить ногу, флажки в стороны;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4 — исходное положение. То же ле</w:t>
      </w:r>
      <w:r w:rsidRPr="007102ED">
        <w:rPr>
          <w:sz w:val="34"/>
          <w:szCs w:val="34"/>
        </w:rPr>
        <w:softHyphen/>
        <w:t>вой ногой (6-7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 xml:space="preserve">— основная стойка, флажки внизу.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1 — прыжком ноги врозь;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2 — прыжком в исходное положение.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Выполняется на счет 1-8, повторить 2-3 раза.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 xml:space="preserve">— основная стойка, флажки внизу.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1 — правую ногу на</w:t>
      </w:r>
      <w:r w:rsidRPr="007102ED">
        <w:rPr>
          <w:sz w:val="34"/>
          <w:szCs w:val="34"/>
        </w:rPr>
        <w:softHyphen/>
        <w:t xml:space="preserve">зад на носок, флажки вверх;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 xml:space="preserve">2 — вернуться в исходное положение. </w:t>
      </w:r>
    </w:p>
    <w:p w:rsidR="0046385B" w:rsidRPr="007102ED" w:rsidRDefault="0046385B" w:rsidP="007102ED">
      <w:pPr>
        <w:pStyle w:val="NoSpacing"/>
        <w:ind w:left="720"/>
        <w:jc w:val="both"/>
        <w:rPr>
          <w:sz w:val="34"/>
          <w:szCs w:val="34"/>
        </w:rPr>
      </w:pPr>
      <w:r w:rsidRPr="007102ED">
        <w:rPr>
          <w:sz w:val="34"/>
          <w:szCs w:val="34"/>
        </w:rPr>
        <w:t>То же левой ногой (6-7 раз).</w:t>
      </w:r>
    </w:p>
    <w:p w:rsidR="0046385B" w:rsidRPr="007102ED" w:rsidRDefault="0046385B" w:rsidP="00804B2A">
      <w:pPr>
        <w:pStyle w:val="NoSpacing"/>
        <w:jc w:val="both"/>
        <w:rPr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5"/>
        </w:numPr>
        <w:jc w:val="both"/>
        <w:rPr>
          <w:sz w:val="34"/>
          <w:szCs w:val="34"/>
        </w:rPr>
      </w:pPr>
      <w:r w:rsidRPr="007102ED">
        <w:rPr>
          <w:sz w:val="34"/>
          <w:szCs w:val="34"/>
        </w:rPr>
        <w:t>Ходьба в колонне по одному.</w:t>
      </w:r>
    </w:p>
    <w:p w:rsidR="0046385B" w:rsidRDefault="0046385B" w:rsidP="007102ED">
      <w:pPr>
        <w:pStyle w:val="NoSpacing"/>
        <w:jc w:val="center"/>
        <w:rPr>
          <w:b/>
          <w:i/>
          <w:iCs/>
          <w:sz w:val="44"/>
          <w:szCs w:val="44"/>
        </w:rPr>
      </w:pPr>
      <w:r w:rsidRPr="007102ED">
        <w:rPr>
          <w:b/>
          <w:i/>
          <w:iCs/>
          <w:sz w:val="44"/>
          <w:szCs w:val="44"/>
        </w:rPr>
        <w:t>Комплекс 36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sz w:val="34"/>
          <w:szCs w:val="34"/>
        </w:rPr>
        <w:t>Ходьба и бег в колонне по одному с ускорением и замедлени</w:t>
      </w:r>
      <w:r w:rsidRPr="007102ED">
        <w:rPr>
          <w:sz w:val="34"/>
          <w:szCs w:val="34"/>
        </w:rPr>
        <w:softHyphen/>
        <w:t>ем темпа движения по сигналу воспитателя.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7102ED">
      <w:pPr>
        <w:pStyle w:val="NoSpacing"/>
        <w:ind w:left="720"/>
        <w:jc w:val="center"/>
        <w:rPr>
          <w:b/>
          <w:sz w:val="34"/>
          <w:szCs w:val="34"/>
        </w:rPr>
      </w:pPr>
      <w:r w:rsidRPr="007102ED">
        <w:rPr>
          <w:b/>
          <w:i/>
          <w:iCs/>
          <w:sz w:val="34"/>
          <w:szCs w:val="34"/>
        </w:rPr>
        <w:t>Упражнения с кольцом (кольцеброс)</w:t>
      </w:r>
    </w:p>
    <w:p w:rsidR="0046385B" w:rsidRPr="007102ED" w:rsidRDefault="0046385B" w:rsidP="007102ED">
      <w:pPr>
        <w:pStyle w:val="NoSpacing"/>
        <w:rPr>
          <w:szCs w:val="36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i/>
          <w:iCs/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основная стойка, кольцо в прямых руках перед собой хв</w:t>
      </w:r>
      <w:r w:rsidRPr="007102ED">
        <w:rPr>
          <w:sz w:val="34"/>
          <w:szCs w:val="34"/>
        </w:rPr>
        <w:t>а</w:t>
      </w:r>
      <w:r w:rsidRPr="007102ED">
        <w:rPr>
          <w:sz w:val="34"/>
          <w:szCs w:val="34"/>
        </w:rPr>
        <w:t>том двумя руками за середину снаружи. 1-2 — повернуть коль</w:t>
      </w:r>
      <w:r w:rsidRPr="007102ED">
        <w:rPr>
          <w:sz w:val="34"/>
          <w:szCs w:val="34"/>
        </w:rPr>
        <w:softHyphen/>
        <w:t>цо выкрутом рук до положения обратным хватом; 3-4 — вернуться в исходное положение (5-7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основная стойка, кольцо в обеих руках хватом руками за середину снаружи. 1 — присесть, кольцо вверх; 2 — вернуться в исходное положение (5-6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>— стойка ноги на ширине плеч, кольцо в правой руке. 1 — руки в стороны; 2 — руки вверх, переложить кольцо в левую р</w:t>
      </w:r>
      <w:r w:rsidRPr="007102ED">
        <w:rPr>
          <w:sz w:val="34"/>
          <w:szCs w:val="34"/>
        </w:rPr>
        <w:t>у</w:t>
      </w:r>
      <w:r w:rsidRPr="007102ED">
        <w:rPr>
          <w:sz w:val="34"/>
          <w:szCs w:val="34"/>
        </w:rPr>
        <w:t>ку; 3 — руки в стороны; 4 — руки вниз (6-7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стойка ноги на ширине ступни, кольцо в правой руке. 1 — поднять левую согнутую ногу, переложить под ней кольцо в дру</w:t>
      </w:r>
      <w:r w:rsidRPr="007102ED">
        <w:rPr>
          <w:sz w:val="34"/>
          <w:szCs w:val="34"/>
        </w:rPr>
        <w:softHyphen/>
        <w:t>гую руку; 2 — опустить ногу, руки вниз. То же правой ногой (6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— </w:t>
      </w:r>
      <w:r w:rsidRPr="007102ED">
        <w:rPr>
          <w:sz w:val="34"/>
          <w:szCs w:val="34"/>
        </w:rPr>
        <w:t>стойка ноги на ширине плеч, кольцо внизу хватом обе</w:t>
      </w:r>
      <w:r w:rsidRPr="007102ED">
        <w:rPr>
          <w:sz w:val="34"/>
          <w:szCs w:val="34"/>
        </w:rPr>
        <w:softHyphen/>
        <w:t>их рук за середину снаружи. 1 — прямые руки вперед; 2 — накло</w:t>
      </w:r>
      <w:r w:rsidRPr="007102ED">
        <w:rPr>
          <w:sz w:val="34"/>
          <w:szCs w:val="34"/>
        </w:rPr>
        <w:softHyphen/>
        <w:t>ниться, коснуться кольцом пола; 3 — выпрямиться, кольцо вп</w:t>
      </w:r>
      <w:r w:rsidRPr="007102ED">
        <w:rPr>
          <w:sz w:val="34"/>
          <w:szCs w:val="34"/>
        </w:rPr>
        <w:t>е</w:t>
      </w:r>
      <w:r w:rsidRPr="007102ED">
        <w:rPr>
          <w:sz w:val="34"/>
          <w:szCs w:val="34"/>
        </w:rPr>
        <w:t>ред; 4 — исходное положение (6 раз).</w:t>
      </w:r>
    </w:p>
    <w:p w:rsidR="0046385B" w:rsidRPr="007102ED" w:rsidRDefault="0046385B" w:rsidP="00804B2A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i/>
          <w:iCs/>
          <w:sz w:val="34"/>
          <w:szCs w:val="34"/>
        </w:rPr>
        <w:t xml:space="preserve">И. п. </w:t>
      </w:r>
      <w:r w:rsidRPr="007102ED">
        <w:rPr>
          <w:sz w:val="34"/>
          <w:szCs w:val="34"/>
        </w:rPr>
        <w:t>— основная стойка, кольцо на голове, руки на поясе. 1 — шаг правой ногой вправо; 2 — приставить левую ногу; 3 — шаг левой ногой влево; 4 — приставить правую ногу, исходное пол</w:t>
      </w:r>
      <w:r w:rsidRPr="007102ED">
        <w:rPr>
          <w:sz w:val="34"/>
          <w:szCs w:val="34"/>
        </w:rPr>
        <w:t>о</w:t>
      </w:r>
      <w:r w:rsidRPr="007102ED">
        <w:rPr>
          <w:sz w:val="34"/>
          <w:szCs w:val="34"/>
        </w:rPr>
        <w:t>же</w:t>
      </w:r>
      <w:r w:rsidRPr="007102ED">
        <w:rPr>
          <w:sz w:val="34"/>
          <w:szCs w:val="34"/>
        </w:rPr>
        <w:softHyphen/>
        <w:t>ние (6-7 раз).</w:t>
      </w:r>
    </w:p>
    <w:p w:rsidR="0046385B" w:rsidRPr="007102ED" w:rsidRDefault="0046385B" w:rsidP="007102ED">
      <w:pPr>
        <w:pStyle w:val="NoSpacing"/>
        <w:jc w:val="both"/>
        <w:rPr>
          <w:sz w:val="34"/>
          <w:szCs w:val="34"/>
        </w:rPr>
      </w:pPr>
    </w:p>
    <w:p w:rsidR="0046385B" w:rsidRPr="007102ED" w:rsidRDefault="0046385B" w:rsidP="001512A1">
      <w:pPr>
        <w:pStyle w:val="NoSpacing"/>
        <w:numPr>
          <w:ilvl w:val="0"/>
          <w:numId w:val="36"/>
        </w:numPr>
        <w:jc w:val="both"/>
        <w:rPr>
          <w:sz w:val="34"/>
          <w:szCs w:val="34"/>
        </w:rPr>
      </w:pPr>
      <w:r w:rsidRPr="007102ED">
        <w:rPr>
          <w:sz w:val="34"/>
          <w:szCs w:val="34"/>
        </w:rPr>
        <w:t>Игра «Фигуры». Ходьба в колонне по одному, ходьба и бег</w:t>
      </w:r>
      <w:r w:rsidRPr="007102ED">
        <w:rPr>
          <w:sz w:val="34"/>
          <w:szCs w:val="34"/>
        </w:rPr>
        <w:br/>
        <w:t>врассыпную. На сигнал воспитателя (удар в бубен) все останавли</w:t>
      </w:r>
      <w:r w:rsidRPr="007102ED">
        <w:rPr>
          <w:sz w:val="34"/>
          <w:szCs w:val="34"/>
        </w:rPr>
        <w:softHyphen/>
        <w:t>ваются на месте, где их застала команда, и принимают какую-либо</w:t>
      </w:r>
      <w:r w:rsidRPr="007102ED">
        <w:rPr>
          <w:sz w:val="34"/>
          <w:szCs w:val="34"/>
        </w:rPr>
        <w:br/>
        <w:t>позу. Воспитатель отмечает наиболее удачные фигуры.</w:t>
      </w: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Default="0046385B" w:rsidP="008743F9">
      <w:pPr>
        <w:pStyle w:val="NoSpacing"/>
      </w:pPr>
    </w:p>
    <w:p w:rsidR="0046385B" w:rsidRPr="008743F9" w:rsidRDefault="0046385B" w:rsidP="008743F9">
      <w:pPr>
        <w:pStyle w:val="NoSpacing"/>
      </w:pPr>
    </w:p>
    <w:p w:rsidR="0046385B" w:rsidRDefault="0046385B" w:rsidP="008743F9">
      <w:pPr>
        <w:pStyle w:val="NoSpacing"/>
        <w:jc w:val="center"/>
        <w:rPr>
          <w:b/>
          <w:sz w:val="132"/>
          <w:szCs w:val="132"/>
        </w:rPr>
      </w:pPr>
      <w:r>
        <w:rPr>
          <w:b/>
          <w:sz w:val="132"/>
          <w:szCs w:val="132"/>
        </w:rPr>
        <w:t>Летний  период</w:t>
      </w: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Default="0046385B" w:rsidP="008743F9">
      <w:pPr>
        <w:pStyle w:val="NoSpacing"/>
        <w:rPr>
          <w:sz w:val="36"/>
          <w:szCs w:val="36"/>
        </w:rPr>
      </w:pPr>
    </w:p>
    <w:p w:rsidR="0046385B" w:rsidRPr="008743F9" w:rsidRDefault="0046385B" w:rsidP="008743F9">
      <w:pPr>
        <w:pStyle w:val="NoSpacing"/>
        <w:rPr>
          <w:b/>
          <w:sz w:val="44"/>
          <w:szCs w:val="44"/>
        </w:rPr>
      </w:pPr>
      <w:r w:rsidRPr="008743F9">
        <w:rPr>
          <w:b/>
          <w:sz w:val="44"/>
          <w:szCs w:val="44"/>
        </w:rPr>
        <w:t xml:space="preserve">ИЮНЬ   </w:t>
      </w:r>
    </w:p>
    <w:p w:rsidR="0046385B" w:rsidRDefault="0046385B" w:rsidP="008743F9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Default="0046385B" w:rsidP="008743F9">
      <w:pPr>
        <w:pStyle w:val="NoSpacing"/>
        <w:jc w:val="center"/>
        <w:rPr>
          <w:b/>
          <w:i/>
          <w:iCs/>
          <w:sz w:val="44"/>
          <w:szCs w:val="44"/>
        </w:rPr>
      </w:pPr>
      <w:r w:rsidRPr="008743F9">
        <w:rPr>
          <w:b/>
          <w:i/>
          <w:iCs/>
          <w:sz w:val="44"/>
          <w:szCs w:val="44"/>
        </w:rPr>
        <w:t>Комплекс 37</w:t>
      </w:r>
    </w:p>
    <w:p w:rsidR="0046385B" w:rsidRPr="008743F9" w:rsidRDefault="0046385B" w:rsidP="008743F9">
      <w:pPr>
        <w:pStyle w:val="NoSpacing"/>
        <w:jc w:val="center"/>
        <w:rPr>
          <w:b/>
          <w:sz w:val="44"/>
          <w:szCs w:val="44"/>
        </w:rPr>
      </w:pPr>
    </w:p>
    <w:p w:rsidR="0046385B" w:rsidRDefault="0046385B" w:rsidP="001512A1">
      <w:pPr>
        <w:pStyle w:val="NoSpacing"/>
        <w:numPr>
          <w:ilvl w:val="0"/>
          <w:numId w:val="37"/>
        </w:numPr>
        <w:rPr>
          <w:i/>
          <w:iCs/>
          <w:sz w:val="36"/>
          <w:szCs w:val="36"/>
        </w:rPr>
      </w:pPr>
      <w:r w:rsidRPr="008743F9">
        <w:rPr>
          <w:sz w:val="36"/>
          <w:szCs w:val="36"/>
        </w:rPr>
        <w:t>Игровое упражнение «Быстро в колонну».</w:t>
      </w:r>
      <w:r w:rsidRPr="008743F9">
        <w:rPr>
          <w:sz w:val="36"/>
          <w:szCs w:val="36"/>
        </w:rPr>
        <w:br/>
      </w:r>
    </w:p>
    <w:p w:rsidR="0046385B" w:rsidRDefault="0046385B" w:rsidP="008743F9">
      <w:pPr>
        <w:pStyle w:val="NoSpacing"/>
        <w:ind w:left="720"/>
        <w:jc w:val="center"/>
        <w:rPr>
          <w:b/>
          <w:i/>
          <w:iCs/>
          <w:sz w:val="36"/>
          <w:szCs w:val="36"/>
        </w:rPr>
      </w:pPr>
      <w:r w:rsidRPr="008743F9">
        <w:rPr>
          <w:b/>
          <w:i/>
          <w:iCs/>
          <w:sz w:val="36"/>
          <w:szCs w:val="36"/>
        </w:rPr>
        <w:t>Упражнения с кеглями</w:t>
      </w:r>
    </w:p>
    <w:p w:rsidR="0046385B" w:rsidRPr="008743F9" w:rsidRDefault="0046385B" w:rsidP="008743F9">
      <w:pPr>
        <w:pStyle w:val="NoSpacing"/>
        <w:rPr>
          <w:szCs w:val="32"/>
        </w:rPr>
      </w:pPr>
    </w:p>
    <w:p w:rsidR="0046385B" w:rsidRDefault="0046385B" w:rsidP="001512A1">
      <w:pPr>
        <w:pStyle w:val="NoSpacing"/>
        <w:numPr>
          <w:ilvl w:val="0"/>
          <w:numId w:val="3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кегли внизу.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кегли в стороны;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2 — кегли вверх;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кегли в стороны;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вернуться в исходное положение (6-7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ноги врозь, кегли у груди.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кегли в стороны;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2 — наклон вперед, коснуться кеглями пола;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 — выпрямиться, кег</w:t>
      </w:r>
      <w:r w:rsidRPr="008743F9">
        <w:rPr>
          <w:sz w:val="36"/>
          <w:szCs w:val="36"/>
        </w:rPr>
        <w:softHyphen/>
        <w:t xml:space="preserve">ли в стороны;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на коленях, кегли у плеч.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поворот впра</w:t>
      </w:r>
      <w:r w:rsidRPr="008743F9">
        <w:rPr>
          <w:sz w:val="36"/>
          <w:szCs w:val="36"/>
        </w:rPr>
        <w:softHyphen/>
        <w:t xml:space="preserve">во, коснуться пола у пятки правой ноги;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выпрямиться, вер</w:t>
      </w:r>
      <w:r w:rsidRPr="008743F9">
        <w:rPr>
          <w:sz w:val="36"/>
          <w:szCs w:val="36"/>
        </w:rPr>
        <w:softHyphen/>
        <w:t xml:space="preserve">нуться в исходное положение.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То же влево (6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кегли внизу.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1-2 — присесть, кегли вынести вперед;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вернуться в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3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основная стойка, руки на поясе, кегли на полу. Прыж</w:t>
      </w:r>
      <w:r w:rsidRPr="008743F9">
        <w:rPr>
          <w:sz w:val="36"/>
          <w:szCs w:val="36"/>
        </w:rPr>
        <w:softHyphen/>
        <w:t>ки на двух ногах, на правой и левой поочередно вокруг кеглей в обе стороны.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37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одному.</w:t>
      </w:r>
    </w:p>
    <w:p w:rsidR="0046385B" w:rsidRPr="008743F9" w:rsidRDefault="0046385B" w:rsidP="008743F9">
      <w:pPr>
        <w:pStyle w:val="NoSpacing"/>
        <w:jc w:val="both"/>
        <w:rPr>
          <w:sz w:val="36"/>
          <w:szCs w:val="36"/>
        </w:rPr>
        <w:sectPr w:rsidR="0046385B" w:rsidRPr="008743F9" w:rsidSect="003E1FC3">
          <w:footerReference w:type="default" r:id="rId7"/>
          <w:pgSz w:w="11909" w:h="16834"/>
          <w:pgMar w:top="720" w:right="720" w:bottom="720" w:left="720" w:header="0" w:footer="0" w:gutter="0"/>
          <w:paperSrc w:first="7" w:other="7"/>
          <w:cols w:space="720"/>
          <w:docGrid w:linePitch="299"/>
        </w:sectPr>
      </w:pPr>
    </w:p>
    <w:p w:rsidR="0046385B" w:rsidRDefault="0046385B" w:rsidP="008743F9">
      <w:pPr>
        <w:pStyle w:val="NoSpacing"/>
        <w:jc w:val="center"/>
        <w:rPr>
          <w:b/>
          <w:i/>
          <w:iCs/>
          <w:sz w:val="44"/>
          <w:szCs w:val="44"/>
        </w:rPr>
      </w:pPr>
      <w:r w:rsidRPr="008743F9">
        <w:rPr>
          <w:b/>
          <w:i/>
          <w:iCs/>
          <w:sz w:val="44"/>
          <w:szCs w:val="44"/>
        </w:rPr>
        <w:t>Комплекс 38</w:t>
      </w:r>
    </w:p>
    <w:p w:rsidR="0046385B" w:rsidRPr="008743F9" w:rsidRDefault="0046385B" w:rsidP="008743F9">
      <w:pPr>
        <w:pStyle w:val="NoSpacing"/>
        <w:rPr>
          <w:szCs w:val="32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sz w:val="34"/>
          <w:szCs w:val="34"/>
        </w:rPr>
        <w:t>Ходьба и бег по кругу, по сигналу воспитателя изменить на</w:t>
      </w:r>
      <w:r w:rsidRPr="008743F9">
        <w:rPr>
          <w:sz w:val="34"/>
          <w:szCs w:val="34"/>
        </w:rPr>
        <w:softHyphen/>
      </w:r>
      <w:r w:rsidRPr="008743F9">
        <w:rPr>
          <w:sz w:val="34"/>
          <w:szCs w:val="34"/>
        </w:rPr>
        <w:br/>
        <w:t>правление движения и продолжить ходьбу; бег врассыпную с о</w:t>
      </w:r>
      <w:r w:rsidRPr="008743F9">
        <w:rPr>
          <w:sz w:val="34"/>
          <w:szCs w:val="34"/>
        </w:rPr>
        <w:t>с</w:t>
      </w:r>
      <w:r w:rsidRPr="008743F9">
        <w:rPr>
          <w:sz w:val="34"/>
          <w:szCs w:val="34"/>
        </w:rPr>
        <w:t>та</w:t>
      </w:r>
      <w:r w:rsidRPr="008743F9">
        <w:rPr>
          <w:sz w:val="34"/>
          <w:szCs w:val="34"/>
        </w:rPr>
        <w:softHyphen/>
        <w:t>новкой на сигнал.</w:t>
      </w:r>
    </w:p>
    <w:p w:rsidR="0046385B" w:rsidRPr="008743F9" w:rsidRDefault="0046385B" w:rsidP="008743F9">
      <w:pPr>
        <w:pStyle w:val="NoSpacing"/>
        <w:rPr>
          <w:szCs w:val="36"/>
        </w:rPr>
      </w:pPr>
    </w:p>
    <w:p w:rsidR="0046385B" w:rsidRPr="008743F9" w:rsidRDefault="0046385B" w:rsidP="008743F9">
      <w:pPr>
        <w:pStyle w:val="NoSpacing"/>
        <w:ind w:left="720"/>
        <w:jc w:val="center"/>
        <w:rPr>
          <w:b/>
          <w:sz w:val="34"/>
          <w:szCs w:val="34"/>
        </w:rPr>
      </w:pPr>
      <w:r w:rsidRPr="008743F9">
        <w:rPr>
          <w:b/>
          <w:i/>
          <w:iCs/>
          <w:sz w:val="34"/>
          <w:szCs w:val="34"/>
        </w:rPr>
        <w:t>Упражнения без предметов</w:t>
      </w:r>
    </w:p>
    <w:p w:rsidR="0046385B" w:rsidRPr="008743F9" w:rsidRDefault="0046385B" w:rsidP="008743F9">
      <w:pPr>
        <w:pStyle w:val="NoSpacing"/>
        <w:rPr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i/>
          <w:iCs/>
          <w:sz w:val="34"/>
          <w:szCs w:val="34"/>
        </w:rPr>
        <w:t xml:space="preserve">И. п. </w:t>
      </w:r>
      <w:r w:rsidRPr="008743F9">
        <w:rPr>
          <w:sz w:val="34"/>
          <w:szCs w:val="34"/>
        </w:rPr>
        <w:t>— основная стойка, руки на поясе. 1 —руки в стороны;</w:t>
      </w:r>
    </w:p>
    <w:p w:rsidR="0046385B" w:rsidRPr="008743F9" w:rsidRDefault="0046385B" w:rsidP="008743F9">
      <w:pPr>
        <w:pStyle w:val="NoSpacing"/>
        <w:ind w:left="720"/>
        <w:jc w:val="both"/>
        <w:rPr>
          <w:sz w:val="34"/>
          <w:szCs w:val="34"/>
        </w:rPr>
      </w:pPr>
      <w:r>
        <w:rPr>
          <w:sz w:val="34"/>
          <w:szCs w:val="34"/>
        </w:rPr>
        <w:t xml:space="preserve">2 </w:t>
      </w:r>
      <w:r w:rsidRPr="008743F9">
        <w:rPr>
          <w:sz w:val="34"/>
          <w:szCs w:val="34"/>
        </w:rPr>
        <w:t>— руки за голову; 3 — руки в стороны; 4 — вернуться в исхо</w:t>
      </w:r>
      <w:r w:rsidRPr="008743F9">
        <w:rPr>
          <w:sz w:val="34"/>
          <w:szCs w:val="34"/>
        </w:rPr>
        <w:t>д</w:t>
      </w:r>
      <w:r w:rsidRPr="008743F9">
        <w:rPr>
          <w:sz w:val="34"/>
          <w:szCs w:val="34"/>
        </w:rPr>
        <w:t>ное положение (6-7 раз).</w:t>
      </w:r>
    </w:p>
    <w:p w:rsidR="0046385B" w:rsidRPr="008743F9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i/>
          <w:iCs/>
          <w:sz w:val="34"/>
          <w:szCs w:val="34"/>
        </w:rPr>
        <w:t xml:space="preserve">И. п. — </w:t>
      </w:r>
      <w:r w:rsidRPr="008743F9">
        <w:rPr>
          <w:sz w:val="34"/>
          <w:szCs w:val="34"/>
        </w:rPr>
        <w:t>стойка ноги на ширине плеч, руки внизу. 1 — руки в ст</w:t>
      </w:r>
      <w:r w:rsidRPr="008743F9">
        <w:rPr>
          <w:sz w:val="34"/>
          <w:szCs w:val="34"/>
        </w:rPr>
        <w:t>о</w:t>
      </w:r>
      <w:r w:rsidRPr="008743F9">
        <w:rPr>
          <w:sz w:val="34"/>
          <w:szCs w:val="34"/>
        </w:rPr>
        <w:t>роны; 2 — наклон вправо (влево); 3 — выпрямиться, руки в сто</w:t>
      </w:r>
      <w:r w:rsidRPr="008743F9">
        <w:rPr>
          <w:sz w:val="34"/>
          <w:szCs w:val="34"/>
        </w:rPr>
        <w:softHyphen/>
        <w:t>роны; 4 — исходное положение (6 раз).</w:t>
      </w:r>
    </w:p>
    <w:p w:rsidR="0046385B" w:rsidRPr="008743F9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i/>
          <w:iCs/>
          <w:sz w:val="34"/>
          <w:szCs w:val="34"/>
        </w:rPr>
        <w:t xml:space="preserve">И. п. </w:t>
      </w:r>
      <w:r w:rsidRPr="008743F9">
        <w:rPr>
          <w:sz w:val="34"/>
          <w:szCs w:val="34"/>
        </w:rPr>
        <w:t>— сидя на полу, ноги врозь, руки на поясе. 1 — руки в сто</w:t>
      </w:r>
      <w:r w:rsidRPr="008743F9">
        <w:rPr>
          <w:sz w:val="34"/>
          <w:szCs w:val="34"/>
        </w:rPr>
        <w:softHyphen/>
        <w:t>роны; 2 — наклониться вперед, коснуться пола между пятками ног;</w:t>
      </w:r>
      <w:r>
        <w:rPr>
          <w:sz w:val="34"/>
          <w:szCs w:val="34"/>
        </w:rPr>
        <w:t xml:space="preserve"> </w:t>
      </w:r>
      <w:r w:rsidRPr="008743F9">
        <w:rPr>
          <w:sz w:val="34"/>
          <w:szCs w:val="34"/>
        </w:rPr>
        <w:t>3 — выпрямиться, руки в стороны; 4 — исходное положение (5-7 раз).</w:t>
      </w:r>
    </w:p>
    <w:p w:rsidR="0046385B" w:rsidRPr="008743F9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i/>
          <w:iCs/>
          <w:sz w:val="34"/>
          <w:szCs w:val="34"/>
        </w:rPr>
        <w:t xml:space="preserve">И. п. </w:t>
      </w:r>
      <w:r w:rsidRPr="008743F9">
        <w:rPr>
          <w:sz w:val="34"/>
          <w:szCs w:val="34"/>
        </w:rPr>
        <w:t>— стойка на коленях, руки на поясе. 1 — правую ногу в ст</w:t>
      </w:r>
      <w:r w:rsidRPr="008743F9">
        <w:rPr>
          <w:sz w:val="34"/>
          <w:szCs w:val="34"/>
        </w:rPr>
        <w:t>о</w:t>
      </w:r>
      <w:r w:rsidRPr="008743F9">
        <w:rPr>
          <w:sz w:val="34"/>
          <w:szCs w:val="34"/>
        </w:rPr>
        <w:t>рону, руки в стороны; 2 — вернуться в исходное положение. То же левой ногой (6 раз).</w:t>
      </w:r>
    </w:p>
    <w:p w:rsidR="0046385B" w:rsidRPr="008743F9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i/>
          <w:iCs/>
          <w:sz w:val="34"/>
          <w:szCs w:val="34"/>
        </w:rPr>
        <w:t xml:space="preserve">И. п. </w:t>
      </w:r>
      <w:r w:rsidRPr="008743F9">
        <w:rPr>
          <w:sz w:val="34"/>
          <w:szCs w:val="34"/>
        </w:rPr>
        <w:t>— лежа на спине, руки вдоль туловища, ладони с опорой о пол. 1 — поднять вверх правую прямую ногу; 2 — опустить ногу, вернуться в исходное положение. То же левой ногой (6-7 раз).</w:t>
      </w:r>
    </w:p>
    <w:p w:rsidR="0046385B" w:rsidRPr="008743F9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i/>
          <w:iCs/>
          <w:sz w:val="34"/>
          <w:szCs w:val="34"/>
        </w:rPr>
        <w:t xml:space="preserve">И. п. </w:t>
      </w:r>
      <w:r w:rsidRPr="008743F9">
        <w:rPr>
          <w:sz w:val="34"/>
          <w:szCs w:val="34"/>
        </w:rPr>
        <w:t>— лежа на животе, прямые руки вытянуты вперед. 1 — пр</w:t>
      </w:r>
      <w:r w:rsidRPr="008743F9">
        <w:rPr>
          <w:sz w:val="34"/>
          <w:szCs w:val="34"/>
        </w:rPr>
        <w:t>о</w:t>
      </w:r>
      <w:r w:rsidRPr="008743F9">
        <w:rPr>
          <w:sz w:val="34"/>
          <w:szCs w:val="34"/>
        </w:rPr>
        <w:t>гнуться, руки вперед-вверх; 2 — исходное положение (5-7 раз).</w:t>
      </w:r>
    </w:p>
    <w:p w:rsidR="0046385B" w:rsidRPr="008743F9" w:rsidRDefault="0046385B" w:rsidP="008743F9">
      <w:pPr>
        <w:pStyle w:val="NoSpacing"/>
        <w:jc w:val="both"/>
        <w:rPr>
          <w:sz w:val="34"/>
          <w:szCs w:val="34"/>
        </w:rPr>
      </w:pPr>
    </w:p>
    <w:p w:rsidR="0046385B" w:rsidRPr="008743F9" w:rsidRDefault="0046385B" w:rsidP="001512A1">
      <w:pPr>
        <w:pStyle w:val="NoSpacing"/>
        <w:numPr>
          <w:ilvl w:val="0"/>
          <w:numId w:val="38"/>
        </w:numPr>
        <w:jc w:val="both"/>
        <w:rPr>
          <w:sz w:val="34"/>
          <w:szCs w:val="34"/>
        </w:rPr>
      </w:pPr>
      <w:r w:rsidRPr="008743F9">
        <w:rPr>
          <w:sz w:val="34"/>
          <w:szCs w:val="34"/>
        </w:rPr>
        <w:t>Игра «Удочка». Дети становятся в круг на расстоянии 2-3 шагов. В центре находится воспитатель, в руках держит верёвку, на ко</w:t>
      </w:r>
      <w:r w:rsidRPr="008743F9">
        <w:rPr>
          <w:sz w:val="34"/>
          <w:szCs w:val="34"/>
        </w:rPr>
        <w:t>н</w:t>
      </w:r>
      <w:r w:rsidRPr="008743F9">
        <w:rPr>
          <w:sz w:val="34"/>
          <w:szCs w:val="34"/>
        </w:rPr>
        <w:t>це которой привязан мешочек. Воспитатель вращает верёвку у с</w:t>
      </w:r>
      <w:r w:rsidRPr="008743F9">
        <w:rPr>
          <w:sz w:val="34"/>
          <w:szCs w:val="34"/>
        </w:rPr>
        <w:t>а</w:t>
      </w:r>
      <w:r w:rsidRPr="008743F9">
        <w:rPr>
          <w:sz w:val="34"/>
          <w:szCs w:val="34"/>
        </w:rPr>
        <w:t>мой земли, дети перепрыгивают через мешочек по мере его пр</w:t>
      </w:r>
      <w:r w:rsidRPr="008743F9">
        <w:rPr>
          <w:sz w:val="34"/>
          <w:szCs w:val="34"/>
        </w:rPr>
        <w:t>и</w:t>
      </w:r>
      <w:r w:rsidRPr="008743F9">
        <w:rPr>
          <w:sz w:val="34"/>
          <w:szCs w:val="34"/>
        </w:rPr>
        <w:t>ближения. Тот, кто задел за мешочек, т.е. выполнил прыжки н</w:t>
      </w:r>
      <w:r w:rsidRPr="008743F9">
        <w:rPr>
          <w:sz w:val="34"/>
          <w:szCs w:val="34"/>
        </w:rPr>
        <w:t>е</w:t>
      </w:r>
      <w:r w:rsidRPr="008743F9">
        <w:rPr>
          <w:sz w:val="34"/>
          <w:szCs w:val="34"/>
        </w:rPr>
        <w:t>достаточно высоко, делает шаг назад. Игра останавливается и подсчитывается количество проигравших. При повторении игры все дети вновь вступают в игру.</w:t>
      </w:r>
    </w:p>
    <w:p w:rsidR="0046385B" w:rsidRPr="008743F9" w:rsidRDefault="0046385B" w:rsidP="008743F9">
      <w:pPr>
        <w:pStyle w:val="NoSpacing"/>
        <w:jc w:val="center"/>
        <w:rPr>
          <w:b/>
          <w:sz w:val="44"/>
          <w:szCs w:val="44"/>
        </w:rPr>
      </w:pPr>
      <w:r w:rsidRPr="008743F9">
        <w:rPr>
          <w:b/>
          <w:i/>
          <w:iCs/>
          <w:sz w:val="44"/>
          <w:szCs w:val="44"/>
        </w:rPr>
        <w:t>Комплекс 39</w:t>
      </w:r>
    </w:p>
    <w:p w:rsidR="0046385B" w:rsidRPr="008743F9" w:rsidRDefault="0046385B" w:rsidP="008743F9">
      <w:pPr>
        <w:pStyle w:val="NoSpacing"/>
      </w:pPr>
    </w:p>
    <w:p w:rsidR="0046385B" w:rsidRPr="008743F9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и бег в колонне п</w:t>
      </w:r>
      <w:r>
        <w:rPr>
          <w:sz w:val="36"/>
          <w:szCs w:val="36"/>
        </w:rPr>
        <w:t>о одному между кубиками — змей</w:t>
      </w:r>
      <w:r>
        <w:rPr>
          <w:sz w:val="36"/>
          <w:szCs w:val="36"/>
        </w:rPr>
        <w:softHyphen/>
      </w:r>
      <w:r w:rsidRPr="008743F9">
        <w:rPr>
          <w:sz w:val="36"/>
          <w:szCs w:val="36"/>
        </w:rPr>
        <w:t>кой, ходьба и бег врассыпную.</w:t>
      </w:r>
    </w:p>
    <w:p w:rsidR="0046385B" w:rsidRPr="008743F9" w:rsidRDefault="0046385B" w:rsidP="008743F9">
      <w:pPr>
        <w:pStyle w:val="NoSpacing"/>
      </w:pPr>
    </w:p>
    <w:p w:rsidR="0046385B" w:rsidRDefault="0046385B" w:rsidP="008743F9">
      <w:pPr>
        <w:pStyle w:val="NoSpacing"/>
        <w:ind w:left="360"/>
        <w:jc w:val="center"/>
        <w:rPr>
          <w:b/>
          <w:i/>
          <w:iCs/>
          <w:sz w:val="36"/>
          <w:szCs w:val="36"/>
        </w:rPr>
      </w:pPr>
      <w:r w:rsidRPr="008743F9">
        <w:rPr>
          <w:b/>
          <w:i/>
          <w:iCs/>
          <w:sz w:val="36"/>
          <w:szCs w:val="36"/>
        </w:rPr>
        <w:t>Упражнения с кубиками</w:t>
      </w:r>
    </w:p>
    <w:p w:rsidR="0046385B" w:rsidRPr="008743F9" w:rsidRDefault="0046385B" w:rsidP="008743F9">
      <w:pPr>
        <w:pStyle w:val="NoSpacing"/>
        <w:rPr>
          <w:szCs w:val="32"/>
        </w:rPr>
      </w:pPr>
    </w:p>
    <w:p w:rsidR="0046385B" w:rsidRPr="008743F9" w:rsidRDefault="0046385B" w:rsidP="001512A1">
      <w:pPr>
        <w:pStyle w:val="NoSpacing"/>
        <w:numPr>
          <w:ilvl w:val="0"/>
          <w:numId w:val="39"/>
        </w:numPr>
        <w:jc w:val="both"/>
        <w:rPr>
          <w:i/>
          <w:iCs/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кубики в обеих руках внизу.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ку</w:t>
      </w:r>
      <w:r w:rsidRPr="008743F9">
        <w:rPr>
          <w:sz w:val="36"/>
          <w:szCs w:val="36"/>
        </w:rPr>
        <w:softHyphen/>
        <w:t xml:space="preserve">бики в стороны;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2 — кубики вверх, ударить ими один о другой;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кубики в стороны; </w:t>
      </w:r>
    </w:p>
    <w:p w:rsidR="0046385B" w:rsidRPr="008743F9" w:rsidRDefault="0046385B" w:rsidP="008743F9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743F9">
        <w:rPr>
          <w:sz w:val="36"/>
          <w:szCs w:val="36"/>
        </w:rPr>
        <w:t>4 —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стойка ноги на ширине плеч, кубики внизу.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пово</w:t>
      </w:r>
      <w:r w:rsidRPr="008743F9">
        <w:rPr>
          <w:sz w:val="36"/>
          <w:szCs w:val="36"/>
        </w:rPr>
        <w:softHyphen/>
        <w:t xml:space="preserve">рот вправо (влево), руки в стороны;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вернуться в исходное по</w:t>
      </w:r>
      <w:r w:rsidRPr="008743F9">
        <w:rPr>
          <w:sz w:val="36"/>
          <w:szCs w:val="36"/>
        </w:rPr>
        <w:softHyphen/>
        <w:t>ложение (6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стойка на коленях, кубики у плеч.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наклониться вперед, положить кубики на пол (подал</w:t>
      </w:r>
      <w:r w:rsidRPr="008743F9">
        <w:rPr>
          <w:sz w:val="36"/>
          <w:szCs w:val="36"/>
        </w:rPr>
        <w:t>ь</w:t>
      </w:r>
      <w:r>
        <w:rPr>
          <w:sz w:val="36"/>
          <w:szCs w:val="36"/>
        </w:rPr>
        <w:t>ше)</w:t>
      </w:r>
      <w:r w:rsidRPr="008743F9">
        <w:rPr>
          <w:sz w:val="36"/>
          <w:szCs w:val="36"/>
        </w:rPr>
        <w:t xml:space="preserve">;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на</w:t>
      </w:r>
      <w:r w:rsidRPr="008743F9">
        <w:rPr>
          <w:sz w:val="36"/>
          <w:szCs w:val="36"/>
        </w:rPr>
        <w:softHyphen/>
        <w:t>клониться, взять кубики, вернуться в исходное пол</w:t>
      </w:r>
      <w:r w:rsidRPr="008743F9">
        <w:rPr>
          <w:sz w:val="36"/>
          <w:szCs w:val="36"/>
        </w:rPr>
        <w:t>о</w:t>
      </w:r>
      <w:r w:rsidRPr="008743F9">
        <w:rPr>
          <w:sz w:val="36"/>
          <w:szCs w:val="36"/>
        </w:rPr>
        <w:t>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кубики у плеч.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присесть, кубики вынести вперед; 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>лежа на спине, кубики в обеих прямых руках за гол</w:t>
      </w:r>
      <w:r w:rsidRPr="008743F9">
        <w:rPr>
          <w:sz w:val="36"/>
          <w:szCs w:val="36"/>
        </w:rPr>
        <w:t>о</w:t>
      </w:r>
      <w:r w:rsidRPr="008743F9">
        <w:rPr>
          <w:sz w:val="36"/>
          <w:szCs w:val="36"/>
        </w:rPr>
        <w:t xml:space="preserve">вой. </w:t>
      </w:r>
    </w:p>
    <w:p w:rsidR="0046385B" w:rsidRDefault="0046385B" w:rsidP="008743F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поднять прямые ноги вверх, ко</w:t>
      </w:r>
      <w:r>
        <w:rPr>
          <w:sz w:val="36"/>
          <w:szCs w:val="36"/>
        </w:rPr>
        <w:t>снуться кубиками колен</w:t>
      </w:r>
      <w:r w:rsidRPr="008743F9">
        <w:rPr>
          <w:sz w:val="36"/>
          <w:szCs w:val="36"/>
        </w:rPr>
        <w:t>; 3-4 — вернуться в исходное положение (5-7 раз).</w:t>
      </w:r>
    </w:p>
    <w:p w:rsidR="0046385B" w:rsidRPr="008743F9" w:rsidRDefault="0046385B" w:rsidP="008743F9">
      <w:pPr>
        <w:pStyle w:val="NoSpacing"/>
        <w:ind w:left="720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>
        <w:rPr>
          <w:i/>
          <w:iCs/>
          <w:sz w:val="36"/>
          <w:szCs w:val="36"/>
        </w:rPr>
        <w:t>И.п</w:t>
      </w:r>
      <w:r w:rsidRPr="008743F9">
        <w:rPr>
          <w:i/>
          <w:iCs/>
          <w:sz w:val="36"/>
          <w:szCs w:val="36"/>
        </w:rPr>
        <w:t xml:space="preserve">. — </w:t>
      </w:r>
      <w:r w:rsidRPr="008743F9">
        <w:rPr>
          <w:sz w:val="36"/>
          <w:szCs w:val="36"/>
        </w:rPr>
        <w:t>основная стойка, руки вдоль туловища перед кубика</w:t>
      </w:r>
      <w:r w:rsidRPr="008743F9">
        <w:rPr>
          <w:sz w:val="36"/>
          <w:szCs w:val="36"/>
        </w:rPr>
        <w:softHyphen/>
        <w:t>ми, лежащими на полу. Прыжки на правой и левой ноге вокруг ку</w:t>
      </w:r>
      <w:r w:rsidRPr="008743F9">
        <w:rPr>
          <w:sz w:val="36"/>
          <w:szCs w:val="36"/>
        </w:rPr>
        <w:softHyphen/>
        <w:t>биков в обе стороны в чередовании с небольшой паузой (2-3 раза).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39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 с кубиками в руках.</w:t>
      </w:r>
    </w:p>
    <w:p w:rsidR="0046385B" w:rsidRPr="008743F9" w:rsidRDefault="0046385B" w:rsidP="008743F9">
      <w:pPr>
        <w:pStyle w:val="NoSpacing"/>
        <w:jc w:val="center"/>
        <w:rPr>
          <w:b/>
          <w:sz w:val="44"/>
          <w:szCs w:val="44"/>
        </w:rPr>
      </w:pPr>
      <w:r w:rsidRPr="008743F9">
        <w:rPr>
          <w:b/>
          <w:i/>
          <w:iCs/>
          <w:sz w:val="44"/>
          <w:szCs w:val="44"/>
        </w:rPr>
        <w:t>Комплекс 40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512A1">
      <w:pPr>
        <w:pStyle w:val="NoSpacing"/>
        <w:numPr>
          <w:ilvl w:val="0"/>
          <w:numId w:val="40"/>
        </w:numPr>
        <w:jc w:val="both"/>
        <w:rPr>
          <w:sz w:val="30"/>
          <w:szCs w:val="30"/>
        </w:rPr>
      </w:pPr>
      <w:r w:rsidRPr="001E5DD2">
        <w:rPr>
          <w:sz w:val="30"/>
          <w:szCs w:val="30"/>
        </w:rPr>
        <w:t>Ходьба в колонне, на сигнал воспитателя «Зайцы!» три прыжка на двух н</w:t>
      </w:r>
      <w:r w:rsidRPr="001E5DD2">
        <w:rPr>
          <w:sz w:val="30"/>
          <w:szCs w:val="30"/>
        </w:rPr>
        <w:t>о</w:t>
      </w:r>
      <w:r w:rsidRPr="001E5DD2">
        <w:rPr>
          <w:sz w:val="30"/>
          <w:szCs w:val="30"/>
        </w:rPr>
        <w:t>гах; бег врассыпную, на сигнал «Аист!» встать на одной ноге, руки на пояс; ходьба и бег чередуются.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8743F9">
      <w:pPr>
        <w:pStyle w:val="NoSpacing"/>
        <w:ind w:left="720"/>
        <w:jc w:val="center"/>
        <w:rPr>
          <w:b/>
          <w:sz w:val="30"/>
          <w:szCs w:val="30"/>
        </w:rPr>
      </w:pPr>
      <w:r w:rsidRPr="001E5DD2">
        <w:rPr>
          <w:b/>
          <w:i/>
          <w:iCs/>
          <w:sz w:val="30"/>
          <w:szCs w:val="30"/>
        </w:rPr>
        <w:t>Упражнения с обручем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512A1">
      <w:pPr>
        <w:pStyle w:val="NoSpacing"/>
        <w:numPr>
          <w:ilvl w:val="0"/>
          <w:numId w:val="40"/>
        </w:numPr>
        <w:jc w:val="both"/>
        <w:rPr>
          <w:i/>
          <w:iCs/>
          <w:sz w:val="30"/>
          <w:szCs w:val="30"/>
        </w:rPr>
      </w:pPr>
      <w:r w:rsidRPr="001E5DD2">
        <w:rPr>
          <w:i/>
          <w:iCs/>
          <w:sz w:val="30"/>
          <w:szCs w:val="30"/>
        </w:rPr>
        <w:t xml:space="preserve">И. п. </w:t>
      </w:r>
      <w:r w:rsidRPr="001E5DD2">
        <w:rPr>
          <w:sz w:val="30"/>
          <w:szCs w:val="30"/>
        </w:rPr>
        <w:t>— основная стойка, обруч внизу хватом сверху. 1 — обруч вперед; 2 — вернуться в исходное положение (5-7 раз).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512A1">
      <w:pPr>
        <w:pStyle w:val="NoSpacing"/>
        <w:numPr>
          <w:ilvl w:val="0"/>
          <w:numId w:val="40"/>
        </w:numPr>
        <w:jc w:val="both"/>
        <w:rPr>
          <w:sz w:val="30"/>
          <w:szCs w:val="30"/>
        </w:rPr>
      </w:pPr>
      <w:r w:rsidRPr="001E5DD2">
        <w:rPr>
          <w:i/>
          <w:iCs/>
          <w:sz w:val="30"/>
          <w:szCs w:val="30"/>
        </w:rPr>
        <w:t xml:space="preserve">И. п. </w:t>
      </w:r>
      <w:r w:rsidRPr="001E5DD2">
        <w:rPr>
          <w:sz w:val="30"/>
          <w:szCs w:val="30"/>
        </w:rPr>
        <w:t>— стойка ноги на ширине плеч, обруч внизу 1 — поднять обруч ве</w:t>
      </w:r>
      <w:r w:rsidRPr="001E5DD2">
        <w:rPr>
          <w:sz w:val="30"/>
          <w:szCs w:val="30"/>
        </w:rPr>
        <w:t>р</w:t>
      </w:r>
      <w:r w:rsidRPr="001E5DD2">
        <w:rPr>
          <w:sz w:val="30"/>
          <w:szCs w:val="30"/>
        </w:rPr>
        <w:t>тикально; 2 — наклониться, коснуться ободом пола; 3 — вы</w:t>
      </w:r>
      <w:r w:rsidRPr="001E5DD2">
        <w:rPr>
          <w:sz w:val="30"/>
          <w:szCs w:val="30"/>
        </w:rPr>
        <w:softHyphen/>
        <w:t>прямиться, о</w:t>
      </w:r>
      <w:r w:rsidRPr="001E5DD2">
        <w:rPr>
          <w:sz w:val="30"/>
          <w:szCs w:val="30"/>
        </w:rPr>
        <w:t>б</w:t>
      </w:r>
      <w:r w:rsidRPr="001E5DD2">
        <w:rPr>
          <w:sz w:val="30"/>
          <w:szCs w:val="30"/>
        </w:rPr>
        <w:t>руч вверх; 4 — вернуться в исходное положение (5-7 раз).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512A1">
      <w:pPr>
        <w:pStyle w:val="NoSpacing"/>
        <w:numPr>
          <w:ilvl w:val="0"/>
          <w:numId w:val="40"/>
        </w:numPr>
        <w:jc w:val="both"/>
        <w:rPr>
          <w:sz w:val="30"/>
          <w:szCs w:val="30"/>
        </w:rPr>
      </w:pPr>
      <w:r w:rsidRPr="001E5DD2">
        <w:rPr>
          <w:i/>
          <w:iCs/>
          <w:sz w:val="30"/>
          <w:szCs w:val="30"/>
        </w:rPr>
        <w:t xml:space="preserve">И. п. — </w:t>
      </w:r>
      <w:r w:rsidRPr="001E5DD2">
        <w:rPr>
          <w:sz w:val="30"/>
          <w:szCs w:val="30"/>
        </w:rPr>
        <w:t>стойка ноги слегка расставлены, обруч хватом с боков у груди. 1 — присесть, обруч вынести вперед; 2 — исходное поло</w:t>
      </w:r>
      <w:r w:rsidRPr="001E5DD2">
        <w:rPr>
          <w:sz w:val="30"/>
          <w:szCs w:val="30"/>
        </w:rPr>
        <w:softHyphen/>
        <w:t>жение (5-7 раз).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512A1">
      <w:pPr>
        <w:pStyle w:val="NoSpacing"/>
        <w:numPr>
          <w:ilvl w:val="0"/>
          <w:numId w:val="40"/>
        </w:numPr>
        <w:jc w:val="both"/>
        <w:rPr>
          <w:sz w:val="30"/>
          <w:szCs w:val="30"/>
        </w:rPr>
      </w:pPr>
      <w:r w:rsidRPr="001E5DD2">
        <w:rPr>
          <w:i/>
          <w:iCs/>
          <w:sz w:val="30"/>
          <w:szCs w:val="30"/>
        </w:rPr>
        <w:t xml:space="preserve">И. п. </w:t>
      </w:r>
      <w:r w:rsidRPr="001E5DD2">
        <w:rPr>
          <w:sz w:val="30"/>
          <w:szCs w:val="30"/>
        </w:rPr>
        <w:t>— основная стойка, хват руками за верхний край обруча, стоящего на полу. 1-2 — опираясь на обруч, отвести назад-вверх правую ногу; 3-4 — вернуться в исходное положение (5-7 раз).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E5DD2">
      <w:pPr>
        <w:pStyle w:val="NoSpacing"/>
        <w:numPr>
          <w:ilvl w:val="0"/>
          <w:numId w:val="40"/>
        </w:numPr>
        <w:jc w:val="both"/>
        <w:rPr>
          <w:sz w:val="30"/>
          <w:szCs w:val="30"/>
        </w:rPr>
      </w:pPr>
      <w:r w:rsidRPr="001E5DD2">
        <w:rPr>
          <w:i/>
          <w:iCs/>
          <w:sz w:val="30"/>
          <w:szCs w:val="30"/>
        </w:rPr>
        <w:t xml:space="preserve">И. п. </w:t>
      </w:r>
      <w:r w:rsidRPr="001E5DD2">
        <w:rPr>
          <w:sz w:val="30"/>
          <w:szCs w:val="30"/>
        </w:rPr>
        <w:t>— основная стойка, обруч на полу. Прыжки в обруч, за</w:t>
      </w:r>
      <w:r w:rsidRPr="001E5DD2">
        <w:rPr>
          <w:sz w:val="30"/>
          <w:szCs w:val="30"/>
        </w:rPr>
        <w:softHyphen/>
        <w:t>тем из обруча, поворот кругом и повторить прыжки. Выполняется под счет воспитателя в среднем темпе, несколько раз подряд.</w:t>
      </w:r>
    </w:p>
    <w:p w:rsidR="0046385B" w:rsidRPr="001E5DD2" w:rsidRDefault="0046385B" w:rsidP="001E5DD2">
      <w:pPr>
        <w:pStyle w:val="NoSpacing"/>
        <w:rPr>
          <w:szCs w:val="36"/>
        </w:rPr>
      </w:pPr>
    </w:p>
    <w:p w:rsidR="0046385B" w:rsidRPr="001E5DD2" w:rsidRDefault="0046385B" w:rsidP="001E5DD2">
      <w:pPr>
        <w:pStyle w:val="NoSpacing"/>
        <w:numPr>
          <w:ilvl w:val="0"/>
          <w:numId w:val="40"/>
        </w:numPr>
        <w:jc w:val="both"/>
        <w:rPr>
          <w:rStyle w:val="FontStyle12"/>
          <w:b w:val="0"/>
          <w:bCs w:val="0"/>
          <w:sz w:val="30"/>
          <w:szCs w:val="30"/>
        </w:rPr>
      </w:pPr>
      <w:r w:rsidRPr="001E5DD2">
        <w:rPr>
          <w:sz w:val="30"/>
          <w:szCs w:val="30"/>
        </w:rPr>
        <w:t>Игра «Мышеловка».</w:t>
      </w:r>
      <w:r>
        <w:rPr>
          <w:sz w:val="30"/>
          <w:szCs w:val="30"/>
        </w:rPr>
        <w:t xml:space="preserve"> </w:t>
      </w:r>
      <w:r w:rsidRPr="001E5DD2">
        <w:rPr>
          <w:rStyle w:val="FontStyle11"/>
          <w:sz w:val="30"/>
          <w:szCs w:val="30"/>
        </w:rPr>
        <w:t>Играющие распределяются на две неравные группы. Меньшая группа (примерно треть играющих) об</w:t>
      </w:r>
      <w:r w:rsidRPr="001E5DD2">
        <w:rPr>
          <w:rStyle w:val="FontStyle11"/>
          <w:sz w:val="30"/>
          <w:szCs w:val="30"/>
        </w:rPr>
        <w:softHyphen/>
        <w:t>разует круг — мышеловку. Остальные дети изображают мышей и на</w:t>
      </w:r>
      <w:r w:rsidRPr="001E5DD2">
        <w:rPr>
          <w:rStyle w:val="FontStyle11"/>
          <w:sz w:val="30"/>
          <w:szCs w:val="30"/>
        </w:rPr>
        <w:softHyphen/>
        <w:t>ходятся вне круга. Дети, изобр</w:t>
      </w:r>
      <w:r w:rsidRPr="001E5DD2">
        <w:rPr>
          <w:rStyle w:val="FontStyle11"/>
          <w:sz w:val="30"/>
          <w:szCs w:val="30"/>
        </w:rPr>
        <w:t>а</w:t>
      </w:r>
      <w:r w:rsidRPr="001E5DD2">
        <w:rPr>
          <w:rStyle w:val="FontStyle11"/>
          <w:sz w:val="30"/>
          <w:szCs w:val="30"/>
        </w:rPr>
        <w:t>жающие мышеловку, берутся за руки и начинают хо</w:t>
      </w:r>
      <w:r w:rsidRPr="001E5DD2">
        <w:rPr>
          <w:rStyle w:val="FontStyle11"/>
          <w:sz w:val="30"/>
          <w:szCs w:val="30"/>
        </w:rPr>
        <w:softHyphen/>
        <w:t>дить по кругу то влево, то вправо, приговаривая:</w:t>
      </w:r>
    </w:p>
    <w:p w:rsidR="0046385B" w:rsidRPr="001E5DD2" w:rsidRDefault="0046385B" w:rsidP="001E5DD2">
      <w:pPr>
        <w:pStyle w:val="NoSpacing"/>
        <w:rPr>
          <w:rStyle w:val="FontStyle12"/>
          <w:b w:val="0"/>
          <w:sz w:val="30"/>
          <w:szCs w:val="30"/>
        </w:rPr>
        <w:sectPr w:rsidR="0046385B" w:rsidRPr="001E5DD2" w:rsidSect="003E1FC3">
          <w:footerReference w:type="default" r:id="rId8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:rsidR="0046385B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 xml:space="preserve">Ах, как мыши надоели, </w:t>
      </w: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 xml:space="preserve">Развелось их просто страсть. </w:t>
      </w: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 xml:space="preserve">Все погрызли, все поели, </w:t>
      </w: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 xml:space="preserve">Всюду лезут — вот напасть. </w:t>
      </w:r>
    </w:p>
    <w:p w:rsidR="0046385B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 xml:space="preserve">Берегитесь же, плутовки, </w:t>
      </w: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 xml:space="preserve">Доберемся мы до вас. </w:t>
      </w:r>
    </w:p>
    <w:p w:rsidR="0046385B" w:rsidRPr="001E5DD2" w:rsidRDefault="0046385B" w:rsidP="001E5DD2">
      <w:pPr>
        <w:pStyle w:val="NoSpacing"/>
        <w:ind w:left="794"/>
        <w:rPr>
          <w:rStyle w:val="FontStyle12"/>
          <w:b w:val="0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>Вот поставим мышеловки,</w:t>
      </w:r>
    </w:p>
    <w:p w:rsidR="0046385B" w:rsidRPr="001E5DD2" w:rsidRDefault="0046385B" w:rsidP="001E5DD2">
      <w:pPr>
        <w:pStyle w:val="NoSpacing"/>
        <w:ind w:left="794"/>
        <w:rPr>
          <w:rStyle w:val="FontStyle11"/>
          <w:sz w:val="30"/>
          <w:szCs w:val="30"/>
        </w:rPr>
      </w:pPr>
      <w:r w:rsidRPr="001E5DD2">
        <w:rPr>
          <w:rStyle w:val="FontStyle12"/>
          <w:b w:val="0"/>
          <w:sz w:val="30"/>
          <w:szCs w:val="30"/>
        </w:rPr>
        <w:t>Переловим всех за раз!</w:t>
      </w:r>
    </w:p>
    <w:p w:rsidR="0046385B" w:rsidRPr="001E5DD2" w:rsidRDefault="0046385B" w:rsidP="001E5DD2">
      <w:pPr>
        <w:pStyle w:val="NoSpacing"/>
        <w:rPr>
          <w:rStyle w:val="FontStyle11"/>
          <w:sz w:val="30"/>
          <w:szCs w:val="30"/>
        </w:rPr>
        <w:sectPr w:rsidR="0046385B" w:rsidRPr="001E5DD2" w:rsidSect="001E5DD2">
          <w:type w:val="continuous"/>
          <w:pgSz w:w="11906" w:h="16838"/>
          <w:pgMar w:top="720" w:right="720" w:bottom="720" w:left="720" w:header="0" w:footer="0" w:gutter="0"/>
          <w:cols w:num="2" w:space="708"/>
          <w:docGrid w:linePitch="360"/>
        </w:sectPr>
      </w:pPr>
    </w:p>
    <w:p w:rsidR="0046385B" w:rsidRDefault="0046385B" w:rsidP="001E5DD2">
      <w:pPr>
        <w:pStyle w:val="NoSpacing"/>
        <w:rPr>
          <w:rStyle w:val="FontStyle11"/>
          <w:sz w:val="30"/>
          <w:szCs w:val="30"/>
        </w:rPr>
      </w:pPr>
    </w:p>
    <w:p w:rsidR="0046385B" w:rsidRPr="001E5DD2" w:rsidRDefault="0046385B" w:rsidP="001E5DD2">
      <w:pPr>
        <w:pStyle w:val="NoSpacing"/>
        <w:ind w:left="737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</w:r>
      <w:r w:rsidRPr="001E5DD2">
        <w:rPr>
          <w:rStyle w:val="FontStyle11"/>
          <w:sz w:val="30"/>
          <w:szCs w:val="30"/>
        </w:rPr>
        <w:t>По окончании стихотворения дети останавливаются и поднимают сцепленные руки вверх. «Мыши» вбегают в мышеловку и тут же вы</w:t>
      </w:r>
      <w:r w:rsidRPr="001E5DD2">
        <w:rPr>
          <w:rStyle w:val="FontStyle11"/>
          <w:sz w:val="30"/>
          <w:szCs w:val="30"/>
        </w:rPr>
        <w:softHyphen/>
        <w:t>бегают с другой стороны. По сигналу воспитателя: «Хлоп!» — дети, сто</w:t>
      </w:r>
      <w:r w:rsidRPr="001E5DD2">
        <w:rPr>
          <w:rStyle w:val="FontStyle11"/>
          <w:sz w:val="30"/>
          <w:szCs w:val="30"/>
        </w:rPr>
        <w:softHyphen/>
        <w:t>ящие в кругу, опускают руки и приседают — мышеловка захлопнута. «Мыши», не успевшие выбежать из круга, считаются пойманными. Они тоже становя</w:t>
      </w:r>
      <w:r w:rsidRPr="001E5DD2">
        <w:rPr>
          <w:rStyle w:val="FontStyle11"/>
          <w:sz w:val="30"/>
          <w:szCs w:val="30"/>
        </w:rPr>
        <w:t>т</w:t>
      </w:r>
      <w:r w:rsidRPr="001E5DD2">
        <w:rPr>
          <w:rStyle w:val="FontStyle11"/>
          <w:sz w:val="30"/>
          <w:szCs w:val="30"/>
        </w:rPr>
        <w:t>ся в круг (размер мышеловки увеличивается). Ког</w:t>
      </w:r>
      <w:r w:rsidRPr="001E5DD2">
        <w:rPr>
          <w:rStyle w:val="FontStyle11"/>
          <w:sz w:val="30"/>
          <w:szCs w:val="30"/>
        </w:rPr>
        <w:softHyphen/>
        <w:t>да большая часть мышей будет поймана, дети меняются ролями, и иг</w:t>
      </w:r>
      <w:r w:rsidRPr="001E5DD2">
        <w:rPr>
          <w:rStyle w:val="FontStyle11"/>
          <w:sz w:val="30"/>
          <w:szCs w:val="30"/>
        </w:rPr>
        <w:softHyphen/>
        <w:t xml:space="preserve">ра возобновляется. </w:t>
      </w:r>
      <w:r>
        <w:rPr>
          <w:rStyle w:val="FontStyle11"/>
          <w:sz w:val="30"/>
          <w:szCs w:val="30"/>
        </w:rPr>
        <w:t xml:space="preserve"> </w:t>
      </w:r>
      <w:r w:rsidRPr="001E5DD2">
        <w:rPr>
          <w:rStyle w:val="FontStyle11"/>
          <w:sz w:val="30"/>
          <w:szCs w:val="30"/>
        </w:rPr>
        <w:t>В конце и</w:t>
      </w:r>
      <w:r w:rsidRPr="001E5DD2">
        <w:rPr>
          <w:rStyle w:val="FontStyle11"/>
          <w:sz w:val="30"/>
          <w:szCs w:val="30"/>
        </w:rPr>
        <w:t>г</w:t>
      </w:r>
      <w:r w:rsidRPr="001E5DD2">
        <w:rPr>
          <w:rStyle w:val="FontStyle11"/>
          <w:sz w:val="30"/>
          <w:szCs w:val="30"/>
        </w:rPr>
        <w:t>ры воспитатель отмечает наиболее ловких мышей.</w:t>
      </w:r>
    </w:p>
    <w:p w:rsidR="0046385B" w:rsidRPr="008743F9" w:rsidRDefault="0046385B" w:rsidP="001E5DD2">
      <w:pPr>
        <w:pStyle w:val="NoSpacing"/>
        <w:ind w:left="720"/>
        <w:jc w:val="both"/>
        <w:rPr>
          <w:sz w:val="36"/>
          <w:szCs w:val="36"/>
        </w:rPr>
      </w:pPr>
    </w:p>
    <w:p w:rsidR="0046385B" w:rsidRPr="008743F9" w:rsidRDefault="0046385B" w:rsidP="008743F9">
      <w:pPr>
        <w:pStyle w:val="NoSpacing"/>
        <w:rPr>
          <w:b/>
          <w:sz w:val="44"/>
          <w:szCs w:val="44"/>
        </w:rPr>
      </w:pPr>
      <w:r w:rsidRPr="008743F9">
        <w:rPr>
          <w:b/>
          <w:sz w:val="44"/>
          <w:szCs w:val="44"/>
        </w:rPr>
        <w:t>ИЮЛЬ</w:t>
      </w:r>
    </w:p>
    <w:p w:rsidR="0046385B" w:rsidRDefault="0046385B" w:rsidP="008743F9">
      <w:pPr>
        <w:pStyle w:val="NoSpacing"/>
        <w:rPr>
          <w:b/>
          <w:i/>
          <w:iCs/>
          <w:sz w:val="44"/>
          <w:szCs w:val="44"/>
        </w:rPr>
      </w:pPr>
    </w:p>
    <w:p w:rsidR="0046385B" w:rsidRPr="008743F9" w:rsidRDefault="0046385B" w:rsidP="008743F9">
      <w:pPr>
        <w:pStyle w:val="NoSpacing"/>
        <w:jc w:val="center"/>
        <w:rPr>
          <w:b/>
          <w:sz w:val="44"/>
          <w:szCs w:val="44"/>
        </w:rPr>
      </w:pPr>
      <w:r w:rsidRPr="008743F9">
        <w:rPr>
          <w:b/>
          <w:i/>
          <w:iCs/>
          <w:sz w:val="44"/>
          <w:szCs w:val="44"/>
        </w:rPr>
        <w:t>Комплекс 41</w:t>
      </w:r>
    </w:p>
    <w:p w:rsidR="0046385B" w:rsidRPr="00A926ED" w:rsidRDefault="0046385B" w:rsidP="00A926ED">
      <w:pPr>
        <w:pStyle w:val="NoSpacing"/>
      </w:pPr>
    </w:p>
    <w:p w:rsidR="0046385B" w:rsidRPr="008743F9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одному, на сигнал воспитателя сделать</w:t>
      </w:r>
      <w:r w:rsidRPr="008743F9">
        <w:rPr>
          <w:sz w:val="36"/>
          <w:szCs w:val="36"/>
        </w:rPr>
        <w:br/>
        <w:t>поворот в другую сторону в движении; бег с поворотом в др</w:t>
      </w:r>
      <w:r w:rsidRPr="008743F9">
        <w:rPr>
          <w:sz w:val="36"/>
          <w:szCs w:val="36"/>
        </w:rPr>
        <w:t>у</w:t>
      </w:r>
      <w:r>
        <w:rPr>
          <w:sz w:val="36"/>
          <w:szCs w:val="36"/>
        </w:rPr>
        <w:t xml:space="preserve">гую </w:t>
      </w:r>
      <w:r w:rsidRPr="008743F9">
        <w:rPr>
          <w:sz w:val="36"/>
          <w:szCs w:val="36"/>
        </w:rPr>
        <w:t>сторону также в движении; ходьба и бег врассыпную.</w:t>
      </w:r>
    </w:p>
    <w:p w:rsidR="0046385B" w:rsidRPr="00A926ED" w:rsidRDefault="0046385B" w:rsidP="00A926ED">
      <w:pPr>
        <w:pStyle w:val="NoSpacing"/>
      </w:pPr>
    </w:p>
    <w:p w:rsidR="0046385B" w:rsidRPr="008743F9" w:rsidRDefault="0046385B" w:rsidP="008743F9">
      <w:pPr>
        <w:pStyle w:val="NoSpacing"/>
        <w:ind w:left="720"/>
        <w:jc w:val="center"/>
        <w:rPr>
          <w:b/>
          <w:sz w:val="36"/>
          <w:szCs w:val="36"/>
        </w:rPr>
      </w:pPr>
      <w:r w:rsidRPr="008743F9">
        <w:rPr>
          <w:b/>
          <w:i/>
          <w:iCs/>
          <w:sz w:val="36"/>
          <w:szCs w:val="36"/>
        </w:rPr>
        <w:t>Упражнения с мячом большого диаметра</w:t>
      </w:r>
    </w:p>
    <w:p w:rsidR="0046385B" w:rsidRPr="00A926ED" w:rsidRDefault="0046385B" w:rsidP="00A926ED">
      <w:pPr>
        <w:pStyle w:val="NoSpacing"/>
      </w:pPr>
    </w:p>
    <w:p w:rsidR="0046385B" w:rsidRPr="008743F9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основная стойка, мяч в обеих руках внизу. 1 — шаг вправо, мяч вверх; 2 — приставить левую ногу; 3 — шаг вл</w:t>
      </w:r>
      <w:r w:rsidRPr="008743F9">
        <w:rPr>
          <w:sz w:val="36"/>
          <w:szCs w:val="36"/>
        </w:rPr>
        <w:t>е</w:t>
      </w:r>
      <w:r w:rsidRPr="008743F9">
        <w:rPr>
          <w:sz w:val="36"/>
          <w:szCs w:val="36"/>
        </w:rPr>
        <w:t>во; 4 — вернуться в исходное положение (6-8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>стойка ноги врозь, мяч на груди. 1 — мяч вверх; 2-3 — наклон вперед, прокатить мяч от одной ноги к другой; 4 — вернуть</w:t>
      </w:r>
      <w:r w:rsidRPr="008743F9">
        <w:rPr>
          <w:sz w:val="36"/>
          <w:szCs w:val="36"/>
        </w:rPr>
        <w:softHyphen/>
        <w:t>ся в исходное положение (6-7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стойка ноги на ширине ступни, мяч на груди. 1 -2 — присесть, мяч вперед, руки прямые; 3-4 — исходное полож</w:t>
      </w:r>
      <w:r w:rsidRPr="008743F9">
        <w:rPr>
          <w:sz w:val="36"/>
          <w:szCs w:val="36"/>
        </w:rPr>
        <w:t>е</w:t>
      </w:r>
      <w:r w:rsidRPr="008743F9">
        <w:rPr>
          <w:sz w:val="36"/>
          <w:szCs w:val="36"/>
        </w:rPr>
        <w:t>ние.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сидя ноги вместе, мяч на стопах, руки в упоре сзади. 1-2 — поднять ноги вверх, скатить мяч на живот и поймать его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основная стойка, мяч внизу. 1-2 — поднимаясь на нос</w:t>
      </w:r>
      <w:r w:rsidRPr="008743F9">
        <w:rPr>
          <w:sz w:val="36"/>
          <w:szCs w:val="36"/>
        </w:rPr>
        <w:softHyphen/>
        <w:t>ки, мяч поднять вверх; 3-4 — исходное положение (5-7 раз).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«Автомобили». Каждый играющий получает по одному картонному кружку — это руль. По сигналу воспитателя (по</w:t>
      </w:r>
      <w:r>
        <w:rPr>
          <w:sz w:val="36"/>
          <w:szCs w:val="36"/>
        </w:rPr>
        <w:t>д</w:t>
      </w:r>
      <w:r>
        <w:rPr>
          <w:sz w:val="36"/>
          <w:szCs w:val="36"/>
        </w:rPr>
        <w:t>нят зеленый флажок) дети разбегаются по всей площадке (главное, что</w:t>
      </w:r>
      <w:r>
        <w:rPr>
          <w:sz w:val="36"/>
          <w:szCs w:val="36"/>
        </w:rPr>
        <w:softHyphen/>
        <w:t>бы они не наталкивались друг на друга). На др</w:t>
      </w:r>
      <w:r>
        <w:rPr>
          <w:sz w:val="36"/>
          <w:szCs w:val="36"/>
        </w:rPr>
        <w:t>у</w:t>
      </w:r>
      <w:r>
        <w:rPr>
          <w:sz w:val="36"/>
          <w:szCs w:val="36"/>
        </w:rPr>
        <w:t>гой сигнал (крас</w:t>
      </w:r>
      <w:r>
        <w:rPr>
          <w:sz w:val="36"/>
          <w:szCs w:val="36"/>
        </w:rPr>
        <w:softHyphen/>
        <w:t>ный флажок) автомобили останавливаются.</w:t>
      </w:r>
    </w:p>
    <w:p w:rsidR="0046385B" w:rsidRPr="00A926ED" w:rsidRDefault="0046385B" w:rsidP="00A926ED">
      <w:pPr>
        <w:pStyle w:val="NoSpacing"/>
      </w:pPr>
    </w:p>
    <w:p w:rsidR="0046385B" w:rsidRPr="008743F9" w:rsidRDefault="0046385B" w:rsidP="001512A1">
      <w:pPr>
        <w:pStyle w:val="NoSpacing"/>
        <w:numPr>
          <w:ilvl w:val="0"/>
          <w:numId w:val="41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Автомобили поехали в гараж — ходьба по кругу, руки в поло</w:t>
      </w:r>
      <w:r w:rsidRPr="008743F9">
        <w:rPr>
          <w:sz w:val="36"/>
          <w:szCs w:val="36"/>
        </w:rPr>
        <w:softHyphen/>
        <w:t>жении как бы вращают руль.</w:t>
      </w:r>
    </w:p>
    <w:p w:rsidR="0046385B" w:rsidRDefault="0046385B" w:rsidP="00A926ED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A926ED" w:rsidRDefault="0046385B" w:rsidP="00A926ED">
      <w:pPr>
        <w:pStyle w:val="NoSpacing"/>
        <w:jc w:val="center"/>
        <w:rPr>
          <w:b/>
          <w:sz w:val="44"/>
          <w:szCs w:val="44"/>
        </w:rPr>
      </w:pPr>
      <w:r w:rsidRPr="00A926ED">
        <w:rPr>
          <w:b/>
          <w:i/>
          <w:iCs/>
          <w:sz w:val="44"/>
          <w:szCs w:val="44"/>
        </w:rPr>
        <w:t>Комплекс 42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одному, на носках, обычная ходьба; бег с</w:t>
      </w:r>
      <w:r w:rsidRPr="008743F9">
        <w:rPr>
          <w:sz w:val="36"/>
          <w:szCs w:val="36"/>
        </w:rPr>
        <w:br/>
        <w:t>остановкой по сигналу воспитателя. Ходьба и бег чередуются.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A926ED" w:rsidRDefault="0046385B" w:rsidP="00A926ED">
      <w:pPr>
        <w:pStyle w:val="NoSpacing"/>
        <w:ind w:left="720"/>
        <w:jc w:val="center"/>
        <w:rPr>
          <w:b/>
          <w:sz w:val="36"/>
          <w:szCs w:val="36"/>
        </w:rPr>
      </w:pPr>
      <w:r w:rsidRPr="00A926ED">
        <w:rPr>
          <w:b/>
          <w:i/>
          <w:iCs/>
          <w:sz w:val="36"/>
          <w:szCs w:val="36"/>
        </w:rPr>
        <w:t>Упражнения со скакалкой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скакалка сложена вдвое внизу.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1-2 — выпад вправо, скакалку вверх;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положение. То же влево (6-7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скакалка внизу.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присесть, ска</w:t>
      </w:r>
      <w:r w:rsidRPr="008743F9">
        <w:rPr>
          <w:sz w:val="36"/>
          <w:szCs w:val="36"/>
        </w:rPr>
        <w:softHyphen/>
        <w:t xml:space="preserve">калку вынести вперед;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ноги врозь, скакалка на груди.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скакалку вверх;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Pr="008743F9">
        <w:rPr>
          <w:sz w:val="36"/>
          <w:szCs w:val="36"/>
        </w:rPr>
        <w:t>— наклониться вперед, коснуться пола между носками ног.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Pr="008743F9">
        <w:rPr>
          <w:sz w:val="36"/>
          <w:szCs w:val="36"/>
        </w:rPr>
        <w:t xml:space="preserve">— выпрямиться, скакалку вверх;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исходное положение (5-7 раз).</w:t>
      </w:r>
    </w:p>
    <w:p w:rsidR="0046385B" w:rsidRPr="008743F9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лежа на животе, скакалка в согнутых руках перед со</w:t>
      </w:r>
      <w:r w:rsidRPr="008743F9">
        <w:rPr>
          <w:sz w:val="36"/>
          <w:szCs w:val="36"/>
        </w:rPr>
        <w:softHyphen/>
        <w:t xml:space="preserve">бой.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прогнуться, скакалку вперед;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исходное положение.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>
        <w:rPr>
          <w:sz w:val="36"/>
          <w:szCs w:val="36"/>
        </w:rPr>
        <w:t xml:space="preserve">— </w:t>
      </w:r>
      <w:r w:rsidRPr="008743F9">
        <w:rPr>
          <w:sz w:val="36"/>
          <w:szCs w:val="36"/>
        </w:rPr>
        <w:t xml:space="preserve">основная стойка, скакалка внизу.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прыжком ноги врозь, скакалку вверх;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прыжком ноги вместе. Выполняется на счет 1-8 (2-3 раза).</w:t>
      </w:r>
    </w:p>
    <w:p w:rsidR="0046385B" w:rsidRDefault="0046385B" w:rsidP="00A926ED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«Угадай, кто позвал». Дети становятся в круг, в центре водящий, он закрывает глаза. Одному из детей предлагается на</w:t>
      </w:r>
      <w:r>
        <w:rPr>
          <w:sz w:val="36"/>
          <w:szCs w:val="36"/>
        </w:rPr>
        <w:softHyphen/>
        <w:t>звать водящего по имени (тихим голосом). Если он отгадает, кто его позвал, то они меняются местами, если нет -  игра п</w:t>
      </w:r>
      <w:r>
        <w:rPr>
          <w:sz w:val="36"/>
          <w:szCs w:val="36"/>
        </w:rPr>
        <w:t>о</w:t>
      </w:r>
      <w:r>
        <w:rPr>
          <w:sz w:val="36"/>
          <w:szCs w:val="36"/>
        </w:rPr>
        <w:t>вторяется.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A926ED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A926ED" w:rsidRDefault="0046385B" w:rsidP="00A926ED">
      <w:pPr>
        <w:pStyle w:val="NoSpacing"/>
        <w:jc w:val="center"/>
        <w:rPr>
          <w:b/>
          <w:sz w:val="44"/>
          <w:szCs w:val="44"/>
        </w:rPr>
      </w:pPr>
      <w:r w:rsidRPr="00A926ED">
        <w:rPr>
          <w:b/>
          <w:i/>
          <w:iCs/>
          <w:sz w:val="44"/>
          <w:szCs w:val="44"/>
        </w:rPr>
        <w:t>Комплекс 43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4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и бег в колонне по одному между предметами; ходьба</w:t>
      </w:r>
      <w:r w:rsidRPr="008743F9">
        <w:rPr>
          <w:sz w:val="36"/>
          <w:szCs w:val="36"/>
        </w:rPr>
        <w:br/>
        <w:t>и бег на противоположной стороне площадки с перешагиван</w:t>
      </w:r>
      <w:r w:rsidRPr="008743F9">
        <w:rPr>
          <w:sz w:val="36"/>
          <w:szCs w:val="36"/>
        </w:rPr>
        <w:t>и</w:t>
      </w:r>
      <w:r>
        <w:rPr>
          <w:sz w:val="36"/>
          <w:szCs w:val="36"/>
        </w:rPr>
        <w:t xml:space="preserve">ем </w:t>
      </w:r>
      <w:r w:rsidRPr="008743F9">
        <w:rPr>
          <w:sz w:val="36"/>
          <w:szCs w:val="36"/>
        </w:rPr>
        <w:t>через шнуры (бруски).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A926ED" w:rsidRDefault="0046385B" w:rsidP="00A926ED">
      <w:pPr>
        <w:pStyle w:val="NoSpacing"/>
        <w:ind w:left="720"/>
        <w:jc w:val="center"/>
        <w:rPr>
          <w:b/>
          <w:sz w:val="36"/>
          <w:szCs w:val="36"/>
        </w:rPr>
      </w:pPr>
      <w:r w:rsidRPr="00A926ED">
        <w:rPr>
          <w:b/>
          <w:i/>
          <w:iCs/>
          <w:sz w:val="36"/>
          <w:szCs w:val="36"/>
        </w:rPr>
        <w:t>Упражнения без предметов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A926ED" w:rsidRDefault="0046385B" w:rsidP="001512A1">
      <w:pPr>
        <w:pStyle w:val="NoSpacing"/>
        <w:numPr>
          <w:ilvl w:val="0"/>
          <w:numId w:val="44"/>
        </w:numPr>
        <w:jc w:val="both"/>
        <w:rPr>
          <w:i/>
          <w:iCs/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руки вдоль туловища.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подни</w:t>
      </w:r>
      <w:r w:rsidRPr="008743F9">
        <w:rPr>
          <w:sz w:val="36"/>
          <w:szCs w:val="36"/>
        </w:rPr>
        <w:softHyphen/>
        <w:t xml:space="preserve">маясь на носки, руки через стороны за голову; </w:t>
      </w:r>
    </w:p>
    <w:p w:rsidR="0046385B" w:rsidRPr="008743F9" w:rsidRDefault="0046385B" w:rsidP="00A926ED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743F9">
        <w:rPr>
          <w:sz w:val="36"/>
          <w:szCs w:val="36"/>
        </w:rPr>
        <w:t>3-4 — исходное по</w:t>
      </w:r>
      <w:r w:rsidRPr="008743F9">
        <w:rPr>
          <w:sz w:val="36"/>
          <w:szCs w:val="36"/>
        </w:rPr>
        <w:softHyphen/>
        <w:t>ложение (5-6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4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сидя ноги врозь, руки на поясе.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руки в стороны;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наклониться вперед к правой ноге, коснуться носка пал</w:t>
      </w:r>
      <w:r w:rsidRPr="008743F9">
        <w:rPr>
          <w:sz w:val="36"/>
          <w:szCs w:val="36"/>
        </w:rPr>
        <w:t>ь</w:t>
      </w:r>
      <w:r w:rsidRPr="008743F9">
        <w:rPr>
          <w:sz w:val="36"/>
          <w:szCs w:val="36"/>
        </w:rPr>
        <w:t xml:space="preserve">цами рук;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выпрямиться, руки в стороны;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исходное положение. То же к левой ноге (по 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4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стойка на коленях, руки на поясе.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поворот впра</w:t>
      </w:r>
      <w:r w:rsidRPr="008743F9">
        <w:rPr>
          <w:sz w:val="36"/>
          <w:szCs w:val="36"/>
        </w:rPr>
        <w:softHyphen/>
        <w:t xml:space="preserve">во, коснуться пятки правой ноги;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положение. То же влево (по 5-6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4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на коленях, руки на поясе.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1-2 — сесть справа на бедро, руки вперед;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положение. То же влево (по 4-6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4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руки вдоль туловища.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На счет 1-8 — прыжки на правой ноге;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на счет 1 -8 — прыжки на левой ноге (2 раза).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4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Игра малой подвижности по выбору детей.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A926ED">
      <w:pPr>
        <w:pStyle w:val="NoSpacing"/>
        <w:jc w:val="center"/>
        <w:rPr>
          <w:b/>
          <w:i/>
          <w:iCs/>
          <w:sz w:val="44"/>
          <w:szCs w:val="44"/>
        </w:rPr>
      </w:pPr>
      <w:r w:rsidRPr="00A926ED">
        <w:rPr>
          <w:b/>
          <w:i/>
          <w:iCs/>
          <w:sz w:val="44"/>
          <w:szCs w:val="44"/>
        </w:rPr>
        <w:t>Комплекс 44</w:t>
      </w:r>
    </w:p>
    <w:p w:rsidR="0046385B" w:rsidRPr="00A926ED" w:rsidRDefault="0046385B" w:rsidP="00A926ED">
      <w:pPr>
        <w:pStyle w:val="NoSpacing"/>
        <w:rPr>
          <w:szCs w:val="32"/>
        </w:rPr>
      </w:pPr>
    </w:p>
    <w:p w:rsidR="0046385B" w:rsidRPr="008743F9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Ходьба в колонне по одному; </w:t>
      </w:r>
      <w:r>
        <w:rPr>
          <w:sz w:val="36"/>
          <w:szCs w:val="36"/>
        </w:rPr>
        <w:t>ходьба и бег по кругу с измене</w:t>
      </w:r>
      <w:r>
        <w:rPr>
          <w:sz w:val="36"/>
          <w:szCs w:val="36"/>
        </w:rPr>
        <w:softHyphen/>
      </w:r>
      <w:r w:rsidRPr="008743F9">
        <w:rPr>
          <w:sz w:val="36"/>
          <w:szCs w:val="36"/>
        </w:rPr>
        <w:t>нием направления движения по сигналу воспитателя.</w:t>
      </w:r>
    </w:p>
    <w:p w:rsidR="0046385B" w:rsidRPr="00A926ED" w:rsidRDefault="0046385B" w:rsidP="00A926ED">
      <w:pPr>
        <w:pStyle w:val="NoSpacing"/>
      </w:pPr>
    </w:p>
    <w:p w:rsidR="0046385B" w:rsidRPr="00A926ED" w:rsidRDefault="0046385B" w:rsidP="00A926ED">
      <w:pPr>
        <w:pStyle w:val="NoSpacing"/>
        <w:ind w:left="720"/>
        <w:jc w:val="center"/>
        <w:rPr>
          <w:b/>
          <w:sz w:val="36"/>
          <w:szCs w:val="36"/>
        </w:rPr>
      </w:pPr>
      <w:r w:rsidRPr="00A926ED">
        <w:rPr>
          <w:b/>
          <w:i/>
          <w:iCs/>
          <w:sz w:val="36"/>
          <w:szCs w:val="36"/>
        </w:rPr>
        <w:t xml:space="preserve">Упражнения с </w:t>
      </w:r>
      <w:r>
        <w:rPr>
          <w:b/>
          <w:i/>
          <w:iCs/>
          <w:sz w:val="36"/>
          <w:szCs w:val="36"/>
        </w:rPr>
        <w:t xml:space="preserve">гимнастической </w:t>
      </w:r>
      <w:r w:rsidRPr="00A926ED">
        <w:rPr>
          <w:b/>
          <w:i/>
          <w:iCs/>
          <w:sz w:val="36"/>
          <w:szCs w:val="36"/>
        </w:rPr>
        <w:t>палкой</w:t>
      </w:r>
    </w:p>
    <w:p w:rsidR="0046385B" w:rsidRPr="00A926ED" w:rsidRDefault="0046385B" w:rsidP="00A926ED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палка внизу. 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палку вверх;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2 — опустить палку за голову на плечи;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палку вверх;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вер</w:t>
      </w:r>
      <w:r w:rsidRPr="008743F9">
        <w:rPr>
          <w:sz w:val="36"/>
          <w:szCs w:val="36"/>
        </w:rPr>
        <w:softHyphen/>
        <w:t>нуться в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ноги врозь, палка внизу.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палку вверх;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2 — наклон вперед, палку вперед;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выпрямиться, палку вверх;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вернуться в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ноги врозь, палка на лопатках.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поворот ту</w:t>
      </w:r>
      <w:r w:rsidRPr="008743F9">
        <w:rPr>
          <w:sz w:val="36"/>
          <w:szCs w:val="36"/>
        </w:rPr>
        <w:softHyphen/>
        <w:t xml:space="preserve">ловища вправо (влево);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исходное положение (6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палку на грудь.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присесть, пал</w:t>
      </w:r>
      <w:r w:rsidRPr="008743F9">
        <w:rPr>
          <w:sz w:val="36"/>
          <w:szCs w:val="36"/>
        </w:rPr>
        <w:softHyphen/>
        <w:t xml:space="preserve">ку вперед;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палка внизу. </w:t>
      </w:r>
    </w:p>
    <w:p w:rsidR="0046385B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правую ногу в сторону на носок, палку вперед; </w:t>
      </w:r>
    </w:p>
    <w:p w:rsidR="0046385B" w:rsidRPr="008743F9" w:rsidRDefault="0046385B" w:rsidP="00A926ED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исходное положение. То же влево (5-7 раз).</w:t>
      </w:r>
    </w:p>
    <w:p w:rsidR="0046385B" w:rsidRPr="00A926ED" w:rsidRDefault="0046385B" w:rsidP="00A926ED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43"/>
        </w:numPr>
        <w:rPr>
          <w:sz w:val="36"/>
          <w:szCs w:val="36"/>
        </w:rPr>
      </w:pPr>
      <w:r>
        <w:rPr>
          <w:sz w:val="36"/>
          <w:szCs w:val="36"/>
        </w:rPr>
        <w:t>Игра «Фигуры». Ходьба в колонне по одному, ходьба и бег</w:t>
      </w:r>
      <w:r>
        <w:rPr>
          <w:sz w:val="36"/>
          <w:szCs w:val="36"/>
        </w:rPr>
        <w:br/>
        <w:t>врассыпную. На сигнал воспитателя (удар в бубен) все ост</w:t>
      </w:r>
      <w:r>
        <w:rPr>
          <w:sz w:val="36"/>
          <w:szCs w:val="36"/>
        </w:rPr>
        <w:t>а</w:t>
      </w:r>
      <w:r>
        <w:rPr>
          <w:sz w:val="36"/>
          <w:szCs w:val="36"/>
        </w:rPr>
        <w:t>навли</w:t>
      </w:r>
      <w:r>
        <w:rPr>
          <w:sz w:val="36"/>
          <w:szCs w:val="36"/>
        </w:rPr>
        <w:softHyphen/>
        <w:t>ваются на месте, где их застала команда, и принимают какую-либо позу. Воспитатель отмечает наиболее удачные ф</w:t>
      </w:r>
      <w:r>
        <w:rPr>
          <w:sz w:val="36"/>
          <w:szCs w:val="36"/>
        </w:rPr>
        <w:t>и</w:t>
      </w:r>
      <w:r>
        <w:rPr>
          <w:sz w:val="36"/>
          <w:szCs w:val="36"/>
        </w:rPr>
        <w:t>гуры.</w:t>
      </w:r>
    </w:p>
    <w:p w:rsidR="0046385B" w:rsidRPr="00A926ED" w:rsidRDefault="0046385B" w:rsidP="00A926ED">
      <w:pPr>
        <w:pStyle w:val="NoSpacing"/>
      </w:pPr>
    </w:p>
    <w:p w:rsidR="0046385B" w:rsidRPr="008743F9" w:rsidRDefault="0046385B" w:rsidP="001512A1">
      <w:pPr>
        <w:pStyle w:val="NoSpacing"/>
        <w:numPr>
          <w:ilvl w:val="0"/>
          <w:numId w:val="43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одному.</w:t>
      </w:r>
    </w:p>
    <w:p w:rsidR="0046385B" w:rsidRDefault="0046385B" w:rsidP="008743F9">
      <w:pPr>
        <w:pStyle w:val="NoSpacing"/>
        <w:jc w:val="both"/>
        <w:rPr>
          <w:b/>
          <w:i/>
          <w:iCs/>
          <w:sz w:val="40"/>
          <w:szCs w:val="40"/>
        </w:rPr>
      </w:pPr>
    </w:p>
    <w:p w:rsidR="0046385B" w:rsidRPr="00A926ED" w:rsidRDefault="0046385B" w:rsidP="008743F9">
      <w:pPr>
        <w:pStyle w:val="NoSpacing"/>
        <w:jc w:val="both"/>
        <w:rPr>
          <w:b/>
          <w:sz w:val="40"/>
          <w:szCs w:val="40"/>
        </w:rPr>
      </w:pPr>
      <w:r w:rsidRPr="00A926ED">
        <w:rPr>
          <w:b/>
          <w:i/>
          <w:iCs/>
          <w:sz w:val="40"/>
          <w:szCs w:val="40"/>
        </w:rPr>
        <w:t xml:space="preserve"> </w:t>
      </w:r>
      <w:r w:rsidRPr="00A926ED">
        <w:rPr>
          <w:b/>
          <w:sz w:val="40"/>
          <w:szCs w:val="40"/>
        </w:rPr>
        <w:t xml:space="preserve">АВГУСТ  </w:t>
      </w:r>
    </w:p>
    <w:p w:rsidR="0046385B" w:rsidRDefault="0046385B" w:rsidP="00A926ED">
      <w:pPr>
        <w:pStyle w:val="NoSpacing"/>
      </w:pPr>
    </w:p>
    <w:p w:rsidR="0046385B" w:rsidRPr="00A926ED" w:rsidRDefault="0046385B" w:rsidP="00A926ED">
      <w:pPr>
        <w:pStyle w:val="NoSpacing"/>
      </w:pPr>
    </w:p>
    <w:p w:rsidR="0046385B" w:rsidRDefault="0046385B" w:rsidP="00A926ED">
      <w:pPr>
        <w:pStyle w:val="NoSpacing"/>
        <w:jc w:val="center"/>
        <w:rPr>
          <w:b/>
          <w:i/>
          <w:iCs/>
          <w:sz w:val="40"/>
          <w:szCs w:val="40"/>
        </w:rPr>
      </w:pPr>
      <w:r w:rsidRPr="00A926ED">
        <w:rPr>
          <w:b/>
          <w:i/>
          <w:iCs/>
          <w:sz w:val="40"/>
          <w:szCs w:val="40"/>
        </w:rPr>
        <w:t>Комплекс 45</w:t>
      </w:r>
    </w:p>
    <w:p w:rsidR="0046385B" w:rsidRPr="00A926ED" w:rsidRDefault="0046385B" w:rsidP="00A926ED">
      <w:pPr>
        <w:pStyle w:val="NoSpacing"/>
        <w:rPr>
          <w:szCs w:val="44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sz w:val="34"/>
          <w:szCs w:val="34"/>
        </w:rPr>
      </w:pPr>
      <w:r w:rsidRPr="00A926ED">
        <w:rPr>
          <w:sz w:val="34"/>
          <w:szCs w:val="34"/>
        </w:rPr>
        <w:t>Ходьба в колонне по одному с высоким подниманием бедра,</w:t>
      </w:r>
      <w:r w:rsidRPr="00A926ED">
        <w:rPr>
          <w:sz w:val="34"/>
          <w:szCs w:val="34"/>
        </w:rPr>
        <w:br/>
        <w:t>как лошадки; бег — бабочки, помахивая руками, как крылышк</w:t>
      </w:r>
      <w:r w:rsidRPr="00A926ED">
        <w:rPr>
          <w:sz w:val="34"/>
          <w:szCs w:val="34"/>
        </w:rPr>
        <w:t>а</w:t>
      </w:r>
      <w:r w:rsidRPr="00A926ED">
        <w:rPr>
          <w:sz w:val="34"/>
          <w:szCs w:val="34"/>
        </w:rPr>
        <w:t>ми.</w:t>
      </w:r>
    </w:p>
    <w:p w:rsidR="0046385B" w:rsidRPr="00A926ED" w:rsidRDefault="0046385B" w:rsidP="00A926ED">
      <w:pPr>
        <w:pStyle w:val="NoSpacing"/>
        <w:rPr>
          <w:szCs w:val="36"/>
        </w:rPr>
      </w:pPr>
    </w:p>
    <w:p w:rsidR="0046385B" w:rsidRPr="00A926ED" w:rsidRDefault="0046385B" w:rsidP="00A926ED">
      <w:pPr>
        <w:pStyle w:val="NoSpacing"/>
        <w:ind w:left="720"/>
        <w:jc w:val="center"/>
        <w:rPr>
          <w:b/>
          <w:sz w:val="34"/>
          <w:szCs w:val="34"/>
        </w:rPr>
      </w:pPr>
      <w:r w:rsidRPr="00A926ED">
        <w:rPr>
          <w:b/>
          <w:i/>
          <w:iCs/>
          <w:sz w:val="34"/>
          <w:szCs w:val="34"/>
        </w:rPr>
        <w:t>Упражнения с обручем</w:t>
      </w:r>
    </w:p>
    <w:p w:rsidR="0046385B" w:rsidRPr="00A926ED" w:rsidRDefault="0046385B" w:rsidP="00A926ED">
      <w:pPr>
        <w:pStyle w:val="NoSpacing"/>
        <w:rPr>
          <w:szCs w:val="36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i/>
          <w:iCs/>
          <w:sz w:val="34"/>
          <w:szCs w:val="34"/>
        </w:rPr>
      </w:pPr>
      <w:r w:rsidRPr="00A926ED">
        <w:rPr>
          <w:i/>
          <w:iCs/>
          <w:sz w:val="34"/>
          <w:szCs w:val="34"/>
        </w:rPr>
        <w:t>И. п.</w:t>
      </w:r>
      <w:r w:rsidRPr="00A926ED">
        <w:rPr>
          <w:sz w:val="34"/>
          <w:szCs w:val="34"/>
        </w:rPr>
        <w:t xml:space="preserve"> — </w:t>
      </w:r>
      <w:r w:rsidRPr="00A926ED">
        <w:rPr>
          <w:i/>
          <w:iCs/>
          <w:sz w:val="34"/>
          <w:szCs w:val="34"/>
        </w:rPr>
        <w:t xml:space="preserve"> </w:t>
      </w:r>
      <w:r w:rsidRPr="00A926ED">
        <w:rPr>
          <w:sz w:val="34"/>
          <w:szCs w:val="34"/>
        </w:rPr>
        <w:t xml:space="preserve">основная стойка, руки внизу, обруч в правой руке. </w:t>
      </w:r>
    </w:p>
    <w:p w:rsidR="0046385B" w:rsidRPr="00A926ED" w:rsidRDefault="0046385B" w:rsidP="00A926ED">
      <w:pPr>
        <w:pStyle w:val="NoSpacing"/>
        <w:ind w:left="720"/>
        <w:jc w:val="both"/>
        <w:rPr>
          <w:i/>
          <w:iCs/>
          <w:sz w:val="34"/>
          <w:szCs w:val="34"/>
        </w:rPr>
      </w:pPr>
      <w:r w:rsidRPr="00A926ED">
        <w:rPr>
          <w:sz w:val="34"/>
          <w:szCs w:val="34"/>
        </w:rPr>
        <w:t xml:space="preserve">1 — махом руки вперед, переложить обруч в левую руку;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2 — опус</w:t>
      </w:r>
      <w:r w:rsidRPr="00A926ED">
        <w:rPr>
          <w:sz w:val="34"/>
          <w:szCs w:val="34"/>
        </w:rPr>
        <w:softHyphen/>
        <w:t xml:space="preserve">тить руки;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 xml:space="preserve">3 — махом руки вперед, переложить обруч в правую руку; </w:t>
      </w:r>
    </w:p>
    <w:p w:rsidR="0046385B" w:rsidRPr="00A926ED" w:rsidRDefault="0046385B" w:rsidP="00A926ED">
      <w:pPr>
        <w:pStyle w:val="NoSpacing"/>
        <w:ind w:left="720"/>
        <w:jc w:val="both"/>
        <w:rPr>
          <w:i/>
          <w:iCs/>
          <w:sz w:val="34"/>
          <w:szCs w:val="34"/>
        </w:rPr>
      </w:pPr>
      <w:r w:rsidRPr="00A926ED">
        <w:rPr>
          <w:sz w:val="34"/>
          <w:szCs w:val="34"/>
        </w:rPr>
        <w:t>4 — исходное положение (4-6 раз).</w:t>
      </w:r>
    </w:p>
    <w:p w:rsidR="0046385B" w:rsidRPr="00A926ED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sz w:val="34"/>
          <w:szCs w:val="34"/>
        </w:rPr>
      </w:pPr>
      <w:r w:rsidRPr="00A926ED">
        <w:rPr>
          <w:i/>
          <w:iCs/>
          <w:sz w:val="34"/>
          <w:szCs w:val="34"/>
        </w:rPr>
        <w:t xml:space="preserve">И. п. </w:t>
      </w:r>
      <w:r w:rsidRPr="00A926ED">
        <w:rPr>
          <w:sz w:val="34"/>
          <w:szCs w:val="34"/>
        </w:rPr>
        <w:t xml:space="preserve">— стойка ноги врозь, обруч в обеих руках хватом с боков.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 xml:space="preserve">1 — поднять обруч вверх;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2 — наклониться вперед, коснуться обо</w:t>
      </w:r>
      <w:r w:rsidRPr="00A926ED">
        <w:rPr>
          <w:sz w:val="34"/>
          <w:szCs w:val="34"/>
        </w:rPr>
        <w:softHyphen/>
        <w:t xml:space="preserve">дом обруча пола;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3 — выпрямиться, обруч вверх;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4 — исходное по</w:t>
      </w:r>
      <w:r w:rsidRPr="00A926ED">
        <w:rPr>
          <w:sz w:val="34"/>
          <w:szCs w:val="34"/>
        </w:rPr>
        <w:softHyphen/>
        <w:t>ложение (6 раз).</w:t>
      </w:r>
    </w:p>
    <w:p w:rsidR="0046385B" w:rsidRPr="00A926ED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sz w:val="34"/>
          <w:szCs w:val="34"/>
        </w:rPr>
      </w:pPr>
      <w:r w:rsidRPr="00A926ED">
        <w:rPr>
          <w:i/>
          <w:iCs/>
          <w:sz w:val="34"/>
          <w:szCs w:val="34"/>
        </w:rPr>
        <w:t xml:space="preserve">И. п. </w:t>
      </w:r>
      <w:r w:rsidRPr="00A926ED">
        <w:rPr>
          <w:sz w:val="34"/>
          <w:szCs w:val="34"/>
        </w:rPr>
        <w:t xml:space="preserve">— основная стойка, обруч хватом сверху перед ногами.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 xml:space="preserve">1 — шаг правой ногой в обруч;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 xml:space="preserve">2 — шаг левой ногой в обруч;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 xml:space="preserve">3 — шаг правой ногой назад из обруча;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4 — шаг левой ногой из обруча (6-8 раз).</w:t>
      </w:r>
    </w:p>
    <w:p w:rsidR="0046385B" w:rsidRPr="00A926ED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sz w:val="34"/>
          <w:szCs w:val="34"/>
        </w:rPr>
      </w:pPr>
      <w:r w:rsidRPr="00A926ED">
        <w:rPr>
          <w:i/>
          <w:iCs/>
          <w:sz w:val="34"/>
          <w:szCs w:val="34"/>
        </w:rPr>
        <w:t xml:space="preserve">И. п. </w:t>
      </w:r>
      <w:r w:rsidRPr="00A926ED">
        <w:rPr>
          <w:sz w:val="34"/>
          <w:szCs w:val="34"/>
        </w:rPr>
        <w:t xml:space="preserve">— стойка на коленях, обруч на груди хватом с боков.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1 — по</w:t>
      </w:r>
      <w:r w:rsidRPr="00A926ED">
        <w:rPr>
          <w:sz w:val="34"/>
          <w:szCs w:val="34"/>
        </w:rPr>
        <w:softHyphen/>
        <w:t xml:space="preserve">ворот вправо, руки прямые;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2 — исходное положение. То же влево (6 раз).</w:t>
      </w:r>
    </w:p>
    <w:p w:rsidR="0046385B" w:rsidRPr="00A926ED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sz w:val="34"/>
          <w:szCs w:val="34"/>
        </w:rPr>
      </w:pPr>
      <w:r w:rsidRPr="00A926ED">
        <w:rPr>
          <w:i/>
          <w:iCs/>
          <w:sz w:val="34"/>
          <w:szCs w:val="34"/>
        </w:rPr>
        <w:t xml:space="preserve">И. п. — </w:t>
      </w:r>
      <w:r w:rsidRPr="00A926ED">
        <w:rPr>
          <w:sz w:val="34"/>
          <w:szCs w:val="34"/>
        </w:rPr>
        <w:t xml:space="preserve">основная стойка, обруч у груди.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 xml:space="preserve">1 — присесть, обруч вынести вперед; </w:t>
      </w:r>
    </w:p>
    <w:p w:rsidR="0046385B" w:rsidRPr="00A926ED" w:rsidRDefault="0046385B" w:rsidP="00A926ED">
      <w:pPr>
        <w:pStyle w:val="NoSpacing"/>
        <w:ind w:left="720"/>
        <w:jc w:val="both"/>
        <w:rPr>
          <w:sz w:val="34"/>
          <w:szCs w:val="34"/>
        </w:rPr>
      </w:pPr>
      <w:r w:rsidRPr="00A926ED">
        <w:rPr>
          <w:sz w:val="34"/>
          <w:szCs w:val="34"/>
        </w:rPr>
        <w:t>2 — исходное положение (5-7 раз).</w:t>
      </w:r>
    </w:p>
    <w:p w:rsidR="0046385B" w:rsidRPr="00A926ED" w:rsidRDefault="0046385B" w:rsidP="008743F9">
      <w:pPr>
        <w:pStyle w:val="NoSpacing"/>
        <w:jc w:val="both"/>
        <w:rPr>
          <w:i/>
          <w:iCs/>
          <w:sz w:val="34"/>
          <w:szCs w:val="34"/>
        </w:rPr>
      </w:pPr>
    </w:p>
    <w:p w:rsidR="0046385B" w:rsidRPr="00A926ED" w:rsidRDefault="0046385B" w:rsidP="001512A1">
      <w:pPr>
        <w:pStyle w:val="NoSpacing"/>
        <w:numPr>
          <w:ilvl w:val="0"/>
          <w:numId w:val="45"/>
        </w:numPr>
        <w:jc w:val="both"/>
        <w:rPr>
          <w:sz w:val="34"/>
          <w:szCs w:val="34"/>
        </w:rPr>
      </w:pPr>
      <w:r w:rsidRPr="00A926ED">
        <w:rPr>
          <w:i/>
          <w:iCs/>
          <w:sz w:val="34"/>
          <w:szCs w:val="34"/>
        </w:rPr>
        <w:t xml:space="preserve">И. п. </w:t>
      </w:r>
      <w:r w:rsidRPr="00A926ED">
        <w:rPr>
          <w:sz w:val="34"/>
          <w:szCs w:val="34"/>
        </w:rPr>
        <w:t>— основная стойка перед обручем, руки вдоль туловища. Прыжки вокруг обруча в обе стороны (2-3 раза).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A926ED" w:rsidRDefault="0046385B" w:rsidP="00A926ED">
      <w:pPr>
        <w:pStyle w:val="NoSpacing"/>
        <w:jc w:val="center"/>
        <w:rPr>
          <w:b/>
          <w:sz w:val="44"/>
          <w:szCs w:val="44"/>
        </w:rPr>
      </w:pPr>
      <w:r w:rsidRPr="00A926ED">
        <w:rPr>
          <w:b/>
          <w:i/>
          <w:iCs/>
          <w:sz w:val="44"/>
          <w:szCs w:val="44"/>
        </w:rPr>
        <w:t>Комплекс 46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6"/>
        </w:numPr>
        <w:jc w:val="both"/>
        <w:rPr>
          <w:i/>
          <w:iCs/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одному, ходьба и бег врассыпную.</w:t>
      </w:r>
      <w:r w:rsidRPr="008743F9">
        <w:rPr>
          <w:sz w:val="36"/>
          <w:szCs w:val="36"/>
        </w:rPr>
        <w:br/>
      </w:r>
    </w:p>
    <w:p w:rsidR="0046385B" w:rsidRPr="008743F9" w:rsidRDefault="0046385B" w:rsidP="00A544B9">
      <w:pPr>
        <w:pStyle w:val="NoSpacing"/>
        <w:ind w:left="720"/>
        <w:jc w:val="center"/>
        <w:rPr>
          <w:sz w:val="36"/>
          <w:szCs w:val="36"/>
        </w:rPr>
      </w:pPr>
      <w:r w:rsidRPr="00A926ED">
        <w:rPr>
          <w:b/>
          <w:i/>
          <w:iCs/>
          <w:sz w:val="36"/>
          <w:szCs w:val="36"/>
        </w:rPr>
        <w:t>Упражнения с мячом малого диаметра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6"/>
        </w:numPr>
        <w:jc w:val="both"/>
        <w:rPr>
          <w:i/>
          <w:iCs/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>ноги слегка расставлены, мяч в обеих руках внизу. Броски мяча вверх (невысоко) и ловля его двумя руками. Темп про</w:t>
      </w:r>
      <w:r w:rsidRPr="008743F9">
        <w:rPr>
          <w:sz w:val="36"/>
          <w:szCs w:val="36"/>
        </w:rPr>
        <w:softHyphen/>
        <w:t>извольный.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6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>основная стойка, мяч в правой руке. 1 — согнуть пра</w:t>
      </w:r>
      <w:r w:rsidRPr="008743F9">
        <w:rPr>
          <w:sz w:val="36"/>
          <w:szCs w:val="36"/>
        </w:rPr>
        <w:softHyphen/>
        <w:t>вую ногу в колене, переложить под ней мяч в левую руку; 2 — опу</w:t>
      </w:r>
      <w:r w:rsidRPr="008743F9">
        <w:rPr>
          <w:sz w:val="36"/>
          <w:szCs w:val="36"/>
        </w:rPr>
        <w:softHyphen/>
        <w:t>стить ногу, мяч остается в левой руке. То же левой ногой (6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6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>стойка ноги врозь, мяч в правой руке. Поворот вправо (влево), ударить мячом о пол, поймать его двумя руками (рис. 36). То же слева. Темп произвольный.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6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>ноги слегка расставлены, мяч в правой руке. Присесть, одновременно ударяя мячом о пол, и поймать его (рис. 37). Выпол</w:t>
      </w:r>
      <w:r w:rsidRPr="008743F9">
        <w:rPr>
          <w:sz w:val="36"/>
          <w:szCs w:val="36"/>
        </w:rPr>
        <w:softHyphen/>
        <w:t>няется произвольно.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6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стойка ноги расставлены, мяч в правой руке. Подбро</w:t>
      </w:r>
      <w:r w:rsidRPr="008743F9">
        <w:rPr>
          <w:sz w:val="36"/>
          <w:szCs w:val="36"/>
        </w:rPr>
        <w:softHyphen/>
        <w:t>сить мяч вверх и поймать его после отскока о пол — броски вверх правой или левой рукой, а ловля мяча двумя руками.</w:t>
      </w:r>
    </w:p>
    <w:p w:rsidR="0046385B" w:rsidRDefault="0046385B" w:rsidP="00A544B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6"/>
        </w:numPr>
        <w:jc w:val="both"/>
        <w:rPr>
          <w:sz w:val="36"/>
          <w:szCs w:val="36"/>
        </w:rPr>
      </w:pPr>
      <w:r>
        <w:rPr>
          <w:sz w:val="36"/>
          <w:szCs w:val="36"/>
        </w:rPr>
        <w:t>Игра «Удочка». Дети становятся в круг на расстоянии 2-3 ш</w:t>
      </w:r>
      <w:r>
        <w:rPr>
          <w:sz w:val="36"/>
          <w:szCs w:val="36"/>
        </w:rPr>
        <w:t>а</w:t>
      </w:r>
      <w:r>
        <w:rPr>
          <w:sz w:val="36"/>
          <w:szCs w:val="36"/>
        </w:rPr>
        <w:t>гов. В центре находится воспитатель, в руках держит верёвку, на конце которой привязан мешочек. Воспитатель вращает в</w:t>
      </w:r>
      <w:r>
        <w:rPr>
          <w:sz w:val="36"/>
          <w:szCs w:val="36"/>
        </w:rPr>
        <w:t>е</w:t>
      </w:r>
      <w:r>
        <w:rPr>
          <w:sz w:val="36"/>
          <w:szCs w:val="36"/>
        </w:rPr>
        <w:t>рёвку у самой земли, дети перепрыгивают через мешочек по мере его приближения. Тот, кто задел за мешочек, т.е. выпо</w:t>
      </w:r>
      <w:r>
        <w:rPr>
          <w:sz w:val="36"/>
          <w:szCs w:val="36"/>
        </w:rPr>
        <w:t>л</w:t>
      </w:r>
      <w:r>
        <w:rPr>
          <w:sz w:val="36"/>
          <w:szCs w:val="36"/>
        </w:rPr>
        <w:t>нил прыжки недостаточно высоко, делает шаг назад. Игра о</w:t>
      </w:r>
      <w:r>
        <w:rPr>
          <w:sz w:val="36"/>
          <w:szCs w:val="36"/>
        </w:rPr>
        <w:t>с</w:t>
      </w:r>
      <w:r>
        <w:rPr>
          <w:sz w:val="36"/>
          <w:szCs w:val="36"/>
        </w:rPr>
        <w:t>танавливается и подсчитывается количество проигравших. При повторении игры все дети вновь вступают в игру.</w:t>
      </w:r>
    </w:p>
    <w:p w:rsidR="0046385B" w:rsidRDefault="0046385B" w:rsidP="00A544B9">
      <w:pPr>
        <w:pStyle w:val="NoSpacing"/>
        <w:jc w:val="center"/>
        <w:rPr>
          <w:b/>
          <w:i/>
          <w:iCs/>
          <w:sz w:val="44"/>
          <w:szCs w:val="44"/>
        </w:rPr>
      </w:pPr>
    </w:p>
    <w:p w:rsidR="0046385B" w:rsidRPr="00A544B9" w:rsidRDefault="0046385B" w:rsidP="00A544B9">
      <w:pPr>
        <w:pStyle w:val="NoSpacing"/>
        <w:jc w:val="center"/>
        <w:rPr>
          <w:b/>
          <w:sz w:val="44"/>
          <w:szCs w:val="44"/>
        </w:rPr>
      </w:pPr>
      <w:r w:rsidRPr="00A544B9">
        <w:rPr>
          <w:b/>
          <w:i/>
          <w:iCs/>
          <w:sz w:val="44"/>
          <w:szCs w:val="44"/>
        </w:rPr>
        <w:t>Комплекс 47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 друг за другом; ходьба и бег врас</w:t>
      </w:r>
      <w:r w:rsidRPr="008743F9">
        <w:rPr>
          <w:sz w:val="36"/>
          <w:szCs w:val="36"/>
        </w:rPr>
        <w:softHyphen/>
        <w:t xml:space="preserve">сыпную. 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A544B9" w:rsidRDefault="0046385B" w:rsidP="00A544B9">
      <w:pPr>
        <w:pStyle w:val="NoSpacing"/>
        <w:ind w:left="720"/>
        <w:jc w:val="center"/>
        <w:rPr>
          <w:b/>
          <w:sz w:val="36"/>
          <w:szCs w:val="36"/>
        </w:rPr>
      </w:pPr>
      <w:r w:rsidRPr="00A544B9">
        <w:rPr>
          <w:b/>
          <w:i/>
          <w:iCs/>
          <w:sz w:val="36"/>
          <w:szCs w:val="36"/>
        </w:rPr>
        <w:t>Упражнения без предметов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A544B9" w:rsidRDefault="0046385B" w:rsidP="001512A1">
      <w:pPr>
        <w:pStyle w:val="NoSpacing"/>
        <w:numPr>
          <w:ilvl w:val="0"/>
          <w:numId w:val="47"/>
        </w:numPr>
        <w:jc w:val="both"/>
        <w:rPr>
          <w:i/>
          <w:iCs/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п.— </w:t>
      </w:r>
      <w:r w:rsidRPr="008743F9">
        <w:rPr>
          <w:sz w:val="36"/>
          <w:szCs w:val="36"/>
        </w:rPr>
        <w:t xml:space="preserve">стойка ноги на ширине плеч, руки к плечам.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1-4 — вращение рук вперед; </w:t>
      </w:r>
    </w:p>
    <w:p w:rsidR="0046385B" w:rsidRPr="008743F9" w:rsidRDefault="0046385B" w:rsidP="00A544B9">
      <w:pPr>
        <w:pStyle w:val="NoSpacing"/>
        <w:ind w:left="720"/>
        <w:jc w:val="both"/>
        <w:rPr>
          <w:i/>
          <w:iCs/>
          <w:sz w:val="36"/>
          <w:szCs w:val="36"/>
        </w:rPr>
      </w:pPr>
      <w:r w:rsidRPr="008743F9">
        <w:rPr>
          <w:sz w:val="36"/>
          <w:szCs w:val="36"/>
        </w:rPr>
        <w:t>5-8 — вращение рук назад (6-7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руки за головой.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1-2 — присесть, руки поднять вверх;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>— стойка ноги на ширине ступни, руки вдоль туловища.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1</w:t>
      </w:r>
      <w:r w:rsidRPr="008743F9">
        <w:rPr>
          <w:sz w:val="36"/>
          <w:szCs w:val="36"/>
        </w:rPr>
        <w:t>— мах правой ногой вперед, хлопнуть в ладоши под коленом;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Pr="008743F9">
        <w:rPr>
          <w:sz w:val="36"/>
          <w:szCs w:val="36"/>
        </w:rPr>
        <w:t xml:space="preserve">— вернуться в исходное положение.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То же левой ногой (6-7 раз).</w:t>
      </w:r>
    </w:p>
    <w:p w:rsidR="0046385B" w:rsidRPr="008743F9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руки вдоль туловища.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шаг пра</w:t>
      </w:r>
      <w:r w:rsidRPr="008743F9">
        <w:rPr>
          <w:sz w:val="36"/>
          <w:szCs w:val="36"/>
        </w:rPr>
        <w:softHyphen/>
        <w:t xml:space="preserve">вой (левой) ногой, руки в стороны;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наклон вправо, руки за го</w:t>
      </w:r>
      <w:r w:rsidRPr="008743F9">
        <w:rPr>
          <w:sz w:val="36"/>
          <w:szCs w:val="36"/>
        </w:rPr>
        <w:softHyphen/>
        <w:t xml:space="preserve">лову;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выпрямиться, руки в стороны;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вернуться в исходное положение (4-6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стойка ноги врозь, руки на поясе.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наклон впе</w:t>
      </w:r>
      <w:r w:rsidRPr="008743F9">
        <w:rPr>
          <w:sz w:val="36"/>
          <w:szCs w:val="36"/>
        </w:rPr>
        <w:softHyphen/>
        <w:t xml:space="preserve">ред, руками скользить до носков ног;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вернуться в исходное положение 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руки на поясе.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1-3 — прыжки на ме</w:t>
      </w:r>
      <w:r w:rsidRPr="008743F9">
        <w:rPr>
          <w:sz w:val="36"/>
          <w:szCs w:val="36"/>
        </w:rPr>
        <w:softHyphen/>
        <w:t xml:space="preserve">сте;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прыжок на 180°; повторить несколько раз.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Pr="008743F9" w:rsidRDefault="0046385B" w:rsidP="001512A1">
      <w:pPr>
        <w:pStyle w:val="NoSpacing"/>
        <w:numPr>
          <w:ilvl w:val="0"/>
          <w:numId w:val="47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Pr="00A544B9" w:rsidRDefault="0046385B" w:rsidP="00A544B9">
      <w:pPr>
        <w:pStyle w:val="NoSpacing"/>
        <w:jc w:val="center"/>
        <w:rPr>
          <w:b/>
          <w:sz w:val="44"/>
          <w:szCs w:val="44"/>
        </w:rPr>
      </w:pPr>
      <w:r w:rsidRPr="00A544B9">
        <w:rPr>
          <w:b/>
          <w:i/>
          <w:iCs/>
          <w:sz w:val="44"/>
          <w:szCs w:val="44"/>
        </w:rPr>
        <w:t>Комплекс 48</w:t>
      </w:r>
    </w:p>
    <w:p w:rsidR="0046385B" w:rsidRPr="00A544B9" w:rsidRDefault="0046385B" w:rsidP="00A544B9">
      <w:pPr>
        <w:pStyle w:val="NoSpacing"/>
      </w:pPr>
    </w:p>
    <w:p w:rsidR="0046385B" w:rsidRPr="008743F9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и бег по кругу, с поворотом в другую сторону по сиг</w:t>
      </w:r>
      <w:r w:rsidRPr="008743F9">
        <w:rPr>
          <w:sz w:val="36"/>
          <w:szCs w:val="36"/>
        </w:rPr>
        <w:softHyphen/>
      </w:r>
      <w:r w:rsidRPr="008743F9">
        <w:rPr>
          <w:sz w:val="36"/>
          <w:szCs w:val="36"/>
        </w:rPr>
        <w:br/>
        <w:t>налу воспитателя.</w:t>
      </w:r>
    </w:p>
    <w:p w:rsidR="0046385B" w:rsidRPr="00A544B9" w:rsidRDefault="0046385B" w:rsidP="00A544B9">
      <w:pPr>
        <w:pStyle w:val="NoSpacing"/>
      </w:pPr>
    </w:p>
    <w:p w:rsidR="0046385B" w:rsidRPr="00A544B9" w:rsidRDefault="0046385B" w:rsidP="00A544B9">
      <w:pPr>
        <w:pStyle w:val="NoSpacing"/>
        <w:ind w:left="720"/>
        <w:jc w:val="center"/>
        <w:rPr>
          <w:b/>
          <w:sz w:val="36"/>
          <w:szCs w:val="36"/>
        </w:rPr>
      </w:pPr>
      <w:r w:rsidRPr="00A544B9">
        <w:rPr>
          <w:b/>
          <w:i/>
          <w:iCs/>
          <w:sz w:val="36"/>
          <w:szCs w:val="36"/>
        </w:rPr>
        <w:t>Упражнения с флажками</w:t>
      </w:r>
    </w:p>
    <w:p w:rsidR="0046385B" w:rsidRPr="00A544B9" w:rsidRDefault="0046385B" w:rsidP="00A544B9">
      <w:pPr>
        <w:pStyle w:val="NoSpacing"/>
      </w:pPr>
    </w:p>
    <w:p w:rsidR="0046385B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флажки внизу.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флажки в стороны;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Pr="008743F9">
        <w:rPr>
          <w:sz w:val="36"/>
          <w:szCs w:val="36"/>
        </w:rPr>
        <w:t xml:space="preserve">— флажки вверх, скрестить;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3 — флажки в стороны;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ис</w:t>
      </w:r>
      <w:r>
        <w:rPr>
          <w:sz w:val="36"/>
          <w:szCs w:val="36"/>
        </w:rPr>
        <w:t xml:space="preserve">ходное </w:t>
      </w:r>
      <w:r w:rsidRPr="008743F9">
        <w:rPr>
          <w:sz w:val="36"/>
          <w:szCs w:val="36"/>
        </w:rPr>
        <w:t>положение (6-7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флажки внизу.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1-2 — присесть, флаж</w:t>
      </w:r>
      <w:r w:rsidRPr="008743F9">
        <w:rPr>
          <w:sz w:val="36"/>
          <w:szCs w:val="36"/>
        </w:rPr>
        <w:softHyphen/>
        <w:t xml:space="preserve">ки вынести вперед;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3-4 — исходное положение (5-6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стойка в упоре на коленях, флажки у плеч.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поворот вправо (влево), флажок в сторону;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исходное положение (6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стойка ноги врозь, флажки за спиной.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 xml:space="preserve">1 — флажки в стороны;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наклониться вперед, скрестить флажки перед собой;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Pr="008743F9">
        <w:rPr>
          <w:sz w:val="36"/>
          <w:szCs w:val="36"/>
        </w:rPr>
        <w:t xml:space="preserve">— выпрямиться, флажки в стороны;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4 — исходное положе</w:t>
      </w:r>
      <w:r>
        <w:rPr>
          <w:sz w:val="36"/>
          <w:szCs w:val="36"/>
        </w:rPr>
        <w:t xml:space="preserve">ние </w:t>
      </w:r>
      <w:r w:rsidRPr="008743F9">
        <w:rPr>
          <w:sz w:val="36"/>
          <w:szCs w:val="36"/>
        </w:rPr>
        <w:t>(5-7 раз).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</w:t>
      </w:r>
      <w:r w:rsidRPr="008743F9">
        <w:rPr>
          <w:sz w:val="36"/>
          <w:szCs w:val="36"/>
        </w:rPr>
        <w:t xml:space="preserve">— основная стойка, флажки внизу.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На счет 1-8 — прыж</w:t>
      </w:r>
      <w:r w:rsidRPr="008743F9">
        <w:rPr>
          <w:sz w:val="36"/>
          <w:szCs w:val="36"/>
        </w:rPr>
        <w:softHyphen/>
        <w:t>ки на двух ногах, затем небольшая пауза; на счет 1-8 — прыжки на правой (левой) ноге в чередовании с небольшой паузой.</w:t>
      </w:r>
    </w:p>
    <w:p w:rsidR="0046385B" w:rsidRDefault="0046385B" w:rsidP="008743F9">
      <w:pPr>
        <w:pStyle w:val="NoSpacing"/>
        <w:jc w:val="both"/>
        <w:rPr>
          <w:i/>
          <w:iCs/>
          <w:sz w:val="36"/>
          <w:szCs w:val="36"/>
        </w:rPr>
      </w:pPr>
    </w:p>
    <w:p w:rsidR="0046385B" w:rsidRDefault="0046385B" w:rsidP="001512A1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i/>
          <w:iCs/>
          <w:sz w:val="36"/>
          <w:szCs w:val="36"/>
        </w:rPr>
        <w:t xml:space="preserve">И. п. — </w:t>
      </w:r>
      <w:r w:rsidRPr="008743F9">
        <w:rPr>
          <w:sz w:val="36"/>
          <w:szCs w:val="36"/>
        </w:rPr>
        <w:t xml:space="preserve">основная стойка, флажки внизу. </w:t>
      </w:r>
    </w:p>
    <w:p w:rsidR="0046385B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1 — правую ногу на</w:t>
      </w:r>
      <w:r w:rsidRPr="008743F9">
        <w:rPr>
          <w:sz w:val="36"/>
          <w:szCs w:val="36"/>
        </w:rPr>
        <w:softHyphen/>
        <w:t xml:space="preserve">зад на носок, флажки в стороны; </w:t>
      </w:r>
    </w:p>
    <w:p w:rsidR="0046385B" w:rsidRPr="008743F9" w:rsidRDefault="0046385B" w:rsidP="00A544B9">
      <w:pPr>
        <w:pStyle w:val="NoSpacing"/>
        <w:ind w:left="720"/>
        <w:jc w:val="both"/>
        <w:rPr>
          <w:sz w:val="36"/>
          <w:szCs w:val="36"/>
        </w:rPr>
      </w:pPr>
      <w:r w:rsidRPr="008743F9">
        <w:rPr>
          <w:sz w:val="36"/>
          <w:szCs w:val="36"/>
        </w:rPr>
        <w:t>2 — исходное положение. То же левой ногой (5-7 раз).</w:t>
      </w:r>
    </w:p>
    <w:p w:rsidR="0046385B" w:rsidRDefault="0046385B" w:rsidP="008743F9">
      <w:pPr>
        <w:pStyle w:val="NoSpacing"/>
        <w:jc w:val="both"/>
        <w:rPr>
          <w:sz w:val="36"/>
          <w:szCs w:val="36"/>
        </w:rPr>
      </w:pPr>
    </w:p>
    <w:p w:rsidR="0046385B" w:rsidRDefault="0046385B" w:rsidP="003E1FC3">
      <w:pPr>
        <w:pStyle w:val="NoSpacing"/>
        <w:numPr>
          <w:ilvl w:val="0"/>
          <w:numId w:val="48"/>
        </w:numPr>
        <w:jc w:val="both"/>
        <w:rPr>
          <w:sz w:val="36"/>
          <w:szCs w:val="36"/>
        </w:rPr>
      </w:pPr>
      <w:r w:rsidRPr="008743F9">
        <w:rPr>
          <w:sz w:val="36"/>
          <w:szCs w:val="36"/>
        </w:rPr>
        <w:t>Ходьба в колонне по одному, оба флажка в правой руке над головой.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«Найди себе пару». Одна группа детей получает платоч</w:t>
      </w:r>
      <w:r>
        <w:rPr>
          <w:sz w:val="36"/>
          <w:szCs w:val="36"/>
        </w:rPr>
        <w:softHyphen/>
        <w:t>ки с</w:t>
      </w:r>
      <w:r>
        <w:rPr>
          <w:sz w:val="36"/>
          <w:szCs w:val="36"/>
        </w:rPr>
        <w:t>и</w:t>
      </w:r>
      <w:r>
        <w:rPr>
          <w:sz w:val="36"/>
          <w:szCs w:val="36"/>
        </w:rPr>
        <w:t>него цвета, а другая — красного. По сигналу воспитателя де</w:t>
      </w:r>
      <w:r>
        <w:rPr>
          <w:sz w:val="36"/>
          <w:szCs w:val="36"/>
        </w:rPr>
        <w:softHyphen/>
        <w:t>ти ра</w:t>
      </w:r>
      <w:r>
        <w:rPr>
          <w:sz w:val="36"/>
          <w:szCs w:val="36"/>
        </w:rPr>
        <w:t>з</w:t>
      </w:r>
      <w:r>
        <w:rPr>
          <w:sz w:val="36"/>
          <w:szCs w:val="36"/>
        </w:rPr>
        <w:t>бегаются по всей площадке. На сигнал «Найди пару!» дети, име</w:t>
      </w:r>
      <w:r>
        <w:rPr>
          <w:sz w:val="36"/>
          <w:szCs w:val="36"/>
        </w:rPr>
        <w:t>ю</w:t>
      </w:r>
      <w:r>
        <w:rPr>
          <w:sz w:val="36"/>
          <w:szCs w:val="36"/>
        </w:rPr>
        <w:t>щие одинаковые платочки, встают парой. Если количество детей нечетное, то воспитатель играет вместе с детьми. Игра «Автомоб</w:t>
      </w:r>
      <w:r>
        <w:rPr>
          <w:sz w:val="36"/>
          <w:szCs w:val="36"/>
        </w:rPr>
        <w:t>и</w:t>
      </w:r>
      <w:r>
        <w:rPr>
          <w:sz w:val="36"/>
          <w:szCs w:val="36"/>
        </w:rPr>
        <w:t>ли». Каждый играющий получает по одному картонному кружку — это руль. По сигналу воспитателя (поднят зеленый флажок) дети разбегаются по всей площадке (главное, что</w:t>
      </w:r>
      <w:r>
        <w:rPr>
          <w:sz w:val="36"/>
          <w:szCs w:val="36"/>
        </w:rPr>
        <w:softHyphen/>
        <w:t>бы они не наталкив</w:t>
      </w:r>
      <w:r>
        <w:rPr>
          <w:sz w:val="36"/>
          <w:szCs w:val="36"/>
        </w:rPr>
        <w:t>а</w:t>
      </w:r>
      <w:r>
        <w:rPr>
          <w:sz w:val="36"/>
          <w:szCs w:val="36"/>
        </w:rPr>
        <w:t>лись друг на друга). На другой сигнал (крас</w:t>
      </w:r>
      <w:r>
        <w:rPr>
          <w:sz w:val="36"/>
          <w:szCs w:val="36"/>
        </w:rPr>
        <w:softHyphen/>
        <w:t>ный флажок) автом</w:t>
      </w:r>
      <w:r>
        <w:rPr>
          <w:sz w:val="36"/>
          <w:szCs w:val="36"/>
        </w:rPr>
        <w:t>о</w:t>
      </w:r>
      <w:r>
        <w:rPr>
          <w:sz w:val="36"/>
          <w:szCs w:val="36"/>
        </w:rPr>
        <w:t>били останавливаются.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«Кот и мыши». В центре площадки (зала)</w:t>
      </w:r>
      <w:r>
        <w:rPr>
          <w:sz w:val="36"/>
          <w:szCs w:val="36"/>
        </w:rPr>
        <w:br/>
        <w:t>находится водящий — кот. На одной стороне зала обозначен дом</w:t>
      </w:r>
      <w:r>
        <w:rPr>
          <w:sz w:val="36"/>
          <w:szCs w:val="36"/>
        </w:rPr>
        <w:br/>
        <w:t>мышей — чертой или шнуром. Воспитатель говорит: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Кот мышей сторожит,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Притворился, будто спит.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Тише, мыши, не шумите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 кота не разбудите.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Дети легко и бесшумно бегают в разных направлениях, а воспи</w:t>
      </w:r>
      <w:r>
        <w:rPr>
          <w:sz w:val="36"/>
          <w:szCs w:val="36"/>
        </w:rPr>
        <w:softHyphen/>
        <w:t>татель приговаривает: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Через 30 с. воспитатель восклицает: «Кот проснулся!», и ребенок, изображающий кота, кричит: «Мяу!» и бежит за мышами, а те пря</w:t>
      </w:r>
      <w:r>
        <w:rPr>
          <w:sz w:val="36"/>
          <w:szCs w:val="36"/>
        </w:rPr>
        <w:softHyphen/>
        <w:t>чутся в норки, забегая за черту, прежде чем кот их поймает (ос</w:t>
      </w:r>
      <w:r>
        <w:rPr>
          <w:sz w:val="36"/>
          <w:szCs w:val="36"/>
        </w:rPr>
        <w:t>а</w:t>
      </w:r>
      <w:r>
        <w:rPr>
          <w:sz w:val="36"/>
          <w:szCs w:val="36"/>
        </w:rPr>
        <w:t>лит). Ходьба в колонне по одному на носках руки на поясе за к</w:t>
      </w:r>
      <w:r>
        <w:rPr>
          <w:sz w:val="36"/>
          <w:szCs w:val="36"/>
        </w:rPr>
        <w:t>о</w:t>
      </w:r>
      <w:r>
        <w:rPr>
          <w:sz w:val="36"/>
          <w:szCs w:val="36"/>
        </w:rPr>
        <w:t>том, который ведет мышек.</w:t>
      </w:r>
    </w:p>
    <w:p w:rsidR="0046385B" w:rsidRDefault="0046385B" w:rsidP="0023429E">
      <w:pPr>
        <w:pStyle w:val="NoSpacing"/>
        <w:rPr>
          <w:spacing w:val="-2"/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pacing w:val="-2"/>
          <w:sz w:val="36"/>
          <w:szCs w:val="36"/>
        </w:rPr>
        <w:t xml:space="preserve">Игровое упражнение «Лягушки». Из шнура выкладывается </w:t>
      </w:r>
      <w:r>
        <w:rPr>
          <w:spacing w:val="-3"/>
          <w:sz w:val="36"/>
          <w:szCs w:val="36"/>
        </w:rPr>
        <w:t>круг — это болото. Дети становятся по кругу правым (или левым) боком к болоту — они лягушки. Воспитатель говорит:</w:t>
      </w:r>
    </w:p>
    <w:p w:rsidR="0046385B" w:rsidRDefault="0046385B" w:rsidP="0023429E">
      <w:pPr>
        <w:pStyle w:val="NoSpacing"/>
        <w:rPr>
          <w:spacing w:val="-12"/>
          <w:sz w:val="36"/>
          <w:szCs w:val="36"/>
        </w:rPr>
      </w:pPr>
      <w:r>
        <w:rPr>
          <w:spacing w:val="-12"/>
          <w:sz w:val="36"/>
          <w:szCs w:val="36"/>
        </w:rPr>
        <w:t xml:space="preserve">Вот лягушки по дорожке </w:t>
      </w:r>
    </w:p>
    <w:p w:rsidR="0046385B" w:rsidRDefault="0046385B" w:rsidP="0023429E">
      <w:pPr>
        <w:pStyle w:val="NoSpacing"/>
        <w:rPr>
          <w:spacing w:val="-13"/>
          <w:sz w:val="36"/>
          <w:szCs w:val="36"/>
        </w:rPr>
      </w:pPr>
      <w:r>
        <w:rPr>
          <w:spacing w:val="-13"/>
          <w:sz w:val="36"/>
          <w:szCs w:val="36"/>
        </w:rPr>
        <w:t xml:space="preserve">Скачут, вытянувши ножки. </w:t>
      </w:r>
    </w:p>
    <w:p w:rsidR="0046385B" w:rsidRDefault="0046385B" w:rsidP="0023429E">
      <w:pPr>
        <w:pStyle w:val="NoSpacing"/>
        <w:rPr>
          <w:spacing w:val="-11"/>
          <w:sz w:val="36"/>
          <w:szCs w:val="36"/>
        </w:rPr>
      </w:pPr>
      <w:r>
        <w:rPr>
          <w:spacing w:val="-11"/>
          <w:sz w:val="36"/>
          <w:szCs w:val="36"/>
        </w:rPr>
        <w:t xml:space="preserve">Ква-ква-ква, ква-ква-ква! </w:t>
      </w:r>
    </w:p>
    <w:p w:rsidR="0046385B" w:rsidRDefault="0046385B" w:rsidP="0023429E">
      <w:pPr>
        <w:pStyle w:val="NoSpacing"/>
        <w:rPr>
          <w:spacing w:val="-13"/>
          <w:sz w:val="36"/>
          <w:szCs w:val="36"/>
        </w:rPr>
      </w:pPr>
      <w:r>
        <w:rPr>
          <w:spacing w:val="-13"/>
          <w:sz w:val="36"/>
          <w:szCs w:val="36"/>
        </w:rPr>
        <w:t>Скачут, вытянувши ножки.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Дети прыгают на двух ногах, продвигаясь вперед по кругу. </w:t>
      </w:r>
      <w:r>
        <w:rPr>
          <w:spacing w:val="-5"/>
          <w:sz w:val="36"/>
          <w:szCs w:val="36"/>
        </w:rPr>
        <w:t>По окончании текста воспитатель хлопает в ладоши — пугает лягу</w:t>
      </w:r>
      <w:r>
        <w:rPr>
          <w:spacing w:val="-5"/>
          <w:sz w:val="36"/>
          <w:szCs w:val="36"/>
        </w:rPr>
        <w:softHyphen/>
      </w:r>
      <w:r>
        <w:rPr>
          <w:spacing w:val="-4"/>
          <w:sz w:val="36"/>
          <w:szCs w:val="36"/>
        </w:rPr>
        <w:t xml:space="preserve">шек, а они прыгают в болото и присаживаются на корточках. Игру </w:t>
      </w:r>
      <w:r>
        <w:rPr>
          <w:sz w:val="36"/>
          <w:szCs w:val="36"/>
        </w:rPr>
        <w:t>можно повторить.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«Прокати мяч». Дети шеренгой (или двумя) становятся на одной стороне зала. По сигналу воспитателя «Пок</w:t>
      </w:r>
      <w:r>
        <w:rPr>
          <w:sz w:val="36"/>
          <w:szCs w:val="36"/>
        </w:rPr>
        <w:t>а</w:t>
      </w:r>
      <w:r>
        <w:rPr>
          <w:sz w:val="36"/>
          <w:szCs w:val="36"/>
        </w:rPr>
        <w:t xml:space="preserve">тили!» наклоняются вперед, прокатывают мяч, а затем бегут за ним. На исходную линию дети возвращаются шагом (2-3 раза). </w:t>
      </w:r>
      <w:r>
        <w:rPr>
          <w:b/>
          <w:i/>
          <w:sz w:val="36"/>
          <w:szCs w:val="36"/>
        </w:rPr>
        <w:t>П</w:t>
      </w:r>
      <w:r>
        <w:rPr>
          <w:b/>
          <w:i/>
          <w:sz w:val="36"/>
          <w:szCs w:val="36"/>
        </w:rPr>
        <w:t>о</w:t>
      </w:r>
      <w:r>
        <w:rPr>
          <w:b/>
          <w:i/>
          <w:sz w:val="36"/>
          <w:szCs w:val="36"/>
        </w:rPr>
        <w:t>строение в круг.</w:t>
      </w:r>
    </w:p>
    <w:p w:rsidR="0046385B" w:rsidRDefault="0046385B" w:rsidP="0023429E">
      <w:pPr>
        <w:pStyle w:val="NoSpacing"/>
        <w:rPr>
          <w:spacing w:val="-4"/>
          <w:sz w:val="36"/>
          <w:szCs w:val="36"/>
        </w:rPr>
      </w:pPr>
    </w:p>
    <w:p w:rsidR="0046385B" w:rsidRDefault="0046385B" w:rsidP="0023429E">
      <w:pPr>
        <w:pStyle w:val="NoSpacing"/>
        <w:rPr>
          <w:b/>
          <w:i/>
          <w:iCs/>
          <w:sz w:val="36"/>
          <w:szCs w:val="36"/>
        </w:rPr>
      </w:pPr>
      <w:r>
        <w:rPr>
          <w:spacing w:val="-4"/>
          <w:sz w:val="36"/>
          <w:szCs w:val="36"/>
        </w:rPr>
        <w:t>Игра малой подвижности «Тишина» (ходьба). Дети идут в об</w:t>
      </w:r>
      <w:r>
        <w:rPr>
          <w:spacing w:val="-4"/>
          <w:sz w:val="36"/>
          <w:szCs w:val="36"/>
        </w:rPr>
        <w:softHyphen/>
      </w:r>
      <w:r>
        <w:rPr>
          <w:spacing w:val="-2"/>
          <w:sz w:val="36"/>
          <w:szCs w:val="36"/>
        </w:rPr>
        <w:t>ход площадки, затем по кругу за воспитателем и вместе говорят:</w:t>
      </w:r>
    </w:p>
    <w:p w:rsidR="0046385B" w:rsidRDefault="0046385B" w:rsidP="0023429E">
      <w:pPr>
        <w:pStyle w:val="NoSpacing"/>
        <w:rPr>
          <w:spacing w:val="-13"/>
          <w:sz w:val="36"/>
          <w:szCs w:val="36"/>
        </w:rPr>
      </w:pPr>
      <w:r>
        <w:rPr>
          <w:spacing w:val="-13"/>
          <w:sz w:val="36"/>
          <w:szCs w:val="36"/>
        </w:rPr>
        <w:t xml:space="preserve">Тишина у пруда, </w:t>
      </w:r>
    </w:p>
    <w:p w:rsidR="0046385B" w:rsidRDefault="0046385B" w:rsidP="0023429E">
      <w:pPr>
        <w:pStyle w:val="NoSpacing"/>
        <w:rPr>
          <w:spacing w:val="-12"/>
          <w:sz w:val="36"/>
          <w:szCs w:val="36"/>
        </w:rPr>
      </w:pPr>
      <w:r>
        <w:rPr>
          <w:spacing w:val="-12"/>
          <w:sz w:val="36"/>
          <w:szCs w:val="36"/>
        </w:rPr>
        <w:t>Не колышется вода,</w:t>
      </w:r>
    </w:p>
    <w:p w:rsidR="0046385B" w:rsidRDefault="0046385B" w:rsidP="0023429E">
      <w:pPr>
        <w:pStyle w:val="NoSpacing"/>
        <w:rPr>
          <w:spacing w:val="-14"/>
          <w:sz w:val="36"/>
          <w:szCs w:val="36"/>
        </w:rPr>
      </w:pPr>
      <w:r>
        <w:rPr>
          <w:spacing w:val="-14"/>
          <w:sz w:val="36"/>
          <w:szCs w:val="36"/>
        </w:rPr>
        <w:t xml:space="preserve">Не шумите, камыши, </w:t>
      </w:r>
    </w:p>
    <w:p w:rsidR="0046385B" w:rsidRDefault="0046385B" w:rsidP="0023429E">
      <w:pPr>
        <w:pStyle w:val="NoSpacing"/>
        <w:rPr>
          <w:spacing w:val="-13"/>
          <w:sz w:val="36"/>
          <w:szCs w:val="36"/>
        </w:rPr>
      </w:pPr>
      <w:r>
        <w:rPr>
          <w:spacing w:val="-13"/>
          <w:sz w:val="36"/>
          <w:szCs w:val="36"/>
        </w:rPr>
        <w:t>Засыпайте, малыши.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pacing w:val="-4"/>
          <w:sz w:val="36"/>
          <w:szCs w:val="36"/>
        </w:rPr>
        <w:t>По окончании слов дети останавливаются, приседают, наклоня</w:t>
      </w:r>
      <w:r>
        <w:rPr>
          <w:spacing w:val="-4"/>
          <w:sz w:val="36"/>
          <w:szCs w:val="36"/>
        </w:rPr>
        <w:softHyphen/>
        <w:t>ют голову и закрывают глаза. Через несколько секунд воспитатель пр</w:t>
      </w:r>
      <w:r>
        <w:rPr>
          <w:spacing w:val="-4"/>
          <w:sz w:val="36"/>
          <w:szCs w:val="36"/>
        </w:rPr>
        <w:t>о</w:t>
      </w:r>
      <w:r>
        <w:rPr>
          <w:spacing w:val="-4"/>
          <w:sz w:val="36"/>
          <w:szCs w:val="36"/>
        </w:rPr>
        <w:t>износит громко: «Ква-ква-ква» — и поясняет, что лягушки раз</w:t>
      </w:r>
      <w:r>
        <w:rPr>
          <w:spacing w:val="-4"/>
          <w:sz w:val="36"/>
          <w:szCs w:val="36"/>
        </w:rPr>
        <w:softHyphen/>
        <w:t xml:space="preserve">будили ребят, и они проснулись, поднялись и потянулись. Игровое </w:t>
      </w:r>
      <w:r>
        <w:rPr>
          <w:sz w:val="36"/>
          <w:szCs w:val="36"/>
        </w:rPr>
        <w:t>упражнение повторяется.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«Совушка». Выбирается Совушка. Остальные дети изобр</w:t>
      </w:r>
      <w:r>
        <w:rPr>
          <w:sz w:val="36"/>
          <w:szCs w:val="36"/>
        </w:rPr>
        <w:t>а</w:t>
      </w:r>
      <w:r>
        <w:rPr>
          <w:sz w:val="36"/>
          <w:szCs w:val="36"/>
        </w:rPr>
        <w:t>жают бабочек, птичек, и т.д. По сигналу «День» дети бегают по всему залу, на сигнал «Ночь» все замирают, останавливаясь на том месте, где их застал сигнал. Совушка выходит из своего гнезда и тех, кто пошевелился, забирает к себе. Игра повторяется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«Автомобили». Каждый играющий получает по одному ка</w:t>
      </w:r>
      <w:r>
        <w:rPr>
          <w:sz w:val="36"/>
          <w:szCs w:val="36"/>
        </w:rPr>
        <w:t>р</w:t>
      </w:r>
      <w:r>
        <w:rPr>
          <w:sz w:val="36"/>
          <w:szCs w:val="36"/>
        </w:rPr>
        <w:t>тонному кружку — это руль. По сигналу воспитателя (поднят зел</w:t>
      </w:r>
      <w:r>
        <w:rPr>
          <w:sz w:val="36"/>
          <w:szCs w:val="36"/>
        </w:rPr>
        <w:t>е</w:t>
      </w:r>
      <w:r>
        <w:rPr>
          <w:sz w:val="36"/>
          <w:szCs w:val="36"/>
        </w:rPr>
        <w:t>ный флажок) дети разбегаются по всей площадке (главное, что</w:t>
      </w:r>
      <w:r>
        <w:rPr>
          <w:sz w:val="36"/>
          <w:szCs w:val="36"/>
        </w:rPr>
        <w:softHyphen/>
        <w:t>бы они не наталкивались друг на друга). На другой сигнал (крас</w:t>
      </w:r>
      <w:r>
        <w:rPr>
          <w:sz w:val="36"/>
          <w:szCs w:val="36"/>
        </w:rPr>
        <w:softHyphen/>
        <w:t>ный флажок) автомобили останавливаются.</w:t>
      </w:r>
    </w:p>
    <w:p w:rsidR="0046385B" w:rsidRDefault="0046385B" w:rsidP="0023429E">
      <w:pPr>
        <w:pStyle w:val="NoSpacing"/>
        <w:rPr>
          <w:spacing w:val="-4"/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pacing w:val="-4"/>
          <w:sz w:val="36"/>
          <w:szCs w:val="36"/>
        </w:rPr>
        <w:t>Игра средней подвижности «По ровненькой дорожке». Дети</w:t>
      </w:r>
      <w:r>
        <w:rPr>
          <w:spacing w:val="-4"/>
          <w:sz w:val="36"/>
          <w:szCs w:val="36"/>
        </w:rPr>
        <w:br/>
      </w:r>
      <w:r>
        <w:rPr>
          <w:spacing w:val="-3"/>
          <w:sz w:val="36"/>
          <w:szCs w:val="36"/>
        </w:rPr>
        <w:t>становятся по кругу и выполняют движения в соответствии с тек</w:t>
      </w:r>
      <w:r>
        <w:rPr>
          <w:spacing w:val="-3"/>
          <w:sz w:val="36"/>
          <w:szCs w:val="36"/>
        </w:rPr>
        <w:softHyphen/>
      </w:r>
      <w:r>
        <w:rPr>
          <w:sz w:val="36"/>
          <w:szCs w:val="36"/>
        </w:rPr>
        <w:t>стом, который произносит воспитатель:</w:t>
      </w:r>
    </w:p>
    <w:p w:rsidR="0046385B" w:rsidRDefault="0046385B" w:rsidP="0023429E">
      <w:pPr>
        <w:pStyle w:val="NoSpacing"/>
        <w:rPr>
          <w:spacing w:val="-13"/>
          <w:sz w:val="36"/>
          <w:szCs w:val="36"/>
        </w:rPr>
      </w:pPr>
      <w:r>
        <w:rPr>
          <w:spacing w:val="-13"/>
          <w:sz w:val="36"/>
          <w:szCs w:val="36"/>
        </w:rPr>
        <w:t xml:space="preserve"> По ровненькой дорожке, </w:t>
      </w:r>
    </w:p>
    <w:p w:rsidR="0046385B" w:rsidRDefault="0046385B" w:rsidP="0023429E">
      <w:pPr>
        <w:pStyle w:val="NoSpacing"/>
        <w:rPr>
          <w:spacing w:val="-13"/>
          <w:sz w:val="36"/>
          <w:szCs w:val="36"/>
        </w:rPr>
      </w:pPr>
      <w:r>
        <w:rPr>
          <w:spacing w:val="-13"/>
          <w:sz w:val="36"/>
          <w:szCs w:val="36"/>
        </w:rPr>
        <w:t xml:space="preserve">По ровненькой дорожке </w:t>
      </w:r>
    </w:p>
    <w:p w:rsidR="0046385B" w:rsidRDefault="0046385B" w:rsidP="0023429E">
      <w:pPr>
        <w:pStyle w:val="NoSpacing"/>
        <w:rPr>
          <w:spacing w:val="-14"/>
          <w:sz w:val="36"/>
          <w:szCs w:val="36"/>
        </w:rPr>
      </w:pPr>
      <w:r>
        <w:rPr>
          <w:spacing w:val="-14"/>
          <w:sz w:val="36"/>
          <w:szCs w:val="36"/>
        </w:rPr>
        <w:t xml:space="preserve">Шагают наши ножки: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Раз-два, раз-два. </w:t>
      </w:r>
    </w:p>
    <w:p w:rsidR="0046385B" w:rsidRDefault="0046385B" w:rsidP="0023429E">
      <w:pPr>
        <w:pStyle w:val="NoSpacing"/>
        <w:rPr>
          <w:spacing w:val="-14"/>
          <w:sz w:val="36"/>
          <w:szCs w:val="36"/>
        </w:rPr>
      </w:pPr>
      <w:r>
        <w:rPr>
          <w:spacing w:val="-14"/>
          <w:sz w:val="36"/>
          <w:szCs w:val="36"/>
        </w:rPr>
        <w:t xml:space="preserve">По камешкам, по камешкам...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В яму — бух!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pacing w:val="-3"/>
          <w:sz w:val="36"/>
          <w:szCs w:val="36"/>
        </w:rPr>
        <w:t>Дети выполняют ходьбу, а на слова «по камешкам, по камеш</w:t>
      </w:r>
      <w:r>
        <w:rPr>
          <w:spacing w:val="-3"/>
          <w:sz w:val="36"/>
          <w:szCs w:val="36"/>
        </w:rPr>
        <w:softHyphen/>
      </w:r>
      <w:r>
        <w:rPr>
          <w:sz w:val="36"/>
          <w:szCs w:val="36"/>
        </w:rPr>
        <w:t xml:space="preserve">кам» прыгают на двух ногах, продвигаясь вперед, а на слова «в яму — </w:t>
      </w:r>
      <w:r>
        <w:rPr>
          <w:spacing w:val="-4"/>
          <w:sz w:val="36"/>
          <w:szCs w:val="36"/>
        </w:rPr>
        <w:t xml:space="preserve">бух!» присаживаются на корточки. «Вылезли из ямы», — говорит </w:t>
      </w:r>
      <w:r>
        <w:rPr>
          <w:spacing w:val="-2"/>
          <w:sz w:val="36"/>
          <w:szCs w:val="36"/>
        </w:rPr>
        <w:t>воспитатель, и дети поднимаются. Игру можно повторить.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</w:t>
      </w:r>
      <w:r>
        <w:rPr>
          <w:sz w:val="36"/>
          <w:szCs w:val="36"/>
        </w:rPr>
        <w:t>е</w:t>
      </w:r>
      <w:r>
        <w:rPr>
          <w:sz w:val="36"/>
          <w:szCs w:val="36"/>
        </w:rPr>
        <w:t>ния. Тот, кто задел за мешочек, т.е. выполнил прыжки недостато</w:t>
      </w:r>
      <w:r>
        <w:rPr>
          <w:sz w:val="36"/>
          <w:szCs w:val="36"/>
        </w:rPr>
        <w:t>ч</w:t>
      </w:r>
      <w:r>
        <w:rPr>
          <w:sz w:val="36"/>
          <w:szCs w:val="36"/>
        </w:rPr>
        <w:t>но высоко, делает шаг назад. Игра останавливается и подсчитыв</w:t>
      </w:r>
      <w:r>
        <w:rPr>
          <w:sz w:val="36"/>
          <w:szCs w:val="36"/>
        </w:rPr>
        <w:t>а</w:t>
      </w:r>
      <w:r>
        <w:rPr>
          <w:sz w:val="36"/>
          <w:szCs w:val="36"/>
        </w:rPr>
        <w:t>ется количество проигравших. При повторении игры все дети вновь вступают в игру.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«Догони пару». Дети становятся в две шеренги на рас</w:t>
      </w:r>
      <w:r>
        <w:rPr>
          <w:sz w:val="36"/>
          <w:szCs w:val="36"/>
        </w:rPr>
        <w:softHyphen/>
        <w:t>стоянии 1 м одна шеренга от другой. По команде воспитателя «Раз, два, три — беги!» дети первой шеренги убегают, а дети второй дого</w:t>
      </w:r>
      <w:r>
        <w:rPr>
          <w:sz w:val="36"/>
          <w:szCs w:val="36"/>
        </w:rPr>
        <w:softHyphen/>
        <w:t>няют свою пару, прежде чем она пересечет линию финиша (рассто</w:t>
      </w:r>
      <w:r>
        <w:rPr>
          <w:sz w:val="36"/>
          <w:szCs w:val="36"/>
        </w:rPr>
        <w:softHyphen/>
        <w:t>яние — 10 м).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i/>
          <w:iCs/>
          <w:sz w:val="36"/>
          <w:szCs w:val="36"/>
        </w:rPr>
      </w:pPr>
      <w:r>
        <w:rPr>
          <w:sz w:val="36"/>
          <w:szCs w:val="36"/>
        </w:rPr>
        <w:t>Игра «Догони мяч». Дети становятся на исходную линию, в руках у каждого  мяч. По сигналу воспитателя: «Покатили!» дети прокат</w:t>
      </w:r>
      <w:r>
        <w:rPr>
          <w:sz w:val="36"/>
          <w:szCs w:val="36"/>
        </w:rPr>
        <w:t>ы</w:t>
      </w:r>
      <w:r>
        <w:rPr>
          <w:sz w:val="36"/>
          <w:szCs w:val="36"/>
        </w:rPr>
        <w:t>вают мяч в прямом направлении, подталкивая его вперёд двумя р</w:t>
      </w:r>
      <w:r>
        <w:rPr>
          <w:sz w:val="36"/>
          <w:szCs w:val="36"/>
        </w:rPr>
        <w:t>у</w:t>
      </w:r>
      <w:r>
        <w:rPr>
          <w:sz w:val="36"/>
          <w:szCs w:val="36"/>
        </w:rPr>
        <w:t>ками; на следующий сигнал: «Беги!» - катят мяч вперёд и бегут, догоняя его, берут и поднимают над головой. Шагом дети возвр</w:t>
      </w:r>
      <w:r>
        <w:rPr>
          <w:sz w:val="36"/>
          <w:szCs w:val="36"/>
        </w:rPr>
        <w:t>а</w:t>
      </w:r>
      <w:r>
        <w:rPr>
          <w:sz w:val="36"/>
          <w:szCs w:val="36"/>
        </w:rPr>
        <w:t xml:space="preserve">щаются на исходную линию, упражнение повторяется. 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«Пингвины». Дети стоят по кругу, зажи</w:t>
      </w:r>
      <w:r>
        <w:rPr>
          <w:sz w:val="36"/>
          <w:szCs w:val="36"/>
        </w:rPr>
        <w:softHyphen/>
        <w:t>мают мяч между колен и по сигналу воспитателя прыгают на двух ногах, продвигаясь по кругу, как пингвины.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«Фигуры». Ходьба в колонне по одному, ходьба и бег</w:t>
      </w:r>
      <w:r>
        <w:rPr>
          <w:sz w:val="36"/>
          <w:szCs w:val="36"/>
        </w:rPr>
        <w:br/>
        <w:t>врассыпную. На сигнал воспитателя (удар в бубен) все останавли</w:t>
      </w:r>
      <w:r>
        <w:rPr>
          <w:sz w:val="36"/>
          <w:szCs w:val="36"/>
        </w:rPr>
        <w:softHyphen/>
        <w:t>ваются на месте, где их застала команда, и принимают какую-либо</w:t>
      </w:r>
      <w:r>
        <w:rPr>
          <w:sz w:val="36"/>
          <w:szCs w:val="36"/>
        </w:rPr>
        <w:br/>
        <w:t>позу. Воспитатель отмечает наиболее удачные фигуры.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«У кого мяч?». Играющие образуют круг, выбирается вод</w:t>
      </w:r>
      <w:r>
        <w:rPr>
          <w:sz w:val="36"/>
          <w:szCs w:val="36"/>
        </w:rPr>
        <w:t>я</w:t>
      </w:r>
      <w:r>
        <w:rPr>
          <w:sz w:val="36"/>
          <w:szCs w:val="36"/>
        </w:rPr>
        <w:t>щий, он становится в центр круга, а остальные плотно придви</w:t>
      </w:r>
      <w:r>
        <w:rPr>
          <w:sz w:val="36"/>
          <w:szCs w:val="36"/>
        </w:rPr>
        <w:softHyphen/>
        <w:t>гаются друг к другу, руки у всех за спиной. Воспитатель дает кому-либо мяч (диаметр 6-8 см), и дети за спиной передают его по кругу. Водящий старается угадать, у кого мяч. Он говорит: «Руки!» — и тот, к кому обращаются, должен выставить вперед обе руки лад</w:t>
      </w:r>
      <w:r>
        <w:rPr>
          <w:sz w:val="36"/>
          <w:szCs w:val="36"/>
        </w:rPr>
        <w:t>о</w:t>
      </w:r>
      <w:r>
        <w:rPr>
          <w:sz w:val="36"/>
          <w:szCs w:val="36"/>
        </w:rPr>
        <w:t>нями вверх, показывая, что мяча у него нет. Если водящий угадал, он берет мяч и становится в круг, а тот, у кого найден мяч, стан</w:t>
      </w:r>
      <w:r>
        <w:rPr>
          <w:sz w:val="36"/>
          <w:szCs w:val="36"/>
        </w:rPr>
        <w:t>о</w:t>
      </w:r>
      <w:r>
        <w:rPr>
          <w:sz w:val="36"/>
          <w:szCs w:val="36"/>
        </w:rPr>
        <w:t>вится водящим. Игра повторяется.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задание «Быстро возьми!». Дети образуют круг и по</w:t>
      </w:r>
      <w:r>
        <w:rPr>
          <w:sz w:val="36"/>
          <w:szCs w:val="36"/>
        </w:rPr>
        <w:br/>
        <w:t>сигналу воспитателя идут, бег вокруг предметов (кубики), которых</w:t>
      </w:r>
      <w:r>
        <w:rPr>
          <w:sz w:val="36"/>
          <w:szCs w:val="36"/>
        </w:rPr>
        <w:br/>
        <w:t>должно быть на один или два меньше, на сигнал «Быстро возьми!»</w:t>
      </w:r>
      <w:r>
        <w:rPr>
          <w:sz w:val="36"/>
          <w:szCs w:val="36"/>
        </w:rPr>
        <w:br/>
        <w:t>каждый играющий должен взять кубик и поднять его над головой.</w:t>
      </w:r>
      <w:r>
        <w:rPr>
          <w:sz w:val="36"/>
          <w:szCs w:val="36"/>
        </w:rPr>
        <w:br/>
        <w:t>Тот, кто не успел взять предмет, считается проигравшим. Повто</w:t>
      </w:r>
      <w:r>
        <w:rPr>
          <w:sz w:val="36"/>
          <w:szCs w:val="36"/>
        </w:rPr>
        <w:softHyphen/>
        <w:t>рить 2 раза.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«Не попадись». Играющие располага</w:t>
      </w:r>
      <w:r>
        <w:rPr>
          <w:sz w:val="36"/>
          <w:szCs w:val="36"/>
        </w:rPr>
        <w:softHyphen/>
        <w:t>ются в</w:t>
      </w:r>
      <w:r>
        <w:rPr>
          <w:sz w:val="36"/>
          <w:szCs w:val="36"/>
        </w:rPr>
        <w:t>о</w:t>
      </w:r>
      <w:r>
        <w:rPr>
          <w:sz w:val="36"/>
          <w:szCs w:val="36"/>
        </w:rPr>
        <w:t>круг шнура (черты), положенного в форме круга. В центре нах</w:t>
      </w:r>
      <w:r>
        <w:rPr>
          <w:sz w:val="36"/>
          <w:szCs w:val="36"/>
        </w:rPr>
        <w:t>о</w:t>
      </w:r>
      <w:r>
        <w:rPr>
          <w:sz w:val="36"/>
          <w:szCs w:val="36"/>
        </w:rPr>
        <w:t>дится водящий. Дети прыгают на двух ногах в круг и из круга по мере приближения ловишки. Тот, кого водящий успел запят</w:t>
      </w:r>
      <w:r>
        <w:rPr>
          <w:sz w:val="36"/>
          <w:szCs w:val="36"/>
        </w:rPr>
        <w:softHyphen/>
        <w:t>нать (дотронуться), получает штрафное очко, но из игры не выбы</w:t>
      </w:r>
      <w:r>
        <w:rPr>
          <w:sz w:val="36"/>
          <w:szCs w:val="36"/>
        </w:rPr>
        <w:softHyphen/>
        <w:t>вает. Через 30-40 с игра останавливается, подсчитывают количе</w:t>
      </w:r>
      <w:r>
        <w:rPr>
          <w:sz w:val="36"/>
          <w:szCs w:val="36"/>
        </w:rPr>
        <w:softHyphen/>
        <w:t>ство проигравших, и игра повторяется с другим водящим, но только не из числа ранее пойманных.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«По мостику» Из шнуров или реек</w:t>
      </w:r>
      <w:r>
        <w:rPr>
          <w:sz w:val="36"/>
          <w:szCs w:val="36"/>
        </w:rPr>
        <w:br/>
        <w:t>выкладывается дорожка, длиной в 3 м, шириной в 25 см. На дорож</w:t>
      </w:r>
      <w:r>
        <w:rPr>
          <w:sz w:val="36"/>
          <w:szCs w:val="36"/>
        </w:rPr>
        <w:softHyphen/>
        <w:t>ке ставятся 2-3 кубика. Предлагается пройти по мостику, перешаг</w:t>
      </w:r>
      <w:r>
        <w:rPr>
          <w:sz w:val="36"/>
          <w:szCs w:val="36"/>
        </w:rPr>
        <w:softHyphen/>
        <w:t>нуть препятствие и не упасть в речку. Бег врассыпную.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«Затейник». Один из играющих выбирается затейником,</w:t>
      </w:r>
      <w:r>
        <w:rPr>
          <w:sz w:val="36"/>
          <w:szCs w:val="36"/>
        </w:rPr>
        <w:br/>
        <w:t>он становится в середину круга. Остальные дети, взявшись за руки, идут по кругу вправо или влево и произносят: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Ровным кругом, друг за другом,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Мы идем за шагом шаг,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Стой на месте, дружно вместе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Сделаем... вот так.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Дети останавливаются, опускают руки. Затейник показывает ка</w:t>
      </w:r>
      <w:r>
        <w:rPr>
          <w:sz w:val="36"/>
          <w:szCs w:val="36"/>
        </w:rPr>
        <w:softHyphen/>
        <w:t>кое-нибудь движение, а все дети должны повторить его. После двух повторений выбирается другой водящий.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«Угадай, кто позвал». Дети становятся в круг, в центре вод</w:t>
      </w:r>
      <w:r>
        <w:rPr>
          <w:sz w:val="36"/>
          <w:szCs w:val="36"/>
        </w:rPr>
        <w:t>я</w:t>
      </w:r>
      <w:r>
        <w:rPr>
          <w:sz w:val="36"/>
          <w:szCs w:val="36"/>
        </w:rPr>
        <w:t>щий, он закрывает глаза. Одному из детей предлагается на</w:t>
      </w:r>
      <w:r>
        <w:rPr>
          <w:sz w:val="36"/>
          <w:szCs w:val="36"/>
        </w:rPr>
        <w:softHyphen/>
        <w:t>звать в</w:t>
      </w:r>
      <w:r>
        <w:rPr>
          <w:sz w:val="36"/>
          <w:szCs w:val="36"/>
        </w:rPr>
        <w:t>о</w:t>
      </w:r>
      <w:r>
        <w:rPr>
          <w:sz w:val="36"/>
          <w:szCs w:val="36"/>
        </w:rPr>
        <w:t>дящего по имени (тихим голосом). Если он отгадает, кто его п</w:t>
      </w:r>
      <w:r>
        <w:rPr>
          <w:sz w:val="36"/>
          <w:szCs w:val="36"/>
        </w:rPr>
        <w:t>о</w:t>
      </w:r>
      <w:r>
        <w:rPr>
          <w:sz w:val="36"/>
          <w:szCs w:val="36"/>
        </w:rPr>
        <w:t>звал, то они меняются местами, если нет игра повторяется.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«Передай мяч!». Дети распределяются на н</w:t>
      </w:r>
      <w:r>
        <w:rPr>
          <w:sz w:val="36"/>
          <w:szCs w:val="36"/>
        </w:rPr>
        <w:t>е</w:t>
      </w:r>
      <w:r>
        <w:rPr>
          <w:sz w:val="36"/>
          <w:szCs w:val="36"/>
        </w:rPr>
        <w:t>сколько групп (по 5-6 человек). У одного из игроков мяч боль</w:t>
      </w:r>
      <w:r>
        <w:rPr>
          <w:sz w:val="36"/>
          <w:szCs w:val="36"/>
        </w:rPr>
        <w:softHyphen/>
        <w:t>шого диаметра, и он перебрасывает его игрокам поочередно (пост</w:t>
      </w:r>
      <w:r>
        <w:rPr>
          <w:sz w:val="36"/>
          <w:szCs w:val="36"/>
        </w:rPr>
        <w:softHyphen/>
        <w:t>роение — в круг, полукруг, шеренгу).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«Найди себе пару». Одна группа детей получает платоч</w:t>
      </w:r>
      <w:r>
        <w:rPr>
          <w:sz w:val="36"/>
          <w:szCs w:val="36"/>
        </w:rPr>
        <w:softHyphen/>
        <w:t>ки с</w:t>
      </w:r>
      <w:r>
        <w:rPr>
          <w:sz w:val="36"/>
          <w:szCs w:val="36"/>
        </w:rPr>
        <w:t>и</w:t>
      </w:r>
      <w:r>
        <w:rPr>
          <w:sz w:val="36"/>
          <w:szCs w:val="36"/>
        </w:rPr>
        <w:t>него цвета, а другая — красного. По сигналу воспитателя де</w:t>
      </w:r>
      <w:r>
        <w:rPr>
          <w:sz w:val="36"/>
          <w:szCs w:val="36"/>
        </w:rPr>
        <w:softHyphen/>
        <w:t>ти ра</w:t>
      </w:r>
      <w:r>
        <w:rPr>
          <w:sz w:val="36"/>
          <w:szCs w:val="36"/>
        </w:rPr>
        <w:t>з</w:t>
      </w:r>
      <w:r>
        <w:rPr>
          <w:sz w:val="36"/>
          <w:szCs w:val="36"/>
        </w:rPr>
        <w:t>бегаются по всей площадке. На сигнал «Найди пару!» дети, име</w:t>
      </w:r>
      <w:r>
        <w:rPr>
          <w:sz w:val="36"/>
          <w:szCs w:val="36"/>
        </w:rPr>
        <w:t>ю</w:t>
      </w:r>
      <w:r>
        <w:rPr>
          <w:sz w:val="36"/>
          <w:szCs w:val="36"/>
        </w:rPr>
        <w:t>щие одинаковые платочки, встают парой. Если количество детей нечетное, то воспитатель играет вместе с детьми. Игра «Автомоб</w:t>
      </w:r>
      <w:r>
        <w:rPr>
          <w:sz w:val="36"/>
          <w:szCs w:val="36"/>
        </w:rPr>
        <w:t>и</w:t>
      </w:r>
      <w:r>
        <w:rPr>
          <w:sz w:val="36"/>
          <w:szCs w:val="36"/>
        </w:rPr>
        <w:t>ли». Каждый играющий получает по одному картонному кружку — это руль. По сигналу воспитателя (поднят зеленый флажок) дети разбегаются по всей площадке (главное, что</w:t>
      </w:r>
      <w:r>
        <w:rPr>
          <w:sz w:val="36"/>
          <w:szCs w:val="36"/>
        </w:rPr>
        <w:softHyphen/>
        <w:t>бы они не наталкив</w:t>
      </w:r>
      <w:r>
        <w:rPr>
          <w:sz w:val="36"/>
          <w:szCs w:val="36"/>
        </w:rPr>
        <w:t>а</w:t>
      </w:r>
      <w:r>
        <w:rPr>
          <w:sz w:val="36"/>
          <w:szCs w:val="36"/>
        </w:rPr>
        <w:t>лись друг на друга). На другой сигнал (крас</w:t>
      </w:r>
      <w:r>
        <w:rPr>
          <w:sz w:val="36"/>
          <w:szCs w:val="36"/>
        </w:rPr>
        <w:softHyphen/>
        <w:t>ный флажок) автом</w:t>
      </w:r>
      <w:r>
        <w:rPr>
          <w:sz w:val="36"/>
          <w:szCs w:val="36"/>
        </w:rPr>
        <w:t>о</w:t>
      </w:r>
      <w:r>
        <w:rPr>
          <w:sz w:val="36"/>
          <w:szCs w:val="36"/>
        </w:rPr>
        <w:t>били останавливаются.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«Совушка». Выбирается Совушка. Остальные дети изобр</w:t>
      </w:r>
      <w:r>
        <w:rPr>
          <w:sz w:val="36"/>
          <w:szCs w:val="36"/>
        </w:rPr>
        <w:t>а</w:t>
      </w:r>
      <w:r>
        <w:rPr>
          <w:sz w:val="36"/>
          <w:szCs w:val="36"/>
        </w:rPr>
        <w:t>жают бабочек, птичек, и т.д. По сигналу «День» дети бегают по всему залу, на сигнал «Ночь» все замирают, останавливаясь на том месте, где их застал сигнал. Совушка выходит из своего гнезда и тех, кто пошевелился, забирает к себе. Игра повторяется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«Автомобили». Каждый играющий получает по одному ка</w:t>
      </w:r>
      <w:r>
        <w:rPr>
          <w:sz w:val="36"/>
          <w:szCs w:val="36"/>
        </w:rPr>
        <w:t>р</w:t>
      </w:r>
      <w:r>
        <w:rPr>
          <w:sz w:val="36"/>
          <w:szCs w:val="36"/>
        </w:rPr>
        <w:t>тонному кружку — это руль. По сигналу воспитателя (поднят зел</w:t>
      </w:r>
      <w:r>
        <w:rPr>
          <w:sz w:val="36"/>
          <w:szCs w:val="36"/>
        </w:rPr>
        <w:t>е</w:t>
      </w:r>
      <w:r>
        <w:rPr>
          <w:sz w:val="36"/>
          <w:szCs w:val="36"/>
        </w:rPr>
        <w:t>ный флажок) дети разбегаются по всей площадке (главное, что</w:t>
      </w:r>
      <w:r>
        <w:rPr>
          <w:sz w:val="36"/>
          <w:szCs w:val="36"/>
        </w:rPr>
        <w:softHyphen/>
        <w:t>бы они не наталкивались друг на друга). На другой сигнал (крас</w:t>
      </w:r>
      <w:r>
        <w:rPr>
          <w:sz w:val="36"/>
          <w:szCs w:val="36"/>
        </w:rPr>
        <w:softHyphen/>
        <w:t>ный флажок) автомобили останавливаются.</w:t>
      </w:r>
    </w:p>
    <w:p w:rsidR="0046385B" w:rsidRDefault="0046385B" w:rsidP="0023429E">
      <w:pPr>
        <w:pStyle w:val="NoSpacing"/>
        <w:rPr>
          <w:spacing w:val="-2"/>
          <w:sz w:val="36"/>
          <w:szCs w:val="36"/>
        </w:rPr>
      </w:pPr>
    </w:p>
    <w:p w:rsidR="0046385B" w:rsidRDefault="0046385B" w:rsidP="0023429E">
      <w:pPr>
        <w:pStyle w:val="NoSpacing"/>
        <w:rPr>
          <w:spacing w:val="-2"/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«Удочка». Дети становятся в круг на расстоянии 2-3 шагов. В центре находится воспитатель, в руках держит верёвку, на конце которой привязан мешочек. Воспитатель вращает верёвку у самой земли, дети перепрыгивают через мешочек по мере его приближ</w:t>
      </w:r>
      <w:r>
        <w:rPr>
          <w:sz w:val="36"/>
          <w:szCs w:val="36"/>
        </w:rPr>
        <w:t>е</w:t>
      </w:r>
      <w:r>
        <w:rPr>
          <w:sz w:val="36"/>
          <w:szCs w:val="36"/>
        </w:rPr>
        <w:t>ния. Тот, кто задел за мешочек, т.е. выполнил прыжки недостато</w:t>
      </w:r>
      <w:r>
        <w:rPr>
          <w:sz w:val="36"/>
          <w:szCs w:val="36"/>
        </w:rPr>
        <w:t>ч</w:t>
      </w:r>
      <w:r>
        <w:rPr>
          <w:sz w:val="36"/>
          <w:szCs w:val="36"/>
        </w:rPr>
        <w:t>но высоко, делает шаг назад. Игра останавливается и подсчитыв</w:t>
      </w:r>
      <w:r>
        <w:rPr>
          <w:sz w:val="36"/>
          <w:szCs w:val="36"/>
        </w:rPr>
        <w:t>а</w:t>
      </w:r>
      <w:r>
        <w:rPr>
          <w:sz w:val="36"/>
          <w:szCs w:val="36"/>
        </w:rPr>
        <w:t>ется количество проигравших. При повторении игры все дети вновь вступают в игру.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«Догони пару». Дети становятся в две шеренги на рас</w:t>
      </w:r>
      <w:r>
        <w:rPr>
          <w:sz w:val="36"/>
          <w:szCs w:val="36"/>
        </w:rPr>
        <w:softHyphen/>
        <w:t>стоянии 1 м одна шеренга от другой. По команде воспитателя «Раз, два, три — беги!» дети первой шеренги убегают, а дети второй дого</w:t>
      </w:r>
      <w:r>
        <w:rPr>
          <w:sz w:val="36"/>
          <w:szCs w:val="36"/>
        </w:rPr>
        <w:softHyphen/>
        <w:t>няют свою пару, прежде чем она пересечет линию финиша (рассто</w:t>
      </w:r>
      <w:r>
        <w:rPr>
          <w:sz w:val="36"/>
          <w:szCs w:val="36"/>
        </w:rPr>
        <w:softHyphen/>
        <w:t>яние — 10 м).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i/>
          <w:iCs/>
          <w:sz w:val="36"/>
          <w:szCs w:val="36"/>
        </w:rPr>
      </w:pPr>
      <w:r>
        <w:rPr>
          <w:sz w:val="36"/>
          <w:szCs w:val="36"/>
        </w:rPr>
        <w:t>Игра «Догони мяч». Дети становятся на исходную линию, в руках у каждого  мяч. По сигналу воспитателя: «Покатили!» дети прокат</w:t>
      </w:r>
      <w:r>
        <w:rPr>
          <w:sz w:val="36"/>
          <w:szCs w:val="36"/>
        </w:rPr>
        <w:t>ы</w:t>
      </w:r>
      <w:r>
        <w:rPr>
          <w:sz w:val="36"/>
          <w:szCs w:val="36"/>
        </w:rPr>
        <w:t>вают мяч в прямом направлении, подталкивая его вперёд двумя р</w:t>
      </w:r>
      <w:r>
        <w:rPr>
          <w:sz w:val="36"/>
          <w:szCs w:val="36"/>
        </w:rPr>
        <w:t>у</w:t>
      </w:r>
      <w:r>
        <w:rPr>
          <w:sz w:val="36"/>
          <w:szCs w:val="36"/>
        </w:rPr>
        <w:t>ками; на следующий сигнал: «Беги!» - катят мяч вперёд и бегут, догоняя его, берут и поднимают над головой. Шагом дети возвр</w:t>
      </w:r>
      <w:r>
        <w:rPr>
          <w:sz w:val="36"/>
          <w:szCs w:val="36"/>
        </w:rPr>
        <w:t>а</w:t>
      </w:r>
      <w:r>
        <w:rPr>
          <w:sz w:val="36"/>
          <w:szCs w:val="36"/>
        </w:rPr>
        <w:t xml:space="preserve">щаются на исходную линию, упражнение повторяется. 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«Пингвины». Дети стоят по кругу, зажи</w:t>
      </w:r>
      <w:r>
        <w:rPr>
          <w:sz w:val="36"/>
          <w:szCs w:val="36"/>
        </w:rPr>
        <w:softHyphen/>
        <w:t>мают мяч между колен и по сигналу воспитателя прыгают на двух ногах, продвигаясь по кругу, как пингвины.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«Фигуры». Ходьба в колонне по одному, ходьба и бег</w:t>
      </w:r>
      <w:r>
        <w:rPr>
          <w:sz w:val="36"/>
          <w:szCs w:val="36"/>
        </w:rPr>
        <w:br/>
        <w:t>врассыпную. На сигнал воспитателя (удар в бубен) все останавли</w:t>
      </w:r>
      <w:r>
        <w:rPr>
          <w:sz w:val="36"/>
          <w:szCs w:val="36"/>
        </w:rPr>
        <w:softHyphen/>
        <w:t>ваются на месте, где их застала команда, и принимают какую-либо</w:t>
      </w:r>
      <w:r>
        <w:rPr>
          <w:sz w:val="36"/>
          <w:szCs w:val="36"/>
        </w:rPr>
        <w:br/>
        <w:t>позу. Воспитатель отмечает наиболее удачные фигуры.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«У кого мяч?». Играющие образуют круг, выбирается вод</w:t>
      </w:r>
      <w:r>
        <w:rPr>
          <w:sz w:val="36"/>
          <w:szCs w:val="36"/>
        </w:rPr>
        <w:t>я</w:t>
      </w:r>
      <w:r>
        <w:rPr>
          <w:sz w:val="36"/>
          <w:szCs w:val="36"/>
        </w:rPr>
        <w:t>щий, он становится в центр круга, а остальные плотно придви</w:t>
      </w:r>
      <w:r>
        <w:rPr>
          <w:sz w:val="36"/>
          <w:szCs w:val="36"/>
        </w:rPr>
        <w:softHyphen/>
        <w:t>гаются друг к другу, руки у всех за спиной. Воспитатель дает кому-либо мяч (диаметр 6-8 см), и дети за спиной передают его по кругу. Водящий старается угадать, у кого мяч. Он говорит: «Руки!» — и тот, к кому обращаются, должен выставить вперед обе руки лад</w:t>
      </w:r>
      <w:r>
        <w:rPr>
          <w:sz w:val="36"/>
          <w:szCs w:val="36"/>
        </w:rPr>
        <w:t>о</w:t>
      </w:r>
      <w:r>
        <w:rPr>
          <w:sz w:val="36"/>
          <w:szCs w:val="36"/>
        </w:rPr>
        <w:t>нями вверх, показывая, что мяча у него нет. Если водящий угадал, он берет мяч и становится в круг, а тот, у кого найден мяч, стан</w:t>
      </w:r>
      <w:r>
        <w:rPr>
          <w:sz w:val="36"/>
          <w:szCs w:val="36"/>
        </w:rPr>
        <w:t>о</w:t>
      </w:r>
      <w:r>
        <w:rPr>
          <w:sz w:val="36"/>
          <w:szCs w:val="36"/>
        </w:rPr>
        <w:t>вится водящим. Игра повторяется.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задание «Быстро возьми!». Дети образуют круг и по</w:t>
      </w:r>
      <w:r>
        <w:rPr>
          <w:sz w:val="36"/>
          <w:szCs w:val="36"/>
        </w:rPr>
        <w:br/>
        <w:t>сигналу воспитателя идут, бег вокруг предметов (кубики), которых</w:t>
      </w:r>
      <w:r>
        <w:rPr>
          <w:sz w:val="36"/>
          <w:szCs w:val="36"/>
        </w:rPr>
        <w:br/>
        <w:t>должно быть на один или два меньше, на сигнал «Быстро возьми!»</w:t>
      </w:r>
      <w:r>
        <w:rPr>
          <w:sz w:val="36"/>
          <w:szCs w:val="36"/>
        </w:rPr>
        <w:br/>
        <w:t>каждый играющий должен взять кубик и поднять его над головой.</w:t>
      </w:r>
      <w:r>
        <w:rPr>
          <w:sz w:val="36"/>
          <w:szCs w:val="36"/>
        </w:rPr>
        <w:br/>
        <w:t>Тот, кто не успел взять предмет, считается проигравшим. Повто</w:t>
      </w:r>
      <w:r>
        <w:rPr>
          <w:sz w:val="36"/>
          <w:szCs w:val="36"/>
        </w:rPr>
        <w:softHyphen/>
        <w:t>рить 2 раза.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«Не попадись». Играющие располага</w:t>
      </w:r>
      <w:r>
        <w:rPr>
          <w:sz w:val="36"/>
          <w:szCs w:val="36"/>
        </w:rPr>
        <w:softHyphen/>
        <w:t>ются в</w:t>
      </w:r>
      <w:r>
        <w:rPr>
          <w:sz w:val="36"/>
          <w:szCs w:val="36"/>
        </w:rPr>
        <w:t>о</w:t>
      </w:r>
      <w:r>
        <w:rPr>
          <w:sz w:val="36"/>
          <w:szCs w:val="36"/>
        </w:rPr>
        <w:t>круг шнура (черты), положенного в форме круга. В центре нах</w:t>
      </w:r>
      <w:r>
        <w:rPr>
          <w:sz w:val="36"/>
          <w:szCs w:val="36"/>
        </w:rPr>
        <w:t>о</w:t>
      </w:r>
      <w:r>
        <w:rPr>
          <w:sz w:val="36"/>
          <w:szCs w:val="36"/>
        </w:rPr>
        <w:t>дится водящий. Дети прыгают на двух ногах в круг и из круга по мере приближения ловишки. Тот, кого водящий успел запят</w:t>
      </w:r>
      <w:r>
        <w:rPr>
          <w:sz w:val="36"/>
          <w:szCs w:val="36"/>
        </w:rPr>
        <w:softHyphen/>
        <w:t>нать (дотронуться), получает штрафное очко, но из игры не выбы</w:t>
      </w:r>
      <w:r>
        <w:rPr>
          <w:sz w:val="36"/>
          <w:szCs w:val="36"/>
        </w:rPr>
        <w:softHyphen/>
        <w:t>вает. Через 30-40 с игра останавливается, подсчитывают количе</w:t>
      </w:r>
      <w:r>
        <w:rPr>
          <w:sz w:val="36"/>
          <w:szCs w:val="36"/>
        </w:rPr>
        <w:softHyphen/>
        <w:t>ство проигравших, и игра повторяется с другим водящим, но только не из числа ранее пойманных.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«По мостику» Из шнуров или реек</w:t>
      </w:r>
      <w:r>
        <w:rPr>
          <w:sz w:val="36"/>
          <w:szCs w:val="36"/>
        </w:rPr>
        <w:br/>
        <w:t>выкладывается дорожка, длиной в 3 м, шириной в 25 см. На дорож</w:t>
      </w:r>
      <w:r>
        <w:rPr>
          <w:sz w:val="36"/>
          <w:szCs w:val="36"/>
        </w:rPr>
        <w:softHyphen/>
        <w:t>ке ставятся 2-3 кубика. Предлагается пройти по мостику, перешаг</w:t>
      </w:r>
      <w:r>
        <w:rPr>
          <w:sz w:val="36"/>
          <w:szCs w:val="36"/>
        </w:rPr>
        <w:softHyphen/>
        <w:t>нуть препятствие и не упасть в речку. Бег врассыпную.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«Великаны и гномы». Ходьба в колонне по одному, на сигнал воспитателя «Великаны!» ходьба на носках, руки вверх, затем обычная ходьба, а на сигнал «Гномы!» ходьба в полуприседе.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«Затейник». Один из играющих выбирается затейником,</w:t>
      </w:r>
      <w:r>
        <w:rPr>
          <w:sz w:val="36"/>
          <w:szCs w:val="36"/>
        </w:rPr>
        <w:br/>
        <w:t>он становится в середину круга. Остальные дети, взявшись за руки, идут по кругу вправо или влево и произносят: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Ровным кругом, друг за другом,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Мы идем за шагом шаг,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Стой на месте, дружно вместе 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Сделаем... вот так.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Дети останавливаются, опускают руки. Затейник показывает ка</w:t>
      </w:r>
      <w:r>
        <w:rPr>
          <w:sz w:val="36"/>
          <w:szCs w:val="36"/>
        </w:rPr>
        <w:softHyphen/>
        <w:t>кое-нибудь движение, а все дети должны повторить его. После двух повторений выбирается другой водящий.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Игра «Угадай, кто позвал». Дети становятся в круг, в центре вод</w:t>
      </w:r>
      <w:r>
        <w:rPr>
          <w:sz w:val="36"/>
          <w:szCs w:val="36"/>
        </w:rPr>
        <w:t>я</w:t>
      </w:r>
      <w:r>
        <w:rPr>
          <w:sz w:val="36"/>
          <w:szCs w:val="36"/>
        </w:rPr>
        <w:t>щий, он закрывает глаза. Одному из детей предлагается на</w:t>
      </w:r>
      <w:r>
        <w:rPr>
          <w:sz w:val="36"/>
          <w:szCs w:val="36"/>
        </w:rPr>
        <w:softHyphen/>
        <w:t>звать в</w:t>
      </w:r>
      <w:r>
        <w:rPr>
          <w:sz w:val="36"/>
          <w:szCs w:val="36"/>
        </w:rPr>
        <w:t>о</w:t>
      </w:r>
      <w:r>
        <w:rPr>
          <w:sz w:val="36"/>
          <w:szCs w:val="36"/>
        </w:rPr>
        <w:t>дящего по имени (тихим голосом). Если он отгадает, кто его п</w:t>
      </w:r>
      <w:r>
        <w:rPr>
          <w:sz w:val="36"/>
          <w:szCs w:val="36"/>
        </w:rPr>
        <w:t>о</w:t>
      </w:r>
      <w:r>
        <w:rPr>
          <w:sz w:val="36"/>
          <w:szCs w:val="36"/>
        </w:rPr>
        <w:t>звал, то они меняются местами, если нет игра повторяется.</w:t>
      </w: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«Передай мяч!». Дети распределяются на н</w:t>
      </w:r>
      <w:r>
        <w:rPr>
          <w:sz w:val="36"/>
          <w:szCs w:val="36"/>
        </w:rPr>
        <w:t>е</w:t>
      </w:r>
      <w:r>
        <w:rPr>
          <w:sz w:val="36"/>
          <w:szCs w:val="36"/>
        </w:rPr>
        <w:t>сколько групп (по 5-6 человек). У одного из игроков мяч боль</w:t>
      </w:r>
      <w:r>
        <w:rPr>
          <w:sz w:val="36"/>
          <w:szCs w:val="36"/>
        </w:rPr>
        <w:softHyphen/>
        <w:t>шого диаметра, и он перебрасывает его игрокам поочередно (пост</w:t>
      </w:r>
      <w:r>
        <w:rPr>
          <w:sz w:val="36"/>
          <w:szCs w:val="36"/>
        </w:rPr>
        <w:softHyphen/>
        <w:t>роение — в круг, полукруг, шеренгу).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Игровое упражнение «Мяч водящему». Дети распределяются на тройки, один из них водящий. Водящий поочередно бросает мяч игрокам, а те возвращают его обратно. В ходе игры дети могут ме</w:t>
      </w:r>
      <w:r>
        <w:rPr>
          <w:sz w:val="36"/>
          <w:szCs w:val="36"/>
        </w:rPr>
        <w:softHyphen/>
        <w:t>няться местами. Воспитатель следит за тем, чтобы дети не мешали друг другу.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numPr>
          <w:ilvl w:val="0"/>
          <w:numId w:val="49"/>
        </w:numPr>
        <w:jc w:val="both"/>
        <w:rPr>
          <w:rStyle w:val="FontStyle12"/>
          <w:b w:val="0"/>
          <w:bCs w:val="0"/>
          <w:sz w:val="30"/>
          <w:szCs w:val="30"/>
        </w:rPr>
      </w:pPr>
      <w:r>
        <w:rPr>
          <w:sz w:val="30"/>
          <w:szCs w:val="30"/>
        </w:rPr>
        <w:t>Игра «Мышеловка».</w:t>
      </w:r>
      <w:r>
        <w:rPr>
          <w:rStyle w:val="FontStyle11"/>
          <w:sz w:val="30"/>
          <w:szCs w:val="30"/>
        </w:rPr>
        <w:t>Играющие распределяются на две неравные группы. Меньшая группа (примерно треть играющих) об</w:t>
      </w:r>
      <w:r>
        <w:rPr>
          <w:rStyle w:val="FontStyle11"/>
          <w:sz w:val="30"/>
          <w:szCs w:val="30"/>
        </w:rPr>
        <w:softHyphen/>
        <w:t>разует круг — мышеловку. Остальные дети изображают мышей и на</w:t>
      </w:r>
      <w:r>
        <w:rPr>
          <w:rStyle w:val="FontStyle11"/>
          <w:sz w:val="30"/>
          <w:szCs w:val="30"/>
        </w:rPr>
        <w:softHyphen/>
        <w:t>ходятся вне круга. Дети, изобр</w:t>
      </w:r>
      <w:r>
        <w:rPr>
          <w:rStyle w:val="FontStyle11"/>
          <w:sz w:val="30"/>
          <w:szCs w:val="30"/>
        </w:rPr>
        <w:t>а</w:t>
      </w:r>
      <w:r>
        <w:rPr>
          <w:rStyle w:val="FontStyle11"/>
          <w:sz w:val="30"/>
          <w:szCs w:val="30"/>
        </w:rPr>
        <w:t>жающие мышеловку, берутся за руки и начинают хо</w:t>
      </w:r>
      <w:r>
        <w:rPr>
          <w:rStyle w:val="FontStyle11"/>
          <w:sz w:val="30"/>
          <w:szCs w:val="30"/>
        </w:rPr>
        <w:softHyphen/>
        <w:t>дить по кругу то влево, то вправо, приговаривая:</w:t>
      </w:r>
    </w:p>
    <w:p w:rsidR="0046385B" w:rsidRDefault="0046385B" w:rsidP="0023429E">
      <w:pPr>
        <w:spacing w:after="0" w:line="240" w:lineRule="auto"/>
        <w:rPr>
          <w:rStyle w:val="FontStyle12"/>
          <w:b w:val="0"/>
          <w:sz w:val="30"/>
          <w:szCs w:val="30"/>
        </w:rPr>
        <w:sectPr w:rsidR="0046385B" w:rsidSect="0023429E">
          <w:type w:val="continuous"/>
          <w:pgSz w:w="11906" w:h="16838"/>
          <w:pgMar w:top="720" w:right="720" w:bottom="720" w:left="720" w:header="0" w:footer="0" w:gutter="0"/>
          <w:cols w:space="720"/>
        </w:sectPr>
      </w:pP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 xml:space="preserve">Ах, как мыши надоели, </w:t>
      </w: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 xml:space="preserve">Развелось их просто страсть. </w:t>
      </w: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 xml:space="preserve">Все погрызли, все поели, </w:t>
      </w: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 xml:space="preserve">Всюду лезут — вот напасть. </w:t>
      </w: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 xml:space="preserve">Берегитесь же, плутовки, </w:t>
      </w: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 xml:space="preserve">Доберемся мы до вас. </w:t>
      </w:r>
    </w:p>
    <w:p w:rsidR="0046385B" w:rsidRDefault="0046385B" w:rsidP="0023429E">
      <w:pPr>
        <w:pStyle w:val="NoSpacing"/>
        <w:ind w:left="794"/>
        <w:rPr>
          <w:rStyle w:val="FontStyle12"/>
          <w:b w:val="0"/>
          <w:sz w:val="30"/>
          <w:szCs w:val="30"/>
        </w:rPr>
      </w:pPr>
      <w:r>
        <w:rPr>
          <w:rStyle w:val="FontStyle12"/>
          <w:sz w:val="30"/>
          <w:szCs w:val="30"/>
        </w:rPr>
        <w:t>Вот поставим мышеловки,</w:t>
      </w:r>
    </w:p>
    <w:p w:rsidR="0046385B" w:rsidRDefault="0046385B" w:rsidP="0023429E">
      <w:pPr>
        <w:pStyle w:val="NoSpacing"/>
        <w:ind w:left="794"/>
        <w:rPr>
          <w:rStyle w:val="FontStyle11"/>
          <w:sz w:val="30"/>
          <w:szCs w:val="30"/>
        </w:rPr>
      </w:pPr>
      <w:r>
        <w:rPr>
          <w:rStyle w:val="FontStyle12"/>
          <w:sz w:val="30"/>
          <w:szCs w:val="30"/>
        </w:rPr>
        <w:t>Переловим всех за раз!</w:t>
      </w:r>
    </w:p>
    <w:p w:rsidR="0046385B" w:rsidRDefault="0046385B" w:rsidP="0023429E">
      <w:pPr>
        <w:spacing w:after="0" w:line="240" w:lineRule="auto"/>
        <w:rPr>
          <w:rStyle w:val="FontStyle11"/>
          <w:sz w:val="30"/>
          <w:szCs w:val="30"/>
        </w:rPr>
        <w:sectPr w:rsidR="0046385B">
          <w:type w:val="continuous"/>
          <w:pgSz w:w="11906" w:h="16838"/>
          <w:pgMar w:top="720" w:right="720" w:bottom="720" w:left="720" w:header="0" w:footer="0" w:gutter="0"/>
          <w:cols w:num="2" w:space="708"/>
        </w:sectPr>
      </w:pPr>
    </w:p>
    <w:p w:rsidR="0046385B" w:rsidRDefault="0046385B" w:rsidP="0023429E">
      <w:pPr>
        <w:pStyle w:val="NoSpacing"/>
        <w:rPr>
          <w:rStyle w:val="FontStyle11"/>
          <w:sz w:val="30"/>
          <w:szCs w:val="30"/>
        </w:rPr>
      </w:pPr>
    </w:p>
    <w:p w:rsidR="0046385B" w:rsidRDefault="0046385B" w:rsidP="0023429E">
      <w:pPr>
        <w:pStyle w:val="NoSpacing"/>
        <w:ind w:left="737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>По окончании стихотворения дети останавливаются и поднимают сцепленные руки вверх. «Мыши» вбегают в мышеловку и тут же вы</w:t>
      </w:r>
      <w:r>
        <w:rPr>
          <w:rStyle w:val="FontStyle11"/>
          <w:sz w:val="30"/>
          <w:szCs w:val="30"/>
        </w:rPr>
        <w:softHyphen/>
        <w:t>бегают с другой стороны. По сигналу воспитателя: «Хлоп!» — дети, сто</w:t>
      </w:r>
      <w:r>
        <w:rPr>
          <w:rStyle w:val="FontStyle11"/>
          <w:sz w:val="30"/>
          <w:szCs w:val="30"/>
        </w:rPr>
        <w:softHyphen/>
        <w:t>ящие в кругу, опускают руки и приседают — мышеловка захлопнута. «Мыши», не успевшие выбежать из круга, считаются пойманными. Они тоже становя</w:t>
      </w:r>
      <w:r>
        <w:rPr>
          <w:rStyle w:val="FontStyle11"/>
          <w:sz w:val="30"/>
          <w:szCs w:val="30"/>
        </w:rPr>
        <w:t>т</w:t>
      </w:r>
      <w:r>
        <w:rPr>
          <w:rStyle w:val="FontStyle11"/>
          <w:sz w:val="30"/>
          <w:szCs w:val="30"/>
        </w:rPr>
        <w:t>ся в круг (размер мышеловки увеличивается). Ког</w:t>
      </w:r>
      <w:r>
        <w:rPr>
          <w:rStyle w:val="FontStyle11"/>
          <w:sz w:val="30"/>
          <w:szCs w:val="30"/>
        </w:rPr>
        <w:softHyphen/>
        <w:t>да большая часть мышей будет поймана, дети меняются ролями, и иг</w:t>
      </w:r>
      <w:r>
        <w:rPr>
          <w:rStyle w:val="FontStyle11"/>
          <w:sz w:val="30"/>
          <w:szCs w:val="30"/>
        </w:rPr>
        <w:softHyphen/>
        <w:t>ра возобновляется.  В конце и</w:t>
      </w:r>
      <w:r>
        <w:rPr>
          <w:rStyle w:val="FontStyle11"/>
          <w:sz w:val="30"/>
          <w:szCs w:val="30"/>
        </w:rPr>
        <w:t>г</w:t>
      </w:r>
      <w:r>
        <w:rPr>
          <w:rStyle w:val="FontStyle11"/>
          <w:sz w:val="30"/>
          <w:szCs w:val="30"/>
        </w:rPr>
        <w:t>ры воспитатель отмечает наиболее ловких мышей.</w:t>
      </w:r>
    </w:p>
    <w:p w:rsidR="0046385B" w:rsidRDefault="0046385B" w:rsidP="0023429E">
      <w:pPr>
        <w:pStyle w:val="NoSpacing"/>
        <w:rPr>
          <w:sz w:val="36"/>
          <w:szCs w:val="36"/>
        </w:rPr>
      </w:pPr>
    </w:p>
    <w:p w:rsidR="0046385B" w:rsidRDefault="0046385B" w:rsidP="0023429E">
      <w:pPr>
        <w:pStyle w:val="NoSpacing"/>
        <w:rPr>
          <w:sz w:val="28"/>
          <w:szCs w:val="28"/>
        </w:rPr>
      </w:pPr>
    </w:p>
    <w:p w:rsidR="0046385B" w:rsidRDefault="0046385B" w:rsidP="0023429E">
      <w:pPr>
        <w:pStyle w:val="NoSpacing"/>
        <w:rPr>
          <w:sz w:val="32"/>
          <w:szCs w:val="32"/>
        </w:rPr>
      </w:pPr>
      <w:r>
        <w:rPr>
          <w:sz w:val="36"/>
          <w:szCs w:val="36"/>
        </w:rPr>
        <w:br w:type="column"/>
      </w:r>
    </w:p>
    <w:p w:rsidR="0046385B" w:rsidRDefault="0046385B" w:rsidP="0023429E">
      <w:pPr>
        <w:jc w:val="both"/>
        <w:rPr>
          <w:noProof/>
        </w:rPr>
      </w:pPr>
      <w:r w:rsidRPr="000551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183.75pt;height:114pt;visibility:visible">
            <v:imagedata r:id="rId9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9" o:spid="_x0000_i1026" type="#_x0000_t75" style="width:40.5pt;height:114pt;visibility:visible">
            <v:imagedata r:id="rId10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0" o:spid="_x0000_i1027" type="#_x0000_t75" style="width:114.75pt;height:114pt;visibility:visible">
            <v:imagedata r:id="rId11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1" o:spid="_x0000_i1028" type="#_x0000_t75" style="width:321pt;height:147pt;visibility:visible">
            <v:imagedata r:id="rId12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2" o:spid="_x0000_i1029" type="#_x0000_t75" style="width:304.5pt;height:94.5pt;visibility:visible">
            <v:imagedata r:id="rId13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3" o:spid="_x0000_i1030" type="#_x0000_t75" style="width:297pt;height:95.25pt;visibility:visible">
            <v:imagedata r:id="rId14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4" o:spid="_x0000_i1031" type="#_x0000_t75" style="width:265.5pt;height:90.75pt;visibility:visible">
            <v:imagedata r:id="rId15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5" o:spid="_x0000_i1032" type="#_x0000_t75" style="width:305.25pt;height:135pt;visibility:visible">
            <v:imagedata r:id="rId16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6" o:spid="_x0000_i1033" type="#_x0000_t75" style="width:219pt;height:116.25pt;visibility:visible">
            <v:imagedata r:id="rId17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7" o:spid="_x0000_i1034" type="#_x0000_t75" style="width:219.75pt;height:115.5pt;visibility:visible">
            <v:imagedata r:id="rId18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8" o:spid="_x0000_i1035" type="#_x0000_t75" style="width:271.5pt;height:132pt;visibility:visible">
            <v:imagedata r:id="rId19" o:title=""/>
          </v:shape>
        </w:pict>
      </w:r>
      <w:r>
        <w:rPr>
          <w:noProof/>
        </w:rPr>
        <w:t xml:space="preserve"> </w:t>
      </w:r>
      <w:r w:rsidRPr="00055150">
        <w:rPr>
          <w:noProof/>
        </w:rPr>
        <w:pict>
          <v:shape id="Рисунок 19" o:spid="_x0000_i1036" type="#_x0000_t75" style="width:321pt;height:147pt;visibility:visible">
            <v:imagedata r:id="rId12" o:title=""/>
          </v:shape>
        </w:pict>
      </w:r>
      <w:r w:rsidRPr="00055150">
        <w:rPr>
          <w:noProof/>
        </w:rPr>
        <w:pict>
          <v:shape id="Рисунок 20" o:spid="_x0000_i1037" type="#_x0000_t75" style="width:52.5pt;height:99pt;visibility:visible">
            <v:imagedata r:id="rId20" o:title=""/>
          </v:shape>
        </w:pict>
      </w:r>
      <w:r w:rsidRPr="00055150">
        <w:rPr>
          <w:noProof/>
        </w:rPr>
        <w:pict>
          <v:shape id="Рисунок 21" o:spid="_x0000_i1038" type="#_x0000_t75" style="width:272.25pt;height:116.25pt;visibility:visible">
            <v:imagedata r:id="rId21" o:title=""/>
          </v:shape>
        </w:pict>
      </w:r>
      <w:r w:rsidRPr="00055150">
        <w:rPr>
          <w:noProof/>
        </w:rPr>
        <w:pict>
          <v:shape id="Рисунок 22" o:spid="_x0000_i1039" type="#_x0000_t75" style="width:306.75pt;height:124.5pt;visibility:visible">
            <v:imagedata r:id="rId22" o:title=""/>
          </v:shape>
        </w:pict>
      </w:r>
    </w:p>
    <w:p w:rsidR="0046385B" w:rsidRPr="0023429E" w:rsidRDefault="0046385B" w:rsidP="0023429E">
      <w:pPr>
        <w:pStyle w:val="NoSpacing"/>
      </w:pPr>
    </w:p>
    <w:sectPr w:rsidR="0046385B" w:rsidRPr="0023429E" w:rsidSect="001E5DD2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5B" w:rsidRDefault="0046385B" w:rsidP="003E1FC3">
      <w:pPr>
        <w:spacing w:after="0" w:line="240" w:lineRule="auto"/>
      </w:pPr>
      <w:r>
        <w:separator/>
      </w:r>
    </w:p>
  </w:endnote>
  <w:endnote w:type="continuationSeparator" w:id="0">
    <w:p w:rsidR="0046385B" w:rsidRDefault="0046385B" w:rsidP="003E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5B" w:rsidRDefault="0046385B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6385B" w:rsidRDefault="004638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5B" w:rsidRDefault="0046385B">
    <w:pPr>
      <w:pStyle w:val="Footer"/>
      <w:jc w:val="center"/>
    </w:pPr>
    <w:fldSimple w:instr=" PAGE   \* MERGEFORMAT ">
      <w:r>
        <w:rPr>
          <w:noProof/>
        </w:rPr>
        <w:t>45</w:t>
      </w:r>
    </w:fldSimple>
  </w:p>
  <w:p w:rsidR="0046385B" w:rsidRDefault="004638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5B" w:rsidRDefault="0046385B" w:rsidP="003E1FC3">
      <w:pPr>
        <w:spacing w:after="0" w:line="240" w:lineRule="auto"/>
      </w:pPr>
      <w:r>
        <w:separator/>
      </w:r>
    </w:p>
  </w:footnote>
  <w:footnote w:type="continuationSeparator" w:id="0">
    <w:p w:rsidR="0046385B" w:rsidRDefault="0046385B" w:rsidP="003E1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811"/>
    <w:multiLevelType w:val="hybridMultilevel"/>
    <w:tmpl w:val="F5242B06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4205B"/>
    <w:multiLevelType w:val="hybridMultilevel"/>
    <w:tmpl w:val="18AC0232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D1D06"/>
    <w:multiLevelType w:val="hybridMultilevel"/>
    <w:tmpl w:val="E14CA8BE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F39E5"/>
    <w:multiLevelType w:val="hybridMultilevel"/>
    <w:tmpl w:val="E9423A62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87C10"/>
    <w:multiLevelType w:val="hybridMultilevel"/>
    <w:tmpl w:val="487ADC50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270A88"/>
    <w:multiLevelType w:val="hybridMultilevel"/>
    <w:tmpl w:val="F5242B06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307D1"/>
    <w:multiLevelType w:val="hybridMultilevel"/>
    <w:tmpl w:val="3C74AF8E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2E45B9"/>
    <w:multiLevelType w:val="hybridMultilevel"/>
    <w:tmpl w:val="5AA25E2E"/>
    <w:lvl w:ilvl="0" w:tplc="80269B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B61954"/>
    <w:multiLevelType w:val="hybridMultilevel"/>
    <w:tmpl w:val="CB2CD994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9903C4"/>
    <w:multiLevelType w:val="hybridMultilevel"/>
    <w:tmpl w:val="27729CD8"/>
    <w:lvl w:ilvl="0" w:tplc="70DC366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C82EC3"/>
    <w:multiLevelType w:val="hybridMultilevel"/>
    <w:tmpl w:val="692E8884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2E695D"/>
    <w:multiLevelType w:val="hybridMultilevel"/>
    <w:tmpl w:val="A1547A60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926863"/>
    <w:multiLevelType w:val="hybridMultilevel"/>
    <w:tmpl w:val="BBC89BB2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6C260B"/>
    <w:multiLevelType w:val="hybridMultilevel"/>
    <w:tmpl w:val="B53C5EEE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5C7A18"/>
    <w:multiLevelType w:val="hybridMultilevel"/>
    <w:tmpl w:val="918C3028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3186D"/>
    <w:multiLevelType w:val="hybridMultilevel"/>
    <w:tmpl w:val="87DA5322"/>
    <w:lvl w:ilvl="0" w:tplc="D236DF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240D7"/>
    <w:multiLevelType w:val="hybridMultilevel"/>
    <w:tmpl w:val="711E047A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8C7FDC"/>
    <w:multiLevelType w:val="hybridMultilevel"/>
    <w:tmpl w:val="DAE8B118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FD0675"/>
    <w:multiLevelType w:val="hybridMultilevel"/>
    <w:tmpl w:val="52087688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3E50C6"/>
    <w:multiLevelType w:val="hybridMultilevel"/>
    <w:tmpl w:val="E8D6EEA8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127416"/>
    <w:multiLevelType w:val="hybridMultilevel"/>
    <w:tmpl w:val="60E6EB66"/>
    <w:lvl w:ilvl="0" w:tplc="D236DF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8194F99"/>
    <w:multiLevelType w:val="hybridMultilevel"/>
    <w:tmpl w:val="DE285692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DB136D"/>
    <w:multiLevelType w:val="hybridMultilevel"/>
    <w:tmpl w:val="782CB256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4F6786"/>
    <w:multiLevelType w:val="hybridMultilevel"/>
    <w:tmpl w:val="A6A6B2DC"/>
    <w:lvl w:ilvl="0" w:tplc="4B600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96287"/>
    <w:multiLevelType w:val="hybridMultilevel"/>
    <w:tmpl w:val="2264A686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F781F23"/>
    <w:multiLevelType w:val="hybridMultilevel"/>
    <w:tmpl w:val="681C8D3E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C048AB"/>
    <w:multiLevelType w:val="hybridMultilevel"/>
    <w:tmpl w:val="3B1AD594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3D4248"/>
    <w:multiLevelType w:val="hybridMultilevel"/>
    <w:tmpl w:val="2B62B34A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E8525C"/>
    <w:multiLevelType w:val="hybridMultilevel"/>
    <w:tmpl w:val="CCBA7A7E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A164E9"/>
    <w:multiLevelType w:val="hybridMultilevel"/>
    <w:tmpl w:val="01DC97C8"/>
    <w:lvl w:ilvl="0" w:tplc="7086213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8B5257"/>
    <w:multiLevelType w:val="hybridMultilevel"/>
    <w:tmpl w:val="50A4287E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CF19C5"/>
    <w:multiLevelType w:val="hybridMultilevel"/>
    <w:tmpl w:val="1DFC92DE"/>
    <w:lvl w:ilvl="0" w:tplc="0419000F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277982"/>
    <w:multiLevelType w:val="hybridMultilevel"/>
    <w:tmpl w:val="692E8884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8806FC"/>
    <w:multiLevelType w:val="hybridMultilevel"/>
    <w:tmpl w:val="19E81ADC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A56815"/>
    <w:multiLevelType w:val="hybridMultilevel"/>
    <w:tmpl w:val="84BA7138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B22280"/>
    <w:multiLevelType w:val="hybridMultilevel"/>
    <w:tmpl w:val="CB2CD994"/>
    <w:lvl w:ilvl="0" w:tplc="12F246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F541BE"/>
    <w:multiLevelType w:val="hybridMultilevel"/>
    <w:tmpl w:val="52087688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B70B9C"/>
    <w:multiLevelType w:val="hybridMultilevel"/>
    <w:tmpl w:val="973A30AA"/>
    <w:lvl w:ilvl="0" w:tplc="4B600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95383"/>
    <w:multiLevelType w:val="hybridMultilevel"/>
    <w:tmpl w:val="91667F48"/>
    <w:lvl w:ilvl="0" w:tplc="70DC3666">
      <w:start w:val="1"/>
      <w:numFmt w:val="decimal"/>
      <w:lvlText w:val="%1"/>
      <w:lvlJc w:val="left"/>
      <w:pPr>
        <w:ind w:left="1065" w:hanging="705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583F1C"/>
    <w:multiLevelType w:val="hybridMultilevel"/>
    <w:tmpl w:val="9140BA14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A76DD8"/>
    <w:multiLevelType w:val="hybridMultilevel"/>
    <w:tmpl w:val="B53C5EEE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FD0C3C"/>
    <w:multiLevelType w:val="hybridMultilevel"/>
    <w:tmpl w:val="0A34DB96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1A3945"/>
    <w:multiLevelType w:val="hybridMultilevel"/>
    <w:tmpl w:val="AE964856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2941B0"/>
    <w:multiLevelType w:val="hybridMultilevel"/>
    <w:tmpl w:val="7B0283C4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2A6B22"/>
    <w:multiLevelType w:val="hybridMultilevel"/>
    <w:tmpl w:val="8BD293D8"/>
    <w:lvl w:ilvl="0" w:tplc="FE0247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703A9D"/>
    <w:multiLevelType w:val="hybridMultilevel"/>
    <w:tmpl w:val="A956CB54"/>
    <w:lvl w:ilvl="0" w:tplc="D236DFF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9C4886"/>
    <w:multiLevelType w:val="hybridMultilevel"/>
    <w:tmpl w:val="139CAA62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325557"/>
    <w:multiLevelType w:val="hybridMultilevel"/>
    <w:tmpl w:val="45A2E742"/>
    <w:lvl w:ilvl="0" w:tplc="D27217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9"/>
  </w:num>
  <w:num w:numId="3">
    <w:abstractNumId w:val="3"/>
  </w:num>
  <w:num w:numId="4">
    <w:abstractNumId w:val="16"/>
  </w:num>
  <w:num w:numId="5">
    <w:abstractNumId w:val="8"/>
  </w:num>
  <w:num w:numId="6">
    <w:abstractNumId w:val="35"/>
  </w:num>
  <w:num w:numId="7">
    <w:abstractNumId w:val="24"/>
  </w:num>
  <w:num w:numId="8">
    <w:abstractNumId w:val="34"/>
  </w:num>
  <w:num w:numId="9">
    <w:abstractNumId w:val="1"/>
  </w:num>
  <w:num w:numId="10">
    <w:abstractNumId w:val="21"/>
  </w:num>
  <w:num w:numId="11">
    <w:abstractNumId w:val="5"/>
  </w:num>
  <w:num w:numId="12">
    <w:abstractNumId w:val="0"/>
  </w:num>
  <w:num w:numId="13">
    <w:abstractNumId w:val="11"/>
  </w:num>
  <w:num w:numId="14">
    <w:abstractNumId w:val="33"/>
  </w:num>
  <w:num w:numId="15">
    <w:abstractNumId w:val="43"/>
  </w:num>
  <w:num w:numId="16">
    <w:abstractNumId w:val="19"/>
  </w:num>
  <w:num w:numId="17">
    <w:abstractNumId w:val="46"/>
  </w:num>
  <w:num w:numId="18">
    <w:abstractNumId w:val="37"/>
  </w:num>
  <w:num w:numId="19">
    <w:abstractNumId w:val="23"/>
  </w:num>
  <w:num w:numId="20">
    <w:abstractNumId w:val="38"/>
  </w:num>
  <w:num w:numId="21">
    <w:abstractNumId w:val="9"/>
  </w:num>
  <w:num w:numId="22">
    <w:abstractNumId w:val="31"/>
  </w:num>
  <w:num w:numId="23">
    <w:abstractNumId w:val="45"/>
  </w:num>
  <w:num w:numId="24">
    <w:abstractNumId w:val="15"/>
  </w:num>
  <w:num w:numId="25">
    <w:abstractNumId w:val="20"/>
  </w:num>
  <w:num w:numId="26">
    <w:abstractNumId w:val="14"/>
  </w:num>
  <w:num w:numId="27">
    <w:abstractNumId w:val="25"/>
  </w:num>
  <w:num w:numId="28">
    <w:abstractNumId w:val="26"/>
  </w:num>
  <w:num w:numId="29">
    <w:abstractNumId w:val="44"/>
  </w:num>
  <w:num w:numId="30">
    <w:abstractNumId w:val="10"/>
  </w:num>
  <w:num w:numId="31">
    <w:abstractNumId w:val="32"/>
  </w:num>
  <w:num w:numId="32">
    <w:abstractNumId w:val="42"/>
  </w:num>
  <w:num w:numId="33">
    <w:abstractNumId w:val="39"/>
  </w:num>
  <w:num w:numId="34">
    <w:abstractNumId w:val="4"/>
  </w:num>
  <w:num w:numId="35">
    <w:abstractNumId w:val="22"/>
  </w:num>
  <w:num w:numId="36">
    <w:abstractNumId w:val="41"/>
  </w:num>
  <w:num w:numId="37">
    <w:abstractNumId w:val="17"/>
  </w:num>
  <w:num w:numId="38">
    <w:abstractNumId w:val="6"/>
  </w:num>
  <w:num w:numId="39">
    <w:abstractNumId w:val="28"/>
  </w:num>
  <w:num w:numId="40">
    <w:abstractNumId w:val="47"/>
  </w:num>
  <w:num w:numId="41">
    <w:abstractNumId w:val="27"/>
  </w:num>
  <w:num w:numId="42">
    <w:abstractNumId w:val="30"/>
  </w:num>
  <w:num w:numId="43">
    <w:abstractNumId w:val="2"/>
  </w:num>
  <w:num w:numId="44">
    <w:abstractNumId w:val="12"/>
  </w:num>
  <w:num w:numId="45">
    <w:abstractNumId w:val="18"/>
  </w:num>
  <w:num w:numId="46">
    <w:abstractNumId w:val="36"/>
  </w:num>
  <w:num w:numId="47">
    <w:abstractNumId w:val="40"/>
  </w:num>
  <w:num w:numId="48">
    <w:abstractNumId w:val="13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FC3"/>
    <w:rsid w:val="00055150"/>
    <w:rsid w:val="00096371"/>
    <w:rsid w:val="001076C4"/>
    <w:rsid w:val="001512A1"/>
    <w:rsid w:val="001C0DA1"/>
    <w:rsid w:val="001E5DD2"/>
    <w:rsid w:val="00200224"/>
    <w:rsid w:val="0023429E"/>
    <w:rsid w:val="00301086"/>
    <w:rsid w:val="00353AFB"/>
    <w:rsid w:val="003E1FC3"/>
    <w:rsid w:val="003E434E"/>
    <w:rsid w:val="00430BAF"/>
    <w:rsid w:val="0046385B"/>
    <w:rsid w:val="007102ED"/>
    <w:rsid w:val="00725A79"/>
    <w:rsid w:val="007336C2"/>
    <w:rsid w:val="00741FDA"/>
    <w:rsid w:val="00787020"/>
    <w:rsid w:val="007E5940"/>
    <w:rsid w:val="00804B2A"/>
    <w:rsid w:val="00842A15"/>
    <w:rsid w:val="008743F9"/>
    <w:rsid w:val="00883654"/>
    <w:rsid w:val="008C3BBF"/>
    <w:rsid w:val="009C4EDB"/>
    <w:rsid w:val="00A13FA7"/>
    <w:rsid w:val="00A544B9"/>
    <w:rsid w:val="00A926ED"/>
    <w:rsid w:val="00B5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1F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FC3"/>
    <w:rPr>
      <w:rFonts w:cs="Times New Roman"/>
    </w:rPr>
  </w:style>
  <w:style w:type="paragraph" w:styleId="NoSpacing">
    <w:name w:val="No Spacing"/>
    <w:uiPriority w:val="99"/>
    <w:qFormat/>
    <w:rsid w:val="003E1FC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E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F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FC3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1E5DD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1E5DD2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65</Pages>
  <Words>11352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КОМПЛЕКСЫ</dc:title>
  <dc:subject/>
  <dc:creator>Света</dc:creator>
  <cp:keywords/>
  <dc:description/>
  <cp:lastModifiedBy>HOME</cp:lastModifiedBy>
  <cp:revision>2</cp:revision>
  <cp:lastPrinted>2009-11-08T19:10:00Z</cp:lastPrinted>
  <dcterms:created xsi:type="dcterms:W3CDTF">2022-01-24T17:24:00Z</dcterms:created>
  <dcterms:modified xsi:type="dcterms:W3CDTF">2022-01-24T17:24:00Z</dcterms:modified>
</cp:coreProperties>
</file>