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AE" w:rsidRDefault="00A032AE" w:rsidP="0005503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55035">
        <w:rPr>
          <w:rFonts w:ascii="Times New Roman" w:hAnsi="Times New Roman"/>
          <w:b/>
          <w:sz w:val="24"/>
          <w:szCs w:val="24"/>
        </w:rPr>
        <w:t>КАРТОТЕКА ФИЗМИНУТОК</w:t>
      </w:r>
    </w:p>
    <w:p w:rsidR="00A032AE" w:rsidRPr="00055035" w:rsidRDefault="00A032AE" w:rsidP="0005503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55035">
        <w:rPr>
          <w:rFonts w:ascii="Times New Roman" w:hAnsi="Times New Roman"/>
          <w:b/>
          <w:sz w:val="24"/>
          <w:szCs w:val="24"/>
        </w:rPr>
        <w:t xml:space="preserve"> ( старшая г</w:t>
      </w:r>
      <w:r>
        <w:rPr>
          <w:rFonts w:ascii="Times New Roman" w:hAnsi="Times New Roman"/>
          <w:b/>
          <w:sz w:val="24"/>
          <w:szCs w:val="24"/>
        </w:rPr>
        <w:t>р</w:t>
      </w:r>
      <w:r w:rsidRPr="00055035">
        <w:rPr>
          <w:rFonts w:ascii="Times New Roman" w:hAnsi="Times New Roman"/>
          <w:b/>
          <w:sz w:val="24"/>
          <w:szCs w:val="24"/>
        </w:rPr>
        <w:t>уппа)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Бегут, бегут со двора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Бегут, бегут со двора (Шагаем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Гулять, гулять в луга: (Прыжки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Курка-гарабурка-каки-таки, (Хлопаем в ладоши.)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Утка-поплавутка-бряки-кряки, (Топаем ногами.)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Гусь-водомусь-гаги-ваги, (Приседаем.)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Индюк-хрипиндюк-шулты-булды, (Хлопаем в ладоши.)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Свинка-топ стоспинка-чахи-ряхи, (Топаем ногами.)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Коза-дерибоза-мехе-беке, (Приседаем.)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Баран-крутороган-чики-брыки, (Хлопаем в ладоши.)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Корова-комол а-тпруки-муки, (Топаем ногами.)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Конь-брыконь-иги-виги.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А часы идут, идут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Тик-так, тик-так,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 доме кто умеет так?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Это маятник в часах,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Отбивает каждый такт (Наклоны влево-вправо.)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в часах сидит кукушка,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 неё своя избушка. (Дети садятся в глубокий присед.)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Прокукует птичка время,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Снова спрячется за дверью, (Приседания.)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Стрелки движутся по кругу.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Не касаются друг друга. (Вращение туловищем вправо.)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Повернёмся мы с тобой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Против стрелки часовой. (Вращение туловищем влево.)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часы идут, идут, (Ходьба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Иногда вдруг отстают. (Замедление темпа ходьбы.)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бывает, что спешат,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Словно убежать хотят! (Бег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Если их не заведут,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 они совсем встают. (Дети останавливаются.)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Бабочка</w:t>
      </w: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Спал цветок и вдруг проснулся, (Туловище вправо, влево.)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Больше спать не захотел, (Туловище вперед, назад.)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Шевельнулся, потянулся, (Руки вверх, потянуться.)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Взвился вверх и полетел. (Руки вверх, вправо, влево.)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Солнце утром лишь проснется,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Бабочка кружит и вьется. (Покружиться.)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Самолёты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Самолёты загудели (вращение перед грудью согнутыми в локтях руками),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Самолёты полетели (руки в стороны, поочерёдные наклоны влево и вправо),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полянку тихо сели (присесть, руки к коленям),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Да и снова полетели.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Белки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Белки прыгают по веткам.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Прыг да скок, прыг да скок!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Забираются нередко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Высоко, высоко! (прыжки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Будем в классики играть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Будем в классики играть,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 одной ноге скакать.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теперь ещё немножко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другой поскачем ножке. (прыжки на одной ножке.)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Листики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листики осенние,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 ветках мы сидим. (присесть)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Дунул ветер - полетели,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летели, мы летели (легкий бег по кругу)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на землю тихо сели. (присесть)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Ветер снова набежал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листочки все поднял. (легкий бег по кругу)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Закружились, полетели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землю тихо сели. (присесть)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Бегал по двору щеночек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Бегал по двору щеночек, (медленный бег на месте)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Видит пирога кусочек. (наклон вперед, руки в стороны)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 крыльцо залез и съел, (присесть, руки ко рту)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Развалился, засопел. (руки в стороны, голову на бок)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Будем прыгать и скакать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три, четыре, пять!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Будем прыгать и скакать! (Прыжки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Наклонился правый бок. (Наклоны туловища влево-вправо.)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Наклонился левый бок.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сейчас поднимем ручки (Руки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дотянемся до тучки.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Сядем на дорожку, (Присели на пол.)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Разомнем мы ножки.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Согнем правую ножку, (Сгибаем ноги в колене.)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Согнем левую ножку,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Ноги высоко подняли (Подняли ноги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немного подержали.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Головою покачали (Движения головой.)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все дружно вместе встали. (Встали.)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Будем прыгать, как лягушка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Будем прыгать, как лягушка,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Чемпионка-попрыгушка.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 прыжком — другой прыжок,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Выше прыгаем, дружок! (Прыжки.)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Вверх рука и вниз рука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Вверх рука и вниз рука.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Потянули их слегка.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Быстро поменяли руки!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Нам сегодня не до скуки. (Одна прямая рука вверх, другая вниз, рывком менять руки.)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Приседание с хлопками: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Вниз — хлопок и вверх — хлопок.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Ноги, руки разминаем,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Точно знаем — будет прок. (Приседания, хлопки в ладоши над головой.)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Крутим-вертим головой,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Разминаем шею. Стой! (Вращение головой вправо и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Буратино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Буратино потянулся, (руки поднять через стороны вверх, потянуться, поднявшись на носочки)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 - нагнулся,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Два - нагнулся, (наклоны корпуса вперед)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в сторону развел, (руки развести в стороны)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Ключик, видно, не нашел. (повороты вправо и влево)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Чтобы ключик нам достать,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Нужно на носочки встать. (руки на поясе, подняться на носочки)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Быстро встаньте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Быстро встаньте, улыбнитесь,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Выше, выше подтянитесь.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Ну-ка, плечи распрямите,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Поднимите, опустите,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Влево, вправо повернулись,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 коленями коснулись.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Сели, встали, сели, встали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месте побежали.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Грибок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Гриша шел-шел-шел,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(ходьба на месте)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Белый гриб нашел.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 - грибок,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Два - грибок,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Три - грибок,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(наклоны корпуса вперёд)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Положил их в кузовок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Весёлые гуси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(Музыкальная физкультминутка)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(Дети поют и выполняют разные движения за педагогом.)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Жили у бабуси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Два весёлых гуся: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Один серый,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Другой белый,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Два весёлых гуся.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Вытянули шеи —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 кого длиннее!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Один серый, другой белый,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 кого длиннее!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Мыли гуси лапки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 луже у канавки.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Один серый, другой белый,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Спрятались в канавке.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Вот кричит бабуся: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Ой, пропали гуси!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Один серый,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Другой белый —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Гуси мои, гуси!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Выходили гуси,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Кланялись бабусе —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Один серый, другой белый,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Кланялись бабусе.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Весёлые прыжки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 — стоит ракета.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Три, четыре — самолёт.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 — хлопок в ладоши, (Прыжки на одной и двух ногах.)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потом на каждый счёт.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три, четыре —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выше, плечи шире.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Раз, два, три, четыре —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месте походили.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Самолёт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в стороны — в полёт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Отправляем самолёт,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Правое крыло вперёд,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Левое крыло вперёд.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Полетел наш самолёт. (Стойка ноги врозь, руки в стороны, поворот вправо; поворот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сегодня рисовали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сегодня рисовали,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пальчики устали.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Пусть немножко отдохнут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рисовать начнут.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Дружно локти отведем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рисовать начнем. (Кисти рук погладили, встряхнули, размяли.)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сегодня рисовали,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пальчики устали.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пальчики встряхнем,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Рисовать опять начнем.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Ноги вместе, ноги врозь,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Заколачиваем гвоздь. (Дети плавно поднимают руки перед собой, встряхивают кистями, притопывают.)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старались, рисовали,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все дружно встали,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Ножками потопали, ручками похлопали,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Затем пальчики сожмем,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рисовать начнем.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старались, рисовали,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пальчики устали,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мы отдохнем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рисовать начнем. (Декламируя стихотворение, дети выполняют движения, повторяя их за педагогом.)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Аист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— Аист, аист длинноногий,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Покажи домой дорогу. (Аист отвечает.)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— Топай правою ногою,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Топай левою ногою,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— правою ногою,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Снова — левою ногою.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После — правою ногою,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После — левою ногою.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тогда придешь домой.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Вместе по лесу идём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Вместе по лесу идём,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Не спешим, не отстаём.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Вот выходим мы на луг. (Ходьба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Тысяча цветов вокруг! (Потягивания — руки в стороны.)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Вот ромашка, василёк,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Медуница, кашка, клевер.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Расстилается ковёр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направо и налево. (Наклониться и коснуться левой ступни правой рукой, потом наоборот — правой ступни левой рукой.)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 небу ручки протянули,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Позвоночник растянули. (Потягивания — руки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Отдохнуть мы все успели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место снова сели.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Ёлка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Наша ёлка велика (круговое движение руками),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Наша ёлка высока (встать на носочки),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Выше мамы, выше папы (присесть и встать на носочки),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Достаёт до потолка (потянуться).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Будем весело плясать. Эх, эх, эх!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Будем песни распевать. Ля-ля-ля!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Чтобы ёлка захотела в гости к нам прийти опять!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 дворе растёт подсолнух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Во дворе растёт подсолнух,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Утром тянется он к солнцу. (Дети встают на одну ногу и тянут руки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Рядом с ним второй, похожий,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 солнцу тянется он тоже. (Дети встают на другую ногу и снова тянут руки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Вертим ручками по кругу.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Не задень случайно друга!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Несколько кругов вперёд,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потом наоборот. (Вращение прямых рук вперёд и назад.)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Отдохнули мы чудесно,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пора нам сесть на место.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Вышел зайчик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Вышел зайчик погулять.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Начал ветер утихать. (Ходьба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Вот он скачет вниз по склону,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Забегает в лес зелёный.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И несётся меж стволов,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Средь травы, цветов, кустов. (Прыжки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Зайка маленький устал.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Хочет спрятаться в кустах. (Ходьба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Замер зайчик средь травы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замрем и мы!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Улыбнись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Вверх и вниз рывки руками,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Будто машем мы флажками.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Разминаем наши плечи.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движутся навстречу. (Одна рука вверх, другая вниз, рывками руки меняются.)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в боки. Улыбнись.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Вправо-влево наклонись. (Наклоны в стороны.)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Приседанья начинай.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Не спеши, не отставай. (Приседания.)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в конце — ходьба на месте,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Это всем давно известно. (Ходьба на месте.)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Упражненье повтори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руками бодро машем,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Разминаем плечи наши.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Раз-два, раз-два, раз-два-три,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Упражненье повтори. (Одна прямая рука вверх, другая вниз, рывком менять руки.)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Корпус влево мы вращаем,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Три-четыре, раз-два.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Упражненье повторяем: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Вправо плечи, голова. (Вращение корпусом влево и вправо.)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размяться все успели,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место снова сели.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Солнце</w:t>
      </w: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Солнце вышло из-за тучки,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протянем к солнцу ручки. (Потягивания — руки вверх.)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в стороны потом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пошире разведём. (Потягивания — руки в стороны.)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Мы закончили разминку.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Отдохнули ножки, спинки.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Зарядка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Каждый день по утрам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делаем зарядку.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Очень нравится нам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делать по порядку: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Весело шагать,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весело шагать.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поднимать,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опускать.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поднимать,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опускать.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Приседать и вставать.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приседать и вставать.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Прыгать и скакать,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прыгать и скакать.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Во дворе стоит сосна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 дворе стоит сосна,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 небу тянется она.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Тополь вырос рядом с ней,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Быть он хочет подлинней. (Стоя на одной ноге, потягиваемся — руки вверх, потом то же, стоя на другой ноге.)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Ветер сильный налетал,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 деревья раскачал. (Наклоны корпуса вперёд-назад.)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Ветки гнутся взад-вперёд,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Ветер их качает, гнёт. (Рывки руками перед грудью.)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Будем вместе приседать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четыре, пять. (Приседания.)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размялись от души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место вновь спешим. (Дети идут на места.)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Осенние листья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Листопад, листопад,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Осыпается наш сад,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Листья жёлтые летят,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 ногами шелестят.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каждую строчку четыре шага в такт.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Удивляемся природе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стоим на огороде,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Удивляемся природе. (Потягивания—руки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салат, а здесь укроп.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Там морковь у нас растёт. (Правой рукой коснуться левой ступни, потом наоборот.)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Поработаем с тобой,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Сорнякам объявим бой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 корнем будем выдирать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Да пониже приседать. (Приседания.)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 забора всем на диво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Пышно разрослась крапива. (Потягивания — руки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её не будем трогать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Обожглись уже немного. (Потягивания — руки вперёд.)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 полили мы из лейки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садимся на скамейки.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Овощи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 огород пойдем, маршировать на месте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Урожай соберем. идти по кругу, взявшись за руки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морковки натаскаем, имитировать, как таскают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картошки накопаем, копают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Срежем мы кочан капусты срезают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Круглый, сочный, очень вкусный. показать руками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Щавеля нарвем немножко «рвут»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вернемся по дорожке. идти по кругу, взявшись за руки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Фрукты</w:t>
      </w: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Будем мы варить компот. маршировать на месте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Фруктов нужно много. Вот. показать руками - "много"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Будем яблоки крошить, имитировать: как крошат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Грушу будем мы рубить, рубят,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Отожмем лимонный сок, отжимают,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Слив положим и песок. кладут, насыпают песок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Варим, варим мы компот, повернуться вокруг себя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Угостим честной народ. хлопать в ладоши</w:t>
      </w:r>
    </w:p>
    <w:p w:rsidR="00A032AE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А в лесу растёт черника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в лесу растёт черника,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Земляника, голубика.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Чтобы ягоду сорвать,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глубже приседать. (Приседания.)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Нагулялся я в лесу.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Корзинку с ягодой несу.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Гриша шел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Гриша шел — шел - шел,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Белый гриб нашел. (Хлопки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Раз-грибок, (Наклоны вперед.)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Два - грибок, (Наклоны вперед.)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Три - грибок, (Наклоны вперед.)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Обуваемся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умею обуваться, топать ногами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Если только захочу,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и маленького братца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Обуваться научу. руки перед грудью, показывают "маленького братца"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они, сапожки, наклон вперед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Этот с правой ножки, погладить правую ногу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Этот с левой ножки. погладить левую ногу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Стая птиц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Стая птиц летит на юг,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Небо синее вокруг. (Дети машут руками, словно крыльями.)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 скорее прилетать,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крыльями махать. (Дети машут руками интенсивнее.)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Птички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Птички начали спускаться,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поляне все садятся.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Предстоит им долгий путь,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птичкам отдохнуть. (Дети садятся в глубокий присед и сидят несколько секунд.)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опять пора в дорогу,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Пролететь нам надо много. (Дети встают и машут «крыльями».)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и юг. Ура! Ура!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Приземляться нам пора.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55035">
        <w:rPr>
          <w:rFonts w:ascii="Times New Roman" w:hAnsi="Times New Roman"/>
          <w:b/>
          <w:sz w:val="24"/>
          <w:szCs w:val="24"/>
          <w:u w:val="single"/>
        </w:rPr>
        <w:t>ЛОСИ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полянку вышли лоси скрестить руки и поднять их над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Дружная семья: головой (пальцы прямые,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раздвинуты),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Папа лось идет с рогами, шагают на месте,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высоко поднимая колени,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лосенок с рожками; на месте переступают с носочка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носочек (отрывая от пола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только пятки), указательные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пальцы обеих рук приставляют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 лбу (рожки);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Мама длинными ногами переходят на высокий шаг с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«большими рогами»;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лосенок – ножками. повторяют шаги лосенка.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Уточки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уточки с утра – Идут по кругу вперевалочку, подражая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Кря – кря- кря! Кря – кря- кря! походке уток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гуси у пруда – Идут по кругу, вытянув шеи вперёд 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Га – га- га! Га – га- га! отставив руки – «крылья» назад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Наши курочки в окно – Останавливаются, встают лицом в круг,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 – ко – ко! Ко – ко – ко! бьют руками по бокам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как Петя – петушок Встают спиной в круг, вытягивают шею вверх,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Рано – рано поутру поднимаются на цыпочки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Нам споёт: ку – ка – ре – ку!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Домашние животные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пришли на скотный двор, Дети ходят обычным шагом.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Для животных здесь простор.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Рядом луг с густой травой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прекрасный водопой.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Превратимся мы в коней , Ходят с высоко поднятыми коленями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Грациозных,стройных.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гуляем по лугам 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Светлым и привольным.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-Цок-цок-цок.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табун галопом Бегают с высоко поднятыми коленями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Быстро скачет по лужку.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-Иго-го,-кричим мы громко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Молодому пастушку.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Мух корова отгоняет, Делают повороты в сторону, «отгоняя мух»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Бьёт хвостом туда-сюда.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Больно оводы кусают.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Мошек столько,что беда.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пригорках и в канавках Делают наклоны вниз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Овцы мирно щиплют травку,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Наклоняются к земле,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Звонко блеют они : «Бе-е-е».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Скачут козлики по лугу, Прыгают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Рожками бодаются.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«Ме-е-е»,-кричат друг другу,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Весело играются.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Шеей крутим осторожно</w:t>
      </w: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Шеей крутим осторожно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Голова кружиться может.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Влево смотрим — раз, два, три.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Так. И вправо посмотри. (Вращение головой вправо и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Вверх потянемся, пройдёмся, (Потягивания — руки вверх, 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место вновь вернёмся.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Солнце землю греет слабо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Солнце землю греет слабо, (Руки вверх и вниз.)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 ночам трещит мороз, (Руки на пояс, наклоны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 дворе у Снежной Бабы (Руки на пояс, поворот вокруг себя.)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Побелел морковный нос. (Дети показывают нос.)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 речке стала вдруг вода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Неподвижна и тверда, (Прыжки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Вьюга злится,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Снег кружится, (Дети кружатся.)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Заметает все кругом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Белоснежным серебром. (Имитируют движения руками.)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На дворе у нас мороз</w:t>
      </w: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дворе у нас мороз.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Чтобы носик не замёрз,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ножками потопать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ладошками похлопать. (Дети хлопают себя ладонями по плечам и топают ногами.)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представим лето.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Речка солнышком согрета.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плывём, плывём, плывём,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Дно ногами достаём. (Плавательные движения руками.)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выходим из речушки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Направляемся к опушке.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Снегири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на ветках посмотри, Хлопать руками по бокам.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 красных майках снегири. Наклонять голову в сторону.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Распушили пёрышки, На первое слово каждой строчки частое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Греются на солнышке. потряхивание руками, на второе-хлопок по бокам.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Головой вертят,улететь хотят. Повороты головы.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Кыш!Кыш! Улетели! Дети разбегаются по комнате, взмахивая руками,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 метелью! За метелью! как крыльями.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Головою три кивка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 - подняться, потянуться, (Потянулись.)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Два - согнуться, разогнуться, (Прогнули спинки, руки на поясе.)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Три - в ладоши три хлопка, (Хлопки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Головою три кивка. (Движения головой.)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четыре - руки шире, (Руки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Пять - руками помахать, (Махи руками.)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Шесть — на место сесть опять. (Присели.)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Я мороза не боюсь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мороза не боюсь,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 ним я крепко подружусь.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Подойдет ко мне мороз, (Присели.)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Тронет руку, тронет нос (Показали руку, нос.)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Значит, надо не зевать,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Прыгать, бегать и играть. (Прыжки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Мы на лыжах в лес идём</w:t>
      </w:r>
      <w:bookmarkStart w:id="0" w:name="_GoBack"/>
      <w:bookmarkEnd w:id="0"/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на лыжах в лес идём,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взбираемся на холм.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Палки нам идти помогут,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Будет нам легка дорога. (Дети машут руками, словно работают лыжными палками.)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Вдруг поднялся сильный ветер,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Он деревья крутит, вертит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среди ветвей шумит.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Снег летит, летит, летит. (Вращение туловищем вправо и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 опушке зайчик скачет,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Словно белый мягкий мячик.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 прыжок и два прыжок -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и скрылся наш дружок! (Прыжки.)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Хоть приятно здесь кататься,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снова заниматься. (Дети садятся за парты.)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Головою мы вращаем,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Будто твёрдо отвечаем: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«Нет, не буду, не хочу!»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Это детям по плечу. (Вращение головой вправо и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Мы не будем торопиться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Разминая поясницу,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не будем торопиться.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Вправо, влево повернись,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соседа оглянись. (Повороты туловища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Чтобы стать ещё умнее,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слегка покрутим шеей.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 и два, раз и два,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Закружилась голова. (Вращение головой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Раз-два-три-четыре-пять,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Ноги надо нам размять. (Приседания.)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Напоследок, всем известно,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Как всегда ходьба на месте.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 разминки польза есть?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 ж, пора на место сесть. (Дети садятся.)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Посуда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большой стеклянный чайник, «надуть» живот, одна рука на поясе,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Очень важный, как начальник. другая - изогнута, как носик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фарфоровые чашки, приседать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Очень хрупкие, бедняжки. руки на поясе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фарфоровые блюдца, кружиться,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Только стукни - разобьются. рисуя руками круг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серебряные ложки, потянуться, руки сомкнуть над головой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пластмассовый поднос -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Он посуду нам принес. сделать большой круг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Дружно встали на разминку</w:t>
      </w: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Дружно встали на разминку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назад сгибаем спинку.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Раз-два, раз-два, раз-два-три,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Да не упади, смотри. (Дети наклоняются назад, для страховки упираясь ладонями в поясницу.)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Наклоняемся вперёд.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Кто до пола достаёт?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Эту сложную работу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Тоже делаем по счёту. (Наклоны вперёд.)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Шофер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Быть шофёром хорошо, Дети бегут по кругу,крутят «воображаемый руль.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лётчиком лучше. Бегут, расставив руки в стороны как крылья.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бы в лётчики пошёл,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Пусть меня научат.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Наливаю в бак бензин, Остановились, наклонили воображаемый сосуд.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Завожу пропеллер. Круговое движение правой рукой.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«В небеса ,мотор,вези, Бегут, расставив руки.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Чтобы птицы пели.»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«Маляры»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Маляры извёстку носят, Идут по кругу,держат в руках воображаемые вёдра.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Стены кистью купоросят. Лицом в круг, изображают движения кистью.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Не спеша разводят мел. Наклонились, «мешают в ведре»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бы тоже так сумел «Красят».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Самолёт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в стороны — в полёт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Отправляем самолёт,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Правое крыло вперёд,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Левое крыло вперёд.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Полетел наш самолёт. (Стойка ноги врозь, руки в стороны, поворот вправо; поворот влево.)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Паровоз кричит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Паровоз кричит: «Ду-ду,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Я иду, иду, иду».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колеса стучат,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колеса говорят: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«Так-так-так!» (Ходьба на месте, с продвижением вперед. Согнутыми руками делают движения вперед-назад.)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А над морем — мы с тобою!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 волнами чайки кружат,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Полетим за ними дружно.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Брызги пены, шум прибоя,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над морем — мы с тобою! (Дети машут руками, словно крыльями.)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теперь плывём по морю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резвимся на просторе.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Веселее загребай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дельфинов догоняй. (Дети делают плавательные движения руками.)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Весёлые прыжки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 — стоит ракета.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Три, четыре — самолёт.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 — хлопок в ладоши, (Прыжки на одной и двух ногах.)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потом на каждый счёт.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выше, плечи шире.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на месте походили.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К речке быстрой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 речке быстрой мы спустились,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Наклонились и умылись. (Наклоны вперед, руки на поясе.)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четыре,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как славно освежились. (Встряхиваем руками.)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Делать так руками нужно: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Вместе — раз, это брасс. (Круги двумя руками вперед.)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Одной, другой — это кроль. (Круги руками вперед поочередно.)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Все, как один, плывем как дельфин. (Прыжки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Вышли на берег крутой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 не отправимся домой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Мамам дружно помогаем</w:t>
      </w:r>
    </w:p>
    <w:p w:rsidR="00A032AE" w:rsidRPr="00055035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Мамам дружно помогаем: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Сами в тазике стираем.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рубашки, и носочки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Для сыночка и для дочки. (Наклоны вперёд, движения руками, имитирующие полоскание.)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Через двор растянем ловко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Для одежды три верёвки. (Потягивания — руки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Светит солнышко-ромашка,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Скоро высохнут рубашки. (Потягивания — руки вверх.)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Солнце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Солнце вышло из-за тучки,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протянем к солнцу ручки. (Потягивания — руки вверх.)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Руки в стороны потом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пошире разведём. (Потягивания — руки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закончили разминку.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Отдохнули ножки, спинки.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Цапля ходит по воде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Цапля ходит по воде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мечтает о еде.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Ноги выше поднимай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Ты, как цапля, не зевай! (Рывком поднять ногу, согнутую в колене, как можно выше, потом другую.)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 поймать еду в водице,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Надо цапле наклониться.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Ну-ка тоже наклонись,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До носочка дотянись. (Наклониться и достать правой рукой левую ступню, потом левой рукой правую ступню.)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035">
        <w:rPr>
          <w:rFonts w:ascii="Times New Roman" w:hAnsi="Times New Roman"/>
          <w:b/>
          <w:sz w:val="28"/>
          <w:szCs w:val="28"/>
          <w:u w:val="single"/>
        </w:rPr>
        <w:t>«Коля-неряха»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Коля, Коля Николай, за собою убирай! Дети идут по кругу друг за другом.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 тебя ленивы руки: Хлопают в ладоши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 столом ремень и брюки, Приседают.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Не в шкафу рубаха, «Рисуют» четырёхугольник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Николай-неряха. Грозят пальчиком и качают головой.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Раз — цветок, два — цветок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Чтоб сорвать в лесу цветочки,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Наклоняйся до носочков.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 — цветок, два — цветок.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потом сплетём венок. (Наклоны вперёд, сначала к правой ноге, потом к левой.)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Ко</w:t>
      </w:r>
      <w:r>
        <w:rPr>
          <w:rFonts w:ascii="Times New Roman" w:hAnsi="Times New Roman"/>
          <w:b/>
          <w:sz w:val="28"/>
          <w:szCs w:val="28"/>
          <w:u w:val="single"/>
        </w:rPr>
        <w:t>смос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сейчас мы с вами, дети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сейчас мы с вами, дети,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Улетаем на ракете.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носки поднимись,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потом руки вниз.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летит ракета ввысь! (1—2 — стойка на носках, руки вверх, ладони образуют «купол ракеты»; 3—4 — основная стойка.)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Космонавт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 небе ясном солнце светит,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Космонавт летит в ракете. (Потягивания — руки вверх.)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внизу леса, поля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Расстилается земля. (Низкий наклон вперёд, руки разводятся в стороны.)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Наша Родина -Россия.Столица Родины-Москва</w:t>
      </w:r>
      <w:r w:rsidRPr="00055035">
        <w:rPr>
          <w:rFonts w:ascii="Times New Roman" w:hAnsi="Times New Roman"/>
          <w:sz w:val="24"/>
          <w:szCs w:val="24"/>
        </w:rPr>
        <w:t>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Отдых наш - физкультминутка,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Занимай свои места: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Раз - присели, два - привстали.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Руки кверху все подняли.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Сели, встали, сели, встали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Ванькой-встанькой словно стали.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А потом пустились вскачь,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 xml:space="preserve">Будто мой упругий мяч. 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Часы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Тик-так, тик-так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 часы идут вот так: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Тик-так. (Наклоните голов то к одному, то к другому плечу.)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Смотри скорей, который час: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Тик-так, тик-так, тик-так. (Раскачивайтесь в такт маятника.)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Налево — раз, направо — раз,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тоже можем так. (Ноги вместе, руки на поясе. На счет «раз» голову наклоните к правому плечу, потом — к левому, как часики.)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Тик-так, тик-так.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Моя семья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Кто живет у нас в квартире?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четыре,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Кто живет у нас в квартире?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Раз, два, три, четыре, пять (Прыжки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Всех могу пересчитать: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Папа, мама, брат, сестра,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Кошка Мурка, два котенка, (Наклоны туловища влево-вправо.)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Мой сверчок, щегол и я — (Повороты туловища влево-вправо.)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Вот и вся моя семья, (Хлопаем в ладоши.)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37063C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День Победы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Оловянный солдатик стойкий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Оловянный солдатик стойкий,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одной ноге постой-ка.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 одной ноге постой-ка, (Стоим на правой ноге.)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Если ты солдатик стойкий.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Ногу левую — к груди,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Да смотри — не упади! (Шагаем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А теперь постой на левой, (Стоим на левой ноге.)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Если ты солдатик смелый. (Прыжки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На параде</w:t>
      </w:r>
    </w:p>
    <w:p w:rsidR="00A032AE" w:rsidRPr="003A7CBF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Как солдаты на параде,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Мы шагаем ряд за рядом,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Левой — раз, левой — раз,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Посмотрите все на нас.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Все захлопали в ладошки —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Дружно, веселей!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Застучали наши ножки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Громче и быстрей! (Ходьба на месте.)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Насекомые.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Паучок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Паучок под лавку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Упал.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Ненароком лапку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Сломал.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В городскую лавку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Сходил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И другую лапку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Купил. (На строки 1—3 все произвольно прыгают на двух ногах. Со словом «сломал» переходят на прыжки на одной ноге. На две последние строки исполняют подскок с поочередным выставлением ноги на пятку.)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Default="00A032AE" w:rsidP="0037063C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A7CBF">
        <w:rPr>
          <w:rFonts w:ascii="Times New Roman" w:hAnsi="Times New Roman"/>
          <w:b/>
          <w:sz w:val="28"/>
          <w:szCs w:val="28"/>
          <w:u w:val="single"/>
        </w:rPr>
        <w:t>Прыгайте кузнечики</w:t>
      </w:r>
    </w:p>
    <w:p w:rsidR="00A032AE" w:rsidRPr="003A7CBF" w:rsidRDefault="00A032AE" w:rsidP="00055035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Поднимайте плечики,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Прыгайте кузнечики,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Прыг-скок, прыг-скок.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Сели, травушку покушаем,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Тишину послушаем.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Тише, тише, высоко,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  <w:r w:rsidRPr="00055035">
        <w:rPr>
          <w:rFonts w:ascii="Times New Roman" w:hAnsi="Times New Roman"/>
          <w:sz w:val="24"/>
          <w:szCs w:val="24"/>
        </w:rPr>
        <w:t>Прыгай на носках легко. (Надо оттолкнуться одной ногой и мягко приземлиться на другую.)</w:t>
      </w: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p w:rsidR="00A032AE" w:rsidRPr="00055035" w:rsidRDefault="00A032AE" w:rsidP="00055035">
      <w:pPr>
        <w:pStyle w:val="NoSpacing"/>
        <w:rPr>
          <w:rFonts w:ascii="Times New Roman" w:hAnsi="Times New Roman"/>
          <w:sz w:val="24"/>
          <w:szCs w:val="24"/>
        </w:rPr>
      </w:pPr>
    </w:p>
    <w:sectPr w:rsidR="00A032AE" w:rsidRPr="00055035" w:rsidSect="00010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035"/>
    <w:rsid w:val="000101F3"/>
    <w:rsid w:val="00055035"/>
    <w:rsid w:val="0037063C"/>
    <w:rsid w:val="003A7CBF"/>
    <w:rsid w:val="00565634"/>
    <w:rsid w:val="005B6750"/>
    <w:rsid w:val="00897164"/>
    <w:rsid w:val="00A0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5503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17</Pages>
  <Words>3565</Words>
  <Characters>20327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ФИЗМИНУТОК</dc:title>
  <dc:subject/>
  <dc:creator>XTreme.ws</dc:creator>
  <cp:keywords/>
  <dc:description/>
  <cp:lastModifiedBy>HOME</cp:lastModifiedBy>
  <cp:revision>2</cp:revision>
  <dcterms:created xsi:type="dcterms:W3CDTF">2022-01-24T17:29:00Z</dcterms:created>
  <dcterms:modified xsi:type="dcterms:W3CDTF">2022-01-24T17:29:00Z</dcterms:modified>
</cp:coreProperties>
</file>