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теме: «Овощи»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Капустка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Мы капустку рубим — рубим, 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Мы капустку солим — солим, 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Мы капустку трем — трем, 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капустку жмем — жмем. (Имитация движений.)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«У Лариски – две редиски»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у Лариски – две редиски.                    (по очереди разгибать пальчики)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У Алешки – две картошки.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У Сережки-сорванца – два зеленых огурца.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у Вовки – две морковки.</w:t>
      </w:r>
    </w:p>
    <w:p w:rsidR="003A0FC1" w:rsidRPr="00E72170" w:rsidRDefault="003A0FC1" w:rsidP="00A668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Да еще у Петьки две хвостатых редьки.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076"/>
        <w:gridCol w:w="7299"/>
      </w:tblGrid>
      <w:tr w:rsidR="003A0FC1" w:rsidRPr="009C6A88" w:rsidTr="00E72170">
        <w:trPr>
          <w:tblCellSpacing w:w="0" w:type="dxa"/>
        </w:trPr>
        <w:tc>
          <w:tcPr>
            <w:tcW w:w="2076" w:type="dxa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На базар ходили мы,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Много груш там и хурмы,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Есть лимоны, апельсины,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Дыни, сливы, мандарины,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Но купили мы арбуз –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Это самый вкусный груз!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Соединение пальцев подушечками, начиная с мизинцев, по одной паре пальцев на каждую стихотворную строчку;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При этом ладони не соприкасаются.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-мизинцы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-безымянные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-средние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-указательные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-большие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-пальцы сжимаются в кулак, а большой отводится вверх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«Фрукты»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425"/>
        <w:gridCol w:w="6930"/>
      </w:tblGrid>
      <w:tr w:rsidR="003A0FC1" w:rsidRPr="009C6A88" w:rsidTr="00E7217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9a3783aa3736da559842822315023054ba85c02a"/>
            <w:bookmarkEnd w:id="0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Будем мы варить компот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Фруктов нужно много. Вот: 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Левую ладошку держат «ковшиком», указательным пальцем правой руки «мешают»</w:t>
            </w:r>
          </w:p>
        </w:tc>
      </w:tr>
      <w:tr w:rsidR="003A0FC1" w:rsidRPr="009C6A88" w:rsidTr="00E7217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Будем яблоки крошить,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Грушу будем мы рубить.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Отожмем лимонный сок,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Слив положим, сахарок.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Загибают пальчики по одному, начиная с большого.</w:t>
            </w:r>
          </w:p>
        </w:tc>
      </w:tr>
      <w:tr w:rsidR="003A0FC1" w:rsidRPr="009C6A88" w:rsidTr="00E7217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Варим, варим мы компот.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Угостим честной народ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Опять «варят» и «мешают»</w:t>
            </w:r>
          </w:p>
        </w:tc>
      </w:tr>
    </w:tbl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E72170">
      <w:pPr>
        <w:tabs>
          <w:tab w:val="left" w:pos="2490"/>
        </w:tabs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</w:rPr>
        <w:tab/>
      </w: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«Семья»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Как у нас семья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Большая  Да веселая      (топают в ладоши и ударяют кулачок об кулачок попеременно)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Два у лавки стоят,           (Загибают большие пальцы)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Два учиться хотят.         (Загибают указательные пальцы)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Два Степана сметаны объедаются.       (Загибают средние пальцы)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Две Дашки у кашки питаются.            (Загибают безымянные пальцы)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Две Ульки в люльке  качаются.           (Загибают мизинцы)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</w:t>
      </w: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«Детский сад»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Пальчиковая гимнастика: «НАША ГРУППА»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нашей группе все друзья                  (Дети ритмично стучат кулачками по столу.)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Самый младший- это я.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Это Маша,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Это Саша,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Это Юра,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Это Даша.                                                         (Разжимают кулачки, начиная с мизинчика.)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«Город. Страна»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На поляне дом стоит,              «Дом» изобразить двумя руками, крышу дома - пальцы                                       левой и правой рук соприкасаются друг с другом.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Ну а к дому путь закрыт.            Правая и левая руки повернуты ладонями к себе, средние пальцы соприкасаются друг с другом, большие пальцы — вверх («ворота»).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ворота открываем,                   Ладони разворачиваются параллельно друг другу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этот домик приглашаем.                    «Дом»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«Транспорт»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Автобус, троллейбус, машина, трамвай –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О них ты на улице не забывай.                   (соединение пальцев по очереди с большим)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морях – корабли, ледоколы, суда,             (то же пальцами другой руки)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Они очень редко заходят сюда.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«ЗИМА»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Раз, два, три, четыре, пять,         (Загибать пальчики по одному.)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во двор пришли гулять.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Бабу снежную лепили.             (Имитировать лепку  комов.)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Птичек крошками кормили,    (Крошить хлебушек всеми пальчиками.)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 горки мы потом катались.      (Вести указательным пальцем правой рука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      по ладони левой руки.)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еще в снегу валялись.               (Класть ладошки на стол то одной,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                        то другой стороной.)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Все в снегу домой пришли,         (Отряхивать ладошки.)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Съели суп и спать легли.           (Производить движения воображаемой ложкой,  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                                               положить руки под щеку.)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«НОВЫЙ ГОД»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Перед нами ёлочка:       Показывают «ёлочку»: руки, согнутые в локтях, перед собой; пальцы рук переплетены, большие пальцы, поднятые вверх, - верхушка «ёлочки».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Шишечки, иголочки,    Показывают «шишечки» - сжатые кулачки и «иголочки» - растопыренные пальцы.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Шарики, фонарики,     Показывают «шарики»: ладошка – «полуковшик» со слегка раздвинутыми пальцами обращена вверх; «фонарики»: так же сложенные ладошки обращены вниз.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Зайчики и свечки,        Показывают «зайчиков» - кулачки с поднятыми указательным и средним пальцами; «свечки» - сложенные ладони со сведёнными пальцами.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Звёзды, человечки.     Показывают «звёзды» - сложенные ладошки с растопыренными пальцами; «человечков» - положение «ушки» вниз.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«Продукты питания»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Мышка зёрнышко нашла,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на мельницу снесла.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Намолола там муки,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Испекла всем пирожки: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Мышонку – с капустой,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Мышонку – с картошкой,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Мышонку – с морковкой,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Мышонку – с морошкой.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Для большого толстячка – 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Аж четыре пирожка: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 капустой, с картошкой, с морковкой, с морошкой.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«Профессии сотрудников»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20" w:after="120" w:line="48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«Повар»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Повар готовил обед,                                          (Ребром ладони дети стучат по столу)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А тут отключили свет.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Повар леща берет                                                (Загибают большие пальцы.)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И опускает в компот.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Бросает в котел поленья,                                    (Загибают средние пальцы.)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Угли бьет поварёшкой.                                       (Загибают безымянные пальцы.)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Сахар сыплет в бульон.                                       (Загибают мизинец.)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И очень доволен он.                                             (Разводят руками)</w:t>
      </w:r>
    </w:p>
    <w:p w:rsidR="003A0FC1" w:rsidRPr="00E72170" w:rsidRDefault="003A0FC1" w:rsidP="00A6682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«Грибы»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Раз, два, три, четыре, пять!                           «Шагают»  пальчиками по столу.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Мы идем грибы искать.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Этот пальчик в лес пошел,                               Загибают по одному пальчику,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Этот пальчик гриб нашел,                               начиная с мизинца.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Этот пальчик чистить стал,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Этот пальчик жарить стал,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Этот пальчик все съел,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Оттого и потолстел.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Пальчиковые игры по теме «Ягоды»</w:t>
      </w:r>
    </w:p>
    <w:p w:rsidR="003A0FC1" w:rsidRPr="00E72170" w:rsidRDefault="003A0FC1" w:rsidP="00A668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864"/>
        <w:gridCol w:w="20"/>
        <w:gridCol w:w="4815"/>
      </w:tblGrid>
      <w:tr w:rsidR="003A0FC1" w:rsidRPr="009C6A88" w:rsidTr="00E7217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Раз, два, три, четыре, пять,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 лес идем мы погулять.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За черникой,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За малиной,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За брусникой,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За калиной.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Землянику мы найдем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И братишке отнесем.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FC1" w:rsidRPr="00E72170" w:rsidRDefault="003A0FC1" w:rsidP="00A66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FC1" w:rsidRPr="00E72170" w:rsidRDefault="003A0FC1" w:rsidP="00A66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                   Пальчики обеих рук здороваются,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                   начиная с большого.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                   Оби руки идут по столу.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             Загибают пальчики, начиная с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                     большего.</w:t>
            </w:r>
          </w:p>
        </w:tc>
      </w:tr>
    </w:tbl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119"/>
        <w:gridCol w:w="4454"/>
      </w:tblGrid>
      <w:tr w:rsidR="003A0FC1" w:rsidRPr="009C6A88" w:rsidTr="00E7217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полянка большая!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Здравствуй, трава – мурава!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Здравствуй, ягодка лесная!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Ты поспела и вкусна.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Мы корзиночку несём –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Всю тебя мы соберём.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          Пальцы правой руки по очереди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 здороваются с пальцами левой,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 похлопывая друг друга </w:t>
            </w:r>
          </w:p>
          <w:p w:rsidR="003A0FC1" w:rsidRPr="00E72170" w:rsidRDefault="003A0FC1" w:rsidP="00A668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                 кончиками.</w:t>
            </w:r>
          </w:p>
        </w:tc>
      </w:tr>
    </w:tbl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rStyle w:val="c16"/>
          <w:b/>
        </w:rPr>
      </w:pPr>
    </w:p>
    <w:p w:rsidR="003A0FC1" w:rsidRPr="00E72170" w:rsidRDefault="003A0FC1" w:rsidP="00E72170">
      <w:pPr>
        <w:pStyle w:val="c25"/>
        <w:jc w:val="center"/>
        <w:rPr>
          <w:b/>
        </w:rPr>
      </w:pPr>
      <w:r w:rsidRPr="00E72170">
        <w:rPr>
          <w:rStyle w:val="c16"/>
          <w:b/>
        </w:rPr>
        <w:t>Пальчиковые игры по теме «Дружба»</w:t>
      </w:r>
      <w:bookmarkStart w:id="1" w:name="1acecc4f8da8abe33cc4b28b6ecfabce0f96ae1c"/>
      <w:bookmarkStart w:id="2" w:name="247"/>
      <w:bookmarkEnd w:id="1"/>
      <w:bookmarkEnd w:id="2"/>
    </w:p>
    <w:p w:rsidR="003A0FC1" w:rsidRPr="00E72170" w:rsidRDefault="003A0FC1" w:rsidP="00E72170">
      <w:pPr>
        <w:rPr>
          <w:b/>
          <w:i/>
          <w:sz w:val="24"/>
          <w:szCs w:val="24"/>
        </w:rPr>
      </w:pPr>
    </w:p>
    <w:p w:rsidR="003A0FC1" w:rsidRPr="00E72170" w:rsidRDefault="003A0FC1" w:rsidP="00E72170">
      <w:pPr>
        <w:rPr>
          <w:rFonts w:ascii="Times New Roman" w:hAnsi="Times New Roman"/>
          <w:b/>
          <w:i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 xml:space="preserve">Дружат в нашей группе                                                    </w:t>
      </w:r>
      <w:r w:rsidRPr="00E72170">
        <w:rPr>
          <w:rFonts w:ascii="Times New Roman" w:hAnsi="Times New Roman"/>
          <w:b/>
          <w:i/>
          <w:sz w:val="24"/>
          <w:szCs w:val="24"/>
        </w:rPr>
        <w:t>пальцы рук соединяют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 xml:space="preserve">Девочки и мальчики.                                                        </w:t>
      </w:r>
      <w:r w:rsidRPr="00E72170">
        <w:rPr>
          <w:rFonts w:ascii="Times New Roman" w:hAnsi="Times New Roman"/>
          <w:b/>
          <w:i/>
          <w:sz w:val="24"/>
          <w:szCs w:val="24"/>
        </w:rPr>
        <w:t>в замок (несколько раз)</w:t>
      </w:r>
      <w:r w:rsidRPr="00E72170">
        <w:rPr>
          <w:rFonts w:ascii="Times New Roman" w:hAnsi="Times New Roman"/>
          <w:sz w:val="24"/>
          <w:szCs w:val="24"/>
        </w:rPr>
        <w:t xml:space="preserve">         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Мы с тобой подружим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Маленькие пальчики.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 xml:space="preserve">Раз, два, три, четыре, пять                                              </w:t>
      </w:r>
      <w:r w:rsidRPr="00E72170">
        <w:rPr>
          <w:rFonts w:ascii="Times New Roman" w:hAnsi="Times New Roman"/>
          <w:b/>
          <w:i/>
          <w:sz w:val="24"/>
          <w:szCs w:val="24"/>
        </w:rPr>
        <w:t>пальцы с мизинчика поочередно</w:t>
      </w:r>
      <w:r w:rsidRPr="00E72170">
        <w:rPr>
          <w:rFonts w:ascii="Times New Roman" w:hAnsi="Times New Roman"/>
          <w:sz w:val="24"/>
          <w:szCs w:val="24"/>
        </w:rPr>
        <w:t xml:space="preserve"> 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 xml:space="preserve">Начинаем мы считать.                                                    </w:t>
      </w:r>
      <w:r w:rsidRPr="00E72170">
        <w:rPr>
          <w:rFonts w:ascii="Times New Roman" w:hAnsi="Times New Roman"/>
          <w:b/>
          <w:i/>
          <w:sz w:val="24"/>
          <w:szCs w:val="24"/>
        </w:rPr>
        <w:t>соединяют друг с другом</w:t>
      </w:r>
    </w:p>
    <w:p w:rsidR="003A0FC1" w:rsidRPr="00E72170" w:rsidRDefault="003A0FC1" w:rsidP="00E72170">
      <w:pPr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Раз, два, три, четыре, пять</w:t>
      </w:r>
    </w:p>
    <w:p w:rsidR="003A0FC1" w:rsidRPr="00E72170" w:rsidRDefault="003A0FC1" w:rsidP="00E72170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</w:rPr>
        <w:t xml:space="preserve">Мы закончили считать </w:t>
      </w:r>
      <w:r w:rsidRPr="00E7217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</w:t>
      </w:r>
      <w:r w:rsidRPr="00E72170">
        <w:rPr>
          <w:rFonts w:ascii="Times New Roman" w:hAnsi="Times New Roman"/>
          <w:b/>
          <w:i/>
          <w:sz w:val="24"/>
          <w:szCs w:val="24"/>
          <w:lang w:eastAsia="ru-RU"/>
        </w:rPr>
        <w:t xml:space="preserve">(Руки вниз, встряхивают кистями)  </w:t>
      </w:r>
    </w:p>
    <w:p w:rsidR="003A0FC1" w:rsidRPr="00E72170" w:rsidRDefault="003A0FC1" w:rsidP="00E72170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A0FC1" w:rsidRPr="00E72170" w:rsidRDefault="003A0FC1" w:rsidP="00E72170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u w:val="single"/>
          <w:lang w:eastAsia="ru-RU"/>
        </w:rPr>
        <w:t>В гости к пальчику большому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гости к пальчику большому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Приходили прямо к дому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Указательный и средний, 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Безымянный и последний. 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Сам мизинчик-малышок, 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Постучался на порог. 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Вместе пальчики-друзья, </w:t>
      </w:r>
    </w:p>
    <w:p w:rsidR="003A0FC1" w:rsidRPr="00E72170" w:rsidRDefault="003A0FC1" w:rsidP="00E721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Друг без друга им нельзя. </w:t>
      </w: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66820">
      <w:pPr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E72170">
        <w:rPr>
          <w:rStyle w:val="Strong"/>
        </w:rPr>
        <w:t>Пальчиковая гимнастика по теме «Зимние забавы»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E72170">
        <w:rPr>
          <w:rStyle w:val="Strong"/>
        </w:rPr>
        <w:t xml:space="preserve"> 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 xml:space="preserve">Лепим мы из снега ком, 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rPr>
          <w:i/>
        </w:rPr>
        <w:t xml:space="preserve">(Дети сжимают и разжимают кисти рук) 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 xml:space="preserve">Из комочков слепим дом. 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rPr>
          <w:i/>
        </w:rPr>
        <w:t xml:space="preserve">(Соединяют кончики пальцев рук, слегка разводят ладони в стороны) 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 xml:space="preserve">Звери будут в доме жить, 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rPr>
          <w:i/>
        </w:rPr>
        <w:t xml:space="preserve">(Хлопают в ладоши) 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 xml:space="preserve">Веселиться и дружить, 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>Вместе домик сторожить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rPr>
          <w:i/>
        </w:rPr>
        <w:t xml:space="preserve">(Соединяют руки в «замок») </w:t>
      </w:r>
    </w:p>
    <w:p w:rsidR="003A0FC1" w:rsidRPr="00E72170" w:rsidRDefault="003A0FC1" w:rsidP="001E345A">
      <w:pPr>
        <w:pStyle w:val="NormalWeb"/>
        <w:rPr>
          <w:i/>
        </w:rPr>
      </w:pPr>
      <w:r w:rsidRPr="00E72170">
        <w:t xml:space="preserve">Раз, два, три, четыре, пять,       </w:t>
      </w:r>
      <w:r w:rsidRPr="00E72170">
        <w:rPr>
          <w:rStyle w:val="Emphasis"/>
        </w:rPr>
        <w:t>Загибают пальчики.</w:t>
      </w:r>
      <w:r w:rsidRPr="00E72170">
        <w:t xml:space="preserve"> </w:t>
      </w:r>
      <w:r w:rsidRPr="00E72170">
        <w:br/>
        <w:t xml:space="preserve">Мы с тобой снежок слепили.           </w:t>
      </w:r>
      <w:r w:rsidRPr="00E72170">
        <w:rPr>
          <w:rStyle w:val="Emphasis"/>
        </w:rPr>
        <w:t>Дети "лепят".</w:t>
      </w:r>
      <w:r w:rsidRPr="00E72170">
        <w:t xml:space="preserve"> </w:t>
      </w:r>
      <w:r w:rsidRPr="00E72170">
        <w:br/>
        <w:t xml:space="preserve">Круглый, крепкий, очень гладкий        </w:t>
      </w:r>
      <w:r w:rsidRPr="00E72170">
        <w:rPr>
          <w:rStyle w:val="Emphasis"/>
        </w:rPr>
        <w:t>Показывают круг, сжимают ладони, гладят одной ладонью другую.</w:t>
      </w:r>
      <w:r w:rsidRPr="00E72170">
        <w:br/>
        <w:t xml:space="preserve">И совсем-совсем не сладкий.       </w:t>
      </w:r>
      <w:r w:rsidRPr="00E72170">
        <w:rPr>
          <w:rStyle w:val="Emphasis"/>
        </w:rPr>
        <w:t xml:space="preserve">Грозят пальчиком. </w:t>
      </w:r>
      <w:r w:rsidRPr="00E72170">
        <w:br/>
        <w:t>Раз — подбросим,</w:t>
      </w:r>
      <w:r w:rsidRPr="00E72170">
        <w:rPr>
          <w:rStyle w:val="Emphasis"/>
        </w:rPr>
        <w:t xml:space="preserve">      "Подбрасывают". </w:t>
      </w:r>
      <w:r w:rsidRPr="00E72170">
        <w:br/>
        <w:t xml:space="preserve">Два — поймаем,            </w:t>
      </w:r>
      <w:r w:rsidRPr="00E72170">
        <w:rPr>
          <w:rStyle w:val="Emphasis"/>
        </w:rPr>
        <w:t>"Ловят".</w:t>
      </w:r>
      <w:r w:rsidRPr="00E72170">
        <w:t xml:space="preserve"> </w:t>
      </w:r>
      <w:r w:rsidRPr="00E72170">
        <w:br/>
        <w:t xml:space="preserve">Три — уроним           </w:t>
      </w:r>
      <w:r w:rsidRPr="00E72170">
        <w:rPr>
          <w:rStyle w:val="Emphasis"/>
        </w:rPr>
        <w:t>"Роняют".</w:t>
      </w:r>
      <w:r w:rsidRPr="00E72170">
        <w:t xml:space="preserve"> </w:t>
      </w:r>
      <w:r w:rsidRPr="00E72170">
        <w:br/>
        <w:t xml:space="preserve">И... сломаем.              </w:t>
      </w:r>
      <w:r w:rsidRPr="00E72170">
        <w:rPr>
          <w:rStyle w:val="Emphasis"/>
        </w:rPr>
        <w:t>Топают.</w:t>
      </w:r>
      <w:r w:rsidRPr="00E72170">
        <w:t xml:space="preserve"> </w:t>
      </w:r>
      <w:r w:rsidRPr="00E72170">
        <w:br/>
        <w:t>Н. Нищева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>Давай, дружок, смелей, дружок!</w:t>
      </w:r>
      <w:r w:rsidRPr="00E72170">
        <w:br/>
      </w:r>
      <w:r w:rsidRPr="00E72170">
        <w:rPr>
          <w:i/>
        </w:rPr>
        <w:t>(Дети лепят воображаемый ком и катят его от себя)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>Кати по снегу свой снежок –</w:t>
      </w:r>
      <w:r w:rsidRPr="00E72170">
        <w:br/>
        <w:t>Он превратится в толстый ком.</w:t>
      </w:r>
      <w:r w:rsidRPr="00E72170">
        <w:br/>
      </w:r>
      <w:r w:rsidRPr="00E72170">
        <w:rPr>
          <w:i/>
        </w:rPr>
        <w:t>(Рисуют в воздухе круг)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t>И станет ком снеговиком.</w:t>
      </w:r>
      <w:r w:rsidRPr="00E72170">
        <w:br/>
      </w:r>
      <w:r w:rsidRPr="00E72170">
        <w:rPr>
          <w:i/>
        </w:rPr>
        <w:t>(Дети рисуют три разные по величине круга снизу вверх)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>Его улыбка так светла!</w:t>
      </w:r>
      <w:r w:rsidRPr="00E72170">
        <w:br/>
      </w:r>
      <w:r w:rsidRPr="00E72170">
        <w:rPr>
          <w:i/>
        </w:rPr>
        <w:t>(Прикладывают ладони к щекам, изображая широкую улыбку)</w:t>
      </w:r>
    </w:p>
    <w:p w:rsidR="003A0FC1" w:rsidRPr="00E72170" w:rsidRDefault="003A0FC1" w:rsidP="001E345A">
      <w:pPr>
        <w:pStyle w:val="NormalWeb"/>
        <w:spacing w:before="0" w:beforeAutospacing="0" w:after="0" w:afterAutospacing="0"/>
      </w:pPr>
      <w:r w:rsidRPr="00E72170">
        <w:t>Два глаза, шляпа, нос, метла...</w:t>
      </w:r>
      <w:r w:rsidRPr="00E72170">
        <w:br/>
      </w:r>
      <w:r w:rsidRPr="00E72170">
        <w:rPr>
          <w:i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i/>
        </w:rPr>
      </w:pPr>
      <w:r w:rsidRPr="00E72170">
        <w:t>Но солнце припечёт слегка –</w:t>
      </w:r>
      <w:r w:rsidRPr="00E72170">
        <w:br/>
      </w:r>
      <w:r w:rsidRPr="00E72170">
        <w:rPr>
          <w:i/>
        </w:rPr>
        <w:t>(Дети поднимают руки вверх)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rPr>
          <w:rStyle w:val="Strong"/>
          <w:b w:val="0"/>
          <w:bCs w:val="0"/>
          <w:i/>
        </w:rPr>
      </w:pPr>
      <w:r w:rsidRPr="00E72170">
        <w:t>Увы! И нет снеговика!</w:t>
      </w:r>
      <w:r w:rsidRPr="00E72170">
        <w:br/>
      </w:r>
      <w:r w:rsidRPr="00E72170">
        <w:rPr>
          <w:i/>
        </w:rPr>
        <w:t>(Поднимают плечи и разводят руки в стороны, затем садятся на корточки, закрывая голову руками)</w:t>
      </w:r>
    </w:p>
    <w:p w:rsidR="003A0FC1" w:rsidRPr="00E72170" w:rsidRDefault="003A0FC1" w:rsidP="001E345A">
      <w:pPr>
        <w:pStyle w:val="NormalWeb"/>
        <w:jc w:val="center"/>
        <w:rPr>
          <w:rStyle w:val="Strong"/>
        </w:rPr>
      </w:pPr>
    </w:p>
    <w:p w:rsidR="003A0FC1" w:rsidRDefault="003A0FC1" w:rsidP="001E345A">
      <w:pPr>
        <w:pStyle w:val="NormalWeb"/>
        <w:jc w:val="center"/>
        <w:rPr>
          <w:rStyle w:val="Strong"/>
        </w:rPr>
      </w:pPr>
    </w:p>
    <w:p w:rsidR="003A0FC1" w:rsidRPr="00E72170" w:rsidRDefault="003A0FC1" w:rsidP="001E345A">
      <w:pPr>
        <w:pStyle w:val="NormalWeb"/>
        <w:jc w:val="center"/>
        <w:rPr>
          <w:rStyle w:val="Strong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 w:line="360" w:lineRule="auto"/>
        <w:rPr>
          <w:rStyle w:val="Strong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 w:line="360" w:lineRule="auto"/>
        <w:rPr>
          <w:rStyle w:val="Strong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E72170">
        <w:rPr>
          <w:rStyle w:val="Strong"/>
        </w:rPr>
        <w:t>Пальчиковая гимнастика на тему «Зимующие птицы»</w:t>
      </w:r>
    </w:p>
    <w:p w:rsidR="003A0FC1" w:rsidRPr="00E72170" w:rsidRDefault="003A0FC1" w:rsidP="001E3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E72170">
        <w:rPr>
          <w:rStyle w:val="Strong"/>
        </w:rPr>
        <w:t xml:space="preserve"> </w:t>
      </w:r>
    </w:p>
    <w:p w:rsidR="003A0FC1" w:rsidRPr="00E72170" w:rsidRDefault="003A0FC1" w:rsidP="001E345A">
      <w:pPr>
        <w:pStyle w:val="NormalWeb"/>
        <w:spacing w:before="0" w:beforeAutospacing="0" w:after="0" w:afterAutospacing="0"/>
        <w:jc w:val="center"/>
      </w:pPr>
      <w:r w:rsidRPr="00E72170">
        <w:rPr>
          <w:rStyle w:val="Strong"/>
        </w:rPr>
        <w:t xml:space="preserve"> </w:t>
      </w:r>
    </w:p>
    <w:p w:rsidR="003A0FC1" w:rsidRPr="00E72170" w:rsidRDefault="003A0FC1" w:rsidP="001E34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br/>
        <w:t>Прилетайте, птички! Сала дам синичке.</w:t>
      </w:r>
      <w:r w:rsidRPr="00E72170">
        <w:rPr>
          <w:rFonts w:ascii="Times New Roman" w:hAnsi="Times New Roman"/>
          <w:sz w:val="24"/>
          <w:szCs w:val="24"/>
        </w:rPr>
        <w:br/>
        <w:t xml:space="preserve">Приготовлю крошки Хлебушка немножко. </w:t>
      </w:r>
      <w:r w:rsidRPr="00E72170">
        <w:rPr>
          <w:rFonts w:ascii="Times New Roman" w:hAnsi="Times New Roman"/>
          <w:sz w:val="24"/>
          <w:szCs w:val="24"/>
        </w:rPr>
        <w:br/>
        <w:t>Эти крошки – голубям,</w:t>
      </w:r>
      <w:r w:rsidRPr="00E72170">
        <w:rPr>
          <w:rFonts w:ascii="Times New Roman" w:hAnsi="Times New Roman"/>
          <w:sz w:val="24"/>
          <w:szCs w:val="24"/>
        </w:rPr>
        <w:br/>
        <w:t>Эти крошки – воробьям.</w:t>
      </w:r>
      <w:r w:rsidRPr="00E72170">
        <w:rPr>
          <w:rFonts w:ascii="Times New Roman" w:hAnsi="Times New Roman"/>
          <w:sz w:val="24"/>
          <w:szCs w:val="24"/>
        </w:rPr>
        <w:br/>
        <w:t>Галки да вороны, Ешьте макароны!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Fonts w:ascii="Times New Roman" w:hAnsi="Times New Roman"/>
          <w:i/>
          <w:sz w:val="24"/>
          <w:szCs w:val="24"/>
        </w:rPr>
        <w:t>«зовущие» движения пальцев 4 раза-«режущие»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3A0FC1" w:rsidRPr="00E72170" w:rsidRDefault="003A0FC1" w:rsidP="001E34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Fonts w:ascii="Times New Roman" w:hAnsi="Times New Roman"/>
          <w:b/>
          <w:i/>
          <w:sz w:val="24"/>
          <w:szCs w:val="24"/>
        </w:rPr>
        <w:t>«Кормушка»</w:t>
      </w:r>
      <w:r w:rsidRPr="00E72170">
        <w:rPr>
          <w:rFonts w:ascii="Times New Roman" w:hAnsi="Times New Roman"/>
          <w:sz w:val="24"/>
          <w:szCs w:val="24"/>
        </w:rPr>
        <w:t xml:space="preserve"> </w:t>
      </w:r>
      <w:r w:rsidRPr="00E72170">
        <w:rPr>
          <w:rFonts w:ascii="Times New Roman" w:hAnsi="Times New Roman"/>
          <w:sz w:val="24"/>
          <w:szCs w:val="24"/>
        </w:rPr>
        <w:br/>
        <w:t>Сколько птиц к кормушке нашей. Прилетело?</w:t>
      </w:r>
      <w:r w:rsidRPr="00E72170">
        <w:rPr>
          <w:rFonts w:ascii="Times New Roman" w:hAnsi="Times New Roman"/>
          <w:sz w:val="24"/>
          <w:szCs w:val="24"/>
        </w:rPr>
        <w:br/>
        <w:t>Мы расскажем. Две синицы, воробей,</w:t>
      </w:r>
      <w:r w:rsidRPr="00E72170">
        <w:rPr>
          <w:rFonts w:ascii="Times New Roman" w:hAnsi="Times New Roman"/>
          <w:sz w:val="24"/>
          <w:szCs w:val="24"/>
        </w:rPr>
        <w:br/>
        <w:t xml:space="preserve">Дятел в пестрых перышках. Всем хватило зернышек. </w:t>
      </w:r>
      <w:r w:rsidRPr="00E72170">
        <w:rPr>
          <w:rFonts w:ascii="Times New Roman" w:hAnsi="Times New Roman"/>
          <w:sz w:val="24"/>
          <w:szCs w:val="24"/>
        </w:rPr>
        <w:br/>
        <w:t>Ритмично сжимают и разжимают кулачки. Загибание пальчиков, начиная с большего. Ритмично сжимают и разжимают кулачки.</w:t>
      </w: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Pr="00E72170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Pr="00E72170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Pr="00E72170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Pr="00E72170" w:rsidRDefault="003A0FC1" w:rsidP="001E345A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0FC1" w:rsidRPr="00E72170" w:rsidRDefault="003A0FC1" w:rsidP="0073490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Пальчиковая гимнастика по теме «Мамин день»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rPr>
          <w:rStyle w:val="Strong"/>
        </w:rPr>
        <w:t>Моя семья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Знаю я, что у меня                                                  (поднимают руку ладонью к себе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Дома дружная семья:                                              и в соответствии с текстом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Это – мама,                                         в определенной последовательности загибают пальцы: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Это – я,                                      сначала безымянный, затем мизинец, указательный палец,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Это – бабушка моя,                                                  средний и большой)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Это – папа,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Это – дед.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И у нас разлада нет.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Мамочка, мамочка                                                        Поочерёдно загибаем пальчики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Любимая моя,                                                                правой руки, начиная с большого,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Ведь ты знаешь, мамочка,                                            затем то же на левой руке.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Как я люблю тебя.                                                        Правую руку сжать в кулак,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ладошкой левой крепко его обхватить.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 ***</w:t>
      </w:r>
    </w:p>
    <w:p w:rsidR="003A0FC1" w:rsidRPr="00E72170" w:rsidRDefault="003A0FC1" w:rsidP="008E1CF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</w:rPr>
        <w:t>«Дружно маме помогаем –</w:t>
      </w:r>
      <w:r w:rsidRPr="00E72170">
        <w:rPr>
          <w:rFonts w:ascii="Times New Roman" w:hAnsi="Times New Roman"/>
          <w:sz w:val="24"/>
          <w:szCs w:val="24"/>
        </w:rPr>
        <w:br/>
        <w:t xml:space="preserve">Пыль повсюду вытираем.                                         </w:t>
      </w:r>
      <w:r w:rsidRPr="00E72170">
        <w:rPr>
          <w:rFonts w:ascii="Times New Roman" w:hAnsi="Times New Roman"/>
          <w:i/>
          <w:sz w:val="24"/>
          <w:szCs w:val="24"/>
        </w:rPr>
        <w:t>Движения по тексту</w:t>
      </w:r>
      <w:r w:rsidRPr="00E72170">
        <w:rPr>
          <w:rFonts w:ascii="Times New Roman" w:hAnsi="Times New Roman"/>
          <w:sz w:val="24"/>
          <w:szCs w:val="24"/>
        </w:rPr>
        <w:br/>
        <w:t>Мы белье теперь стираем</w:t>
      </w:r>
      <w:r w:rsidRPr="00E72170">
        <w:rPr>
          <w:rFonts w:ascii="Times New Roman" w:hAnsi="Times New Roman"/>
          <w:sz w:val="24"/>
          <w:szCs w:val="24"/>
        </w:rPr>
        <w:br/>
        <w:t>Полощем, отжимаем.</w:t>
      </w:r>
      <w:r w:rsidRPr="00E72170">
        <w:rPr>
          <w:rFonts w:ascii="Times New Roman" w:hAnsi="Times New Roman"/>
          <w:sz w:val="24"/>
          <w:szCs w:val="24"/>
        </w:rPr>
        <w:br/>
        <w:t xml:space="preserve">Подметаем все кругом – </w:t>
      </w:r>
      <w:r w:rsidRPr="00E72170">
        <w:rPr>
          <w:rFonts w:ascii="Times New Roman" w:hAnsi="Times New Roman"/>
          <w:sz w:val="24"/>
          <w:szCs w:val="24"/>
        </w:rPr>
        <w:br/>
        <w:t>И бегом за молоком.</w:t>
      </w:r>
      <w:r w:rsidRPr="00E72170">
        <w:rPr>
          <w:rFonts w:ascii="Times New Roman" w:hAnsi="Times New Roman"/>
          <w:sz w:val="24"/>
          <w:szCs w:val="24"/>
        </w:rPr>
        <w:br/>
        <w:t xml:space="preserve">Маму вечером встречаем, </w:t>
      </w:r>
      <w:r w:rsidRPr="00E72170">
        <w:rPr>
          <w:rFonts w:ascii="Times New Roman" w:hAnsi="Times New Roman"/>
          <w:sz w:val="24"/>
          <w:szCs w:val="24"/>
        </w:rPr>
        <w:br/>
        <w:t>Двери настежь открываем,</w:t>
      </w:r>
      <w:r w:rsidRPr="00E72170">
        <w:rPr>
          <w:rFonts w:ascii="Times New Roman" w:hAnsi="Times New Roman"/>
          <w:sz w:val="24"/>
          <w:szCs w:val="24"/>
        </w:rPr>
        <w:br/>
        <w:t>Маму крепко обнимаем».</w:t>
      </w:r>
      <w:r w:rsidRPr="00E72170">
        <w:rPr>
          <w:rFonts w:ascii="Times New Roman" w:hAnsi="Times New Roman"/>
          <w:sz w:val="24"/>
          <w:szCs w:val="24"/>
          <w:lang w:eastAsia="ru-RU"/>
        </w:rPr>
        <w:t> 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***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Много мам на белом свете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, (разводят руки в разные стороны, затем крепко обхватывают себя за плечи)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Всех их очень любят дети!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Журналист и инженер,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(поочерёдно сгибают пальчики, начиная с мизинца, сначала на одной, затем на другой руке)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Повар, милиционер,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Швея, кондуктор и учитель,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Врач, парикмахер и строитель –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Мамы разные нужны,                                            (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сжимают обе ладошки в «замочек»)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Мамы разные важны!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(разводят руки, поднимают ладошками вверх)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</w:r>
      <w:r w:rsidRPr="00E72170">
        <w:rPr>
          <w:rFonts w:ascii="Times New Roman" w:hAnsi="Times New Roman"/>
          <w:sz w:val="24"/>
          <w:szCs w:val="24"/>
          <w:lang w:eastAsia="ru-RU"/>
        </w:rPr>
        <w:br/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9B1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E721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Пальчиковая гимнастика по теме «Одежда, обувь, головные уборы»</w:t>
      </w:r>
    </w:p>
    <w:p w:rsidR="003A0FC1" w:rsidRPr="00E72170" w:rsidRDefault="003A0FC1" w:rsidP="00FB0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Маша варежку надела: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«Ой, куда я пальчик дела?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Нету пальчика, пропал,</w:t>
      </w:r>
    </w:p>
    <w:p w:rsidR="003A0FC1" w:rsidRPr="00E72170" w:rsidRDefault="003A0FC1" w:rsidP="00AA2BCA">
      <w:pPr>
        <w:spacing w:after="0" w:line="360" w:lineRule="auto"/>
        <w:ind w:left="-1185" w:right="1311" w:firstLine="1185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свой домишко не попал».                                          Сжать пальцы в кулачок.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Маша варежку сняла:                                               Все пальцы разжать, кроме большого.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«Поглядите – ка, нашла!                                           Разогнуть большой палец.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Ищешь, ищешь и найдёшь,                     Сжать пальцы в кулачок, отделить большой палец.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Здравствуй, пальчик, как живёшь?»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A2BCA">
      <w:pPr>
        <w:spacing w:after="24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bCs/>
          <w:sz w:val="24"/>
          <w:szCs w:val="24"/>
          <w:lang w:eastAsia="ru-RU"/>
        </w:rPr>
        <w:t>Пальчиковая гимнастика «Обувь».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Раз, два, три, четыре, пять 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Будем обувь считать: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Раз – туфли,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Ребенок загибает пальцы на руке.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Два – сапожки,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Три ботинки,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Четыре – босоножки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И, конечно, тапки – пять.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Ножкам надо отдыхать.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шапочках желтых мы стали цыплята,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Ребенок машет руками, как цыпленок                      крылышками.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шапочках белых мы стали зайчата,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Показывает заячьи ушки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шапочках красных мы стали грибочки,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Соединяет руки над головой.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шапочках черных – черника на кочках,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Присаживается на корточки.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шапочках синих дождинками стали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Встает, ставит руки на пояс.</w:t>
      </w:r>
    </w:p>
    <w:p w:rsidR="003A0FC1" w:rsidRPr="00E72170" w:rsidRDefault="003A0FC1" w:rsidP="00AA2B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И по дорожкам легко поскакали.     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Прыгает вперед на двух ногах.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05"/>
        <w:gridCol w:w="6357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Как у нашей кошки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Загибают по одному пальчику, начи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3" w:name="36"/>
      <w:bookmarkStart w:id="4" w:name="ebcae7751f32b3e1c72f37007dd08948f4976305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906"/>
        <w:gridCol w:w="6653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h.4i7ojhp"/>
            <w:bookmarkEnd w:id="5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 ногах сапожки.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ная с бол ьших, на обеих руках на каж-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6" w:name="37"/>
      <w:bookmarkStart w:id="7" w:name="a8000f1c5268e1b59ec7be6f510d955d11ffd926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60"/>
        <w:gridCol w:w="4522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h.2xcytpi"/>
            <w:bookmarkEnd w:id="8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Как у нашей свинки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дое название обуви.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9" w:name="38"/>
      <w:bookmarkStart w:id="10" w:name="cbd99a90a4e34cbb674207f1c30584cf77f1e516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883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h.1ci93xb"/>
            <w:bookmarkEnd w:id="11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 ногах ботинки.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12" w:name="7506067a12f8f73e52f59b764485c87bc05ce26d"/>
      <w:bookmarkStart w:id="13" w:name="39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18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h.3whwml4"/>
            <w:bookmarkEnd w:id="14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Как у пса на лапках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15" w:name="40"/>
      <w:bookmarkStart w:id="16" w:name="a7202d5d004acb5c31cacc65e0fa5b0d645a5202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594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7" w:name="h.2bn6wsx"/>
            <w:bookmarkEnd w:id="17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Голубые тапки.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18" w:name="6c8f82624572f6a61ed524989c7075461e76a27a"/>
      <w:bookmarkStart w:id="19" w:name="41"/>
      <w:bookmarkEnd w:id="18"/>
      <w:bookmarkEnd w:id="1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313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0" w:name="h.qsh70q"/>
            <w:bookmarkEnd w:id="20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А козленок маленький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21" w:name="11843d7adc5b0ba4349096ef0f9fc57fa0298b1e"/>
      <w:bookmarkStart w:id="22" w:name="42"/>
      <w:bookmarkEnd w:id="21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880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3" w:name="h.3as4poj"/>
            <w:bookmarkEnd w:id="23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Надевает валенки.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24" w:name="5291b13ac83afef07ad01d0e16b04d0e88f5b6eb"/>
      <w:bookmarkStart w:id="25" w:name="43"/>
      <w:bookmarkEnd w:id="24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70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h.1pxezwc"/>
            <w:bookmarkEnd w:id="26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А сыночек Вовка —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27" w:name="44"/>
      <w:bookmarkStart w:id="28" w:name="f1623b7e85171430d08a5d01412928e8953c297f"/>
      <w:bookmarkEnd w:id="27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843"/>
        <w:gridCol w:w="20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9" w:name="h.49x2ik5"/>
            <w:bookmarkEnd w:id="29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Новые кроссовки.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30" w:name="5c44648796f429f422df7922966346bcaa99d6e1"/>
      <w:bookmarkStart w:id="31" w:name="45"/>
      <w:bookmarkEnd w:id="30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726"/>
        <w:gridCol w:w="6952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2" w:name="h.2p2csry"/>
            <w:bookmarkEnd w:id="32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Вот так. Вот так.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 Ритмично выполняют хлопки ладоня-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33" w:name="46"/>
      <w:bookmarkStart w:id="34" w:name="b68971652bbabedaf69abe2010e1815dd1ea75a7"/>
      <w:bookmarkEnd w:id="33"/>
      <w:bookmarkEnd w:id="3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843"/>
        <w:gridCol w:w="5327"/>
      </w:tblGrid>
      <w:tr w:rsidR="003A0FC1" w:rsidRPr="009C6A88" w:rsidTr="001C7789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5" w:name="h.147n2zr"/>
            <w:bookmarkEnd w:id="35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Новые кроссовки.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                           ми и удары кулачками.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4522"/>
        <w:gridCol w:w="4452"/>
      </w:tblGrid>
      <w:tr w:rsidR="003A0FC1" w:rsidRPr="009C6A88" w:rsidTr="00C97C0C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«Не плачь, куколка моя»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Не плачь, куколка моя, остаешься ты одна.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Не могу с тобой играть,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Нужно мне перестирать: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Твои платья и носки, твои юбки и чулки,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Свитер, варежки, жакет,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Шапочку, цветной берет.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Я налью воды чуток,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 таз насыплю порошок.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Пену снежную взобью, постираю и пойду.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Пока светит солнышко,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Натяну веревочку.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К ней одежду прикреплю,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Ветерком все просушу.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 Поработали вдвоем,</w:t>
            </w:r>
          </w:p>
          <w:p w:rsidR="003A0FC1" w:rsidRPr="00E72170" w:rsidRDefault="003A0FC1" w:rsidP="00C97C0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А теперь мы отдохнем.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Имитация укачивания куклы.</w:t>
            </w:r>
          </w:p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Загибание пальчиков.</w:t>
            </w:r>
          </w:p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Имитация по описанию в стихотворения.</w:t>
            </w:r>
          </w:p>
          <w:p w:rsidR="003A0FC1" w:rsidRPr="00E72170" w:rsidRDefault="003A0FC1" w:rsidP="00C97C0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Положить руки на колени.</w:t>
            </w:r>
          </w:p>
        </w:tc>
      </w:tr>
    </w:tbl>
    <w:p w:rsidR="003A0FC1" w:rsidRPr="00E72170" w:rsidRDefault="003A0FC1" w:rsidP="00C97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«Гномики-прачки»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Жили были в домике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Маленькие гномики: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(дети сжимают и разжимают кулачки)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Токи, Пики, Лики, Чики, Мики.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пальчики, начиная с больших)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Раз, два, три, четыре, пять,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(разгибают пальчики, начиная с мизинцев)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Стали гномики стирать: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(трут кулачки друг о друга)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Токи – рубашки,               Чики – носочки,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Пики – платочки,              Мики умница был,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Лики – штанишки,            Всем водичку носил.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пальчики, начиная с больших)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«Обувь»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Посчитаем в первый раз,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Сколько обуви у нас.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(попеременные хлопки ладонями и удары кулачками по столу)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Туфли, тапочки, сапожки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Для Наташки и Серёжки,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Да ещё ботинки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Для нашей Валентинки, 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вот эти валенки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Для малышки Галеньки.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(на каждое название обуви загибают по одному пальчику, начиная с большого)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«Новые кроссовки»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Как у нашей кошки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На ногах сапожки.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Как у нашей свинки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На ногах ботинки.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у пса на лапках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Голубые тапки.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А козлёнок маленький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         Обувает валенки.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сыночек Вовка -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Новые кроссовки.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на обеих руках пальчики по одному, начиная с больших)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Вот так,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Вот так,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Новые кроссовки.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(шагают по столу указательным и средним пальцами обеих рук)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«Ботинки»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Всюду, всюду мы вдвоём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Неразлучные идём.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(средний и указательный пальчики «шагают» по столу)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гуляем по лугам,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По зелёным берегам,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Вниз по лестнице сбегали,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Вдоль по улице шагали,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После лезем под кровать, 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по одному пальчику, начиная с  большого)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Будем там тихонько спать.</w:t>
      </w:r>
    </w:p>
    <w:p w:rsidR="003A0FC1" w:rsidRPr="00E72170" w:rsidRDefault="003A0FC1" w:rsidP="00E804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(укладывают ладони на стол)</w:t>
      </w:r>
    </w:p>
    <w:p w:rsidR="003A0FC1" w:rsidRPr="00E72170" w:rsidRDefault="003A0FC1" w:rsidP="00E804D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AA2B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Пальчиковая гимнастика по теме</w:t>
      </w:r>
      <w:r w:rsidRPr="00E72170">
        <w:rPr>
          <w:rFonts w:ascii="Times New Roman" w:hAnsi="Times New Roman"/>
          <w:b/>
          <w:sz w:val="24"/>
          <w:szCs w:val="24"/>
        </w:rPr>
        <w:t xml:space="preserve"> «Насекомые»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«Пчела»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Прилетела к нам вчера              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машут ладошками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 Полосатая пчела.                  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   на каждое название насекомого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А за нею шмель-шмелек            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загибают пальчик.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И веселый мотылек,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Два жука и стрекоза,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Как фонарики глаза.                                                       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Делают кружочки из пальчиков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Пожужжали, полетали,            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подносят к глазам.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От усталости упали.                 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роняют ладони на стол.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45"/>
        <w:gridCol w:w="6520"/>
      </w:tblGrid>
      <w:tr w:rsidR="003A0FC1" w:rsidRPr="009C6A88" w:rsidTr="00E3164D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«Жук»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Я веселый Майский жук.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Знаю все сады вокруг,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Над лужайками кружу,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  А зовут меня Жу-жу…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                  (А.Береснев)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«Осы»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Осы любят сладкое,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 К сладкому летят,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И укусят осы,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Если захотят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                                             </w:t>
            </w: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Сжать кулачок. Указательный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                                        палец и мизинец развести в стороны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            («усы»). Шевелить «усами»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  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                              </w:t>
            </w: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Выставить средний палец, зажать его  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                 между указательным и безымянным,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       вращать им в разные стороны.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456"/>
        <w:gridCol w:w="5431"/>
      </w:tblGrid>
      <w:tr w:rsidR="003A0FC1" w:rsidRPr="009C6A88" w:rsidTr="00CF2CB2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Божьей коровки папа идёт,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Следом за папой мама идёт,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За мамой следом детишки идут,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Вслед за ними малышки бредут.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Красные юбочки носят они,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Юбочки с точками чёрненькими.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На солнышко они похожи,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Встречают дружно новый день.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А если будет жарко им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То спрячутся все вместе в тень.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 Всеми пальцами правой руки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 шагать по столу.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Всеми пальцами левой руки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шагать по столу.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 Шагаем обеими руками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одновременно.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 Поджать ладони, пальцы плотно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прижаты.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 Постучать указательными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 пальцами по столу.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Изобразить пальцами солнышко.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                      Спрятать пальцы обеих рук в кулачки. 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999"/>
        <w:gridCol w:w="4329"/>
      </w:tblGrid>
      <w:tr w:rsidR="003A0FC1" w:rsidRPr="009C6A88" w:rsidTr="00420C21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«Улей»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Вот маленький улей, где 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пчелы спрятались.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Никто их не увидит.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Вот они показались из улья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Одна, две, три, четыре, пять.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З-з-з-з-з-з-з-з-з-з.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Пальцы сжать в кулак, затем</w:t>
            </w:r>
          </w:p>
          <w:p w:rsidR="003A0FC1" w:rsidRPr="00E72170" w:rsidRDefault="003A0FC1" w:rsidP="00420C21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отгибать по одному.</w:t>
            </w:r>
          </w:p>
        </w:tc>
      </w:tr>
    </w:tbl>
    <w:p w:rsidR="003A0FC1" w:rsidRPr="00E72170" w:rsidRDefault="003A0FC1" w:rsidP="00420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550"/>
        <w:gridCol w:w="6805"/>
      </w:tblGrid>
      <w:tr w:rsidR="003A0FC1" w:rsidRPr="009C6A88" w:rsidTr="00FE350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«Паучок»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Пау – пау – паучок,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Паутиновый бочок,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Паучок всё вверх ползёт,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Паутинку он плетёт.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Паутинка хоть тонка – </w:t>
            </w:r>
          </w:p>
          <w:p w:rsidR="003A0FC1" w:rsidRPr="00E72170" w:rsidRDefault="003A0FC1" w:rsidP="00FE35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Крепко держит мотылька.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FE3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Образовать пальцами рамку. Затем соединить пальцы обеих рук в замок.</w:t>
            </w:r>
          </w:p>
          <w:p w:rsidR="003A0FC1" w:rsidRPr="00E72170" w:rsidRDefault="003A0FC1" w:rsidP="00FE35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Не разжимая замка, поднять пальцы и помахать ими как крылышками.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E721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Пальчиковая гимнастика по теме «Мебель, Посуда»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i/>
          <w:sz w:val="24"/>
          <w:szCs w:val="24"/>
          <w:lang w:eastAsia="ru-RU"/>
        </w:rPr>
        <w:t>«Наша квартира»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нашей комнате-столовой –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Есть отличный СТОЛ дубовый,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СТУЛЬЯ – спинки все резные,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Ножки гнутые, витые.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ореховый БУФЕТ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Для варенья и конфет.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комнате для взрослых – спальне –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Есть для платьев ШКАФ зеркальный,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Две широкие КРОВАТИ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 одеялами на вате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берёзовый КОМОД,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Мама там бельё берёт.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в гостинной КРЕСЛА есть,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Телевизор смотрят здесь.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Есть ДИВАН и СТОЛ журнальный,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 СТЕНКЕ – центр музыкальный.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(на каждое название мебели по одному пальцу загибают – всего 10)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«Много мебели в квартире».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Раз, два, три, четыре,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пальчики, начиная с большого, на обеих руках)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Много мебели в квартире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(сжимают и разжимают кулачки)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шкаф повесим мы рубашку,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в буфет поставим чашку.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Чтобы ножки отдохнули,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Посидим чуть-чуть на стуле.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когда мы крепко спали,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На кровати мы лежали.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потом мы с котом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Посидели за столом,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 на каждое название мебели)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Чай с вареньем дружно пили.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Много мебели в квартире.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(попеременные хлопки ладонями и удары кулачками по столу)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i/>
          <w:sz w:val="24"/>
          <w:szCs w:val="24"/>
          <w:lang w:eastAsia="ru-RU"/>
        </w:rPr>
        <w:t>«Помощники»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Раз, два, три, четыре,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(удар кулачками друг о друга)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посуду перемыли: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(одна ладонь скользит по другой по кругу)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Чайник, чашку, ковшик, ложку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большую поварёшку.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 по одному, начиная с большого)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Мы посуду перемыли,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(одна ладонь скользит по другой по кругу)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Только чашку мы разбили,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Ковшик тоже развалился,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Нос у чайника отбился. 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Ложку мы чуть-чуть сломали,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пальчики по одному, начиная с большого)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Так мы маме помогали.</w:t>
      </w:r>
    </w:p>
    <w:p w:rsidR="003A0FC1" w:rsidRPr="00E72170" w:rsidRDefault="003A0FC1" w:rsidP="00812CD2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(удар кулачками друг о друга)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E90779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Пальчиковая гимнастика по теме «День Победы»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rPr>
          <w:rStyle w:val="Strong"/>
        </w:rPr>
        <w:t>Капитан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Я плыву на лодке белой                              (концы пальцев направить вперед, прижать руки ладонями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По волнам с жемчужной пеной.                 друг к другу, слегка приоткрыв.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Я - отважный капитан,                               проговаривая стишок, показывать, как лодка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Мне не страшен ураган.                              качается на волнах, а затем плавными движениями рук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Чайки белые кружатся,                              сами волны, потом по тексту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Тоже ветра не боятся.                                 стиха показать чайку, скрестив руки, соединив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Лишь пугает птичий крик                          ладони тыльной стороной и помахать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Стайку золотистых рыб.                             пальцами, сжатыми вместе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И, объездив чудо-страны,                           выпрямленными ладонями с пальцами,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Посмотрев на океаны,                                 прижатыми друг к другу изобразить рыбок.</w:t>
      </w:r>
    </w:p>
    <w:p w:rsidR="003A0FC1" w:rsidRPr="00E72170" w:rsidRDefault="003A0FC1" w:rsidP="00AA2BCA">
      <w:pPr>
        <w:pStyle w:val="NormalWeb"/>
        <w:spacing w:before="0" w:beforeAutospacing="0" w:after="0" w:afterAutospacing="0" w:line="360" w:lineRule="auto"/>
      </w:pPr>
      <w:r w:rsidRPr="00E72170">
        <w:t>Путешественник-герой,                               плавными движениями ладоней показать</w:t>
      </w:r>
    </w:p>
    <w:p w:rsidR="003A0FC1" w:rsidRPr="00E72170" w:rsidRDefault="003A0FC1" w:rsidP="0027620C">
      <w:pPr>
        <w:pStyle w:val="NormalWeb"/>
        <w:spacing w:before="0" w:beforeAutospacing="0" w:after="0" w:afterAutospacing="0" w:line="360" w:lineRule="auto"/>
      </w:pPr>
      <w:r w:rsidRPr="00E72170">
        <w:t>К маме я вернусь домой.                              как рыбы плывут в воде)</w:t>
      </w:r>
    </w:p>
    <w:p w:rsidR="003A0FC1" w:rsidRPr="00E72170" w:rsidRDefault="003A0FC1" w:rsidP="0027620C">
      <w:pPr>
        <w:pStyle w:val="NormalWeb"/>
        <w:spacing w:before="0" w:beforeAutospacing="0" w:after="0" w:afterAutospacing="0" w:line="360" w:lineRule="auto"/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«Наша армия» Аты — баты, аты — баты!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(поочерёдно «шагают» указательным и средним пальцами правой и левой руки)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На парад идут солдаты!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Вот идут танкисты,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Потом артиллеристы,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потом пехота –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Рота за ротой.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</w:r>
      <w:r w:rsidRPr="00E72170">
        <w:rPr>
          <w:rFonts w:ascii="Times New Roman" w:hAnsi="Times New Roman"/>
          <w:sz w:val="24"/>
          <w:szCs w:val="24"/>
          <w:lang w:eastAsia="ru-RU"/>
        </w:rPr>
        <w:br/>
      </w:r>
    </w:p>
    <w:p w:rsidR="003A0FC1" w:rsidRDefault="003A0FC1" w:rsidP="004E180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4E180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B33E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B33E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AA2BC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«Народная игрушка, Фольклор»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594"/>
        <w:gridCol w:w="6317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6" w:name="61b4b0e701bb6529dbdb9c36923145b64a2d7549"/>
            <w:bookmarkStart w:id="37" w:name="0"/>
            <w:bookmarkStart w:id="38" w:name="h.gjdgxs"/>
            <w:bookmarkEnd w:id="36"/>
            <w:bookmarkEnd w:id="37"/>
            <w:bookmarkEnd w:id="38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У Матрешиной сестрицы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                              </w:t>
            </w: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Ритмичные удары пальцами правой руки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39" w:name="1"/>
      <w:bookmarkStart w:id="40" w:name="e7b8f2a9a6caf7cd6d1a702664c80c7d1561d02e"/>
      <w:bookmarkEnd w:id="39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903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1" w:name="h.30j0zll"/>
            <w:bookmarkEnd w:id="41"/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                                                                      начиная с указательного, по левой ладони.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42" w:name="2"/>
      <w:bookmarkStart w:id="43" w:name="b94b498b592f8c384df36a272ffef98ac132a04c"/>
      <w:bookmarkEnd w:id="42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340"/>
        <w:gridCol w:w="6847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4" w:name="h.1fob9te"/>
            <w:bookmarkEnd w:id="44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По деревне небылицы: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                               Ритмичные удары пальцами левой руки, на-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45" w:name="41b4f19c8645d574bb0940892325029c336d7b29"/>
      <w:bookmarkStart w:id="46" w:name="3"/>
      <w:bookmarkEnd w:id="45"/>
      <w:bookmarkEnd w:id="4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894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7" w:name="h.3znysh7"/>
            <w:bookmarkEnd w:id="47"/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                                                                           </w:t>
            </w: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чиная с указательного, по правой ладони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48" w:name="32646a93c75433085149daff47d17edfd8703a3b"/>
      <w:bookmarkStart w:id="49" w:name="4"/>
      <w:bookmarkEnd w:id="48"/>
      <w:bookmarkEnd w:id="4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975"/>
        <w:gridCol w:w="7144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0" w:name="h.2et92p0"/>
            <w:bookmarkEnd w:id="50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Ходит утка в юбке,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                                     На каждое название животного загибают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51" w:name="5"/>
      <w:bookmarkStart w:id="52" w:name="dbfa19cb5a96094bf9754e57f43f840df6b68af3"/>
      <w:bookmarkEnd w:id="51"/>
      <w:bookmarkEnd w:id="5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210"/>
        <w:gridCol w:w="6214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h.tyjcwt"/>
            <w:bookmarkEnd w:id="53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 теплом полушубке,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                                 пальцы на руках, начиная с больших.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54" w:name="67fcf48d27976fcb0192ccf6ee8f0b023837a0e2"/>
      <w:bookmarkStart w:id="55" w:name="6"/>
      <w:bookmarkEnd w:id="54"/>
      <w:bookmarkEnd w:id="5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190"/>
        <w:gridCol w:w="2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6" w:name="h.3dy6vkm"/>
            <w:bookmarkEnd w:id="56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Курочка — в жилете,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57" w:name="7bc68fd3a70a5968112845f00dce2d31cadbda19"/>
      <w:bookmarkStart w:id="58" w:name="7"/>
      <w:bookmarkEnd w:id="57"/>
      <w:bookmarkEnd w:id="5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187"/>
        <w:gridCol w:w="2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9" w:name="h.1t3h5sf"/>
            <w:bookmarkEnd w:id="59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Петушок — в берете,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60" w:name="38bec27717e2747f2911f817b7d6b3af662829e9"/>
      <w:bookmarkStart w:id="61" w:name="8"/>
      <w:bookmarkEnd w:id="60"/>
      <w:bookmarkEnd w:id="6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12"/>
        <w:gridCol w:w="2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2" w:name="h.4d34og8"/>
            <w:bookmarkEnd w:id="62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Коза — в сарафане,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63" w:name="0f2648be14c04fb55996aa4748770261a1c55904"/>
      <w:bookmarkStart w:id="64" w:name="9"/>
      <w:bookmarkEnd w:id="63"/>
      <w:bookmarkEnd w:id="6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235"/>
        <w:gridCol w:w="20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5" w:name="h.2s8eyo1"/>
            <w:bookmarkEnd w:id="65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Заинька — в кафтане,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66" w:name="0177303a53a07ec610ab7a02e00c0bed6dfe00d2"/>
      <w:bookmarkStart w:id="67" w:name="10"/>
      <w:bookmarkEnd w:id="66"/>
      <w:bookmarkEnd w:id="6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916"/>
        <w:gridCol w:w="7422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8" w:name="h.17dp8vu"/>
            <w:bookmarkEnd w:id="68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А всех их пригоже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                                      Ритмичные чередующиеся хлопки в ладоши и</w:t>
            </w: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vanish/>
          <w:sz w:val="24"/>
          <w:szCs w:val="24"/>
          <w:lang w:eastAsia="ru-RU"/>
        </w:rPr>
      </w:pPr>
      <w:bookmarkStart w:id="69" w:name="11"/>
      <w:bookmarkStart w:id="70" w:name="ec5aa2a1708e4a1878f924adc3dd023e13f96cd1"/>
      <w:bookmarkEnd w:id="69"/>
      <w:bookmarkEnd w:id="7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1765"/>
        <w:gridCol w:w="4634"/>
      </w:tblGrid>
      <w:tr w:rsidR="003A0FC1" w:rsidRPr="009C6A88" w:rsidTr="00B33EA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1" w:name="h.3rdcrjn"/>
            <w:bookmarkEnd w:id="71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Корова в рогоже.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                                             удары кулачками.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Я с игрушками играю: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(Руки перед собой, сжимаем-разжимаем пальцы обеих рук.)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Мячик я тебе бросаю,  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(Протягиваем руки вперёд – «бросаем мяч».)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Пирамидку собираю,             (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Прямые кисти ладонями вниз поочерёдно кладём друг на друга несколько раз.)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Грузовик везде катаю. 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(Двигаем перед собой слегка раскрытой кистью правой руки – «катаем 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sz w:val="24"/>
          <w:szCs w:val="24"/>
          <w:lang w:eastAsia="ru-RU"/>
        </w:rPr>
        <w:t>                                              машинку».)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B76A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Style w:val="postbody"/>
          <w:rFonts w:ascii="Times New Roman" w:hAnsi="Times New Roman"/>
          <w:b/>
          <w:sz w:val="24"/>
          <w:szCs w:val="24"/>
        </w:rPr>
        <w:t>Петушок, петушок…</w:t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- Петушок, петушок, - (соединить на руке указательный и большой палец)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Золотой гребешок, - (сделать «замок» из пальцев)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Масляна головушка, – (погладить рукой по голове)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Шелкова бородушка, - (погладить рукой по подбородку)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Что ты рано встаешь,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Что ты звонко поешь,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Деткам спать не даешь? – (закрыть глаза и сложить ладони под щеку)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Солнышко-вёдрышко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- Солнышко-вёдрышко! - (развести руки в стороны и раздвинуть пальцы)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Взойди поскорей, - (поднять руки вверх)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Освети, обогрей - (сделать «фонарики» перед собой)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 xml:space="preserve">Телят да ягнят, - (показать « рожки» на голове) </w:t>
      </w:r>
      <w:r w:rsidRPr="00E72170">
        <w:rPr>
          <w:rFonts w:ascii="Times New Roman" w:hAnsi="Times New Roman"/>
          <w:sz w:val="24"/>
          <w:szCs w:val="24"/>
        </w:rPr>
        <w:br/>
      </w:r>
      <w:r w:rsidRPr="00E72170">
        <w:rPr>
          <w:rStyle w:val="postbody"/>
          <w:rFonts w:ascii="Times New Roman" w:hAnsi="Times New Roman"/>
          <w:sz w:val="24"/>
          <w:szCs w:val="24"/>
        </w:rPr>
        <w:t>Еще маленьких (не до конца соединить, указательный палец и большой) ребят - (приложить ладони к груди).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AA2BCA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«Неделя доброты»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067"/>
        <w:gridCol w:w="3846"/>
      </w:tblGrid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Если пальчики грустят –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Доброты они хотят.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пальцы плотно прижимаем к ладони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пальчики заплачут – 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Их обидел кто-то значит.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трясем кистями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Наши пальцы пожалеем – 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Добротой своей согреем.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«моем» руки, дышим на них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 себе ладошки мы прижмем,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поочередно, 1 вверху, 1 внизу.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Гладить ласково начнем.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гладим ладонь другой ладонью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Пусть обнимутся ладошки,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Поиграют пусть немножко.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скрестить пальцы, ладони прижать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пальцы двух рук быстро легко стучат</w:t>
            </w:r>
          </w:p>
        </w:tc>
      </w:tr>
      <w:tr w:rsidR="003A0FC1" w:rsidRPr="009C6A88" w:rsidTr="00E44F45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Каждый пальчик нужно взять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покрепче обнимать.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каждый палец зажимаем в кулачке</w:t>
            </w:r>
          </w:p>
        </w:tc>
      </w:tr>
    </w:tbl>
    <w:p w:rsidR="003A0FC1" w:rsidRPr="00E72170" w:rsidRDefault="003A0FC1" w:rsidP="00AA2BCA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 xml:space="preserve"> «В гости к кошке»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864"/>
        <w:gridCol w:w="6337"/>
      </w:tblGrid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2" w:name="1dcfdc5166f22048a8df3ef320f8983bec1f095b"/>
            <w:bookmarkEnd w:id="72"/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Позвала нас в гости кошка,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на щеках, качаем головой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И пошли мы по дорожке.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пальцы «шагают»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Топ-топ,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Прыг-прыг,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Чики-брики,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поочередно по коленям или по полу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поочередно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Видим дерево высокое,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наставляем кулачки друг над другом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Видим озеро глубокое.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волнообразные движения кистями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Топ-топ,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Прыг-прыг,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Чики-брики,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поочередно по коленям или по полу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поочередно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Птицы песенки поют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перекрестно — «птица»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Зернышки везде клюют:</w:t>
            </w: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Тут клюют и там клюют,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пальцы одной руки «клюют» ладонь другой, и наоборот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Никому их не дают.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перед собой, поочередно сжимаем и разжимаем кулак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Топ-топ,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Прыг-прыг,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Чики-брики,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поочередно по коленям или по полу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поочередно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Это дом,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«крыша»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А в нем окошко.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«окно»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Нас встречают кот и кошка.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хлопаем в ладоши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Топ-топ,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Прыг-прыг,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Чики-брики,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поочередно по коленям или по полу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поочередно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Мы немножко погостим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руки «здороваются»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И обратно побежим.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пальцы «бегут»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Топ-топ,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Прыг-прыг,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 коленям или по столу</w:t>
            </w:r>
          </w:p>
        </w:tc>
      </w:tr>
      <w:tr w:rsidR="003A0FC1" w:rsidRPr="009C6A88" w:rsidTr="00771E00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Чики-брики,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хлопают поочередно по коленям или по полу</w:t>
            </w:r>
          </w:p>
        </w:tc>
      </w:tr>
      <w:tr w:rsidR="003A0FC1" w:rsidRPr="009C6A88" w:rsidTr="00AA2BCA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Чики-брик.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кулачки стучат поочередно по коленям или по столу</w:t>
            </w:r>
          </w:p>
        </w:tc>
      </w:tr>
    </w:tbl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561"/>
        <w:gridCol w:w="4042"/>
      </w:tblGrid>
      <w:tr w:rsidR="003A0FC1" w:rsidRPr="009C6A88" w:rsidTr="00AA2BCA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Доброе утро,здравствуй, Иван!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Доброе утро,здравствуй, Степан!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Доброе утро,здравствуй, Сергей!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Доброе утро,здравствуй, Матвей!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Доброе утро,здравствуй,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                                 Никитушка!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Перекрещивают большие пальцы.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Перекрещивают указательные пальцы.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Перекрещивают средние пальцы.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Перекрещивают безымянные  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пальцы.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Перекрещивают мизинцы.</w:t>
            </w:r>
          </w:p>
        </w:tc>
      </w:tr>
    </w:tbl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E44F4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Default="003A0FC1" w:rsidP="00026D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026D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026D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«Мир профессий»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3A0FC1" w:rsidRPr="009C6A88" w:rsidTr="00E91027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 Вот забор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.                                                 Пальцы правой руки прижать друг к другу.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В заборе щели.                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Раздвинуть пальцы.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Пальцы в них пролезть хотели.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Просунуть большой палец левой руки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Сунул голову Большак 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между большим и указательным  пальцами правой.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Дальше не пройти никак!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Крепко зажать большой палец.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Вслед за ним застрял Указка.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Указат.палец левой руки между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 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Середняк хотел – напрасно!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Указат. и средним пальцами правой,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Безымянный – безуспешно!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средний палец левой руки между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Хоть один прошёл? Конечно!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средним и безымянным пальцами правой,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Щуплый, маленький мизинчик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мизинец несколько раз согнуть –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Помощь братьям оказал:   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разогнуть, потом помахать им.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Из щелей их всех достал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.                      </w:t>
      </w:r>
      <w:r w:rsidRPr="00E72170">
        <w:rPr>
          <w:rStyle w:val="c10"/>
          <w:rFonts w:ascii="Times New Roman" w:hAnsi="Times New Roman"/>
          <w:i/>
          <w:sz w:val="24"/>
          <w:szCs w:val="24"/>
        </w:rPr>
        <w:t>каждый палец по очереди освободить из плена.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622"/>
        <w:gridCol w:w="6027"/>
      </w:tblGrid>
      <w:tr w:rsidR="003A0FC1" w:rsidRPr="009C6A88" w:rsidTr="00A61A0D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«Наперсток»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Вышивает, шьет иголка,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Пальцу больно,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Пальцу колко.  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А наперсток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 тот же миг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К девочке на пальчик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Прыг!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Говорит иголке: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-Шей,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а колоться ты не смей!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В правой руке воображаемая иголка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                                    «шьет» и задевает указательный 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пальчик на левой руке.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Надевают наперсток.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«Шьют».</w:t>
            </w:r>
          </w:p>
          <w:p w:rsidR="003A0FC1" w:rsidRPr="00E72170" w:rsidRDefault="003A0FC1" w:rsidP="00AA2B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 Грозят пальчиком.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754"/>
        <w:gridCol w:w="3578"/>
      </w:tblGrid>
      <w:tr w:rsidR="003A0FC1" w:rsidRPr="009C6A88" w:rsidTr="000A335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«Повар»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Повар готовил обед,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А тут отключили свет.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Повар леща берет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И опускает в компот.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Бросает в котел поленья,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 печку кладет варенье.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Мешает суп кочерыжкой,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Угли бьет поварешкой.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Сахар сыплет в бульон.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И очень довольный он!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Ребром ладони стучат по столу.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Загибают большой палец на левой 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руке.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Загибают указательный палец.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-средний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- безымянный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- мизинец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Разводят руками.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Много есть профессий знатных,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(Соединять пальцы правой руки с большим.)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полезных, и приятных.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(Соединять пальцы левой руки с большим.)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Повар, врач, маляр, учитель,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Продавец, шахтёр, строитель…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(Последовательно соединять пальцы обеих рук с большим.)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Сразу всех не называю,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(Сжимать и разжимать кулачки.)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Вам продолжить предлагаю.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>(Вытянуть руки вперёд ладонями вверх.)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5C08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«Космос»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106"/>
        <w:gridCol w:w="6092"/>
      </w:tblGrid>
      <w:tr w:rsidR="003A0FC1" w:rsidRPr="009C6A88" w:rsidTr="005C08AF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Космонавтом хочешь стать?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Сильным быть и ловким?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Надо пару подобрать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И лицом друг к другу встать.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Если чистые ладошки – 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Значит можно начинать.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                  Выполнять движения по тексту.</w:t>
            </w:r>
          </w:p>
        </w:tc>
      </w:tr>
    </w:tbl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435"/>
        <w:gridCol w:w="5920"/>
      </w:tblGrid>
      <w:tr w:rsidR="003A0FC1" w:rsidRPr="009C6A88" w:rsidTr="00873AB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Раз, два, три, четыре, пять -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одному загибают пальчики на обеих руках.</w:t>
            </w:r>
          </w:p>
        </w:tc>
      </w:tr>
      <w:tr w:rsidR="003A0FC1" w:rsidRPr="009C6A88" w:rsidTr="00873AB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В космос полетел отряд.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Соединяют ладошки вместе, поднимают руки вверх.</w:t>
            </w:r>
          </w:p>
        </w:tc>
      </w:tr>
      <w:tr w:rsidR="003A0FC1" w:rsidRPr="009C6A88" w:rsidTr="00873AB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Командир в бинокль глядит,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Пальца обеих рук соединяются с большими, образуя «бинокль».</w:t>
            </w:r>
          </w:p>
        </w:tc>
      </w:tr>
      <w:tr w:rsidR="003A0FC1" w:rsidRPr="009C6A88" w:rsidTr="00873AB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Что он видит впереди?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A0FC1" w:rsidRPr="009C6A88" w:rsidTr="00873AB8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Солнце, планеты, спутники, кометы, 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Загибают пальчики обеих рук</w:t>
            </w:r>
          </w:p>
        </w:tc>
      </w:tr>
      <w:tr w:rsidR="003A0FC1" w:rsidRPr="009C6A88" w:rsidTr="009B1350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Большую желтую луну. </w:t>
            </w:r>
          </w:p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В космосе сквозь толщу лет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(Сжимают и разжимают пальцы рук.)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Ледяной летит объект.                    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(Поднимают сжатый кулак, наклоняют вправо-влево.)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Хвост его-полоска света, 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(К кулаку присоединяют раскрытые пальцы второй руки-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sz w:val="24"/>
          <w:szCs w:val="24"/>
          <w:lang w:eastAsia="ru-RU"/>
        </w:rPr>
        <w:t xml:space="preserve">«хвост».) </w:t>
      </w:r>
    </w:p>
    <w:p w:rsidR="003A0FC1" w:rsidRPr="00E72170" w:rsidRDefault="003A0FC1" w:rsidP="003B392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зовут объект комета.              (</w:t>
      </w:r>
      <w:r w:rsidRPr="00E72170">
        <w:rPr>
          <w:rFonts w:ascii="Times New Roman" w:hAnsi="Times New Roman"/>
          <w:i/>
          <w:sz w:val="24"/>
          <w:szCs w:val="24"/>
          <w:lang w:eastAsia="ru-RU"/>
        </w:rPr>
        <w:t>Сжимают и разжимают пальцы рук.)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6034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«Красота нашего города, страны»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Здравствуй, Солнце золотое!                                </w:t>
      </w:r>
      <w:r w:rsidRPr="00E72170">
        <w:rPr>
          <w:rFonts w:ascii="Times New Roman" w:hAnsi="Times New Roman"/>
          <w:sz w:val="24"/>
          <w:szCs w:val="24"/>
        </w:rPr>
        <w:t> </w:t>
      </w:r>
      <w:r w:rsidRPr="00E72170">
        <w:rPr>
          <w:rFonts w:ascii="Times New Roman" w:hAnsi="Times New Roman"/>
          <w:i/>
          <w:sz w:val="24"/>
          <w:szCs w:val="24"/>
        </w:rPr>
        <w:t>Пальцами правой руки по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Здравствуй, небо голубое!                                    </w:t>
      </w:r>
      <w:r w:rsidRPr="00E72170">
        <w:rPr>
          <w:rFonts w:ascii="Times New Roman" w:hAnsi="Times New Roman"/>
          <w:i/>
          <w:sz w:val="24"/>
          <w:szCs w:val="24"/>
        </w:rPr>
        <w:t>очереди «здороваться» с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Здравствуй, вольный ветерок!                             </w:t>
      </w:r>
      <w:r w:rsidRPr="00E72170">
        <w:rPr>
          <w:rFonts w:ascii="Times New Roman" w:hAnsi="Times New Roman"/>
          <w:i/>
          <w:sz w:val="24"/>
          <w:szCs w:val="24"/>
        </w:rPr>
        <w:t>пальцами левой руки,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 Здравствуй, маленький дубок!                             </w:t>
      </w:r>
      <w:r w:rsidRPr="00E72170">
        <w:rPr>
          <w:rFonts w:ascii="Times New Roman" w:hAnsi="Times New Roman"/>
          <w:i/>
          <w:sz w:val="24"/>
          <w:szCs w:val="24"/>
        </w:rPr>
        <w:t>похлопывая друг друга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  Мы живем в одном краю -                                    </w:t>
      </w:r>
      <w:r w:rsidRPr="00E72170">
        <w:rPr>
          <w:rFonts w:ascii="Times New Roman" w:hAnsi="Times New Roman"/>
          <w:sz w:val="24"/>
          <w:szCs w:val="24"/>
        </w:rPr>
        <w:t> </w:t>
      </w:r>
      <w:r w:rsidRPr="00E72170">
        <w:rPr>
          <w:rFonts w:ascii="Times New Roman" w:hAnsi="Times New Roman"/>
          <w:i/>
          <w:sz w:val="24"/>
          <w:szCs w:val="24"/>
        </w:rPr>
        <w:t>кончиками.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  Всех я вас приветствую!</w:t>
      </w:r>
    </w:p>
    <w:p w:rsidR="003A0FC1" w:rsidRPr="00E72170" w:rsidRDefault="003A0FC1" w:rsidP="00AA2B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156"/>
        <w:gridCol w:w="5002"/>
      </w:tblGrid>
      <w:tr w:rsidR="003A0FC1" w:rsidRPr="009C6A88" w:rsidTr="00F03E66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Я взял бумагу, карандаш,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Нарисовал дорогу.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 ней быка изобразил,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А рядом с ним корову.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Направо дом, на лево сад…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В лесу двенадцать кочек.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На ветках яблочки висят,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И дождичек их мочит.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Потом поставил стул на стол,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Тянусь как можно выше.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Уф! Свой рисунок приколол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  Совсем неплохо вышел!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«Рисуют» карандашом.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Сжимают, разжимают кулачки.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Показывают рога.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Показывают крышу дома.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«Рисуют» кочки и яблочки.</w:t>
            </w:r>
          </w:p>
          <w:p w:rsidR="003A0FC1" w:rsidRPr="00E72170" w:rsidRDefault="003A0FC1" w:rsidP="00F03E66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                         Тянут руки как можно выше.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 «Люблю по городу гулять»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Люблю по городу гулять,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Люблю смотреть, люблю считать.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sz w:val="24"/>
          <w:szCs w:val="24"/>
          <w:lang w:eastAsia="ru-RU"/>
        </w:rPr>
        <w:t>(«шагают» пальчиками обеих рук по столу)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НЕВСКИЙ – раз, ЗИМНИЙ – два,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Три – красавица НЕВА,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А четыре – мост ДВОРЦОВЫЙ,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Пять – гуляю по САДОВОЙ,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Шесть – к ИСААКИЮ схожу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на купол погляжу.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Семь – конечно, ЛЕТНИЙ САД.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Как красив его наряд!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Восемь – КРЕПОСТЬ у Невы,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Были там, наверно, вы.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Девять – повстречался мне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МЕДНЫЙ ВСАДНИК на коне.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Десять – из-за поворота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Вижу НАРВСКИЕ ВОРОТА.</w:t>
      </w:r>
    </w:p>
    <w:p w:rsidR="003A0FC1" w:rsidRPr="00E72170" w:rsidRDefault="003A0FC1" w:rsidP="00F51BE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E72170">
        <w:rPr>
          <w:rFonts w:ascii="Times New Roman" w:hAnsi="Times New Roman"/>
          <w:i/>
          <w:sz w:val="24"/>
          <w:szCs w:val="24"/>
          <w:lang w:eastAsia="ru-RU"/>
        </w:rPr>
        <w:t>(на каждое название загибают по одному пальцу)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858"/>
        <w:gridCol w:w="6497"/>
      </w:tblGrid>
      <w:tr w:rsidR="003A0FC1" w:rsidRPr="009C6A88" w:rsidTr="008A6C03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Город – это улицы, проспекты и дома,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Ладонь правой руки лежит на столе; производить поочередные постукивания пальцами по столу.</w:t>
            </w:r>
          </w:p>
        </w:tc>
      </w:tr>
      <w:tr w:rsidR="003A0FC1" w:rsidRPr="009C6A88" w:rsidTr="008A6C03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Площади, музеи, парков тишина,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Ладонь левой руки лежит на столе; производить поочередные постукивания пальцами по столу.</w:t>
            </w:r>
          </w:p>
        </w:tc>
      </w:tr>
      <w:tr w:rsidR="003A0FC1" w:rsidRPr="009C6A88" w:rsidTr="008A6C03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Блеск огромных стекол,</w:t>
            </w:r>
          </w:p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Праздничных витрин,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Разводить пальцы в стороны и соединять.</w:t>
            </w:r>
          </w:p>
        </w:tc>
      </w:tr>
      <w:tr w:rsidR="003A0FC1" w:rsidRPr="009C6A88" w:rsidTr="008A6C03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Быстрое движенье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Круговые движения руками, согнутыми в локтях.</w:t>
            </w:r>
          </w:p>
        </w:tc>
      </w:tr>
      <w:tr w:rsidR="003A0FC1" w:rsidRPr="009C6A88" w:rsidTr="008A6C03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Прохожих и машин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8A6C03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Указательные и средние пальцы «бегут» по столу, остальные сжаты в кулак.</w:t>
            </w:r>
          </w:p>
        </w:tc>
      </w:tr>
    </w:tbl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9B135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Default="003A0FC1" w:rsidP="00875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Default="003A0FC1" w:rsidP="00875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875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875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0FC1" w:rsidRPr="00E72170" w:rsidRDefault="003A0FC1" w:rsidP="00875A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«Весна»</w:t>
      </w:r>
    </w:p>
    <w:p w:rsidR="003A0FC1" w:rsidRPr="00E72170" w:rsidRDefault="003A0FC1" w:rsidP="00875A8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«Весна»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Иди, весна, иди, красна,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(«шагают» пальчиками обеих рук по столу)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Принеси ржаной колосок,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Овсяный снопок,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Яблоки душистые,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Груши золотистые,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Большой урожай в наш край.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(загибают по одному пальчику с мизинца)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«Кап, кап, кап»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Кап, кап, кап – звенит капель.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Приближается апрель.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(Ритмично, на каждый слог стучат по столу подушечками пальцев, начиная с большого)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«Весна»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421"/>
        <w:gridCol w:w="6934"/>
      </w:tblGrid>
      <w:tr w:rsidR="003A0FC1" w:rsidRPr="009C6A88" w:rsidTr="00F522A7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Снова солнце в небе улыбается,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Соединять пальцы правой руки с большим.</w:t>
            </w:r>
          </w:p>
        </w:tc>
      </w:tr>
      <w:tr w:rsidR="003A0FC1" w:rsidRPr="009C6A88" w:rsidTr="00F522A7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Снег растаял, ручейки звенят.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Соединять пальцы левой руки с большим.</w:t>
            </w:r>
          </w:p>
        </w:tc>
      </w:tr>
      <w:tr w:rsidR="003A0FC1" w:rsidRPr="009C6A88" w:rsidTr="00F522A7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И подснежник первый распускается,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Ладони вверх, пальцы сложены лодочкой, запястья рук прижаты друг к другу; разъединять пальцы, постепенно отводя их друг от друга.</w:t>
            </w:r>
          </w:p>
        </w:tc>
      </w:tr>
      <w:tr w:rsidR="003A0FC1" w:rsidRPr="009C6A88" w:rsidTr="00F522A7">
        <w:trPr>
          <w:tblCellSpacing w:w="0" w:type="dxa"/>
        </w:trPr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>С юга птицы с песнями летят.</w:t>
            </w:r>
          </w:p>
        </w:tc>
        <w:tc>
          <w:tcPr>
            <w:tcW w:w="0" w:type="auto"/>
            <w:vAlign w:val="center"/>
          </w:tcPr>
          <w:p w:rsidR="003A0FC1" w:rsidRPr="00E72170" w:rsidRDefault="003A0FC1" w:rsidP="009B13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2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Ладони повернуты к себе, большие пальцы переплетены, остальными пальцами совершать колебательные движения – «птичка».          </w:t>
            </w:r>
          </w:p>
        </w:tc>
      </w:tr>
    </w:tbl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72170">
        <w:rPr>
          <w:rFonts w:ascii="Times New Roman" w:hAnsi="Times New Roman"/>
          <w:b/>
          <w:sz w:val="24"/>
          <w:szCs w:val="24"/>
        </w:rPr>
        <w:t>«Сосульки»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Шаловливые сосульки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Собрать пальчики вместе 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(щепоткой)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Сели на карниз.            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Положить руки на колени.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Шаловливые сосульки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Покрутить кистями рук.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Посмотрели вниз.        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Опустить голову вниз.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Посмотрели, чем заняться?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Пожать плечами.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Стали каплями кидаться.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Руками соответствующие движения.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Две сосульки вниз смотрели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И на солнышке звенели: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Кап-кап, дзинь-дзинь,                            </w:t>
      </w:r>
      <w:r w:rsidRPr="00E721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такт наклонять голову </w:t>
      </w:r>
      <w:r w:rsidRPr="00E72170">
        <w:rPr>
          <w:rFonts w:ascii="Times New Roman" w:hAnsi="Times New Roman"/>
          <w:sz w:val="24"/>
          <w:szCs w:val="24"/>
          <w:lang w:eastAsia="ru-RU"/>
        </w:rPr>
        <w:t xml:space="preserve">вправо – влево.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Кап-кап, дзинь – дзинь. </w:t>
      </w:r>
    </w:p>
    <w:p w:rsidR="003A0FC1" w:rsidRPr="00E72170" w:rsidRDefault="003A0FC1" w:rsidP="009B13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3A0FC1" w:rsidRPr="00E72170" w:rsidRDefault="003A0FC1" w:rsidP="00DB7B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 по теме «Здоровье»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sz w:val="24"/>
          <w:szCs w:val="24"/>
          <w:lang w:eastAsia="ru-RU"/>
        </w:rPr>
        <w:t xml:space="preserve"> «Тише, тише не шумите»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Этот пальчик хочет спать                                         Загнуть большой палец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Этот пальчик лег в кровать                                      Загнуть указательный палец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Этот пальчик чуть вздремнул                                   Загнуть средний палец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Этот пальчик уж уснул                                              Загнуть безымянный палец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Этот крепко-крепко спит                                           Загнуть мизинец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Тише, тише, не шумите…                                          Погрозить пальцем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Солнце красное взойдет, 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Утро ясное придет, 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Будут птицы щебетать, 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 xml:space="preserve">Будут пальчики вставать! </w:t>
      </w:r>
    </w:p>
    <w:p w:rsidR="003A0FC1" w:rsidRPr="00E72170" w:rsidRDefault="003A0FC1" w:rsidP="00DB7B9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Разогнуть кулачек</w:t>
      </w:r>
    </w:p>
    <w:p w:rsidR="003A0FC1" w:rsidRPr="00E72170" w:rsidRDefault="003A0FC1" w:rsidP="00745E0D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2170">
        <w:rPr>
          <w:rFonts w:ascii="Times New Roman" w:hAnsi="Times New Roman"/>
          <w:b/>
          <w:bCs/>
          <w:sz w:val="24"/>
          <w:szCs w:val="24"/>
          <w:lang w:eastAsia="ru-RU"/>
        </w:rPr>
        <w:t> Зимняя прогулка</w:t>
      </w:r>
    </w:p>
    <w:p w:rsidR="003A0FC1" w:rsidRPr="00E72170" w:rsidRDefault="003A0FC1" w:rsidP="00745E0D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72170">
        <w:rPr>
          <w:rFonts w:ascii="Times New Roman" w:hAnsi="Times New Roman"/>
          <w:sz w:val="24"/>
          <w:szCs w:val="24"/>
          <w:lang w:eastAsia="ru-RU"/>
        </w:rPr>
        <w:t>(Загибаем пальчики по одному)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Раз, два, три, четыре, пять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("Идём" по столу указательным и средним пальчиками)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Мы во двор пришли гулять.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("Лепим" комочек двумя ладонями)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Бабу снежную лепили,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(Крошащие движения всеми пальцами)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Птичек крошками кормили,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(Ведём указательным пальцем правой руки по ладони левой руки)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С горки мы потом катались,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(Кладём ладошки на стол то одной стороной, то другой)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А ещё в снегу валялись.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(Отряхиваем ладошки)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Все в снегу домой пришли.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(Движения воображаемой ложкой, руки под щёки)</w:t>
      </w:r>
      <w:r w:rsidRPr="00E72170">
        <w:rPr>
          <w:rFonts w:ascii="Times New Roman" w:hAnsi="Times New Roman"/>
          <w:sz w:val="24"/>
          <w:szCs w:val="24"/>
          <w:lang w:eastAsia="ru-RU"/>
        </w:rPr>
        <w:br/>
        <w:t>Съели суп и спать легли.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E72170">
        <w:rPr>
          <w:rFonts w:ascii="Times New Roman" w:hAnsi="Times New Roman"/>
          <w:sz w:val="24"/>
          <w:szCs w:val="24"/>
        </w:rPr>
        <w:t>***</w:t>
      </w:r>
    </w:p>
    <w:p w:rsidR="003A0FC1" w:rsidRPr="00E72170" w:rsidRDefault="003A0FC1" w:rsidP="00C028F8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73" w:name="_GoBack"/>
      <w:bookmarkEnd w:id="73"/>
    </w:p>
    <w:sectPr w:rsidR="003A0FC1" w:rsidRPr="00E72170" w:rsidSect="0072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76B"/>
    <w:rsid w:val="000246C6"/>
    <w:rsid w:val="00026D40"/>
    <w:rsid w:val="000A3356"/>
    <w:rsid w:val="000C29F9"/>
    <w:rsid w:val="00157F51"/>
    <w:rsid w:val="00175C8B"/>
    <w:rsid w:val="001C7789"/>
    <w:rsid w:val="001E345A"/>
    <w:rsid w:val="0027620C"/>
    <w:rsid w:val="003A0FC1"/>
    <w:rsid w:val="003B392C"/>
    <w:rsid w:val="00420C21"/>
    <w:rsid w:val="004E1800"/>
    <w:rsid w:val="004F27BC"/>
    <w:rsid w:val="00522F65"/>
    <w:rsid w:val="005928B1"/>
    <w:rsid w:val="005C08AF"/>
    <w:rsid w:val="00603434"/>
    <w:rsid w:val="00622FAC"/>
    <w:rsid w:val="00623BC1"/>
    <w:rsid w:val="006811F4"/>
    <w:rsid w:val="00722C56"/>
    <w:rsid w:val="00734903"/>
    <w:rsid w:val="00745E0D"/>
    <w:rsid w:val="00771E00"/>
    <w:rsid w:val="0077376B"/>
    <w:rsid w:val="00812CD2"/>
    <w:rsid w:val="00873AB8"/>
    <w:rsid w:val="00875A82"/>
    <w:rsid w:val="0087647A"/>
    <w:rsid w:val="00882D2B"/>
    <w:rsid w:val="00883693"/>
    <w:rsid w:val="008A6C03"/>
    <w:rsid w:val="008E1CF4"/>
    <w:rsid w:val="008E41FC"/>
    <w:rsid w:val="009533EC"/>
    <w:rsid w:val="009B1350"/>
    <w:rsid w:val="009B5D26"/>
    <w:rsid w:val="009C6A88"/>
    <w:rsid w:val="00A4797F"/>
    <w:rsid w:val="00A61A0D"/>
    <w:rsid w:val="00A66820"/>
    <w:rsid w:val="00A81412"/>
    <w:rsid w:val="00A86E94"/>
    <w:rsid w:val="00AA2BCA"/>
    <w:rsid w:val="00B33EA6"/>
    <w:rsid w:val="00B76A51"/>
    <w:rsid w:val="00C028F8"/>
    <w:rsid w:val="00C1659F"/>
    <w:rsid w:val="00C379F6"/>
    <w:rsid w:val="00C47998"/>
    <w:rsid w:val="00C97C0C"/>
    <w:rsid w:val="00CF2CB2"/>
    <w:rsid w:val="00DB7B9B"/>
    <w:rsid w:val="00E018C5"/>
    <w:rsid w:val="00E3164D"/>
    <w:rsid w:val="00E3508B"/>
    <w:rsid w:val="00E44F45"/>
    <w:rsid w:val="00E63F5D"/>
    <w:rsid w:val="00E72170"/>
    <w:rsid w:val="00E804D2"/>
    <w:rsid w:val="00E90779"/>
    <w:rsid w:val="00E91027"/>
    <w:rsid w:val="00EA5BB2"/>
    <w:rsid w:val="00F03E66"/>
    <w:rsid w:val="00F51BEC"/>
    <w:rsid w:val="00F522A7"/>
    <w:rsid w:val="00F6198E"/>
    <w:rsid w:val="00FB0E15"/>
    <w:rsid w:val="00FB56F2"/>
    <w:rsid w:val="00FE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34903"/>
    <w:rPr>
      <w:rFonts w:cs="Times New Roman"/>
      <w:b/>
      <w:bCs/>
    </w:rPr>
  </w:style>
  <w:style w:type="paragraph" w:customStyle="1" w:styleId="c4">
    <w:name w:val="c4"/>
    <w:basedOn w:val="Normal"/>
    <w:uiPriority w:val="99"/>
    <w:rsid w:val="001C7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C7789"/>
    <w:rPr>
      <w:rFonts w:cs="Times New Roman"/>
    </w:rPr>
  </w:style>
  <w:style w:type="character" w:customStyle="1" w:styleId="c3">
    <w:name w:val="c3"/>
    <w:basedOn w:val="DefaultParagraphFont"/>
    <w:uiPriority w:val="99"/>
    <w:rsid w:val="001C7789"/>
    <w:rPr>
      <w:rFonts w:cs="Times New Roman"/>
    </w:rPr>
  </w:style>
  <w:style w:type="character" w:customStyle="1" w:styleId="c1">
    <w:name w:val="c1"/>
    <w:basedOn w:val="DefaultParagraphFont"/>
    <w:uiPriority w:val="99"/>
    <w:rsid w:val="001C7789"/>
    <w:rPr>
      <w:rFonts w:cs="Times New Roman"/>
    </w:rPr>
  </w:style>
  <w:style w:type="paragraph" w:customStyle="1" w:styleId="c12">
    <w:name w:val="c12"/>
    <w:basedOn w:val="Normal"/>
    <w:uiPriority w:val="99"/>
    <w:rsid w:val="00E91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E91027"/>
    <w:rPr>
      <w:rFonts w:cs="Times New Roman"/>
    </w:rPr>
  </w:style>
  <w:style w:type="character" w:customStyle="1" w:styleId="postbody">
    <w:name w:val="postbody"/>
    <w:basedOn w:val="DefaultParagraphFont"/>
    <w:uiPriority w:val="99"/>
    <w:rsid w:val="00B76A5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E345A"/>
    <w:rPr>
      <w:rFonts w:cs="Times New Roman"/>
      <w:i/>
      <w:iCs/>
    </w:rPr>
  </w:style>
  <w:style w:type="paragraph" w:customStyle="1" w:styleId="c25">
    <w:name w:val="c25"/>
    <w:basedOn w:val="Normal"/>
    <w:uiPriority w:val="99"/>
    <w:rsid w:val="00E72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DefaultParagraphFont"/>
    <w:uiPriority w:val="99"/>
    <w:rsid w:val="00E721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38</Pages>
  <Words>5137</Words>
  <Characters>29283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Пальчиковые игры по теме: «Овощи»</dc:title>
  <dc:subject/>
  <dc:creator>Metal</dc:creator>
  <cp:keywords/>
  <dc:description/>
  <cp:lastModifiedBy>HOME</cp:lastModifiedBy>
  <cp:revision>2</cp:revision>
  <dcterms:created xsi:type="dcterms:W3CDTF">2022-01-24T17:34:00Z</dcterms:created>
  <dcterms:modified xsi:type="dcterms:W3CDTF">2022-01-24T17:34:00Z</dcterms:modified>
</cp:coreProperties>
</file>