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  <w:bookmarkStart w:id="0" w:name="_GoBack"/>
      <w:bookmarkEnd w:id="0"/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5169F1">
      <w:pPr>
        <w:pStyle w:val="Style20"/>
        <w:widowControl/>
        <w:tabs>
          <w:tab w:val="left" w:pos="2565"/>
        </w:tabs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48"/>
        </w:rPr>
      </w:pPr>
      <w:r w:rsidRPr="005169F1">
        <w:rPr>
          <w:rStyle w:val="FontStyle93"/>
          <w:rFonts w:ascii="Times New Roman" w:hAnsi="Times New Roman"/>
          <w:bCs/>
          <w:sz w:val="72"/>
        </w:rPr>
        <w:t>КАРТОТЕКА ПРОГУЛОК</w:t>
      </w:r>
      <w:r w:rsidRPr="005169F1">
        <w:rPr>
          <w:rStyle w:val="FontStyle93"/>
          <w:rFonts w:ascii="Times New Roman" w:hAnsi="Times New Roman"/>
          <w:bCs/>
          <w:sz w:val="72"/>
        </w:rPr>
        <w:br/>
      </w:r>
    </w:p>
    <w:p w:rsidR="005B2381" w:rsidRDefault="005B2381" w:rsidP="005169F1">
      <w:pPr>
        <w:pStyle w:val="Style20"/>
        <w:widowControl/>
        <w:tabs>
          <w:tab w:val="left" w:pos="2565"/>
        </w:tabs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48"/>
        </w:rPr>
      </w:pPr>
    </w:p>
    <w:p w:rsidR="005B2381" w:rsidRDefault="005B2381" w:rsidP="005169F1">
      <w:pPr>
        <w:pStyle w:val="Style20"/>
        <w:widowControl/>
        <w:tabs>
          <w:tab w:val="left" w:pos="2565"/>
        </w:tabs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48"/>
        </w:rPr>
      </w:pPr>
    </w:p>
    <w:p w:rsidR="005B2381" w:rsidRPr="005169F1" w:rsidRDefault="005B2381" w:rsidP="005169F1">
      <w:pPr>
        <w:pStyle w:val="Style20"/>
        <w:widowControl/>
        <w:tabs>
          <w:tab w:val="left" w:pos="2565"/>
        </w:tabs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48"/>
        </w:rPr>
      </w:pPr>
      <w:r w:rsidRPr="005169F1">
        <w:rPr>
          <w:rStyle w:val="FontStyle93"/>
          <w:rFonts w:ascii="Times New Roman" w:hAnsi="Times New Roman"/>
          <w:b w:val="0"/>
          <w:bCs/>
          <w:sz w:val="48"/>
        </w:rPr>
        <w:t>СТАРШАЯ ГРУППА.</w:t>
      </w:r>
    </w:p>
    <w:p w:rsidR="005B2381" w:rsidRPr="005169F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</w:rPr>
      </w:pPr>
    </w:p>
    <w:p w:rsidR="005B2381" w:rsidRPr="005169F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</w:p>
    <w:p w:rsidR="005B2381" w:rsidRPr="005169F1" w:rsidRDefault="005B2381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Cs/>
          <w:sz w:val="32"/>
        </w:rPr>
      </w:pPr>
      <w:r w:rsidRPr="005169F1">
        <w:rPr>
          <w:rStyle w:val="FontStyle93"/>
          <w:rFonts w:ascii="Times New Roman" w:hAnsi="Times New Roman"/>
          <w:bCs/>
          <w:sz w:val="32"/>
        </w:rPr>
        <w:t>Сентябрь.</w:t>
      </w:r>
    </w:p>
    <w:p w:rsidR="005B2381" w:rsidRPr="0098040D" w:rsidRDefault="005B2381" w:rsidP="0098040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Cs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>Карточка №1.</w:t>
      </w:r>
    </w:p>
    <w:p w:rsidR="005B2381" w:rsidRDefault="005B2381" w:rsidP="0098040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Cs/>
          <w:sz w:val="24"/>
        </w:rPr>
      </w:pPr>
    </w:p>
    <w:p w:rsidR="005B2381" w:rsidRPr="0098040D" w:rsidRDefault="005B2381" w:rsidP="0098040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Cs/>
          <w:sz w:val="24"/>
        </w:rPr>
      </w:pPr>
      <w:r w:rsidRPr="00470708">
        <w:rPr>
          <w:rStyle w:val="FontStyle93"/>
          <w:rFonts w:ascii="Times New Roman" w:hAnsi="Times New Roman"/>
          <w:bCs/>
          <w:sz w:val="28"/>
          <w:szCs w:val="28"/>
        </w:rPr>
        <w:t>Наблюдение за сезонными изменениями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Pr="005169F1" w:rsidRDefault="005B2381" w:rsidP="0098040D">
      <w:pPr>
        <w:pStyle w:val="Style27"/>
        <w:widowControl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</w:rPr>
        <w:t>Цели</w:t>
      </w:r>
      <w:r w:rsidRPr="005169F1">
        <w:rPr>
          <w:rStyle w:val="FontStyle116"/>
          <w:rFonts w:ascii="Times New Roman" w:hAnsi="Times New Roman"/>
          <w:iCs/>
          <w:sz w:val="28"/>
        </w:rPr>
        <w:t xml:space="preserve">:-  </w:t>
      </w:r>
      <w:r w:rsidRPr="005169F1">
        <w:rPr>
          <w:rStyle w:val="FontStyle119"/>
          <w:rFonts w:ascii="Times New Roman" w:hAnsi="Times New Roman" w:cs="Century Schoolbook"/>
          <w:sz w:val="28"/>
        </w:rPr>
        <w:t>закреплять знания о взаимосвязи живой и неживой природы;</w:t>
      </w:r>
    </w:p>
    <w:p w:rsidR="005B2381" w:rsidRPr="005169F1" w:rsidRDefault="005B2381" w:rsidP="0098040D">
      <w:pPr>
        <w:pStyle w:val="Style22"/>
        <w:widowControl/>
        <w:numPr>
          <w:ilvl w:val="0"/>
          <w:numId w:val="1"/>
        </w:numPr>
        <w:tabs>
          <w:tab w:val="left" w:pos="595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учить выделять изменения в жизни растений и животных в осеннее время;</w:t>
      </w:r>
    </w:p>
    <w:p w:rsidR="005B2381" w:rsidRPr="005169F1" w:rsidRDefault="005B2381" w:rsidP="0098040D">
      <w:pPr>
        <w:pStyle w:val="Style1"/>
        <w:widowControl/>
        <w:tabs>
          <w:tab w:val="left" w:pos="605"/>
        </w:tabs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—</w:t>
      </w:r>
      <w:r w:rsidRPr="005169F1">
        <w:rPr>
          <w:rStyle w:val="FontStyle119"/>
          <w:rFonts w:ascii="Times New Roman" w:hAnsi="Times New Roman" w:cs="Century Schoolbook"/>
          <w:sz w:val="28"/>
        </w:rPr>
        <w:tab/>
        <w:t xml:space="preserve">формировать представление об осенних месяцах. </w:t>
      </w:r>
    </w:p>
    <w:p w:rsidR="005B2381" w:rsidRPr="005169F1" w:rsidRDefault="005B2381" w:rsidP="0098040D">
      <w:pPr>
        <w:pStyle w:val="Style1"/>
        <w:widowControl/>
        <w:tabs>
          <w:tab w:val="left" w:pos="605"/>
        </w:tabs>
        <w:spacing w:line="240" w:lineRule="auto"/>
        <w:jc w:val="both"/>
        <w:rPr>
          <w:rStyle w:val="FontStyle116"/>
          <w:rFonts w:ascii="Times New Roman" w:hAnsi="Times New Roman"/>
          <w:iCs/>
          <w:sz w:val="28"/>
        </w:rPr>
      </w:pPr>
    </w:p>
    <w:p w:rsidR="005B2381" w:rsidRPr="005169F1" w:rsidRDefault="005B2381" w:rsidP="00470708">
      <w:pPr>
        <w:pStyle w:val="Style1"/>
        <w:widowControl/>
        <w:tabs>
          <w:tab w:val="left" w:pos="605"/>
        </w:tabs>
        <w:spacing w:line="240" w:lineRule="auto"/>
        <w:jc w:val="center"/>
        <w:rPr>
          <w:rStyle w:val="FontStyle116"/>
          <w:rFonts w:ascii="Times New Roman" w:hAnsi="Times New Roman"/>
          <w:b/>
          <w:iCs/>
          <w:sz w:val="28"/>
        </w:rPr>
      </w:pPr>
      <w:r w:rsidRPr="005169F1">
        <w:rPr>
          <w:rStyle w:val="FontStyle116"/>
          <w:rFonts w:ascii="Times New Roman" w:hAnsi="Times New Roman"/>
          <w:b/>
          <w:iCs/>
          <w:sz w:val="28"/>
        </w:rPr>
        <w:t>Ход наблюдения</w:t>
      </w:r>
    </w:p>
    <w:p w:rsidR="005B2381" w:rsidRPr="005169F1" w:rsidRDefault="005B2381" w:rsidP="0098040D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Воспитатель задает детям вопросы.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70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Какое сейчас время года?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70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 вы догадались, что осень?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70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Перечислите характерные признаки осени.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70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Почему осенью стало холоднее?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70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Что делает человек осенью?</w:t>
      </w:r>
    </w:p>
    <w:p w:rsidR="005B2381" w:rsidRPr="005169F1" w:rsidRDefault="005B2381" w:rsidP="0098040D">
      <w:pPr>
        <w:pStyle w:val="Style30"/>
        <w:widowControl/>
        <w:tabs>
          <w:tab w:val="left" w:pos="466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♦</w:t>
      </w:r>
      <w:r w:rsidRPr="005169F1">
        <w:rPr>
          <w:rStyle w:val="FontStyle119"/>
          <w:rFonts w:ascii="Times New Roman" w:hAnsi="Times New Roman" w:cs="Century Schoolbook"/>
          <w:sz w:val="28"/>
        </w:rPr>
        <w:tab/>
        <w:t xml:space="preserve">Как приспосабливаются разные животные к жизни </w:t>
      </w:r>
      <w:r w:rsidRPr="005169F1">
        <w:rPr>
          <w:rStyle w:val="FontStyle93"/>
          <w:rFonts w:ascii="Times New Roman" w:hAnsi="Times New Roman"/>
          <w:b w:val="0"/>
          <w:bCs/>
          <w:sz w:val="28"/>
        </w:rPr>
        <w:t xml:space="preserve">в </w:t>
      </w:r>
      <w:r w:rsidRPr="005169F1">
        <w:rPr>
          <w:rStyle w:val="FontStyle119"/>
          <w:rFonts w:ascii="Times New Roman" w:hAnsi="Times New Roman" w:cs="Century Schoolbook"/>
          <w:sz w:val="28"/>
        </w:rPr>
        <w:t>холодное время года?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Солнце осенью светит не так ярко, часто идут дожди. Утром бывают заморозки. Птицы собираются в стаи, улетают на юг.</w:t>
      </w:r>
    </w:p>
    <w:p w:rsidR="005B2381" w:rsidRPr="005169F1" w:rsidRDefault="005B2381" w:rsidP="0098040D">
      <w:pPr>
        <w:pStyle w:val="Style32"/>
        <w:widowControl/>
        <w:rPr>
          <w:rStyle w:val="FontStyle93"/>
          <w:rFonts w:ascii="Times New Roman" w:hAnsi="Times New Roman"/>
          <w:b w:val="0"/>
          <w:bCs/>
          <w:sz w:val="28"/>
        </w:rPr>
      </w:pPr>
    </w:p>
    <w:p w:rsidR="005B2381" w:rsidRPr="005169F1" w:rsidRDefault="005B2381" w:rsidP="0098040D">
      <w:pPr>
        <w:pStyle w:val="Style32"/>
        <w:widowControl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Трудовая деятельность</w:t>
      </w:r>
    </w:p>
    <w:p w:rsidR="005B2381" w:rsidRPr="005169F1" w:rsidRDefault="005B2381" w:rsidP="0098040D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Уборка участка детского сада от опавших листьев. </w:t>
      </w:r>
    </w:p>
    <w:p w:rsidR="005B2381" w:rsidRPr="005169F1" w:rsidRDefault="005B2381" w:rsidP="0098040D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5169F1" w:rsidRDefault="005B2381" w:rsidP="0098040D">
      <w:pPr>
        <w:pStyle w:val="Style22"/>
        <w:widowControl/>
        <w:tabs>
          <w:tab w:val="left" w:pos="557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—</w:t>
      </w:r>
      <w:r w:rsidRPr="005169F1">
        <w:rPr>
          <w:rStyle w:val="FontStyle119"/>
          <w:rFonts w:ascii="Times New Roman" w:hAnsi="Times New Roman" w:cs="Century Schoolbook"/>
          <w:sz w:val="28"/>
        </w:rPr>
        <w:tab/>
        <w:t xml:space="preserve">учить создавать у себя и других детей </w:t>
      </w:r>
      <w:r w:rsidRPr="005169F1">
        <w:rPr>
          <w:rStyle w:val="FontStyle93"/>
          <w:rFonts w:ascii="Times New Roman" w:hAnsi="Times New Roman"/>
          <w:b w:val="0"/>
          <w:bCs/>
          <w:sz w:val="28"/>
        </w:rPr>
        <w:t>радостное на</w:t>
      </w:r>
      <w:r w:rsidRPr="005169F1">
        <w:rPr>
          <w:rStyle w:val="FontStyle119"/>
          <w:rFonts w:ascii="Times New Roman" w:hAnsi="Times New Roman" w:cs="Century Schoolbook"/>
          <w:sz w:val="28"/>
        </w:rPr>
        <w:t>строение от выполненной работы;</w:t>
      </w:r>
    </w:p>
    <w:p w:rsidR="005B2381" w:rsidRPr="005169F1" w:rsidRDefault="005B2381" w:rsidP="0098040D">
      <w:pPr>
        <w:pStyle w:val="Style1"/>
        <w:widowControl/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—</w:t>
      </w:r>
      <w:r w:rsidRPr="005169F1">
        <w:rPr>
          <w:rStyle w:val="FontStyle119"/>
          <w:rFonts w:ascii="Times New Roman" w:hAnsi="Times New Roman" w:cs="Century Schoolbook"/>
          <w:sz w:val="28"/>
        </w:rPr>
        <w:tab/>
        <w:t xml:space="preserve">воспитывать экологическую культуру. </w:t>
      </w:r>
    </w:p>
    <w:p w:rsidR="005B2381" w:rsidRPr="005169F1" w:rsidRDefault="005B2381" w:rsidP="0098040D">
      <w:pPr>
        <w:pStyle w:val="Style1"/>
        <w:widowControl/>
        <w:tabs>
          <w:tab w:val="left" w:pos="557"/>
        </w:tabs>
        <w:spacing w:line="240" w:lineRule="auto"/>
        <w:jc w:val="both"/>
        <w:rPr>
          <w:rStyle w:val="FontStyle93"/>
          <w:rFonts w:ascii="Times New Roman" w:hAnsi="Times New Roman"/>
          <w:b w:val="0"/>
          <w:bCs/>
          <w:i/>
          <w:sz w:val="28"/>
        </w:rPr>
      </w:pPr>
    </w:p>
    <w:p w:rsidR="005B2381" w:rsidRPr="005169F1" w:rsidRDefault="005B2381" w:rsidP="0098040D">
      <w:pPr>
        <w:pStyle w:val="Style1"/>
        <w:widowControl/>
        <w:tabs>
          <w:tab w:val="left" w:pos="557"/>
        </w:tabs>
        <w:spacing w:line="240" w:lineRule="auto"/>
        <w:jc w:val="both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Подвижные игры</w:t>
      </w:r>
    </w:p>
    <w:p w:rsidR="005B2381" w:rsidRPr="005169F1" w:rsidRDefault="005B2381" w:rsidP="0098040D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«Третий  лишний». </w:t>
      </w:r>
      <w:r w:rsidRPr="005169F1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5169F1" w:rsidRDefault="005B2381" w:rsidP="0098040D">
      <w:pPr>
        <w:pStyle w:val="Style22"/>
        <w:widowControl/>
        <w:numPr>
          <w:ilvl w:val="0"/>
          <w:numId w:val="3"/>
        </w:numPr>
        <w:tabs>
          <w:tab w:val="left" w:pos="557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учить соблюдать правила игры;</w:t>
      </w:r>
    </w:p>
    <w:p w:rsidR="005B2381" w:rsidRPr="005169F1" w:rsidRDefault="005B2381" w:rsidP="0098040D">
      <w:pPr>
        <w:pStyle w:val="Style1"/>
        <w:widowControl/>
        <w:numPr>
          <w:ilvl w:val="0"/>
          <w:numId w:val="3"/>
        </w:numPr>
        <w:tabs>
          <w:tab w:val="left" w:pos="557"/>
        </w:tabs>
        <w:spacing w:line="240" w:lineRule="auto"/>
        <w:jc w:val="both"/>
        <w:rPr>
          <w:rStyle w:val="FontStyle93"/>
          <w:rFonts w:ascii="Times New Roman" w:hAnsi="Times New Roman"/>
          <w:b w:val="0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развивать ловкость и быстроту </w:t>
      </w:r>
      <w:r w:rsidRPr="005169F1">
        <w:rPr>
          <w:rStyle w:val="FontStyle93"/>
          <w:rFonts w:ascii="Times New Roman" w:hAnsi="Times New Roman"/>
          <w:b w:val="0"/>
          <w:bCs/>
          <w:sz w:val="28"/>
        </w:rPr>
        <w:t xml:space="preserve">бега. </w:t>
      </w:r>
    </w:p>
    <w:p w:rsidR="005B2381" w:rsidRPr="005169F1" w:rsidRDefault="005B2381" w:rsidP="0098040D">
      <w:pPr>
        <w:pStyle w:val="Style1"/>
        <w:widowControl/>
        <w:numPr>
          <w:ilvl w:val="0"/>
          <w:numId w:val="3"/>
        </w:numPr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«Совушка».</w:t>
      </w:r>
    </w:p>
    <w:p w:rsidR="005B2381" w:rsidRPr="005169F1" w:rsidRDefault="005B2381" w:rsidP="0098040D">
      <w:pPr>
        <w:pStyle w:val="Style27"/>
        <w:widowControl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5169F1" w:rsidRDefault="005B2381" w:rsidP="0098040D">
      <w:pPr>
        <w:pStyle w:val="Style22"/>
        <w:widowControl/>
        <w:numPr>
          <w:ilvl w:val="0"/>
          <w:numId w:val="3"/>
        </w:numPr>
        <w:tabs>
          <w:tab w:val="left" w:pos="557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учить ориентироваться в пространстве;</w:t>
      </w:r>
    </w:p>
    <w:p w:rsidR="005B2381" w:rsidRPr="005169F1" w:rsidRDefault="005B2381" w:rsidP="0098040D">
      <w:pPr>
        <w:pStyle w:val="Style22"/>
        <w:widowControl/>
        <w:numPr>
          <w:ilvl w:val="0"/>
          <w:numId w:val="3"/>
        </w:numPr>
        <w:tabs>
          <w:tab w:val="left" w:pos="557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развивать интерес к игре.</w:t>
      </w:r>
    </w:p>
    <w:p w:rsidR="005B2381" w:rsidRPr="005169F1" w:rsidRDefault="005B2381" w:rsidP="0098040D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/>
          <w:b w:val="0"/>
          <w:bCs/>
          <w:sz w:val="28"/>
        </w:rPr>
      </w:pPr>
    </w:p>
    <w:p w:rsidR="005B2381" w:rsidRPr="005169F1" w:rsidRDefault="005B2381" w:rsidP="0098040D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Подвижные игры</w:t>
      </w:r>
    </w:p>
    <w:p w:rsidR="005B2381" w:rsidRPr="005169F1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«Кто самый меткий?».</w:t>
      </w:r>
    </w:p>
    <w:p w:rsidR="005B2381" w:rsidRPr="005169F1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развивать самостоятельность, </w:t>
      </w:r>
      <w:r w:rsidRPr="005169F1">
        <w:rPr>
          <w:rStyle w:val="FontStyle93"/>
          <w:rFonts w:ascii="Times New Roman" w:hAnsi="Times New Roman"/>
          <w:b w:val="0"/>
          <w:bCs/>
          <w:sz w:val="28"/>
        </w:rPr>
        <w:t xml:space="preserve">смекалку, смелость.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«Чье звено скорее соберется?». </w:t>
      </w:r>
    </w:p>
    <w:p w:rsidR="005B2381" w:rsidRPr="005169F1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учить бегать на скорость. </w:t>
      </w:r>
    </w:p>
    <w:p w:rsidR="005B2381" w:rsidRPr="005169F1" w:rsidRDefault="005B2381" w:rsidP="0098040D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 xml:space="preserve">Индивидуальная работа </w:t>
      </w:r>
    </w:p>
    <w:p w:rsidR="005B2381" w:rsidRPr="005169F1" w:rsidRDefault="005B2381" w:rsidP="0098040D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>совершенствовать прыжки с продвижением вперед.</w:t>
      </w:r>
    </w:p>
    <w:p w:rsidR="005B2381" w:rsidRPr="005169F1" w:rsidRDefault="005B2381" w:rsidP="0098040D">
      <w:pPr>
        <w:pStyle w:val="Style16"/>
        <w:widowControl/>
        <w:jc w:val="both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Самостоятельные игры с выносным материалом.</w:t>
      </w:r>
    </w:p>
    <w:p w:rsidR="005B2381" w:rsidRDefault="005B2381" w:rsidP="0098040D">
      <w:pPr>
        <w:pStyle w:val="Style28"/>
        <w:widowControl/>
        <w:spacing w:line="240" w:lineRule="auto"/>
      </w:pPr>
      <w:r w:rsidRPr="005169F1">
        <w:rPr>
          <w:rStyle w:val="FontStyle93"/>
          <w:rFonts w:ascii="Times New Roman" w:hAnsi="Times New Roman"/>
          <w:bCs/>
          <w:sz w:val="28"/>
        </w:rPr>
        <w:t>Сентябрь</w:t>
      </w:r>
      <w:r>
        <w:t>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470708">
        <w:rPr>
          <w:b/>
        </w:rPr>
        <w:t>Карточка №2</w:t>
      </w:r>
      <w:r w:rsidRPr="0098040D">
        <w:t>.</w:t>
      </w:r>
      <w:r w:rsidRPr="0098040D">
        <w:rPr>
          <w:rStyle w:val="FontStyle93"/>
          <w:rFonts w:ascii="Times New Roman" w:hAnsi="Times New Roman"/>
          <w:bCs/>
          <w:sz w:val="24"/>
        </w:rPr>
        <w:t xml:space="preserve"> </w:t>
      </w:r>
    </w:p>
    <w:p w:rsidR="005B2381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>
        <w:rPr>
          <w:rStyle w:val="FontStyle93"/>
          <w:rFonts w:ascii="Times New Roman" w:hAnsi="Times New Roman"/>
          <w:bCs/>
          <w:sz w:val="24"/>
        </w:rPr>
        <w:t>Наблюдение за рябиной</w:t>
      </w:r>
    </w:p>
    <w:p w:rsidR="005B2381" w:rsidRDefault="005B2381" w:rsidP="00D2260D">
      <w:pPr>
        <w:pStyle w:val="Style27"/>
        <w:widowControl/>
        <w:spacing w:line="240" w:lineRule="exact"/>
        <w:jc w:val="left"/>
        <w:rPr>
          <w:rStyle w:val="FontStyle119"/>
          <w:rFonts w:ascii="Times New Roman" w:hAnsi="Times New Roman"/>
          <w:sz w:val="28"/>
          <w:szCs w:val="28"/>
        </w:rPr>
      </w:pPr>
    </w:p>
    <w:p w:rsidR="005B2381" w:rsidRPr="00D2260D" w:rsidRDefault="005B2381" w:rsidP="00D2260D">
      <w:pPr>
        <w:pStyle w:val="Style27"/>
        <w:widowControl/>
        <w:spacing w:line="240" w:lineRule="exact"/>
        <w:jc w:val="left"/>
        <w:rPr>
          <w:rStyle w:val="FontStyle116"/>
          <w:rFonts w:ascii="Times New Roman" w:hAnsi="Times New Roman"/>
          <w:iCs/>
          <w:sz w:val="28"/>
          <w:szCs w:val="28"/>
        </w:rPr>
      </w:pPr>
      <w:r w:rsidRPr="00D2260D">
        <w:rPr>
          <w:rStyle w:val="FontStyle116"/>
          <w:rFonts w:ascii="Times New Roman" w:hAnsi="Times New Roman"/>
          <w:b/>
          <w:i w:val="0"/>
          <w:iCs/>
          <w:sz w:val="28"/>
          <w:szCs w:val="28"/>
        </w:rPr>
        <w:t>Цели</w:t>
      </w:r>
      <w:r w:rsidRPr="00D2260D">
        <w:rPr>
          <w:rStyle w:val="FontStyle116"/>
          <w:rFonts w:ascii="Times New Roman" w:hAnsi="Times New Roman"/>
          <w:iCs/>
          <w:sz w:val="28"/>
          <w:szCs w:val="28"/>
        </w:rPr>
        <w:t>:</w:t>
      </w:r>
    </w:p>
    <w:p w:rsidR="005B2381" w:rsidRPr="00D2260D" w:rsidRDefault="005B2381" w:rsidP="00D2260D">
      <w:pPr>
        <w:pStyle w:val="Style1"/>
        <w:widowControl/>
        <w:numPr>
          <w:ilvl w:val="0"/>
          <w:numId w:val="37"/>
        </w:numPr>
        <w:tabs>
          <w:tab w:val="left" w:pos="581"/>
        </w:tabs>
        <w:spacing w:line="240" w:lineRule="exact"/>
        <w:rPr>
          <w:rStyle w:val="FontStyle119"/>
          <w:rFonts w:ascii="Times New Roman" w:hAnsi="Times New Roman"/>
          <w:sz w:val="28"/>
          <w:szCs w:val="28"/>
        </w:rPr>
      </w:pPr>
      <w:r w:rsidRPr="00D2260D">
        <w:rPr>
          <w:rStyle w:val="FontStyle119"/>
          <w:rFonts w:ascii="Times New Roman" w:hAnsi="Times New Roman"/>
          <w:sz w:val="28"/>
          <w:szCs w:val="28"/>
        </w:rPr>
        <w:t>продолжать наблюдение за рябиной осенью;</w:t>
      </w:r>
    </w:p>
    <w:p w:rsidR="005B2381" w:rsidRPr="00D2260D" w:rsidRDefault="005B2381" w:rsidP="00D2260D">
      <w:pPr>
        <w:pStyle w:val="Style22"/>
        <w:widowControl/>
        <w:numPr>
          <w:ilvl w:val="0"/>
          <w:numId w:val="37"/>
        </w:numPr>
        <w:tabs>
          <w:tab w:val="left" w:pos="581"/>
        </w:tabs>
        <w:spacing w:line="240" w:lineRule="exact"/>
        <w:ind w:firstLine="0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D2260D">
        <w:rPr>
          <w:rStyle w:val="FontStyle119"/>
          <w:rFonts w:ascii="Times New Roman" w:hAnsi="Times New Roman"/>
          <w:sz w:val="28"/>
          <w:szCs w:val="28"/>
        </w:rPr>
        <w:t>учить находить сходство и различия красной и черной рябины.</w:t>
      </w:r>
    </w:p>
    <w:p w:rsidR="005B2381" w:rsidRPr="00D2260D" w:rsidRDefault="005B2381" w:rsidP="00D2260D">
      <w:pPr>
        <w:pStyle w:val="Style27"/>
        <w:widowControl/>
        <w:spacing w:line="240" w:lineRule="exact"/>
        <w:jc w:val="left"/>
        <w:rPr>
          <w:rStyle w:val="FontStyle116"/>
          <w:rFonts w:ascii="Times New Roman" w:hAnsi="Times New Roman"/>
          <w:b/>
          <w:i w:val="0"/>
          <w:iCs/>
          <w:sz w:val="28"/>
          <w:szCs w:val="28"/>
        </w:rPr>
      </w:pPr>
      <w:r w:rsidRPr="00D2260D">
        <w:rPr>
          <w:rStyle w:val="FontStyle116"/>
          <w:rFonts w:ascii="Times New Roman" w:hAnsi="Times New Roman"/>
          <w:b/>
          <w:i w:val="0"/>
          <w:iCs/>
          <w:sz w:val="28"/>
          <w:szCs w:val="28"/>
        </w:rPr>
        <w:t>Ход наблюдения</w:t>
      </w:r>
    </w:p>
    <w:p w:rsidR="005B2381" w:rsidRPr="00D2260D" w:rsidRDefault="005B2381" w:rsidP="00D2260D">
      <w:pPr>
        <w:pStyle w:val="Style1"/>
        <w:widowControl/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 w:rsidRPr="00D2260D">
        <w:rPr>
          <w:rStyle w:val="FontStyle119"/>
          <w:rFonts w:ascii="Times New Roman" w:hAnsi="Times New Roman"/>
          <w:sz w:val="28"/>
          <w:szCs w:val="28"/>
        </w:rPr>
        <w:t>С рябиной свежей вазу Поставили на стол. Ее заметил сразу Лишь в комнату вошел. Есть рябину я не стану, Лучше краски я достану, Нарисую ягодки — Влажные и яркие, В каплях — бусинки росы Удивительной красы.</w:t>
      </w:r>
    </w:p>
    <w:p w:rsidR="005B2381" w:rsidRPr="00D2260D" w:rsidRDefault="005B2381" w:rsidP="00D226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D2260D">
        <w:rPr>
          <w:rStyle w:val="FontStyle119"/>
          <w:rFonts w:ascii="Times New Roman" w:hAnsi="Times New Roman"/>
          <w:sz w:val="28"/>
          <w:szCs w:val="28"/>
        </w:rPr>
        <w:t>Рябинка — так ласково называют люди это дерево. В августе кисти рябины начинают краснеть, а следом за яго</w:t>
      </w:r>
      <w:r w:rsidRPr="00D2260D">
        <w:rPr>
          <w:rStyle w:val="FontStyle119"/>
          <w:rFonts w:ascii="Times New Roman" w:hAnsi="Times New Roman"/>
          <w:sz w:val="28"/>
          <w:szCs w:val="28"/>
        </w:rPr>
        <w:softHyphen/>
        <w:t>дами одевается в осенний наряд и весь куст. Поначалу сразу не уловишь — ярче горят алые кисти рябины или листья. Спешит в эту пору к рябине шумная птичья стая. Не только дрозды, свиристели, рябчики, тетерева кормятся ягодами рябины, она — любимое лакомство лесной куни</w:t>
      </w:r>
      <w:r w:rsidRPr="00D2260D">
        <w:rPr>
          <w:rStyle w:val="FontStyle119"/>
          <w:rFonts w:ascii="Times New Roman" w:hAnsi="Times New Roman"/>
          <w:sz w:val="28"/>
          <w:szCs w:val="28"/>
        </w:rPr>
        <w:softHyphen/>
        <w:t>цы и медведя, ее ветки и кору охотно подъедают лоси я зайцы. Охотники рассказывают, будто косолапые, преж</w:t>
      </w:r>
      <w:r w:rsidRPr="00D2260D">
        <w:rPr>
          <w:rStyle w:val="FontStyle119"/>
          <w:rFonts w:ascii="Times New Roman" w:hAnsi="Times New Roman"/>
          <w:sz w:val="28"/>
          <w:szCs w:val="28"/>
        </w:rPr>
        <w:softHyphen/>
        <w:t>де чем залечь в берлогу, вдоволь наедаются ягод рябины.  Древесину рябины используют для изготовления музы</w:t>
      </w:r>
      <w:r w:rsidRPr="00D2260D">
        <w:rPr>
          <w:rStyle w:val="FontStyle119"/>
          <w:rFonts w:ascii="Times New Roman" w:hAnsi="Times New Roman"/>
          <w:sz w:val="28"/>
          <w:szCs w:val="28"/>
        </w:rPr>
        <w:softHyphen/>
        <w:t>кальных инструментов, пригодна она для столярного и мебельного дела. Корой окрашивают ткань в красно-бурые тона, ветками — в черный цвет, а листья дают коричневую краску</w:t>
      </w:r>
    </w:p>
    <w:p w:rsidR="005B2381" w:rsidRPr="005169F1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Default="005B2381" w:rsidP="00D2260D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>
        <w:rPr>
          <w:rStyle w:val="FontStyle119"/>
          <w:rFonts w:ascii="Times New Roman" w:hAnsi="Times New Roman" w:cs="Century Schoolbook"/>
          <w:sz w:val="28"/>
        </w:rPr>
        <w:t xml:space="preserve"> </w:t>
      </w: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Трудовая деятельность</w:t>
      </w:r>
      <w:r w:rsidRPr="00D2260D">
        <w:rPr>
          <w:rStyle w:val="FontStyle119"/>
          <w:rFonts w:ascii="Times New Roman" w:hAnsi="Times New Roman" w:cs="Century Schoolbook"/>
          <w:sz w:val="28"/>
        </w:rPr>
        <w:t xml:space="preserve"> </w:t>
      </w:r>
    </w:p>
    <w:p w:rsidR="005B2381" w:rsidRPr="005169F1" w:rsidRDefault="005B2381" w:rsidP="00D2260D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Уборка участка детского сада от опавших листьев. </w:t>
      </w:r>
    </w:p>
    <w:p w:rsidR="005B2381" w:rsidRPr="005169F1" w:rsidRDefault="005B2381" w:rsidP="0098040D">
      <w:pPr>
        <w:pStyle w:val="Style2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>
        <w:rPr>
          <w:rStyle w:val="FontStyle119"/>
          <w:rFonts w:ascii="Times New Roman" w:hAnsi="Times New Roman" w:cs="Century Schoolbook"/>
          <w:sz w:val="28"/>
        </w:rPr>
        <w:t xml:space="preserve">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. </w:t>
      </w:r>
      <w:r w:rsidRPr="005169F1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5169F1" w:rsidRDefault="005B2381" w:rsidP="0098040D">
      <w:pPr>
        <w:pStyle w:val="Style22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приучать к чистоте и порядку;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вызывать желание трудиться в коллективе.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5169F1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Индивидуальная  работа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Развитие движений.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улучшать технику бега </w:t>
      </w:r>
      <w:r w:rsidRPr="005169F1">
        <w:rPr>
          <w:rStyle w:val="FontStyle93"/>
          <w:rFonts w:ascii="Times New Roman" w:hAnsi="Times New Roman"/>
          <w:bCs/>
          <w:sz w:val="28"/>
        </w:rPr>
        <w:t xml:space="preserve">(естественность, легкость, </w:t>
      </w:r>
      <w:r w:rsidRPr="005169F1">
        <w:rPr>
          <w:rStyle w:val="FontStyle119"/>
          <w:rFonts w:ascii="Times New Roman" w:hAnsi="Times New Roman" w:cs="Century Schoolbook"/>
          <w:sz w:val="28"/>
        </w:rPr>
        <w:t>энергичные отталкивания).</w:t>
      </w:r>
    </w:p>
    <w:p w:rsidR="005B2381" w:rsidRPr="005169F1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Прыжки на двух ногах до флажка и обратно.</w:t>
      </w:r>
    </w:p>
    <w:p w:rsidR="005B2381" w:rsidRPr="005169F1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</w:p>
    <w:p w:rsidR="005B2381" w:rsidRPr="005169F1" w:rsidRDefault="005B2381" w:rsidP="0098040D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Подвижные игры</w:t>
      </w:r>
    </w:p>
    <w:p w:rsidR="005B2381" w:rsidRPr="005169F1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«Кто самый меткий?».</w:t>
      </w:r>
    </w:p>
    <w:p w:rsidR="005B2381" w:rsidRPr="005169F1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развивать самостоятельность, </w:t>
      </w:r>
      <w:r w:rsidRPr="005169F1">
        <w:rPr>
          <w:rStyle w:val="FontStyle93"/>
          <w:rFonts w:ascii="Times New Roman" w:hAnsi="Times New Roman"/>
          <w:b w:val="0"/>
          <w:bCs/>
          <w:sz w:val="28"/>
        </w:rPr>
        <w:t xml:space="preserve">смекалку, смелость.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«Чье звено скорее соберется?». </w:t>
      </w:r>
    </w:p>
    <w:p w:rsidR="005B2381" w:rsidRPr="005169F1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учить бегать на скорость. </w:t>
      </w:r>
    </w:p>
    <w:p w:rsidR="005B2381" w:rsidRPr="005169F1" w:rsidRDefault="005B2381" w:rsidP="0098040D">
      <w:pPr>
        <w:pStyle w:val="Style28"/>
        <w:widowControl/>
        <w:spacing w:line="240" w:lineRule="auto"/>
      </w:pPr>
      <w:r w:rsidRPr="005169F1">
        <w:rPr>
          <w:sz w:val="28"/>
        </w:rPr>
        <w:br w:type="page"/>
      </w:r>
      <w:r w:rsidRPr="005169F1">
        <w:rPr>
          <w:rStyle w:val="FontStyle93"/>
          <w:rFonts w:ascii="Times New Roman" w:hAnsi="Times New Roman"/>
          <w:bCs/>
          <w:sz w:val="28"/>
        </w:rPr>
        <w:t>Сентябрь</w:t>
      </w:r>
      <w:r w:rsidRPr="005169F1">
        <w:rPr>
          <w:sz w:val="28"/>
        </w:rPr>
        <w:t>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470708">
        <w:rPr>
          <w:b/>
        </w:rPr>
        <w:t>Карточка №3</w:t>
      </w:r>
      <w:r w:rsidRPr="0098040D">
        <w:t>.</w:t>
      </w:r>
    </w:p>
    <w:p w:rsidR="005B2381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</w:p>
    <w:p w:rsidR="005B2381" w:rsidRPr="00470708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8"/>
          <w:szCs w:val="28"/>
        </w:rPr>
      </w:pPr>
      <w:r w:rsidRPr="00470708">
        <w:rPr>
          <w:rStyle w:val="FontStyle93"/>
          <w:rFonts w:ascii="Times New Roman" w:hAnsi="Times New Roman"/>
          <w:bCs/>
          <w:sz w:val="28"/>
          <w:szCs w:val="28"/>
        </w:rPr>
        <w:t>Наблюдение за разными видами транспорта</w:t>
      </w:r>
      <w:r>
        <w:rPr>
          <w:rStyle w:val="FontStyle93"/>
          <w:rFonts w:ascii="Times New Roman" w:hAnsi="Times New Roman"/>
          <w:bCs/>
          <w:sz w:val="28"/>
          <w:szCs w:val="28"/>
        </w:rPr>
        <w:t>.</w:t>
      </w:r>
    </w:p>
    <w:p w:rsidR="005B2381" w:rsidRPr="005169F1" w:rsidRDefault="005B2381" w:rsidP="0098040D">
      <w:pPr>
        <w:pStyle w:val="Style27"/>
        <w:widowControl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</w:rPr>
        <w:t>Цели</w:t>
      </w:r>
      <w:r w:rsidRPr="005169F1">
        <w:rPr>
          <w:rStyle w:val="FontStyle116"/>
          <w:rFonts w:ascii="Times New Roman" w:hAnsi="Times New Roman"/>
          <w:iCs/>
          <w:sz w:val="28"/>
        </w:rPr>
        <w:t xml:space="preserve">:- </w:t>
      </w:r>
      <w:r w:rsidRPr="005169F1">
        <w:rPr>
          <w:rStyle w:val="FontStyle119"/>
          <w:rFonts w:ascii="Times New Roman" w:hAnsi="Times New Roman" w:cs="Century Schoolbook"/>
          <w:sz w:val="28"/>
        </w:rPr>
        <w:t>расширять знания о наземном транспорте, их класси</w:t>
      </w:r>
      <w:r w:rsidRPr="005169F1">
        <w:rPr>
          <w:rStyle w:val="FontStyle119"/>
          <w:rFonts w:ascii="Times New Roman" w:hAnsi="Times New Roman" w:cs="Century Schoolbook"/>
          <w:sz w:val="28"/>
        </w:rPr>
        <w:softHyphen/>
        <w:t>фикации, назначении;</w:t>
      </w:r>
    </w:p>
    <w:p w:rsidR="005B2381" w:rsidRPr="005169F1" w:rsidRDefault="005B2381" w:rsidP="0098040D">
      <w:pPr>
        <w:pStyle w:val="Style22"/>
        <w:widowControl/>
        <w:numPr>
          <w:ilvl w:val="0"/>
          <w:numId w:val="4"/>
        </w:numPr>
        <w:tabs>
          <w:tab w:val="left" w:pos="590"/>
        </w:tabs>
        <w:spacing w:line="240" w:lineRule="auto"/>
        <w:ind w:firstLine="0"/>
        <w:jc w:val="left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формировать представление о назначении автобусов, их значении в жизни человека.</w:t>
      </w:r>
    </w:p>
    <w:p w:rsidR="005B2381" w:rsidRPr="005169F1" w:rsidRDefault="005B2381" w:rsidP="00470708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5169F1" w:rsidRDefault="005B2381" w:rsidP="00470708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5169F1" w:rsidRDefault="005B2381" w:rsidP="0098040D">
      <w:pPr>
        <w:pStyle w:val="Style45"/>
        <w:widowControl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Дом по улице идет,</w:t>
      </w:r>
    </w:p>
    <w:p w:rsidR="005B2381" w:rsidRPr="005169F1" w:rsidRDefault="005B2381" w:rsidP="0098040D">
      <w:pPr>
        <w:pStyle w:val="Style45"/>
        <w:widowControl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На работу всех везет.</w:t>
      </w:r>
    </w:p>
    <w:p w:rsidR="005B2381" w:rsidRPr="005169F1" w:rsidRDefault="005B2381" w:rsidP="0098040D">
      <w:pPr>
        <w:pStyle w:val="Style45"/>
        <w:widowControl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Не на курьих тонких ножках,</w:t>
      </w:r>
    </w:p>
    <w:p w:rsidR="005B2381" w:rsidRPr="005169F1" w:rsidRDefault="005B2381" w:rsidP="0098040D">
      <w:pPr>
        <w:pStyle w:val="Style45"/>
        <w:widowControl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А в резиновых сапожках.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Воспитатель задает детям вопросы.</w:t>
      </w:r>
    </w:p>
    <w:p w:rsidR="005B2381" w:rsidRPr="005169F1" w:rsidRDefault="005B2381" w:rsidP="0098040D">
      <w:pPr>
        <w:pStyle w:val="Style46"/>
        <w:widowControl/>
        <w:numPr>
          <w:ilvl w:val="0"/>
          <w:numId w:val="5"/>
        </w:numPr>
        <w:tabs>
          <w:tab w:val="left" w:pos="466"/>
        </w:tabs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 выглядит автобус?</w:t>
      </w:r>
    </w:p>
    <w:p w:rsidR="005B2381" w:rsidRPr="005169F1" w:rsidRDefault="005B2381" w:rsidP="0098040D">
      <w:pPr>
        <w:pStyle w:val="Style46"/>
        <w:widowControl/>
        <w:numPr>
          <w:ilvl w:val="0"/>
          <w:numId w:val="5"/>
        </w:numPr>
        <w:tabs>
          <w:tab w:val="left" w:pos="466"/>
        </w:tabs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Что находится внутри автобуса?</w:t>
      </w:r>
    </w:p>
    <w:p w:rsidR="005B2381" w:rsidRPr="005169F1" w:rsidRDefault="005B2381" w:rsidP="0098040D">
      <w:pPr>
        <w:pStyle w:val="Style46"/>
        <w:widowControl/>
        <w:numPr>
          <w:ilvl w:val="0"/>
          <w:numId w:val="5"/>
        </w:numPr>
        <w:tabs>
          <w:tab w:val="left" w:pos="466"/>
        </w:tabs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Для чего нужны поручни?</w:t>
      </w:r>
    </w:p>
    <w:p w:rsidR="005B2381" w:rsidRPr="005169F1" w:rsidRDefault="005B2381" w:rsidP="0098040D">
      <w:pPr>
        <w:pStyle w:val="Style46"/>
        <w:widowControl/>
        <w:numPr>
          <w:ilvl w:val="0"/>
          <w:numId w:val="5"/>
        </w:numPr>
        <w:tabs>
          <w:tab w:val="left" w:pos="466"/>
        </w:tabs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Какие автобусы ездят по нашему городу?</w:t>
      </w:r>
    </w:p>
    <w:p w:rsidR="005B2381" w:rsidRPr="005169F1" w:rsidRDefault="005B2381" w:rsidP="0098040D">
      <w:pPr>
        <w:pStyle w:val="Style46"/>
        <w:widowControl/>
        <w:numPr>
          <w:ilvl w:val="0"/>
          <w:numId w:val="5"/>
        </w:numPr>
        <w:tabs>
          <w:tab w:val="left" w:pos="466"/>
        </w:tabs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 едет автобус?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Через определенные отрезки пути автобус останавливается. На каждой остановке водитель нажимает специальную кнопку, чтобы открылись двери. После того как пассажиры вышли, а другие вошли, шофер закрывает двери, и автобус едет до следующей остановки.</w:t>
      </w:r>
    </w:p>
    <w:p w:rsidR="005B2381" w:rsidRPr="005169F1" w:rsidRDefault="005B2381" w:rsidP="0098040D">
      <w:pPr>
        <w:pStyle w:val="Style45"/>
        <w:widowControl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На остановке столпотворенье:</w:t>
      </w:r>
    </w:p>
    <w:p w:rsidR="005B2381" w:rsidRPr="005169F1" w:rsidRDefault="005B2381" w:rsidP="0098040D">
      <w:pPr>
        <w:pStyle w:val="Style45"/>
        <w:widowControl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Люди автобуса ждут с нетерпеньем,</w:t>
      </w:r>
    </w:p>
    <w:p w:rsidR="005B2381" w:rsidRPr="005169F1" w:rsidRDefault="005B2381" w:rsidP="0098040D">
      <w:pPr>
        <w:pStyle w:val="Style45"/>
        <w:widowControl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Надо народу успеть на работу —</w:t>
      </w:r>
    </w:p>
    <w:p w:rsidR="005B2381" w:rsidRPr="005169F1" w:rsidRDefault="005B2381" w:rsidP="0098040D">
      <w:pPr>
        <w:pStyle w:val="Style45"/>
        <w:widowControl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Всем поместиться в автобус охота.</w:t>
      </w:r>
    </w:p>
    <w:p w:rsidR="005B2381" w:rsidRPr="005169F1" w:rsidRDefault="005B2381" w:rsidP="0098040D">
      <w:pPr>
        <w:pStyle w:val="Style45"/>
        <w:widowControl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Только обидно,</w:t>
      </w:r>
    </w:p>
    <w:p w:rsidR="005B2381" w:rsidRPr="005169F1" w:rsidRDefault="005B2381" w:rsidP="0098040D">
      <w:pPr>
        <w:pStyle w:val="Style45"/>
        <w:widowControl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Что в транспорт бензиновый,</w:t>
      </w:r>
    </w:p>
    <w:p w:rsidR="005B2381" w:rsidRPr="005169F1" w:rsidRDefault="005B2381" w:rsidP="0098040D">
      <w:pPr>
        <w:pStyle w:val="Style45"/>
        <w:widowControl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Все не войдут: он, увы, не резиновый!</w:t>
      </w:r>
    </w:p>
    <w:p w:rsidR="005B2381" w:rsidRPr="005169F1" w:rsidRDefault="005B2381" w:rsidP="0098040D">
      <w:pPr>
        <w:pStyle w:val="Style25"/>
        <w:widowControl/>
        <w:rPr>
          <w:rStyle w:val="FontStyle93"/>
          <w:rFonts w:ascii="Times New Roman" w:hAnsi="Times New Roman"/>
          <w:bCs/>
          <w:sz w:val="28"/>
        </w:rPr>
      </w:pPr>
    </w:p>
    <w:p w:rsidR="005B2381" w:rsidRPr="005169F1" w:rsidRDefault="005B2381" w:rsidP="0098040D">
      <w:pPr>
        <w:pStyle w:val="Style25"/>
        <w:widowControl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Трудовая деятельность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Коллективная работа на </w:t>
      </w:r>
      <w:r>
        <w:rPr>
          <w:rStyle w:val="FontStyle119"/>
          <w:rFonts w:ascii="Times New Roman" w:hAnsi="Times New Roman" w:cs="Century Schoolbook"/>
          <w:sz w:val="28"/>
        </w:rPr>
        <w:t>клумбах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 по уборке мусора.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формировать навыки коллективного труда.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93"/>
          <w:rFonts w:ascii="Times New Roman" w:hAnsi="Times New Roman"/>
          <w:bCs/>
          <w:i/>
          <w:sz w:val="28"/>
          <w:u w:val="single"/>
        </w:rPr>
      </w:pP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Подвижные игры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«Волк и козлята», «Иголка, нитка, узелок». </w:t>
      </w:r>
      <w:r w:rsidRPr="005169F1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5169F1" w:rsidRDefault="005B2381" w:rsidP="0098040D">
      <w:pPr>
        <w:pStyle w:val="Style22"/>
        <w:widowControl/>
        <w:numPr>
          <w:ilvl w:val="0"/>
          <w:numId w:val="4"/>
        </w:numPr>
        <w:tabs>
          <w:tab w:val="left" w:pos="538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учить игровой деятельности со строгим соблюдением правил;</w:t>
      </w:r>
    </w:p>
    <w:p w:rsidR="005B2381" w:rsidRPr="005169F1" w:rsidRDefault="005B2381" w:rsidP="0098040D">
      <w:pPr>
        <w:pStyle w:val="Style1"/>
        <w:widowControl/>
        <w:numPr>
          <w:ilvl w:val="0"/>
          <w:numId w:val="4"/>
        </w:numPr>
        <w:tabs>
          <w:tab w:val="left" w:pos="538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развивать быстроту и реакцию;</w:t>
      </w:r>
    </w:p>
    <w:p w:rsidR="005B2381" w:rsidRPr="005169F1" w:rsidRDefault="005B2381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—</w:t>
      </w:r>
      <w:r w:rsidRPr="005169F1">
        <w:rPr>
          <w:rStyle w:val="FontStyle119"/>
          <w:rFonts w:ascii="Times New Roman" w:hAnsi="Times New Roman" w:cs="Century Schoolbook"/>
          <w:sz w:val="28"/>
        </w:rPr>
        <w:tab/>
        <w:t xml:space="preserve">воспитывать смелость. </w:t>
      </w:r>
    </w:p>
    <w:p w:rsidR="005B2381" w:rsidRPr="005169F1" w:rsidRDefault="005B2381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93"/>
          <w:rFonts w:ascii="Times New Roman" w:hAnsi="Times New Roman"/>
          <w:bCs/>
          <w:sz w:val="28"/>
        </w:rPr>
      </w:pPr>
    </w:p>
    <w:p w:rsidR="005B2381" w:rsidRPr="005169F1" w:rsidRDefault="005B2381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93"/>
          <w:rFonts w:ascii="Times New Roman" w:hAnsi="Times New Roman"/>
          <w:bCs/>
          <w:sz w:val="28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Индивидуальная работа</w:t>
      </w:r>
      <w:r w:rsidRPr="005169F1">
        <w:rPr>
          <w:rStyle w:val="FontStyle93"/>
          <w:rFonts w:ascii="Times New Roman" w:hAnsi="Times New Roman"/>
          <w:bCs/>
          <w:sz w:val="28"/>
        </w:rPr>
        <w:t xml:space="preserve"> </w:t>
      </w:r>
    </w:p>
    <w:p w:rsidR="005B2381" w:rsidRPr="005169F1" w:rsidRDefault="005B2381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Развитие прыжков.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>закреплять умение прыгать на одной ноге.</w:t>
      </w:r>
    </w:p>
    <w:p w:rsidR="005B2381" w:rsidRPr="005169F1" w:rsidRDefault="005B2381" w:rsidP="0098040D">
      <w:pPr>
        <w:pStyle w:val="Style16"/>
        <w:widowControl/>
        <w:spacing w:before="67"/>
        <w:jc w:val="center"/>
        <w:rPr>
          <w:rStyle w:val="FontStyle92"/>
          <w:rFonts w:ascii="Times New Roman" w:hAnsi="Times New Roman"/>
          <w:bCs/>
          <w:sz w:val="24"/>
        </w:rPr>
      </w:pPr>
      <w:r w:rsidRPr="005169F1">
        <w:rPr>
          <w:sz w:val="28"/>
        </w:rPr>
        <w:br w:type="page"/>
      </w:r>
      <w:r w:rsidRPr="005169F1">
        <w:rPr>
          <w:rStyle w:val="FontStyle92"/>
          <w:rFonts w:ascii="Times New Roman" w:hAnsi="Times New Roman"/>
          <w:bCs/>
          <w:sz w:val="28"/>
        </w:rPr>
        <w:t>Сентябрь.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>Карточка №4.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470708">
        <w:rPr>
          <w:rStyle w:val="FontStyle93"/>
          <w:rFonts w:ascii="Times New Roman" w:hAnsi="Times New Roman"/>
          <w:bCs/>
          <w:sz w:val="28"/>
          <w:szCs w:val="28"/>
        </w:rPr>
        <w:t>Наблюдение за пауком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Pr="005169F1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</w:rPr>
        <w:t>Цели</w:t>
      </w:r>
      <w:r w:rsidRPr="005169F1">
        <w:rPr>
          <w:rStyle w:val="FontStyle116"/>
          <w:rFonts w:ascii="Times New Roman" w:hAnsi="Times New Roman"/>
          <w:iCs/>
          <w:sz w:val="28"/>
        </w:rPr>
        <w:t>:</w:t>
      </w:r>
    </w:p>
    <w:p w:rsidR="005B2381" w:rsidRPr="005169F1" w:rsidRDefault="005B2381" w:rsidP="0098040D">
      <w:pPr>
        <w:pStyle w:val="Style22"/>
        <w:widowControl/>
        <w:tabs>
          <w:tab w:val="left" w:pos="547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—</w:t>
      </w:r>
      <w:r w:rsidRPr="005169F1">
        <w:rPr>
          <w:rStyle w:val="FontStyle119"/>
          <w:rFonts w:ascii="Times New Roman" w:hAnsi="Times New Roman" w:cs="Century Schoolbook"/>
          <w:sz w:val="28"/>
        </w:rPr>
        <w:tab/>
        <w:t>расширять и закреплять знания о характерных особенностях внешнего вида паука, его жизненных проявлениях;</w:t>
      </w:r>
    </w:p>
    <w:p w:rsidR="005B2381" w:rsidRPr="005169F1" w:rsidRDefault="005B2381" w:rsidP="0098040D">
      <w:pPr>
        <w:pStyle w:val="Style2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—</w:t>
      </w:r>
      <w:r w:rsidRPr="005169F1">
        <w:rPr>
          <w:rStyle w:val="FontStyle119"/>
          <w:rFonts w:ascii="Times New Roman" w:hAnsi="Times New Roman" w:cs="Century Schoolbook"/>
          <w:sz w:val="28"/>
        </w:rPr>
        <w:tab/>
        <w:t xml:space="preserve">формировать реалистические представления о природе. </w:t>
      </w:r>
    </w:p>
    <w:p w:rsidR="005B2381" w:rsidRPr="005169F1" w:rsidRDefault="005B2381" w:rsidP="0098040D">
      <w:pPr>
        <w:pStyle w:val="Style21"/>
        <w:widowControl/>
        <w:tabs>
          <w:tab w:val="left" w:pos="552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Воспитатель загадывает детям загадку, предлагает ответить на вопросы.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Этот маленький ловец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Сетку прочную плетет,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Если муха попадет,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Тут бедняжке и конец. </w:t>
      </w:r>
      <w:r w:rsidRPr="005169F1">
        <w:rPr>
          <w:rStyle w:val="FontStyle116"/>
          <w:rFonts w:ascii="Times New Roman" w:hAnsi="Times New Roman"/>
          <w:iCs/>
          <w:sz w:val="28"/>
        </w:rPr>
        <w:t>(Паук.)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На кусты туман набросил Золотистые шелка, На опушке, возле сосен, Слышу прялку паука. Он без устали и рьяно Нить прядет, сплетая сеть, Чтоб над стеблями бурьяна Вместе с ветром пролететь.</w:t>
      </w:r>
    </w:p>
    <w:p w:rsidR="005B2381" w:rsidRPr="005169F1" w:rsidRDefault="005B2381" w:rsidP="0098040D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 выглядит паук?</w:t>
      </w:r>
    </w:p>
    <w:p w:rsidR="005B2381" w:rsidRPr="005169F1" w:rsidRDefault="005B2381" w:rsidP="0098040D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 он передвигается?</w:t>
      </w:r>
    </w:p>
    <w:p w:rsidR="005B2381" w:rsidRPr="005169F1" w:rsidRDefault="005B2381" w:rsidP="0098040D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Где живет и чем питается?</w:t>
      </w:r>
    </w:p>
    <w:p w:rsidR="005B2381" w:rsidRPr="005169F1" w:rsidRDefault="005B2381" w:rsidP="0098040D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 паук ловит насекомых?</w:t>
      </w:r>
    </w:p>
    <w:p w:rsidR="005B2381" w:rsidRPr="005169F1" w:rsidRDefault="005B2381" w:rsidP="0098040D">
      <w:pPr>
        <w:pStyle w:val="Style46"/>
        <w:widowControl/>
        <w:numPr>
          <w:ilvl w:val="0"/>
          <w:numId w:val="6"/>
        </w:numPr>
        <w:tabs>
          <w:tab w:val="left" w:pos="509"/>
        </w:tabs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Есть ли враги у паука?</w:t>
      </w:r>
    </w:p>
    <w:p w:rsidR="005B2381" w:rsidRPr="005169F1" w:rsidRDefault="005B2381" w:rsidP="0098040D">
      <w:pPr>
        <w:pStyle w:val="Style46"/>
        <w:widowControl/>
        <w:numPr>
          <w:ilvl w:val="0"/>
          <w:numId w:val="6"/>
        </w:numPr>
        <w:tabs>
          <w:tab w:val="left" w:pos="509"/>
        </w:tabs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 по поведению пауков</w:t>
      </w:r>
      <w:r w:rsidRPr="005169F1">
        <w:rPr>
          <w:rStyle w:val="FontStyle119"/>
          <w:rFonts w:ascii="Times New Roman" w:hAnsi="Times New Roman" w:cs="Century Schoolbook"/>
          <w:b/>
          <w:sz w:val="28"/>
        </w:rPr>
        <w:t xml:space="preserve"> </w:t>
      </w:r>
      <w:r w:rsidRPr="005169F1">
        <w:rPr>
          <w:rStyle w:val="FontStyle93"/>
          <w:rFonts w:ascii="Times New Roman" w:hAnsi="Times New Roman"/>
          <w:b w:val="0"/>
          <w:bCs/>
          <w:sz w:val="28"/>
        </w:rPr>
        <w:t>можно</w:t>
      </w:r>
      <w:r w:rsidRPr="005169F1">
        <w:rPr>
          <w:rStyle w:val="FontStyle93"/>
          <w:rFonts w:ascii="Times New Roman" w:hAnsi="Times New Roman"/>
          <w:bCs/>
          <w:sz w:val="28"/>
        </w:rPr>
        <w:t xml:space="preserve">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предсказывать </w:t>
      </w:r>
      <w:r w:rsidRPr="005169F1">
        <w:rPr>
          <w:rStyle w:val="FontStyle93"/>
          <w:rFonts w:ascii="Times New Roman" w:hAnsi="Times New Roman"/>
          <w:b w:val="0"/>
          <w:bCs/>
          <w:sz w:val="28"/>
        </w:rPr>
        <w:t>погоду?</w:t>
      </w:r>
    </w:p>
    <w:p w:rsidR="005B2381" w:rsidRPr="005169F1" w:rsidRDefault="005B2381" w:rsidP="0098040D">
      <w:pPr>
        <w:pStyle w:val="Style52"/>
        <w:widowControl/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♦Какие загадки, стихи, </w:t>
      </w:r>
      <w:r w:rsidRPr="005169F1">
        <w:rPr>
          <w:rStyle w:val="FontStyle93"/>
          <w:rFonts w:ascii="Times New Roman" w:hAnsi="Times New Roman"/>
          <w:b w:val="0"/>
          <w:bCs/>
          <w:sz w:val="28"/>
        </w:rPr>
        <w:t>сказки, песенки про паука вы зна</w:t>
      </w:r>
      <w:r w:rsidRPr="005169F1">
        <w:rPr>
          <w:rStyle w:val="FontStyle119"/>
          <w:rFonts w:ascii="Times New Roman" w:hAnsi="Times New Roman" w:cs="Century Schoolbook"/>
          <w:sz w:val="28"/>
        </w:rPr>
        <w:t>ете?</w:t>
      </w:r>
    </w:p>
    <w:p w:rsidR="005B2381" w:rsidRPr="005169F1" w:rsidRDefault="005B2381" w:rsidP="0098040D">
      <w:pPr>
        <w:pStyle w:val="Style46"/>
        <w:widowControl/>
        <w:tabs>
          <w:tab w:val="left" w:pos="509"/>
        </w:tabs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♦Где зимуют пауки?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93"/>
          <w:rFonts w:ascii="Times New Roman" w:hAnsi="Times New Roman"/>
          <w:b w:val="0"/>
          <w:bCs/>
          <w:sz w:val="28"/>
        </w:rPr>
        <w:t>двух ногах, стоя к ней ли</w:t>
      </w:r>
      <w:r w:rsidRPr="005169F1">
        <w:rPr>
          <w:rStyle w:val="FontStyle119"/>
          <w:rFonts w:ascii="Times New Roman" w:hAnsi="Times New Roman" w:cs="Century Schoolbook"/>
          <w:sz w:val="28"/>
        </w:rPr>
        <w:t>цом и боком Тело паука разделено на две части: головогрудь и брюшко. На голове у паука восемь глаз и рот, а грудка опирается на четыре пары ног. На нижней части брюшка паука нахо</w:t>
      </w:r>
      <w:r w:rsidRPr="005169F1">
        <w:rPr>
          <w:rStyle w:val="FontStyle119"/>
          <w:rFonts w:ascii="Times New Roman" w:hAnsi="Times New Roman" w:cs="Century Schoolbook"/>
          <w:sz w:val="28"/>
        </w:rPr>
        <w:softHyphen/>
        <w:t>дится паутинная бородавка, через которую он выделяет паутину.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Пауки — хищники, они питаются другими насекомы</w:t>
      </w:r>
      <w:r w:rsidRPr="005169F1">
        <w:rPr>
          <w:rStyle w:val="FontStyle119"/>
          <w:rFonts w:ascii="Times New Roman" w:hAnsi="Times New Roman" w:cs="Century Schoolbook"/>
          <w:sz w:val="28"/>
        </w:rPr>
        <w:softHyphen/>
        <w:t>ми: мухами, комарами, жучками и бабочками, которых ловят с помощью сети — паутины. На зиму паучки забива</w:t>
      </w:r>
      <w:r w:rsidRPr="005169F1">
        <w:rPr>
          <w:rStyle w:val="FontStyle119"/>
          <w:rFonts w:ascii="Times New Roman" w:hAnsi="Times New Roman" w:cs="Century Schoolbook"/>
          <w:sz w:val="28"/>
        </w:rPr>
        <w:softHyphen/>
        <w:t>ются в щелки коры, расщелины старых пней и засыпают до весны.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Люди заметили, что по поведению пауков можно судить о погоде. Перед непогодой пауки не раскидывают сетей для ловли насекомых. А если паук принимается за работу над новыми сетями или заделывает изъяны </w:t>
      </w:r>
      <w:r w:rsidRPr="005169F1">
        <w:rPr>
          <w:rStyle w:val="FontStyle93"/>
          <w:rFonts w:ascii="Times New Roman" w:hAnsi="Times New Roman"/>
          <w:b w:val="0"/>
          <w:bCs/>
          <w:sz w:val="28"/>
        </w:rPr>
        <w:t>в</w:t>
      </w:r>
      <w:r w:rsidRPr="005169F1">
        <w:rPr>
          <w:rStyle w:val="FontStyle93"/>
          <w:rFonts w:ascii="Times New Roman" w:hAnsi="Times New Roman"/>
          <w:bCs/>
          <w:sz w:val="28"/>
        </w:rPr>
        <w:t xml:space="preserve"> </w:t>
      </w:r>
      <w:r w:rsidRPr="005169F1">
        <w:rPr>
          <w:rStyle w:val="FontStyle119"/>
          <w:rFonts w:ascii="Times New Roman" w:hAnsi="Times New Roman" w:cs="Century Schoolbook"/>
          <w:sz w:val="28"/>
        </w:rPr>
        <w:t>старой паутине — жди сухих солнечных дней.</w:t>
      </w:r>
    </w:p>
    <w:p w:rsidR="005B2381" w:rsidRPr="005169F1" w:rsidRDefault="005B2381" w:rsidP="0098040D">
      <w:pPr>
        <w:pStyle w:val="Style25"/>
        <w:widowControl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Трудовая деятельность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Сбор семян.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закреплять умение аккуратно </w:t>
      </w:r>
      <w:r w:rsidRPr="005169F1">
        <w:rPr>
          <w:rStyle w:val="FontStyle93"/>
          <w:rFonts w:ascii="Times New Roman" w:hAnsi="Times New Roman"/>
          <w:b w:val="0"/>
          <w:bCs/>
          <w:sz w:val="28"/>
        </w:rPr>
        <w:t>собирать семена цве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тов и правильно их хранить. 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Подвижные игры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«Добеги и прыгни», «Попрыгунчики».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развивать двигательную активность, </w:t>
      </w:r>
      <w:r w:rsidRPr="005169F1">
        <w:rPr>
          <w:rStyle w:val="FontStyle93"/>
          <w:rFonts w:ascii="Times New Roman" w:hAnsi="Times New Roman"/>
          <w:b w:val="0"/>
          <w:bCs/>
          <w:sz w:val="28"/>
        </w:rPr>
        <w:t>умение пры</w:t>
      </w:r>
      <w:r w:rsidRPr="005169F1">
        <w:rPr>
          <w:rStyle w:val="FontStyle93"/>
          <w:rFonts w:ascii="Times New Roman" w:hAnsi="Times New Roman"/>
          <w:bCs/>
          <w:sz w:val="28"/>
        </w:rPr>
        <w:softHyphen/>
      </w:r>
      <w:r w:rsidRPr="005169F1">
        <w:rPr>
          <w:rStyle w:val="FontStyle119"/>
          <w:rFonts w:ascii="Times New Roman" w:hAnsi="Times New Roman" w:cs="Century Schoolbook"/>
          <w:sz w:val="28"/>
        </w:rPr>
        <w:t>гать в длину.</w:t>
      </w:r>
    </w:p>
    <w:p w:rsidR="005B2381" w:rsidRPr="005169F1" w:rsidRDefault="005B2381" w:rsidP="0098040D">
      <w:pPr>
        <w:pStyle w:val="Style25"/>
        <w:widowControl/>
        <w:rPr>
          <w:rStyle w:val="FontStyle93"/>
          <w:rFonts w:ascii="Times New Roman" w:hAnsi="Times New Roman"/>
          <w:bCs/>
          <w:sz w:val="28"/>
        </w:rPr>
      </w:pPr>
    </w:p>
    <w:p w:rsidR="005B2381" w:rsidRPr="005169F1" w:rsidRDefault="005B2381" w:rsidP="0098040D">
      <w:pPr>
        <w:pStyle w:val="Style25"/>
        <w:widowControl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 xml:space="preserve">Индивидуальная работа </w:t>
      </w:r>
    </w:p>
    <w:p w:rsidR="005B2381" w:rsidRPr="005169F1" w:rsidRDefault="005B2381" w:rsidP="0098040D">
      <w:pPr>
        <w:pStyle w:val="Style25"/>
        <w:widowControl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Развитие движений.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совершенствовать прыжки </w:t>
      </w:r>
      <w:r w:rsidRPr="005169F1">
        <w:rPr>
          <w:rStyle w:val="FontStyle93"/>
          <w:rFonts w:ascii="Times New Roman" w:hAnsi="Times New Roman"/>
          <w:bCs/>
          <w:sz w:val="28"/>
        </w:rPr>
        <w:t xml:space="preserve">через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длинную </w:t>
      </w:r>
      <w:r w:rsidRPr="005169F1">
        <w:rPr>
          <w:rStyle w:val="FontStyle93"/>
          <w:rFonts w:ascii="Times New Roman" w:hAnsi="Times New Roman"/>
          <w:bCs/>
          <w:sz w:val="28"/>
        </w:rPr>
        <w:t xml:space="preserve">скакалку </w:t>
      </w:r>
      <w:r w:rsidRPr="005169F1">
        <w:rPr>
          <w:rStyle w:val="FontStyle119"/>
          <w:rFonts w:ascii="Times New Roman" w:hAnsi="Times New Roman" w:cs="Century Schoolbook"/>
          <w:sz w:val="28"/>
        </w:rPr>
        <w:t>(неподвижную и качающуюся, на).</w:t>
      </w:r>
    </w:p>
    <w:p w:rsidR="005B2381" w:rsidRPr="005169F1" w:rsidRDefault="005B2381" w:rsidP="0098040D">
      <w:pPr>
        <w:pStyle w:val="Style16"/>
        <w:widowControl/>
        <w:spacing w:before="67"/>
        <w:jc w:val="center"/>
        <w:rPr>
          <w:rStyle w:val="FontStyle92"/>
          <w:rFonts w:ascii="Times New Roman" w:hAnsi="Times New Roman"/>
          <w:bCs/>
          <w:sz w:val="28"/>
        </w:rPr>
      </w:pPr>
      <w:r w:rsidRPr="005169F1">
        <w:rPr>
          <w:sz w:val="28"/>
        </w:rPr>
        <w:br w:type="page"/>
      </w:r>
      <w:r>
        <w:rPr>
          <w:rStyle w:val="FontStyle92"/>
          <w:rFonts w:ascii="Times New Roman" w:hAnsi="Times New Roman"/>
          <w:b w:val="0"/>
          <w:bCs/>
          <w:i/>
          <w:sz w:val="28"/>
        </w:rPr>
        <w:t xml:space="preserve"> </w:t>
      </w:r>
      <w:r w:rsidRPr="00D2260D">
        <w:rPr>
          <w:rStyle w:val="FontStyle92"/>
          <w:rFonts w:ascii="Times New Roman" w:hAnsi="Times New Roman"/>
          <w:bCs/>
          <w:i/>
          <w:sz w:val="28"/>
        </w:rPr>
        <w:t>С</w:t>
      </w:r>
      <w:r w:rsidRPr="005169F1">
        <w:rPr>
          <w:rStyle w:val="FontStyle92"/>
          <w:rFonts w:ascii="Times New Roman" w:hAnsi="Times New Roman"/>
          <w:bCs/>
          <w:sz w:val="28"/>
        </w:rPr>
        <w:t>ентябрь.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>Карточка №6.</w:t>
      </w:r>
    </w:p>
    <w:p w:rsidR="005B2381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414883">
        <w:rPr>
          <w:rStyle w:val="FontStyle93"/>
          <w:rFonts w:ascii="Times New Roman" w:hAnsi="Times New Roman"/>
          <w:bCs/>
          <w:sz w:val="28"/>
          <w:szCs w:val="28"/>
        </w:rPr>
        <w:t>Наблюдение за муравьем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Pr="005169F1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</w:rPr>
        <w:t>Цели</w:t>
      </w:r>
      <w:r w:rsidRPr="005169F1">
        <w:rPr>
          <w:rStyle w:val="FontStyle116"/>
          <w:rFonts w:ascii="Times New Roman" w:hAnsi="Times New Roman"/>
          <w:iCs/>
          <w:sz w:val="28"/>
        </w:rPr>
        <w:t>:</w:t>
      </w:r>
    </w:p>
    <w:p w:rsidR="005B2381" w:rsidRPr="005169F1" w:rsidRDefault="005B2381" w:rsidP="0098040D">
      <w:pPr>
        <w:pStyle w:val="Style22"/>
        <w:widowControl/>
        <w:tabs>
          <w:tab w:val="left" w:pos="67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—</w:t>
      </w:r>
      <w:r w:rsidRPr="005169F1">
        <w:rPr>
          <w:rStyle w:val="FontStyle119"/>
          <w:rFonts w:ascii="Times New Roman" w:hAnsi="Times New Roman" w:cs="Century Schoolbook"/>
          <w:i/>
          <w:iCs/>
          <w:sz w:val="28"/>
        </w:rPr>
        <w:tab/>
      </w:r>
      <w:r w:rsidRPr="005169F1">
        <w:rPr>
          <w:rStyle w:val="FontStyle119"/>
          <w:rFonts w:ascii="Times New Roman" w:hAnsi="Times New Roman" w:cs="Century Schoolbook"/>
          <w:sz w:val="28"/>
        </w:rPr>
        <w:t>расширять знания об особенностях внешнего вида муравьев, их жизненных проявлениях;</w:t>
      </w:r>
    </w:p>
    <w:p w:rsidR="005B2381" w:rsidRPr="005169F1" w:rsidRDefault="005B2381" w:rsidP="0098040D">
      <w:pPr>
        <w:pStyle w:val="Style1"/>
        <w:widowControl/>
        <w:tabs>
          <w:tab w:val="left" w:pos="667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—</w:t>
      </w:r>
      <w:r w:rsidRPr="005169F1">
        <w:rPr>
          <w:rStyle w:val="FontStyle119"/>
          <w:rFonts w:ascii="Times New Roman" w:hAnsi="Times New Roman" w:cs="Century Schoolbook"/>
          <w:sz w:val="28"/>
        </w:rPr>
        <w:tab/>
        <w:t xml:space="preserve">вызывать интерес к окружающему миру. </w:t>
      </w:r>
    </w:p>
    <w:p w:rsidR="005B2381" w:rsidRPr="005169F1" w:rsidRDefault="005B2381" w:rsidP="00414883">
      <w:pPr>
        <w:pStyle w:val="Style1"/>
        <w:widowControl/>
        <w:tabs>
          <w:tab w:val="left" w:pos="667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Воспитатель загадывает детям загадку, предлагает отве</w:t>
      </w:r>
      <w:r w:rsidRPr="005169F1">
        <w:rPr>
          <w:rStyle w:val="FontStyle119"/>
          <w:rFonts w:ascii="Times New Roman" w:hAnsi="Times New Roman" w:cs="Century Schoolbook"/>
          <w:sz w:val="28"/>
        </w:rPr>
        <w:softHyphen/>
        <w:t>тить на вопросы.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Он — работник настоящий,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Очень-очень работящий.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Под сосной в лесу густом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Из хвоинок строит дом. </w:t>
      </w:r>
      <w:r w:rsidRPr="005169F1">
        <w:rPr>
          <w:rStyle w:val="FontStyle116"/>
          <w:rFonts w:ascii="Times New Roman" w:hAnsi="Times New Roman"/>
          <w:iCs/>
          <w:sz w:val="28"/>
        </w:rPr>
        <w:t>(Муравей.)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Сладко пахнут сосновой смолой Разогретые темные пни. Из иголочек высохшей хвои Строят терем лесной муравьи. Расторопно, с рабочей сноровкой Ставят балки и бревна кладут. Дело спорится бойко и ловко, Будут в доме тепло и уют! Будут в тереме малые дети Мирно спать под напевы дождей. Для того и встает на рассвете Работящий лесной муравей.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 выглядят муравьи?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 они передвигаются?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Чем питаются?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 называется муравьиный дом?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Из чего муравьи строят свой дом?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Какие враги есть у муравьев?</w:t>
      </w:r>
    </w:p>
    <w:p w:rsidR="005B2381" w:rsidRPr="005169F1" w:rsidRDefault="005B2381" w:rsidP="0098040D">
      <w:pPr>
        <w:pStyle w:val="Style30"/>
        <w:widowControl/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ab/>
        <w:t>Какие песни, стихи, загадки, сказки о муравье вы знаете?</w:t>
      </w:r>
    </w:p>
    <w:p w:rsidR="005B2381" w:rsidRPr="005169F1" w:rsidRDefault="005B2381" w:rsidP="0098040D">
      <w:pPr>
        <w:pStyle w:val="Style30"/>
        <w:widowControl/>
        <w:tabs>
          <w:tab w:val="left" w:pos="48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♦</w:t>
      </w:r>
      <w:r w:rsidRPr="005169F1">
        <w:rPr>
          <w:rStyle w:val="FontStyle119"/>
          <w:rFonts w:ascii="Times New Roman" w:hAnsi="Times New Roman" w:cs="Century Schoolbook"/>
          <w:sz w:val="28"/>
        </w:rPr>
        <w:tab/>
        <w:t>Как готовятся муравьи к зиме?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Муравей — самое сильное на земле насекомое, он переносит тяжести, в 10 раз превосходящие его собственный вес. У него утолщенное брюшко, грудь, голова, три пары маленьких ножек. У муравья сильные челюсти, очень подвижные усики, выполняющие роль органов осязания. Муравьи — великолепные строители. Муравьи — хищники, они истребляют множество насекомых. У них много врагов: птицы, медведь, муравьед.</w:t>
      </w:r>
    </w:p>
    <w:p w:rsidR="005B2381" w:rsidRPr="005169F1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Трудовая деятельность</w:t>
      </w:r>
    </w:p>
    <w:p w:rsidR="005B2381" w:rsidRPr="005169F1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Сбор урожая кабачков на огороде.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>воспитывать желание трудиться сообща, доставлять радость от собранного урожая не только себе, но и другим детям.</w:t>
      </w:r>
    </w:p>
    <w:p w:rsidR="005B2381" w:rsidRPr="005169F1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Подвижные игры</w:t>
      </w:r>
    </w:p>
    <w:p w:rsidR="005B2381" w:rsidRPr="005169F1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«Один — двое», «Пройди бесшумно».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>учить ходить четко, ритмично, с хорошей осанкой и координацией движений (использовать ходьбу как средство воспитания у детей выносливости).</w:t>
      </w:r>
    </w:p>
    <w:p w:rsidR="005B2381" w:rsidRPr="005169F1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Индивидуальная работа</w:t>
      </w:r>
    </w:p>
    <w:p w:rsidR="005B2381" w:rsidRPr="005169F1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Развитие движений.</w:t>
      </w:r>
    </w:p>
    <w:p w:rsidR="005B2381" w:rsidRPr="005169F1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>воспитывать выносливость.</w:t>
      </w:r>
    </w:p>
    <w:p w:rsidR="005B2381" w:rsidRPr="005169F1" w:rsidRDefault="005B2381" w:rsidP="005169F1">
      <w:pPr>
        <w:pStyle w:val="Style16"/>
        <w:widowControl/>
        <w:spacing w:before="67"/>
        <w:jc w:val="center"/>
        <w:rPr>
          <w:rStyle w:val="FontStyle92"/>
          <w:rFonts w:ascii="Times New Roman" w:hAnsi="Times New Roman"/>
          <w:bCs/>
          <w:sz w:val="24"/>
        </w:rPr>
      </w:pPr>
      <w:r w:rsidRPr="005169F1">
        <w:rPr>
          <w:sz w:val="28"/>
        </w:rPr>
        <w:br w:type="page"/>
      </w:r>
      <w:r w:rsidRPr="005169F1">
        <w:rPr>
          <w:rStyle w:val="FontStyle92"/>
          <w:rFonts w:ascii="Times New Roman" w:hAnsi="Times New Roman"/>
          <w:bCs/>
          <w:sz w:val="28"/>
        </w:rPr>
        <w:t xml:space="preserve"> Октябрь.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>Карточка №</w:t>
      </w:r>
      <w:r>
        <w:rPr>
          <w:rStyle w:val="FontStyle93"/>
          <w:rFonts w:ascii="Times New Roman" w:hAnsi="Times New Roman"/>
          <w:bCs/>
          <w:sz w:val="24"/>
        </w:rPr>
        <w:t xml:space="preserve"> 7</w:t>
      </w:r>
      <w:r w:rsidRPr="0098040D">
        <w:rPr>
          <w:rStyle w:val="FontStyle93"/>
          <w:rFonts w:ascii="Times New Roman" w:hAnsi="Times New Roman"/>
          <w:bCs/>
          <w:sz w:val="24"/>
        </w:rPr>
        <w:t>.</w:t>
      </w:r>
    </w:p>
    <w:p w:rsidR="005B2381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414883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грузовым автомобилем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5169F1" w:rsidRDefault="005B2381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</w:rPr>
        <w:t>Цель</w:t>
      </w:r>
      <w:r w:rsidRPr="005169F1">
        <w:rPr>
          <w:rStyle w:val="FontStyle116"/>
          <w:rFonts w:ascii="Times New Roman" w:hAnsi="Times New Roman"/>
          <w:iCs/>
          <w:sz w:val="28"/>
        </w:rPr>
        <w:t xml:space="preserve">: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учить отличать грузовой автомобиль от легкового. </w:t>
      </w:r>
    </w:p>
    <w:p w:rsidR="005B2381" w:rsidRPr="005169F1" w:rsidRDefault="005B2381" w:rsidP="00414883">
      <w:pPr>
        <w:pStyle w:val="Style21"/>
        <w:widowControl/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Мощный транспорт — грузовик Тяжести возить привык. Для чего машине кузов? Чтобы в нем возили грузы!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Воспитатель задает детям вопросы.</w:t>
      </w:r>
    </w:p>
    <w:p w:rsidR="005B2381" w:rsidRPr="005169F1" w:rsidRDefault="005B2381" w:rsidP="0098040D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Для чего нужны грузовые автомобили?</w:t>
      </w:r>
    </w:p>
    <w:p w:rsidR="005B2381" w:rsidRPr="005169F1" w:rsidRDefault="005B2381" w:rsidP="0098040D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Что они перевозят?</w:t>
      </w:r>
    </w:p>
    <w:p w:rsidR="005B2381" w:rsidRPr="005169F1" w:rsidRDefault="005B2381" w:rsidP="0098040D">
      <w:pPr>
        <w:pStyle w:val="Style30"/>
        <w:widowControl/>
        <w:numPr>
          <w:ilvl w:val="0"/>
          <w:numId w:val="12"/>
        </w:numPr>
        <w:tabs>
          <w:tab w:val="left" w:pos="427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Назовите некоторые виды грузовых автомобилей и объясните, для чего они нужны?</w:t>
      </w:r>
    </w:p>
    <w:p w:rsidR="005B2381" w:rsidRPr="005169F1" w:rsidRDefault="005B2381" w:rsidP="0098040D">
      <w:pPr>
        <w:pStyle w:val="Style30"/>
        <w:widowControl/>
        <w:numPr>
          <w:ilvl w:val="0"/>
          <w:numId w:val="12"/>
        </w:numPr>
        <w:tabs>
          <w:tab w:val="left" w:pos="427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Каким автомобилем сложнее управлять — грузовым или легковым?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5169F1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 xml:space="preserve">Трудовая деятельность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Уборка опавших листьев.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5169F1" w:rsidRDefault="005B2381" w:rsidP="0098040D">
      <w:pPr>
        <w:pStyle w:val="Style17"/>
        <w:widowControl/>
        <w:tabs>
          <w:tab w:val="left" w:pos="538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—</w:t>
      </w:r>
      <w:r w:rsidRPr="005169F1">
        <w:rPr>
          <w:rStyle w:val="FontStyle119"/>
          <w:rFonts w:ascii="Times New Roman" w:hAnsi="Times New Roman" w:cs="Century Schoolbook"/>
          <w:sz w:val="28"/>
        </w:rPr>
        <w:tab/>
        <w:t>приучать доводить начатое дело до конца;</w:t>
      </w:r>
    </w:p>
    <w:p w:rsidR="005B2381" w:rsidRPr="005169F1" w:rsidRDefault="005B2381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—</w:t>
      </w:r>
      <w:r w:rsidRPr="005169F1">
        <w:rPr>
          <w:rStyle w:val="FontStyle119"/>
          <w:rFonts w:ascii="Times New Roman" w:hAnsi="Times New Roman" w:cs="Century Schoolbook"/>
          <w:sz w:val="28"/>
        </w:rPr>
        <w:tab/>
        <w:t>воспитывать аккуратность, ответственность.</w:t>
      </w:r>
    </w:p>
    <w:p w:rsidR="005B2381" w:rsidRPr="005169F1" w:rsidRDefault="005B2381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5169F1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 xml:space="preserve"> Подвижные игры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«Горелки», «Волк во рву».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5169F1" w:rsidRDefault="005B2381" w:rsidP="0098040D">
      <w:pPr>
        <w:pStyle w:val="Style22"/>
        <w:widowControl/>
        <w:tabs>
          <w:tab w:val="left" w:pos="54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—</w:t>
      </w:r>
      <w:r w:rsidRPr="005169F1">
        <w:rPr>
          <w:rStyle w:val="FontStyle119"/>
          <w:rFonts w:ascii="Times New Roman" w:hAnsi="Times New Roman" w:cs="Century Schoolbook"/>
          <w:sz w:val="28"/>
        </w:rPr>
        <w:tab/>
        <w:t>учить соблюдать правила игры, действовать по сигналу воспитателя;</w:t>
      </w:r>
    </w:p>
    <w:p w:rsidR="005B2381" w:rsidRPr="005169F1" w:rsidRDefault="005B2381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—</w:t>
      </w:r>
      <w:r w:rsidRPr="005169F1">
        <w:rPr>
          <w:rStyle w:val="FontStyle119"/>
          <w:rFonts w:ascii="Times New Roman" w:hAnsi="Times New Roman" w:cs="Century Schoolbook"/>
          <w:sz w:val="28"/>
        </w:rPr>
        <w:tab/>
        <w:t>развивать ловкость.</w:t>
      </w:r>
    </w:p>
    <w:p w:rsidR="005B2381" w:rsidRPr="005169F1" w:rsidRDefault="005B2381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5169F1">
        <w:rPr>
          <w:rStyle w:val="FontStyle119"/>
          <w:rFonts w:ascii="Times New Roman" w:hAnsi="Times New Roman" w:cs="Century Schoolbook"/>
          <w:b/>
          <w:i/>
          <w:sz w:val="28"/>
        </w:rPr>
        <w:t xml:space="preserve"> </w:t>
      </w:r>
      <w:r w:rsidRPr="005169F1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 xml:space="preserve">Индивидуальная работа </w:t>
      </w:r>
    </w:p>
    <w:p w:rsidR="005B2381" w:rsidRPr="005169F1" w:rsidRDefault="005B2381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Ходьба по бревну.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>добиваться улучшения техники ходьбы, держа равновесие.</w:t>
      </w:r>
    </w:p>
    <w:p w:rsidR="005B2381" w:rsidRPr="005169F1" w:rsidRDefault="005B2381" w:rsidP="0098040D">
      <w:pPr>
        <w:pStyle w:val="Style16"/>
        <w:widowControl/>
        <w:spacing w:before="67"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5169F1">
        <w:rPr>
          <w:sz w:val="28"/>
        </w:rPr>
        <w:br w:type="page"/>
      </w:r>
      <w:r w:rsidRPr="005169F1">
        <w:rPr>
          <w:b/>
          <w:sz w:val="28"/>
        </w:rPr>
        <w:t>Октябрь</w:t>
      </w:r>
      <w:r w:rsidRPr="005169F1">
        <w:rPr>
          <w:rStyle w:val="FontStyle92"/>
          <w:rFonts w:ascii="Times New Roman" w:hAnsi="Times New Roman"/>
          <w:b w:val="0"/>
          <w:bCs/>
          <w:sz w:val="24"/>
        </w:rPr>
        <w:t>.</w:t>
      </w:r>
    </w:p>
    <w:p w:rsidR="005B2381" w:rsidRPr="0098040D" w:rsidRDefault="005B2381" w:rsidP="0098040D">
      <w:pPr>
        <w:pStyle w:val="Style54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Cs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>Карточка №</w:t>
      </w:r>
      <w:r>
        <w:rPr>
          <w:rStyle w:val="FontStyle93"/>
          <w:rFonts w:ascii="Times New Roman" w:hAnsi="Times New Roman"/>
          <w:bCs/>
          <w:sz w:val="24"/>
        </w:rPr>
        <w:t xml:space="preserve"> 8</w:t>
      </w:r>
      <w:r w:rsidRPr="0098040D">
        <w:rPr>
          <w:rStyle w:val="FontStyle93"/>
          <w:rFonts w:ascii="Times New Roman" w:hAnsi="Times New Roman"/>
          <w:bCs/>
          <w:sz w:val="24"/>
        </w:rPr>
        <w:t>.</w:t>
      </w:r>
    </w:p>
    <w:p w:rsidR="005B2381" w:rsidRDefault="005B2381" w:rsidP="0098040D">
      <w:pPr>
        <w:pStyle w:val="Style54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Cs/>
          <w:sz w:val="24"/>
        </w:rPr>
      </w:pPr>
    </w:p>
    <w:p w:rsidR="005B2381" w:rsidRPr="0098040D" w:rsidRDefault="005B2381" w:rsidP="0098040D">
      <w:pPr>
        <w:pStyle w:val="Style54"/>
        <w:widowControl/>
        <w:spacing w:line="240" w:lineRule="auto"/>
        <w:ind w:firstLine="0"/>
        <w:jc w:val="center"/>
        <w:rPr>
          <w:rStyle w:val="FontStyle94"/>
          <w:rFonts w:ascii="Times New Roman" w:hAnsi="Times New Roman" w:cs="Century Schoolbook"/>
          <w:bCs/>
          <w:sz w:val="24"/>
        </w:rPr>
      </w:pPr>
      <w:r w:rsidRPr="00414883">
        <w:rPr>
          <w:rStyle w:val="FontStyle93"/>
          <w:rFonts w:ascii="Times New Roman" w:hAnsi="Times New Roman"/>
          <w:bCs/>
          <w:sz w:val="28"/>
          <w:szCs w:val="28"/>
        </w:rPr>
        <w:t xml:space="preserve">Наблюдение за </w:t>
      </w:r>
      <w:r w:rsidRPr="00414883">
        <w:rPr>
          <w:rStyle w:val="FontStyle94"/>
          <w:rFonts w:ascii="Times New Roman" w:hAnsi="Times New Roman" w:cs="Century Schoolbook"/>
          <w:bCs/>
          <w:sz w:val="28"/>
          <w:szCs w:val="28"/>
        </w:rPr>
        <w:t>кошкой</w:t>
      </w:r>
      <w:r>
        <w:rPr>
          <w:rStyle w:val="FontStyle94"/>
          <w:rFonts w:ascii="Times New Roman" w:hAnsi="Times New Roman" w:cs="Century Schoolbook"/>
          <w:bCs/>
          <w:sz w:val="24"/>
        </w:rPr>
        <w:t>.</w:t>
      </w:r>
    </w:p>
    <w:p w:rsidR="005B2381" w:rsidRPr="005169F1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</w:rPr>
        <w:t>Цели</w:t>
      </w:r>
      <w:r w:rsidRPr="005169F1">
        <w:rPr>
          <w:rStyle w:val="FontStyle116"/>
          <w:rFonts w:ascii="Times New Roman" w:hAnsi="Times New Roman"/>
          <w:iCs/>
          <w:sz w:val="28"/>
        </w:rPr>
        <w:t>:</w:t>
      </w:r>
    </w:p>
    <w:p w:rsidR="005B2381" w:rsidRPr="005169F1" w:rsidRDefault="005B2381" w:rsidP="0098040D">
      <w:pPr>
        <w:pStyle w:val="Style22"/>
        <w:widowControl/>
        <w:numPr>
          <w:ilvl w:val="0"/>
          <w:numId w:val="4"/>
        </w:numPr>
        <w:tabs>
          <w:tab w:val="left" w:pos="619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закреплять знания о том, что кошка — домашнее жи</w:t>
      </w:r>
      <w:r w:rsidRPr="005169F1">
        <w:rPr>
          <w:rStyle w:val="FontStyle119"/>
          <w:rFonts w:ascii="Times New Roman" w:hAnsi="Times New Roman" w:cs="Century Schoolbook"/>
          <w:sz w:val="28"/>
        </w:rPr>
        <w:softHyphen/>
        <w:t>вотное, млекопитающее, имеет определенные признаки;</w:t>
      </w:r>
    </w:p>
    <w:p w:rsidR="005B2381" w:rsidRPr="005169F1" w:rsidRDefault="005B2381" w:rsidP="0098040D">
      <w:pPr>
        <w:pStyle w:val="Style22"/>
        <w:widowControl/>
        <w:numPr>
          <w:ilvl w:val="0"/>
          <w:numId w:val="4"/>
        </w:numPr>
        <w:tabs>
          <w:tab w:val="left" w:pos="619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воспитывать гуманные чувства к животным, которых приручил человек.</w:t>
      </w:r>
    </w:p>
    <w:p w:rsidR="005B2381" w:rsidRPr="005169F1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5169F1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Воспитатель загадывает детям загадку, предлагает ответить на вопросы.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Хоть и бархатные лапки,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Но зовут меня «царапкой»,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Мышек ловко я ловлю,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Молоко из блюдца пью. </w:t>
      </w:r>
      <w:r w:rsidRPr="005169F1">
        <w:rPr>
          <w:rStyle w:val="FontStyle116"/>
          <w:rFonts w:ascii="Times New Roman" w:hAnsi="Times New Roman"/>
          <w:iCs/>
          <w:sz w:val="28"/>
        </w:rPr>
        <w:t>(Кошка.)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Рыжий кот осенними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Листьями шуршит,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Возле стога с сеном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Мышек сторожит.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 Тихо притаился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Он в траве густой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И с кустами слился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Шубкой золотой.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Почему кошка — домашнее животное?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 выглядит домашняя кошка?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Чем питаются кошки?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 называются детеныши кошки?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Какие породы кошек вы знаете?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Какую пользу людям приносят кошки?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Какие дикие звери являются близкими родственниками домашней кошки?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Докажите, что кошка — хищное животное.</w:t>
      </w:r>
    </w:p>
    <w:p w:rsidR="005B2381" w:rsidRPr="005169F1" w:rsidRDefault="005B2381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Сравните способности и характеры собак и кошек.</w:t>
      </w:r>
    </w:p>
    <w:p w:rsidR="005B2381" w:rsidRPr="005169F1" w:rsidRDefault="005B2381" w:rsidP="0098040D">
      <w:pPr>
        <w:pStyle w:val="Style50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♦ Какие песни, стихи, загадки, сказки о кошке вы знаете?</w:t>
      </w:r>
    </w:p>
    <w:p w:rsidR="005B2381" w:rsidRPr="005169F1" w:rsidRDefault="005B2381" w:rsidP="0098040D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Трудовая деятельность</w:t>
      </w:r>
    </w:p>
    <w:p w:rsidR="005B2381" w:rsidRPr="005169F1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Сбор урожая на огороде.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>воспитывать чувство удовлетворения от собранного урожая.</w:t>
      </w:r>
    </w:p>
    <w:p w:rsidR="005B2381" w:rsidRPr="005169F1" w:rsidRDefault="005B2381" w:rsidP="0098040D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Подвижные игры</w:t>
      </w:r>
    </w:p>
    <w:p w:rsidR="005B2381" w:rsidRPr="005169F1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«Кто дольше простоит на одной ноге?», «Жмурки». </w:t>
      </w: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учить быстро действовать при потере равновесия. </w:t>
      </w:r>
    </w:p>
    <w:p w:rsidR="005B2381" w:rsidRPr="005169F1" w:rsidRDefault="005B2381" w:rsidP="0098040D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Индивидуальная работа</w:t>
      </w:r>
    </w:p>
    <w:p w:rsidR="005B2381" w:rsidRPr="005169F1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93"/>
          <w:rFonts w:ascii="Times New Roman" w:hAnsi="Times New Roman"/>
          <w:bCs/>
          <w:sz w:val="28"/>
        </w:rPr>
        <w:t xml:space="preserve"> </w:t>
      </w:r>
      <w:r w:rsidRPr="005169F1">
        <w:rPr>
          <w:rStyle w:val="FontStyle119"/>
          <w:rFonts w:ascii="Times New Roman" w:hAnsi="Times New Roman" w:cs="Century Schoolbook"/>
          <w:sz w:val="28"/>
        </w:rPr>
        <w:t>Развитие движений.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>закреплять навыки подскоков на месте (ноги врозь — вместе; одна вперед — другая назад).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93"/>
          <w:rFonts w:ascii="Times New Roman" w:hAnsi="Times New Roman"/>
          <w:bCs/>
          <w:sz w:val="28"/>
        </w:rPr>
      </w:pP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93"/>
          <w:rFonts w:ascii="Times New Roman" w:hAnsi="Times New Roman"/>
          <w:bCs/>
          <w:sz w:val="24"/>
        </w:rPr>
      </w:pPr>
      <w:r w:rsidRPr="005169F1">
        <w:rPr>
          <w:rStyle w:val="FontStyle93"/>
          <w:rFonts w:ascii="Times New Roman" w:hAnsi="Times New Roman"/>
          <w:bCs/>
          <w:sz w:val="28"/>
        </w:rPr>
        <w:br w:type="page"/>
      </w:r>
    </w:p>
    <w:p w:rsidR="005B2381" w:rsidRPr="0098040D" w:rsidRDefault="005B2381" w:rsidP="005169F1">
      <w:pPr>
        <w:pStyle w:val="Style16"/>
        <w:widowControl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92"/>
          <w:rFonts w:ascii="Times New Roman" w:hAnsi="Times New Roman"/>
          <w:bCs/>
          <w:sz w:val="28"/>
        </w:rPr>
        <w:t xml:space="preserve"> 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>
        <w:rPr>
          <w:rStyle w:val="FontStyle119"/>
          <w:rFonts w:ascii="Times New Roman" w:hAnsi="Times New Roman" w:cs="Century Schoolbook"/>
          <w:b/>
          <w:sz w:val="24"/>
        </w:rPr>
        <w:t xml:space="preserve"> 9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Default="005B2381" w:rsidP="0098040D">
      <w:pPr>
        <w:pStyle w:val="Style48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48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DC0B63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работой дворника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5169F1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</w:rPr>
        <w:t>Цели</w:t>
      </w:r>
      <w:r w:rsidRPr="005169F1">
        <w:rPr>
          <w:rStyle w:val="FontStyle116"/>
          <w:rFonts w:ascii="Times New Roman" w:hAnsi="Times New Roman"/>
          <w:iCs/>
          <w:sz w:val="28"/>
        </w:rPr>
        <w:t>:</w:t>
      </w:r>
    </w:p>
    <w:p w:rsidR="005B2381" w:rsidRPr="005169F1" w:rsidRDefault="005B2381" w:rsidP="0098040D">
      <w:pPr>
        <w:pStyle w:val="Style1"/>
        <w:widowControl/>
        <w:numPr>
          <w:ilvl w:val="0"/>
          <w:numId w:val="13"/>
        </w:numPr>
        <w:tabs>
          <w:tab w:val="left" w:pos="547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расширять знания о труде взрослых осенью;</w:t>
      </w:r>
    </w:p>
    <w:p w:rsidR="005B2381" w:rsidRPr="005169F1" w:rsidRDefault="005B2381" w:rsidP="0098040D">
      <w:pPr>
        <w:pStyle w:val="Style1"/>
        <w:widowControl/>
        <w:numPr>
          <w:ilvl w:val="0"/>
          <w:numId w:val="13"/>
        </w:numPr>
        <w:tabs>
          <w:tab w:val="left" w:pos="547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воспитывать уважение к труду. </w:t>
      </w:r>
    </w:p>
    <w:p w:rsidR="005B2381" w:rsidRPr="005169F1" w:rsidRDefault="005B2381" w:rsidP="0098040D">
      <w:pPr>
        <w:pStyle w:val="Style1"/>
        <w:widowControl/>
        <w:tabs>
          <w:tab w:val="left" w:pos="547"/>
        </w:tabs>
        <w:spacing w:line="240" w:lineRule="auto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5169F1" w:rsidRDefault="005B2381" w:rsidP="00DC0B63">
      <w:pPr>
        <w:pStyle w:val="Style1"/>
        <w:widowControl/>
        <w:tabs>
          <w:tab w:val="left" w:pos="547"/>
        </w:tabs>
        <w:spacing w:line="240" w:lineRule="auto"/>
        <w:jc w:val="center"/>
        <w:rPr>
          <w:rStyle w:val="FontStyle119"/>
          <w:rFonts w:ascii="Times New Roman" w:hAnsi="Times New Roman" w:cs="Century Schoolbook"/>
          <w:b/>
          <w:i/>
          <w:sz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Ветер с листьями играет,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Листья с веток обрывает,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Листья желтые летят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 Прямо на руки ребят.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Воспитатель задает детям вопросы.</w:t>
      </w:r>
    </w:p>
    <w:p w:rsidR="005B2381" w:rsidRPr="005169F1" w:rsidRDefault="005B2381" w:rsidP="0098040D">
      <w:pPr>
        <w:pStyle w:val="Style46"/>
        <w:widowControl/>
        <w:numPr>
          <w:ilvl w:val="0"/>
          <w:numId w:val="6"/>
        </w:numPr>
        <w:tabs>
          <w:tab w:val="left" w:pos="418"/>
        </w:tabs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Какие орудия труда нужны дворнику для работы?</w:t>
      </w:r>
    </w:p>
    <w:p w:rsidR="005B2381" w:rsidRPr="005169F1" w:rsidRDefault="005B2381" w:rsidP="0098040D">
      <w:pPr>
        <w:pStyle w:val="Style46"/>
        <w:widowControl/>
        <w:numPr>
          <w:ilvl w:val="0"/>
          <w:numId w:val="6"/>
        </w:numPr>
        <w:tabs>
          <w:tab w:val="left" w:pos="418"/>
        </w:tabs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Какую работу выполняет дворник осенью?</w:t>
      </w:r>
    </w:p>
    <w:p w:rsidR="005B2381" w:rsidRPr="005169F1" w:rsidRDefault="005B2381" w:rsidP="0098040D">
      <w:pPr>
        <w:pStyle w:val="Style46"/>
        <w:widowControl/>
        <w:numPr>
          <w:ilvl w:val="0"/>
          <w:numId w:val="6"/>
        </w:numPr>
        <w:tabs>
          <w:tab w:val="left" w:pos="418"/>
        </w:tabs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Для чего нужна работа дворника?</w:t>
      </w:r>
    </w:p>
    <w:p w:rsidR="005B2381" w:rsidRPr="005169F1" w:rsidRDefault="005B2381" w:rsidP="0098040D">
      <w:pPr>
        <w:pStyle w:val="Style46"/>
        <w:widowControl/>
        <w:numPr>
          <w:ilvl w:val="0"/>
          <w:numId w:val="6"/>
        </w:numPr>
        <w:tabs>
          <w:tab w:val="left" w:pos="418"/>
        </w:tabs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 мы можем помочь дворнику?</w:t>
      </w:r>
    </w:p>
    <w:p w:rsidR="005B2381" w:rsidRPr="005169F1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sz w:val="28"/>
        </w:rPr>
      </w:pPr>
    </w:p>
    <w:p w:rsidR="005B2381" w:rsidRPr="005169F1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Трудовая деятельность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Пересадка цветущих растений с участка в группу (ноготки, маргаритки). 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5169F1" w:rsidRDefault="005B2381" w:rsidP="0098040D">
      <w:pPr>
        <w:pStyle w:val="Style22"/>
        <w:widowControl/>
        <w:tabs>
          <w:tab w:val="left" w:pos="590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—</w:t>
      </w:r>
      <w:r w:rsidRPr="005169F1">
        <w:rPr>
          <w:rStyle w:val="FontStyle119"/>
          <w:rFonts w:ascii="Times New Roman" w:hAnsi="Times New Roman" w:cs="Century Schoolbook"/>
          <w:sz w:val="28"/>
        </w:rPr>
        <w:tab/>
        <w:t>учить осторожно выкапывать цветок и вместе с землей аккуратно пересаживать в горшочки;</w:t>
      </w:r>
    </w:p>
    <w:p w:rsidR="005B2381" w:rsidRPr="005169F1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—</w:t>
      </w:r>
      <w:r w:rsidRPr="005169F1">
        <w:rPr>
          <w:rStyle w:val="FontStyle119"/>
          <w:rFonts w:ascii="Times New Roman" w:hAnsi="Times New Roman" w:cs="Century Schoolbook"/>
          <w:sz w:val="28"/>
        </w:rPr>
        <w:tab/>
        <w:t xml:space="preserve">воспитывать любовь к растениям, трудовые навыки. </w:t>
      </w:r>
    </w:p>
    <w:p w:rsidR="005B2381" w:rsidRPr="005169F1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93"/>
          <w:rFonts w:ascii="Times New Roman" w:hAnsi="Times New Roman"/>
          <w:bCs/>
          <w:sz w:val="28"/>
        </w:rPr>
      </w:pPr>
    </w:p>
    <w:p w:rsidR="005B2381" w:rsidRPr="005169F1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Подвижные игры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«Кот и мыши».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5169F1" w:rsidRDefault="005B2381" w:rsidP="0098040D">
      <w:pPr>
        <w:pStyle w:val="Style17"/>
        <w:widowControl/>
        <w:numPr>
          <w:ilvl w:val="0"/>
          <w:numId w:val="14"/>
        </w:numPr>
        <w:tabs>
          <w:tab w:val="left" w:pos="595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продолжать учить соблюдать правила игры;</w:t>
      </w:r>
    </w:p>
    <w:p w:rsidR="005B2381" w:rsidRPr="005169F1" w:rsidRDefault="005B2381" w:rsidP="0098040D">
      <w:pPr>
        <w:pStyle w:val="Style1"/>
        <w:widowControl/>
        <w:numPr>
          <w:ilvl w:val="0"/>
          <w:numId w:val="14"/>
        </w:numPr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активизировать двигательную активность. </w:t>
      </w:r>
    </w:p>
    <w:p w:rsidR="005B2381" w:rsidRPr="005169F1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«Уголки».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закреплять ловкость, быстроту бега.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93"/>
          <w:rFonts w:ascii="Times New Roman" w:hAnsi="Times New Roman"/>
          <w:bCs/>
          <w:sz w:val="28"/>
        </w:rPr>
      </w:pP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5169F1">
        <w:rPr>
          <w:rStyle w:val="FontStyle93"/>
          <w:rFonts w:ascii="Times New Roman" w:hAnsi="Times New Roman"/>
          <w:bCs/>
          <w:i/>
          <w:sz w:val="28"/>
          <w:u w:val="single"/>
        </w:rPr>
        <w:t>Индивидуальная работа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93"/>
          <w:rFonts w:ascii="Times New Roman" w:hAnsi="Times New Roman"/>
          <w:bCs/>
          <w:sz w:val="28"/>
        </w:rPr>
        <w:t xml:space="preserve"> </w:t>
      </w:r>
      <w:r w:rsidRPr="005169F1">
        <w:rPr>
          <w:rStyle w:val="FontStyle119"/>
          <w:rFonts w:ascii="Times New Roman" w:hAnsi="Times New Roman" w:cs="Century Schoolbook"/>
          <w:sz w:val="28"/>
        </w:rPr>
        <w:t>Развитие движений.</w:t>
      </w:r>
    </w:p>
    <w:p w:rsidR="005B2381" w:rsidRPr="005169F1" w:rsidRDefault="005B2381" w:rsidP="0098040D">
      <w:pPr>
        <w:rPr>
          <w:rStyle w:val="FontStyle119"/>
          <w:rFonts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cs="Century Schoolbook"/>
          <w:sz w:val="28"/>
        </w:rPr>
        <w:t>развивать навыки бросания мяча в цель.</w:t>
      </w:r>
    </w:p>
    <w:p w:rsidR="005B2381" w:rsidRPr="00DC0B63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5169F1">
        <w:rPr>
          <w:rStyle w:val="FontStyle116"/>
          <w:rFonts w:cs="Century Schoolbook"/>
          <w:iCs/>
          <w:sz w:val="28"/>
        </w:rPr>
        <w:br w:type="page"/>
      </w:r>
      <w:r w:rsidRPr="005169F1">
        <w:rPr>
          <w:rStyle w:val="FontStyle92"/>
          <w:rFonts w:ascii="Times New Roman" w:hAnsi="Times New Roman"/>
          <w:bCs/>
          <w:sz w:val="28"/>
        </w:rPr>
        <w:t>Октябрь</w:t>
      </w:r>
      <w:r>
        <w:rPr>
          <w:rStyle w:val="FontStyle92"/>
          <w:rFonts w:ascii="Times New Roman" w:hAnsi="Times New Roman"/>
          <w:b w:val="0"/>
          <w:bCs/>
          <w:sz w:val="24"/>
        </w:rPr>
        <w:t>.</w:t>
      </w:r>
    </w:p>
    <w:p w:rsidR="005B2381" w:rsidRPr="0098040D" w:rsidRDefault="005B2381" w:rsidP="00DC0B63">
      <w:pPr>
        <w:pStyle w:val="Style2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Cs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>Карточка №</w:t>
      </w:r>
      <w:r>
        <w:rPr>
          <w:rStyle w:val="FontStyle93"/>
          <w:rFonts w:ascii="Times New Roman" w:hAnsi="Times New Roman"/>
          <w:bCs/>
          <w:sz w:val="24"/>
        </w:rPr>
        <w:t xml:space="preserve"> 10</w:t>
      </w:r>
      <w:r w:rsidRPr="0098040D">
        <w:rPr>
          <w:rStyle w:val="FontStyle93"/>
          <w:rFonts w:ascii="Times New Roman" w:hAnsi="Times New Roman"/>
          <w:bCs/>
          <w:sz w:val="24"/>
        </w:rPr>
        <w:t>.</w:t>
      </w:r>
    </w:p>
    <w:p w:rsidR="005B2381" w:rsidRPr="0098040D" w:rsidRDefault="005B2381" w:rsidP="00DC0B63">
      <w:pPr>
        <w:pStyle w:val="Style2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Cs/>
          <w:sz w:val="24"/>
        </w:rPr>
      </w:pPr>
    </w:p>
    <w:p w:rsidR="005B2381" w:rsidRPr="00DC0B63" w:rsidRDefault="005B2381" w:rsidP="00DC0B63">
      <w:pPr>
        <w:pStyle w:val="Style2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8"/>
          <w:szCs w:val="28"/>
        </w:rPr>
      </w:pPr>
      <w:r w:rsidRPr="00DC0B63">
        <w:rPr>
          <w:rStyle w:val="FontStyle93"/>
          <w:rFonts w:ascii="Times New Roman" w:hAnsi="Times New Roman"/>
          <w:bCs/>
          <w:sz w:val="28"/>
          <w:szCs w:val="28"/>
        </w:rPr>
        <w:t>Наблюдение за легковым автомобилем</w:t>
      </w:r>
      <w:r>
        <w:rPr>
          <w:rStyle w:val="FontStyle93"/>
          <w:rFonts w:ascii="Times New Roman" w:hAnsi="Times New Roman"/>
          <w:b w:val="0"/>
          <w:bCs/>
          <w:sz w:val="28"/>
          <w:szCs w:val="28"/>
        </w:rPr>
        <w:t>.</w:t>
      </w:r>
    </w:p>
    <w:p w:rsidR="005B2381" w:rsidRPr="005169F1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5169F1" w:rsidRDefault="005B2381" w:rsidP="0098040D">
      <w:pPr>
        <w:pStyle w:val="Style17"/>
        <w:widowControl/>
        <w:numPr>
          <w:ilvl w:val="0"/>
          <w:numId w:val="15"/>
        </w:numPr>
        <w:tabs>
          <w:tab w:val="left" w:pos="54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научить понимать значение и функции автомобиля;</w:t>
      </w:r>
    </w:p>
    <w:p w:rsidR="005B2381" w:rsidRPr="005169F1" w:rsidRDefault="005B2381" w:rsidP="0098040D">
      <w:pPr>
        <w:pStyle w:val="Style22"/>
        <w:widowControl/>
        <w:numPr>
          <w:ilvl w:val="0"/>
          <w:numId w:val="15"/>
        </w:numPr>
        <w:tabs>
          <w:tab w:val="left" w:pos="54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закреплять умение определять материал, из которого сделана машина (металл, стекло).</w:t>
      </w:r>
    </w:p>
    <w:p w:rsidR="005B2381" w:rsidRPr="005169F1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</w:p>
    <w:p w:rsidR="005B2381" w:rsidRPr="005169F1" w:rsidRDefault="005B2381" w:rsidP="00DC0B63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5169F1">
        <w:rPr>
          <w:rStyle w:val="FontStyle116"/>
          <w:rFonts w:ascii="Times New Roman" w:hAnsi="Times New Roman"/>
          <w:b/>
          <w:iCs/>
          <w:sz w:val="28"/>
        </w:rPr>
        <w:t>Ход наблюдения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Воспитатель загадывает детям загадку, предлагает ответить на вопросы.</w:t>
      </w:r>
    </w:p>
    <w:p w:rsidR="005B2381" w:rsidRPr="005169F1" w:rsidRDefault="005B2381" w:rsidP="0098040D">
      <w:pPr>
        <w:pStyle w:val="Style45"/>
        <w:widowControl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Не летает, не жужжит,</w:t>
      </w:r>
    </w:p>
    <w:p w:rsidR="005B2381" w:rsidRPr="005169F1" w:rsidRDefault="005B2381" w:rsidP="0098040D">
      <w:pPr>
        <w:pStyle w:val="Style45"/>
        <w:widowControl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Жук по улице бежит.</w:t>
      </w:r>
    </w:p>
    <w:p w:rsidR="005B2381" w:rsidRPr="005169F1" w:rsidRDefault="005B2381" w:rsidP="0098040D">
      <w:pPr>
        <w:pStyle w:val="Style45"/>
        <w:widowControl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И горят в глазах жука</w:t>
      </w:r>
    </w:p>
    <w:p w:rsidR="005B2381" w:rsidRPr="005169F1" w:rsidRDefault="005B2381" w:rsidP="0098040D">
      <w:pPr>
        <w:pStyle w:val="Style45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Два блестящих огонька. </w:t>
      </w:r>
      <w:r w:rsidRPr="005169F1">
        <w:rPr>
          <w:rStyle w:val="FontStyle116"/>
          <w:rFonts w:ascii="Times New Roman" w:hAnsi="Times New Roman"/>
          <w:iCs/>
          <w:sz w:val="28"/>
        </w:rPr>
        <w:t>(Машина.)</w:t>
      </w:r>
    </w:p>
    <w:p w:rsidR="005B2381" w:rsidRPr="005169F1" w:rsidRDefault="005B2381" w:rsidP="0098040D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Для чего нужна машина?</w:t>
      </w:r>
    </w:p>
    <w:p w:rsidR="005B2381" w:rsidRPr="005169F1" w:rsidRDefault="005B2381" w:rsidP="0098040D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Какие машины едут по нашей улице?</w:t>
      </w:r>
    </w:p>
    <w:p w:rsidR="005B2381" w:rsidRPr="005169F1" w:rsidRDefault="005B2381" w:rsidP="0098040D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Что удобнее перевозить на таких машинах: людей или грузы? </w:t>
      </w:r>
      <w:r w:rsidRPr="005169F1">
        <w:rPr>
          <w:rStyle w:val="FontStyle116"/>
          <w:rFonts w:ascii="Times New Roman" w:hAnsi="Times New Roman"/>
          <w:iCs/>
          <w:sz w:val="28"/>
        </w:rPr>
        <w:t>(Людей.)</w:t>
      </w:r>
    </w:p>
    <w:p w:rsidR="005B2381" w:rsidRPr="005169F1" w:rsidRDefault="005B2381" w:rsidP="0098040D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Как эта машина называется? </w:t>
      </w:r>
      <w:r w:rsidRPr="005169F1">
        <w:rPr>
          <w:rStyle w:val="FontStyle116"/>
          <w:rFonts w:ascii="Times New Roman" w:hAnsi="Times New Roman"/>
          <w:iCs/>
          <w:sz w:val="28"/>
        </w:rPr>
        <w:t>(Легковая.)</w:t>
      </w:r>
    </w:p>
    <w:p w:rsidR="005B2381" w:rsidRPr="005169F1" w:rsidRDefault="005B2381" w:rsidP="0098040D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А кто ведет ее?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У машины металлический корпус, стекла предохраняют водителя от ветра и дождя.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5169F1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Трудовая деятельность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Очистка участка от веток и камней; подготовка земли для посадки рассады.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>воспитывать трудолюбие и умение работать коллективно.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5169F1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Подвижные игры</w:t>
      </w:r>
    </w:p>
    <w:p w:rsidR="005B2381" w:rsidRPr="005169F1" w:rsidRDefault="005B2381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«Мы — шоферы», «Послушные листья». </w:t>
      </w:r>
    </w:p>
    <w:p w:rsidR="005B2381" w:rsidRPr="005169F1" w:rsidRDefault="005B2381" w:rsidP="0098040D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5169F1" w:rsidRDefault="005B2381" w:rsidP="0098040D">
      <w:pPr>
        <w:pStyle w:val="Style17"/>
        <w:widowControl/>
        <w:numPr>
          <w:ilvl w:val="0"/>
          <w:numId w:val="16"/>
        </w:numPr>
        <w:tabs>
          <w:tab w:val="left" w:pos="624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учить внимательно слушать команды воспитателя;</w:t>
      </w:r>
    </w:p>
    <w:p w:rsidR="005B2381" w:rsidRPr="005169F1" w:rsidRDefault="005B2381" w:rsidP="0098040D">
      <w:pPr>
        <w:pStyle w:val="Style21"/>
        <w:widowControl/>
        <w:numPr>
          <w:ilvl w:val="0"/>
          <w:numId w:val="16"/>
        </w:numPr>
        <w:tabs>
          <w:tab w:val="left" w:pos="624"/>
        </w:tabs>
        <w:spacing w:line="240" w:lineRule="auto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развивать внимание. </w:t>
      </w:r>
    </w:p>
    <w:p w:rsidR="005B2381" w:rsidRPr="005169F1" w:rsidRDefault="005B2381" w:rsidP="0098040D">
      <w:pPr>
        <w:pStyle w:val="Style21"/>
        <w:widowControl/>
        <w:tabs>
          <w:tab w:val="left" w:pos="624"/>
        </w:tabs>
        <w:spacing w:line="240" w:lineRule="auto"/>
        <w:jc w:val="left"/>
        <w:rPr>
          <w:rStyle w:val="FontStyle119"/>
          <w:rFonts w:ascii="Times New Roman" w:hAnsi="Times New Roman" w:cs="Century Schoolbook"/>
          <w:sz w:val="28"/>
        </w:rPr>
      </w:pPr>
    </w:p>
    <w:p w:rsidR="005B2381" w:rsidRPr="005169F1" w:rsidRDefault="005B2381" w:rsidP="0098040D">
      <w:pPr>
        <w:pStyle w:val="Style21"/>
        <w:widowControl/>
        <w:tabs>
          <w:tab w:val="left" w:pos="624"/>
        </w:tabs>
        <w:spacing w:line="240" w:lineRule="auto"/>
        <w:jc w:val="left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5169F1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Индивидуальная работа</w:t>
      </w:r>
    </w:p>
    <w:p w:rsidR="005B2381" w:rsidRPr="005169F1" w:rsidRDefault="005B2381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Ходьба по буму и спрыгивание на обе ноги. </w:t>
      </w:r>
    </w:p>
    <w:p w:rsidR="005B2381" w:rsidRPr="005169F1" w:rsidRDefault="005B2381" w:rsidP="0098040D">
      <w:pPr>
        <w:rPr>
          <w:rStyle w:val="FontStyle119"/>
          <w:rFonts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cs="Century Schoolbook"/>
          <w:sz w:val="28"/>
        </w:rPr>
        <w:t>развивать чувство равновесия и умение прыгать с возвышенности.</w:t>
      </w:r>
    </w:p>
    <w:p w:rsidR="005B2381" w:rsidRPr="005169F1" w:rsidRDefault="005B2381" w:rsidP="005169F1">
      <w:pPr>
        <w:pStyle w:val="Style16"/>
        <w:widowControl/>
        <w:jc w:val="center"/>
        <w:rPr>
          <w:rStyle w:val="FontStyle93"/>
          <w:rFonts w:ascii="Times New Roman" w:hAnsi="Times New Roman"/>
          <w:b w:val="0"/>
          <w:bCs/>
          <w:sz w:val="28"/>
          <w:szCs w:val="28"/>
        </w:rPr>
      </w:pPr>
      <w:r w:rsidRPr="005169F1">
        <w:rPr>
          <w:rStyle w:val="FontStyle116"/>
          <w:rFonts w:cs="Century Schoolbook"/>
          <w:iCs/>
          <w:sz w:val="28"/>
        </w:rPr>
        <w:br w:type="page"/>
      </w:r>
      <w:r w:rsidRPr="005169F1">
        <w:rPr>
          <w:rStyle w:val="FontStyle93"/>
          <w:rFonts w:ascii="Times New Roman" w:hAnsi="Times New Roman"/>
          <w:bCs/>
          <w:sz w:val="28"/>
          <w:szCs w:val="28"/>
        </w:rPr>
        <w:t xml:space="preserve"> </w:t>
      </w:r>
      <w:r w:rsidRPr="005169F1">
        <w:rPr>
          <w:rStyle w:val="FontStyle92"/>
          <w:rFonts w:ascii="Times New Roman" w:hAnsi="Times New Roman"/>
          <w:b w:val="0"/>
          <w:bCs/>
          <w:sz w:val="28"/>
          <w:szCs w:val="28"/>
        </w:rPr>
        <w:t xml:space="preserve">  </w:t>
      </w:r>
      <w:r w:rsidRPr="005169F1">
        <w:rPr>
          <w:rStyle w:val="FontStyle119"/>
          <w:rFonts w:ascii="Times New Roman" w:hAnsi="Times New Roman" w:cs="Century Schoolbook"/>
          <w:b/>
          <w:sz w:val="28"/>
          <w:szCs w:val="28"/>
        </w:rPr>
        <w:t>Карточка № 12</w:t>
      </w:r>
      <w:r w:rsidRPr="005169F1">
        <w:rPr>
          <w:rStyle w:val="FontStyle93"/>
          <w:rFonts w:ascii="Times New Roman" w:hAnsi="Times New Roman"/>
          <w:b w:val="0"/>
          <w:bCs/>
          <w:sz w:val="28"/>
          <w:szCs w:val="28"/>
        </w:rPr>
        <w:t xml:space="preserve">. </w:t>
      </w:r>
    </w:p>
    <w:p w:rsidR="005B2381" w:rsidRPr="005169F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  <w:szCs w:val="28"/>
        </w:rPr>
      </w:pPr>
    </w:p>
    <w:p w:rsidR="005B2381" w:rsidRPr="005169F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работой дворника.</w:t>
      </w:r>
    </w:p>
    <w:p w:rsidR="005B2381" w:rsidRPr="005169F1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b/>
          <w:iCs/>
          <w:sz w:val="28"/>
          <w:szCs w:val="28"/>
        </w:rPr>
      </w:pPr>
      <w:r w:rsidRPr="005169F1">
        <w:rPr>
          <w:rStyle w:val="FontStyle116"/>
          <w:rFonts w:ascii="Times New Roman" w:hAnsi="Times New Roman"/>
          <w:b/>
          <w:iCs/>
          <w:sz w:val="28"/>
          <w:szCs w:val="28"/>
        </w:rPr>
        <w:t>Цели:</w:t>
      </w:r>
    </w:p>
    <w:p w:rsidR="005B2381" w:rsidRPr="005169F1" w:rsidRDefault="005B2381" w:rsidP="0098040D">
      <w:pPr>
        <w:pStyle w:val="Style1"/>
        <w:widowControl/>
        <w:numPr>
          <w:ilvl w:val="0"/>
          <w:numId w:val="10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продолжать наблюдения за работой дворника;</w:t>
      </w:r>
    </w:p>
    <w:p w:rsidR="005B2381" w:rsidRPr="005169F1" w:rsidRDefault="005B2381" w:rsidP="0098040D">
      <w:pPr>
        <w:pStyle w:val="Style22"/>
        <w:widowControl/>
        <w:numPr>
          <w:ilvl w:val="0"/>
          <w:numId w:val="4"/>
        </w:numPr>
        <w:tabs>
          <w:tab w:val="left" w:pos="542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способствовать развитию речи за счет обогащения словарного запаса;</w:t>
      </w:r>
    </w:p>
    <w:p w:rsidR="005B2381" w:rsidRPr="005169F1" w:rsidRDefault="005B2381" w:rsidP="0098040D">
      <w:pPr>
        <w:pStyle w:val="Style1"/>
        <w:widowControl/>
        <w:numPr>
          <w:ilvl w:val="0"/>
          <w:numId w:val="10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воспитывать интерес и уважение к работе дворника;</w:t>
      </w:r>
    </w:p>
    <w:p w:rsidR="005B2381" w:rsidRPr="005169F1" w:rsidRDefault="005B2381" w:rsidP="0098040D">
      <w:pPr>
        <w:pStyle w:val="Style22"/>
        <w:widowControl/>
        <w:numPr>
          <w:ilvl w:val="0"/>
          <w:numId w:val="4"/>
        </w:numPr>
        <w:tabs>
          <w:tab w:val="left" w:pos="542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прививать любовь к природе, бережное и заботливое отношение к окружающей среде.</w:t>
      </w:r>
    </w:p>
    <w:p w:rsidR="005B2381" w:rsidRPr="005169F1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  <w:szCs w:val="28"/>
        </w:rPr>
      </w:pPr>
    </w:p>
    <w:p w:rsidR="005B2381" w:rsidRPr="005169F1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  <w:szCs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  <w:szCs w:val="28"/>
        </w:rPr>
        <w:t>Ход наблюдения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Воспитатель задает детям вопросы.</w:t>
      </w:r>
    </w:p>
    <w:p w:rsidR="005B2381" w:rsidRPr="005169F1" w:rsidRDefault="005B2381" w:rsidP="0098040D">
      <w:pPr>
        <w:pStyle w:val="Style56"/>
        <w:widowControl/>
        <w:numPr>
          <w:ilvl w:val="0"/>
          <w:numId w:val="18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Какое время года?</w:t>
      </w:r>
    </w:p>
    <w:p w:rsidR="005B2381" w:rsidRPr="005169F1" w:rsidRDefault="005B2381" w:rsidP="0098040D">
      <w:pPr>
        <w:pStyle w:val="Style56"/>
        <w:widowControl/>
        <w:numPr>
          <w:ilvl w:val="0"/>
          <w:numId w:val="18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По каким признакам это можно определить?</w:t>
      </w:r>
    </w:p>
    <w:p w:rsidR="005B2381" w:rsidRPr="005169F1" w:rsidRDefault="005B2381" w:rsidP="0098040D">
      <w:pPr>
        <w:pStyle w:val="Style56"/>
        <w:widowControl/>
        <w:numPr>
          <w:ilvl w:val="0"/>
          <w:numId w:val="18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 xml:space="preserve">Почему дворник убирает листву с дорожек? </w:t>
      </w:r>
    </w:p>
    <w:p w:rsidR="005B2381" w:rsidRPr="005169F1" w:rsidRDefault="005B2381" w:rsidP="0098040D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  <w:szCs w:val="28"/>
        </w:rPr>
      </w:pPr>
    </w:p>
    <w:p w:rsidR="005B2381" w:rsidRPr="005169F1" w:rsidRDefault="005B2381" w:rsidP="0098040D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</w:pPr>
      <w:r w:rsidRPr="005169F1"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  <w:t>Трудовая деятельность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Сбор ягод рябины на участке ДОУ.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6"/>
          <w:rFonts w:ascii="Times New Roman" w:hAnsi="Times New Roman"/>
          <w:iCs/>
          <w:sz w:val="28"/>
          <w:szCs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учить приходить на помощь взрослому при сборе ягод.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  <w:szCs w:val="28"/>
        </w:rPr>
      </w:pP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</w:pPr>
      <w:r w:rsidRPr="005169F1"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  <w:t>Подвижная игра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 xml:space="preserve"> «Пожарные на ученье».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6"/>
          <w:rFonts w:ascii="Times New Roman" w:hAnsi="Times New Roman"/>
          <w:iCs/>
          <w:sz w:val="28"/>
          <w:szCs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учить легко и быстро лазать по канату и гимнастической стенке.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  <w:szCs w:val="28"/>
        </w:rPr>
      </w:pP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</w:pPr>
      <w:r w:rsidRPr="005169F1"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  <w:t xml:space="preserve">Индивидуальная работа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Упражнения с мячом.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 xml:space="preserve"> </w:t>
      </w:r>
      <w:r w:rsidRPr="005169F1">
        <w:rPr>
          <w:rStyle w:val="FontStyle116"/>
          <w:rFonts w:ascii="Times New Roman" w:hAnsi="Times New Roman"/>
          <w:iCs/>
          <w:sz w:val="28"/>
          <w:szCs w:val="28"/>
        </w:rPr>
        <w:t>Цели:</w:t>
      </w:r>
    </w:p>
    <w:p w:rsidR="005B2381" w:rsidRPr="005169F1" w:rsidRDefault="005B2381" w:rsidP="0098040D">
      <w:pPr>
        <w:pStyle w:val="Style1"/>
        <w:widowControl/>
        <w:numPr>
          <w:ilvl w:val="0"/>
          <w:numId w:val="10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продолжать выполнять упражнения с мячом;</w:t>
      </w:r>
    </w:p>
    <w:p w:rsidR="005B2381" w:rsidRPr="005169F1" w:rsidRDefault="005B2381" w:rsidP="0098040D">
      <w:pPr>
        <w:pStyle w:val="Style1"/>
        <w:widowControl/>
        <w:numPr>
          <w:ilvl w:val="0"/>
          <w:numId w:val="10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развивать быстроту бега.</w:t>
      </w:r>
    </w:p>
    <w:p w:rsidR="005B2381" w:rsidRPr="0098040D" w:rsidRDefault="005B2381" w:rsidP="005169F1">
      <w:pPr>
        <w:pStyle w:val="Style16"/>
        <w:widowControl/>
        <w:jc w:val="center"/>
        <w:rPr>
          <w:rStyle w:val="FontStyle93"/>
          <w:rFonts w:ascii="Times New Roman" w:hAnsi="Times New Roman"/>
          <w:bCs/>
          <w:sz w:val="24"/>
        </w:rPr>
      </w:pPr>
      <w:r w:rsidRPr="005169F1">
        <w:rPr>
          <w:sz w:val="28"/>
          <w:szCs w:val="28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  <w:r w:rsidRPr="0098040D">
        <w:rPr>
          <w:rStyle w:val="FontStyle93"/>
          <w:rFonts w:ascii="Times New Roman" w:hAnsi="Times New Roman"/>
          <w:bCs/>
          <w:sz w:val="24"/>
        </w:rPr>
        <w:t>Карточка №</w:t>
      </w:r>
      <w:r>
        <w:rPr>
          <w:rStyle w:val="FontStyle93"/>
          <w:rFonts w:ascii="Times New Roman" w:hAnsi="Times New Roman"/>
          <w:bCs/>
          <w:sz w:val="24"/>
        </w:rPr>
        <w:t xml:space="preserve"> 13.</w:t>
      </w:r>
    </w:p>
    <w:p w:rsidR="005B2381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DC0B63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рябиной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</w:rPr>
        <w:t>Цель</w:t>
      </w:r>
      <w:r w:rsidRPr="005169F1">
        <w:rPr>
          <w:rStyle w:val="FontStyle116"/>
          <w:rFonts w:ascii="Times New Roman" w:hAnsi="Times New Roman"/>
          <w:iCs/>
          <w:sz w:val="28"/>
        </w:rPr>
        <w:t xml:space="preserve">: </w:t>
      </w:r>
      <w:r w:rsidRPr="005169F1">
        <w:rPr>
          <w:rStyle w:val="FontStyle119"/>
          <w:rFonts w:ascii="Times New Roman" w:hAnsi="Times New Roman" w:cs="Century Schoolbook"/>
          <w:sz w:val="28"/>
        </w:rPr>
        <w:t xml:space="preserve">продолжать знакомить детей с рябиной.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5169F1" w:rsidRDefault="005B2381" w:rsidP="00DC0B63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Улетели птицы разные,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Смолк их звонкий перепев,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А рябина осень празднует,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Бусы красные надев.          </w:t>
      </w:r>
      <w:r w:rsidRPr="005169F1">
        <w:rPr>
          <w:rStyle w:val="FontStyle116"/>
          <w:rFonts w:ascii="Times New Roman" w:hAnsi="Times New Roman"/>
          <w:iCs/>
          <w:sz w:val="28"/>
        </w:rPr>
        <w:t>О. Высотская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Воспитатель задает детям вопросы.</w:t>
      </w:r>
    </w:p>
    <w:p w:rsidR="005B2381" w:rsidRPr="005169F1" w:rsidRDefault="005B2381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 выглядит рябина?</w:t>
      </w:r>
    </w:p>
    <w:p w:rsidR="005B2381" w:rsidRPr="005169F1" w:rsidRDefault="005B2381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Где она растет?</w:t>
      </w:r>
    </w:p>
    <w:p w:rsidR="005B2381" w:rsidRPr="005169F1" w:rsidRDefault="005B2381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Какие звери любят ягоды рябины?</w:t>
      </w:r>
    </w:p>
    <w:p w:rsidR="005B2381" w:rsidRPr="005169F1" w:rsidRDefault="005B2381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Какие птицы клюют ягоды рябины и когда?</w:t>
      </w:r>
    </w:p>
    <w:p w:rsidR="005B2381" w:rsidRPr="005169F1" w:rsidRDefault="005B2381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Что дает рябина людям?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Словно девица-красавица, накинула она на плечи шаль, расшитую разными золотисто-красными листьями, надела ожерелье из алых ягод. Растет она в лесах, парках и садах. Если медведь найдет в лесу рябину, унизанную гроздьями ягод, то ловко наклонит гибкое дерево, с удовольствием полакомится ее плодами. Лесные великаны-лоси, дотягиваясь до самой верхушки деревца, с аппетитом поедают плоды и ветки. Упавшие на землю ягоды подбирают мыши-полевки, ежики, бурундуки и белочки. В предзимние ноябрьские 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дни прилетают стайки снегирей и свиристелей. Они облепляют рябину и склевывают ее сочные сладкие ягоды. Из ягод рябины варят варенье и джем, а рябиновый мед — душистый и полезный. У рябины хорошая древесина — тяжелая, упругая и прочная. Делают из нее посуду, рукоятки к топорам и молоткам, а из гибких веток плетут красивые корзины.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5169F1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Трудовая деятельность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Сбор листьев тополя, рябины, ивы для осенних поделок.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 </w:t>
      </w: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>учить аккуратно собирать и различать листья разных деревьев.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5169F1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Подвижные игры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>«Коршун и наседка», «Кто дальше?».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</w:rPr>
        <w:t>учить бегать, держась друг за друга, слушать сигнал воспитателя.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5169F1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Индивидуальная работа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5169F1">
        <w:rPr>
          <w:rStyle w:val="FontStyle119"/>
          <w:rFonts w:ascii="Times New Roman" w:hAnsi="Times New Roman" w:cs="Century Schoolbook"/>
          <w:sz w:val="28"/>
        </w:rPr>
        <w:t xml:space="preserve"> Развитие движений.</w:t>
      </w:r>
    </w:p>
    <w:p w:rsidR="005B2381" w:rsidRPr="005169F1" w:rsidRDefault="005B2381" w:rsidP="0098040D">
      <w:pPr>
        <w:rPr>
          <w:rStyle w:val="FontStyle119"/>
          <w:rFonts w:cs="Century Schoolbook"/>
          <w:sz w:val="28"/>
        </w:rPr>
      </w:pPr>
      <w:r w:rsidRPr="005169F1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5169F1">
        <w:rPr>
          <w:rStyle w:val="FontStyle119"/>
          <w:rFonts w:cs="Century Schoolbook"/>
          <w:sz w:val="28"/>
        </w:rPr>
        <w:t>учить прыжкам на одной (правой, левой) ноге.</w:t>
      </w:r>
    </w:p>
    <w:p w:rsidR="005B2381" w:rsidRPr="0098040D" w:rsidRDefault="005B2381" w:rsidP="005169F1">
      <w:pPr>
        <w:pStyle w:val="Style16"/>
        <w:widowControl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5169F1">
        <w:rPr>
          <w:rStyle w:val="FontStyle116"/>
          <w:rFonts w:cs="Century Schoolbook"/>
          <w:iCs/>
          <w:sz w:val="28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  <w:r w:rsidRPr="0098040D">
        <w:rPr>
          <w:rStyle w:val="FontStyle93"/>
          <w:rFonts w:ascii="Times New Roman" w:hAnsi="Times New Roman"/>
          <w:bCs/>
          <w:sz w:val="24"/>
        </w:rPr>
        <w:t>Карточка №</w:t>
      </w:r>
      <w:r>
        <w:rPr>
          <w:rStyle w:val="FontStyle93"/>
          <w:rFonts w:ascii="Times New Roman" w:hAnsi="Times New Roman"/>
          <w:bCs/>
          <w:sz w:val="24"/>
        </w:rPr>
        <w:t xml:space="preserve"> </w:t>
      </w:r>
      <w:r>
        <w:rPr>
          <w:rStyle w:val="FontStyle119"/>
          <w:rFonts w:ascii="Times New Roman" w:hAnsi="Times New Roman" w:cs="Century Schoolbook"/>
          <w:b/>
          <w:sz w:val="24"/>
        </w:rPr>
        <w:t>14</w:t>
      </w:r>
    </w:p>
    <w:p w:rsidR="005B2381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DC0B63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светофором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  <w:szCs w:val="28"/>
        </w:rPr>
        <w:t>Цель</w:t>
      </w:r>
      <w:r w:rsidRPr="005169F1">
        <w:rPr>
          <w:rStyle w:val="FontStyle116"/>
          <w:rFonts w:ascii="Times New Roman" w:hAnsi="Times New Roman"/>
          <w:iCs/>
          <w:sz w:val="28"/>
          <w:szCs w:val="28"/>
        </w:rPr>
        <w:t xml:space="preserve">: </w:t>
      </w: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 xml:space="preserve">закреплять знания о работе светофора и назначении цветовых сигналов. 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/>
          <w:b/>
          <w:i w:val="0"/>
          <w:iCs/>
          <w:sz w:val="28"/>
          <w:szCs w:val="28"/>
        </w:rPr>
      </w:pPr>
    </w:p>
    <w:p w:rsidR="005B2381" w:rsidRPr="005169F1" w:rsidRDefault="005B2381" w:rsidP="00DC0B63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/>
          <w:b/>
          <w:i w:val="0"/>
          <w:iCs/>
          <w:sz w:val="28"/>
          <w:szCs w:val="28"/>
        </w:rPr>
      </w:pPr>
      <w:r w:rsidRPr="005169F1">
        <w:rPr>
          <w:rStyle w:val="FontStyle116"/>
          <w:rFonts w:ascii="Times New Roman" w:hAnsi="Times New Roman"/>
          <w:b/>
          <w:i w:val="0"/>
          <w:iCs/>
          <w:sz w:val="28"/>
          <w:szCs w:val="28"/>
        </w:rPr>
        <w:t>Ход наблюдения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Воспитатель загадывает детям загадку.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Я глазищами моргаю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Неустанно день и ночь.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Я машинам помогаю,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 xml:space="preserve">И тебе хочу помочь. </w:t>
      </w:r>
      <w:r w:rsidRPr="005169F1">
        <w:rPr>
          <w:rStyle w:val="FontStyle116"/>
          <w:rFonts w:ascii="Times New Roman" w:hAnsi="Times New Roman"/>
          <w:iCs/>
          <w:sz w:val="28"/>
          <w:szCs w:val="28"/>
        </w:rPr>
        <w:t>(Светофор.)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Подвести детей к перекрестку, где действует светофор. Рассказать, что мы живем в красивом городе с широкими улицами и переулками. По ним движется много легковых и грузовых автомашин, автобусы, и никто не мешает друг другу. Это потому, что есть четкие и строгие правила для машин и пешеходов. Перейти с одной стороны улицы на другую сложно. Помогают нам в этом три сигнала светофора: красный, желтый, зеленый.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Хоть у вас терпенья нет, Подождите — красный свет! Желтый свет на пути — Приготовьтесь идти! Свет зеленый впереди — Вот теперь переходи!</w:t>
      </w:r>
    </w:p>
    <w:p w:rsidR="005B2381" w:rsidRPr="005169F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b/>
          <w:sz w:val="28"/>
          <w:szCs w:val="28"/>
        </w:rPr>
        <w:t>Воспитатель задает детям вопросы.</w:t>
      </w:r>
    </w:p>
    <w:p w:rsidR="005B2381" w:rsidRPr="005169F1" w:rsidRDefault="005B2381" w:rsidP="0098040D">
      <w:pPr>
        <w:pStyle w:val="Style15"/>
        <w:widowControl/>
        <w:numPr>
          <w:ilvl w:val="0"/>
          <w:numId w:val="19"/>
        </w:numPr>
        <w:tabs>
          <w:tab w:val="left" w:pos="43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Для чего нужен светофор?</w:t>
      </w:r>
    </w:p>
    <w:p w:rsidR="005B2381" w:rsidRPr="005169F1" w:rsidRDefault="005B2381" w:rsidP="0098040D">
      <w:pPr>
        <w:pStyle w:val="Style15"/>
        <w:widowControl/>
        <w:numPr>
          <w:ilvl w:val="0"/>
          <w:numId w:val="19"/>
        </w:numPr>
        <w:tabs>
          <w:tab w:val="left" w:pos="43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На какой сигнал светофора переходят пешеходы?</w:t>
      </w:r>
    </w:p>
    <w:p w:rsidR="005B2381" w:rsidRPr="005169F1" w:rsidRDefault="005B2381" w:rsidP="0098040D">
      <w:pPr>
        <w:pStyle w:val="Style15"/>
        <w:widowControl/>
        <w:numPr>
          <w:ilvl w:val="0"/>
          <w:numId w:val="19"/>
        </w:numPr>
        <w:tabs>
          <w:tab w:val="left" w:pos="432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На какой сигнал светофора нельзя переходить? Что может произойти? Почему?</w:t>
      </w:r>
    </w:p>
    <w:p w:rsidR="005B2381" w:rsidRPr="005169F1" w:rsidRDefault="005B2381" w:rsidP="0098040D">
      <w:pPr>
        <w:pStyle w:val="Style15"/>
        <w:widowControl/>
        <w:numPr>
          <w:ilvl w:val="0"/>
          <w:numId w:val="19"/>
        </w:numPr>
        <w:tabs>
          <w:tab w:val="left" w:pos="432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 xml:space="preserve">Если сломался светофор, то кем можно его заменить? </w:t>
      </w:r>
      <w:r w:rsidRPr="005169F1">
        <w:rPr>
          <w:rStyle w:val="FontStyle116"/>
          <w:rFonts w:ascii="Times New Roman" w:hAnsi="Times New Roman"/>
          <w:iCs/>
          <w:sz w:val="28"/>
          <w:szCs w:val="28"/>
        </w:rPr>
        <w:t>(Регулировщиком.)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 xml:space="preserve">Там, где шумный перекресток,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Где машин не сосчитать,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 xml:space="preserve">Перейти не так уж просто,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Если правила не знать.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 xml:space="preserve"> Пусть запомнят твердо дети: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 xml:space="preserve">Верно поступает тот,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 xml:space="preserve">Кто лишь при зеленом свете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Через улицу идет!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  <w:szCs w:val="28"/>
        </w:rPr>
      </w:pP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</w:pPr>
      <w:r w:rsidRPr="005169F1"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  <w:t>Трудовая деятельность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 xml:space="preserve">Удаление сломанных веток деревьев секатором.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6"/>
          <w:rFonts w:ascii="Times New Roman" w:hAnsi="Times New Roman"/>
          <w:iCs/>
          <w:sz w:val="28"/>
          <w:szCs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 xml:space="preserve">закреплять знания о том, что человек должен помогать растениям приготовиться к зиме.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  <w:t>Подвижная игра</w:t>
      </w: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 xml:space="preserve">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«Светофор».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6"/>
          <w:rFonts w:ascii="Times New Roman" w:hAnsi="Times New Roman"/>
          <w:iCs/>
          <w:sz w:val="28"/>
          <w:szCs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 xml:space="preserve">закреплять знания о значении светофора.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</w:pPr>
      <w:r w:rsidRPr="005169F1"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  <w:t xml:space="preserve">Индивидуальная работа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  <w:szCs w:val="28"/>
        </w:rPr>
      </w:pP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Развитие движений.</w:t>
      </w:r>
      <w:r w:rsidRPr="005169F1">
        <w:rPr>
          <w:rStyle w:val="FontStyle116"/>
          <w:rFonts w:ascii="Times New Roman" w:hAnsi="Times New Roman"/>
          <w:iCs/>
          <w:sz w:val="28"/>
          <w:szCs w:val="28"/>
        </w:rPr>
        <w:t xml:space="preserve"> </w:t>
      </w:r>
    </w:p>
    <w:p w:rsidR="005B2381" w:rsidRPr="005169F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5169F1">
        <w:rPr>
          <w:rStyle w:val="FontStyle116"/>
          <w:rFonts w:ascii="Times New Roman" w:hAnsi="Times New Roman"/>
          <w:iCs/>
          <w:sz w:val="28"/>
          <w:szCs w:val="28"/>
        </w:rPr>
        <w:t xml:space="preserve">Цель: </w:t>
      </w:r>
      <w:r w:rsidRPr="005169F1">
        <w:rPr>
          <w:rStyle w:val="FontStyle119"/>
          <w:rFonts w:ascii="Times New Roman" w:hAnsi="Times New Roman" w:cs="Century Schoolbook"/>
          <w:sz w:val="28"/>
          <w:szCs w:val="28"/>
        </w:rPr>
        <w:t>закреплять навыки равновесия в ходьбе по буму</w:t>
      </w:r>
    </w:p>
    <w:p w:rsidR="005B2381" w:rsidRPr="00D2260D" w:rsidRDefault="005B2381" w:rsidP="00047717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8"/>
        </w:rPr>
      </w:pPr>
      <w:r w:rsidRPr="005169F1">
        <w:rPr>
          <w:rStyle w:val="FontStyle116"/>
          <w:rFonts w:ascii="Times New Roman" w:hAnsi="Times New Roman" w:cs="Century Schoolbook"/>
          <w:iCs/>
          <w:sz w:val="28"/>
          <w:szCs w:val="28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  <w:r w:rsidRPr="00D2260D">
        <w:rPr>
          <w:rStyle w:val="FontStyle92"/>
          <w:rFonts w:ascii="Times New Roman" w:hAnsi="Times New Roman"/>
          <w:b w:val="0"/>
          <w:bCs/>
          <w:sz w:val="28"/>
        </w:rPr>
        <w:t>Ноябрь.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>Карточка №</w:t>
      </w:r>
      <w:r>
        <w:rPr>
          <w:rStyle w:val="FontStyle93"/>
          <w:rFonts w:ascii="Times New Roman" w:hAnsi="Times New Roman"/>
          <w:bCs/>
          <w:sz w:val="24"/>
        </w:rPr>
        <w:t xml:space="preserve"> 15</w:t>
      </w: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CB2214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8"/>
          <w:szCs w:val="28"/>
        </w:rPr>
      </w:pPr>
      <w:r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деревом.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Цель</w:t>
      </w:r>
      <w:r w:rsidRPr="00047717">
        <w:rPr>
          <w:rStyle w:val="FontStyle116"/>
          <w:rFonts w:ascii="Times New Roman" w:hAnsi="Times New Roman"/>
          <w:iCs/>
          <w:sz w:val="28"/>
        </w:rPr>
        <w:t xml:space="preserve">: </w:t>
      </w:r>
      <w:r w:rsidRPr="00047717">
        <w:rPr>
          <w:rStyle w:val="FontStyle119"/>
          <w:rFonts w:ascii="Times New Roman" w:hAnsi="Times New Roman" w:cs="Century Schoolbook"/>
          <w:sz w:val="28"/>
        </w:rPr>
        <w:t>ознакомить с деревом — осиной, ее строением, лис</w:t>
      </w:r>
      <w:r w:rsidRPr="00047717">
        <w:rPr>
          <w:rStyle w:val="FontStyle119"/>
          <w:rFonts w:ascii="Times New Roman" w:hAnsi="Times New Roman" w:cs="Century Schoolbook"/>
          <w:sz w:val="28"/>
        </w:rPr>
        <w:softHyphen/>
        <w:t>тьями.</w:t>
      </w:r>
    </w:p>
    <w:p w:rsidR="005B2381" w:rsidRPr="00047717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047717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Зябнет осинка, дрожит на ветру,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Стынет на солнышке, мерзнет в жару.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Дайте осинке пальто и ботинки,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Надо согреться бедной осинке.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>И. Токмакова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У осины ствол гладкий, серо-зеленого цвета. Осенью ее листья раскрашены в разные цвета: розовый, красный, желтый. Листья у осины особенные, крепятся на гибких сплюснутых череночках, чуть подует ветерок, и застучат листочки друг о друга.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8"/>
        </w:rPr>
      </w:pPr>
      <w:r w:rsidRPr="00047717">
        <w:rPr>
          <w:rStyle w:val="FontStyle119"/>
          <w:rFonts w:ascii="Times New Roman" w:hAnsi="Times New Roman" w:cs="Century Schoolbook"/>
          <w:b/>
          <w:sz w:val="28"/>
        </w:rPr>
        <w:t>Воспитатель задает детям вопросы.</w:t>
      </w:r>
    </w:p>
    <w:p w:rsidR="005B2381" w:rsidRPr="00047717" w:rsidRDefault="005B2381" w:rsidP="0098040D">
      <w:pPr>
        <w:pStyle w:val="Style43"/>
        <w:widowControl/>
        <w:tabs>
          <w:tab w:val="left" w:pos="427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♦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Какой ствол и листья у осинки?</w:t>
      </w:r>
    </w:p>
    <w:p w:rsidR="005B2381" w:rsidRPr="00047717" w:rsidRDefault="005B2381" w:rsidP="0098040D">
      <w:pPr>
        <w:pStyle w:val="Style60"/>
        <w:widowControl/>
        <w:numPr>
          <w:ilvl w:val="0"/>
          <w:numId w:val="22"/>
        </w:numPr>
        <w:tabs>
          <w:tab w:val="left" w:pos="427"/>
        </w:tabs>
        <w:ind w:left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Почему дрожат листья дерева? </w:t>
      </w:r>
    </w:p>
    <w:p w:rsidR="005B2381" w:rsidRPr="00047717" w:rsidRDefault="005B2381" w:rsidP="0098040D">
      <w:pPr>
        <w:pStyle w:val="Style60"/>
        <w:widowControl/>
        <w:tabs>
          <w:tab w:val="left" w:pos="427"/>
        </w:tabs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60"/>
        <w:widowControl/>
        <w:tabs>
          <w:tab w:val="left" w:pos="427"/>
        </w:tabs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Трудовая деятельность</w:t>
      </w:r>
    </w:p>
    <w:p w:rsidR="005B2381" w:rsidRPr="00047717" w:rsidRDefault="005B2381" w:rsidP="0098040D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Одна подгруппа детей — подметание дорожки на участке сбор опавших листьев; другая — рыхление песка в песочнице.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воспитывать трудолюбие, умение трудиться сообща.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Подвижная игра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«Не упади».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закреплять умение передавать мяч назад и вперед прямыми руками.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 xml:space="preserve">Индивидуальная работа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«Коснись мяча».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закреплять умение бросать и ловить мяч.</w:t>
      </w:r>
    </w:p>
    <w:p w:rsidR="005B2381" w:rsidRPr="00CB2214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047717">
        <w:rPr>
          <w:rStyle w:val="FontStyle116"/>
          <w:rFonts w:ascii="Times New Roman" w:hAnsi="Times New Roman" w:cs="Century Schoolbook"/>
          <w:iCs/>
          <w:sz w:val="28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>Карточка №</w:t>
      </w:r>
      <w:r>
        <w:rPr>
          <w:rStyle w:val="FontStyle119"/>
          <w:rFonts w:ascii="Times New Roman" w:hAnsi="Times New Roman" w:cs="Century Schoolbook"/>
          <w:b/>
          <w:sz w:val="24"/>
        </w:rPr>
        <w:t xml:space="preserve"> 16.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  <w:szCs w:val="28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CB2214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перелетными птицами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047717" w:rsidRDefault="005B2381" w:rsidP="0098040D">
      <w:pPr>
        <w:pStyle w:val="Style17"/>
        <w:widowControl/>
        <w:numPr>
          <w:ilvl w:val="0"/>
          <w:numId w:val="16"/>
        </w:numPr>
        <w:tabs>
          <w:tab w:val="left" w:pos="595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закреплять знания о перелетных птицах;</w:t>
      </w:r>
    </w:p>
    <w:p w:rsidR="005B2381" w:rsidRPr="00047717" w:rsidRDefault="005B2381" w:rsidP="0098040D">
      <w:pPr>
        <w:pStyle w:val="Style17"/>
        <w:widowControl/>
        <w:numPr>
          <w:ilvl w:val="0"/>
          <w:numId w:val="16"/>
        </w:numPr>
        <w:tabs>
          <w:tab w:val="left" w:pos="595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воспитывать интерес и любовь к пернатым;</w:t>
      </w:r>
    </w:p>
    <w:p w:rsidR="005B2381" w:rsidRPr="00047717" w:rsidRDefault="005B2381" w:rsidP="0098040D">
      <w:pPr>
        <w:pStyle w:val="Style1"/>
        <w:widowControl/>
        <w:numPr>
          <w:ilvl w:val="0"/>
          <w:numId w:val="16"/>
        </w:numPr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уметь выделять признаки живого организма. </w:t>
      </w:r>
    </w:p>
    <w:p w:rsidR="005B2381" w:rsidRPr="00047717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047717" w:rsidRDefault="005B2381" w:rsidP="00CB2214">
      <w:pPr>
        <w:pStyle w:val="Style1"/>
        <w:widowControl/>
        <w:tabs>
          <w:tab w:val="left" w:pos="595"/>
        </w:tabs>
        <w:spacing w:line="240" w:lineRule="auto"/>
        <w:jc w:val="center"/>
        <w:rPr>
          <w:rStyle w:val="FontStyle119"/>
          <w:rFonts w:ascii="Times New Roman" w:hAnsi="Times New Roman" w:cs="Century Schoolbook"/>
          <w:b/>
          <w:i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Листья осенью облетают,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Высыхает трава на болотах.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Собираются птицы в стаи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И уже готовы к отлету.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И, прощаясь с родными местами,</w:t>
      </w:r>
    </w:p>
    <w:p w:rsidR="005B2381" w:rsidRPr="00047717" w:rsidRDefault="005B2381" w:rsidP="0098040D">
      <w:pPr>
        <w:pStyle w:val="Style1"/>
        <w:widowControl/>
        <w:tabs>
          <w:tab w:val="left" w:pos="6370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С золотыми березками, ивами, </w:t>
      </w:r>
    </w:p>
    <w:p w:rsidR="005B2381" w:rsidRPr="00047717" w:rsidRDefault="005B2381" w:rsidP="0098040D">
      <w:pPr>
        <w:pStyle w:val="Style1"/>
        <w:widowControl/>
        <w:tabs>
          <w:tab w:val="left" w:pos="6370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Долго кружат они над лесами,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</w:r>
    </w:p>
    <w:p w:rsidR="005B2381" w:rsidRPr="00047717" w:rsidRDefault="005B2381" w:rsidP="0098040D">
      <w:pPr>
        <w:pStyle w:val="Style1"/>
        <w:widowControl/>
        <w:tabs>
          <w:tab w:val="left" w:pos="6370"/>
        </w:tabs>
        <w:spacing w:line="240" w:lineRule="auto"/>
        <w:rPr>
          <w:rStyle w:val="FontStyle114"/>
          <w:rFonts w:ascii="Times New Roman" w:hAnsi="Times New Roman" w:cs="Impact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Над крутыми речными обрывами.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Летом для птиц достаточно корма, и они выводят и вскармливают птенцов. Осенью количество корма сильно уменьшается. Сначала пропадают насекомые, постепенно увядают растения, уменьшается количество плодов и семян. Многие птицы собираются в стаи, а затем летят в теплые края. Сначала улетают птицы, питающиеся насекомыми, затем те, которые кормятся плодами и семенами растений. Все эти птицы перелетные.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8"/>
        </w:rPr>
      </w:pPr>
      <w:r w:rsidRPr="00047717">
        <w:rPr>
          <w:rStyle w:val="FontStyle119"/>
          <w:rFonts w:ascii="Times New Roman" w:hAnsi="Times New Roman" w:cs="Century Schoolbook"/>
          <w:b/>
          <w:sz w:val="28"/>
        </w:rPr>
        <w:t>Воспитатель задает детям вопросы.</w:t>
      </w:r>
    </w:p>
    <w:p w:rsidR="005B2381" w:rsidRPr="00047717" w:rsidRDefault="005B2381" w:rsidP="0098040D">
      <w:pPr>
        <w:pStyle w:val="Style30"/>
        <w:widowControl/>
        <w:numPr>
          <w:ilvl w:val="0"/>
          <w:numId w:val="2"/>
        </w:numPr>
        <w:tabs>
          <w:tab w:val="left" w:pos="504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Каких птиц называют перелетными?</w:t>
      </w:r>
    </w:p>
    <w:p w:rsidR="005B2381" w:rsidRPr="00047717" w:rsidRDefault="005B2381" w:rsidP="0098040D">
      <w:pPr>
        <w:pStyle w:val="Style30"/>
        <w:widowControl/>
        <w:numPr>
          <w:ilvl w:val="0"/>
          <w:numId w:val="2"/>
        </w:numPr>
        <w:tabs>
          <w:tab w:val="left" w:pos="504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Почему птицы выводят птенцов летом?</w:t>
      </w:r>
    </w:p>
    <w:p w:rsidR="005B2381" w:rsidRPr="00047717" w:rsidRDefault="005B2381" w:rsidP="0098040D">
      <w:pPr>
        <w:pStyle w:val="Style30"/>
        <w:widowControl/>
        <w:tabs>
          <w:tab w:val="left" w:pos="45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♦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Почему осенью перелетные птицы улетают в теплые стра</w:t>
      </w:r>
      <w:r w:rsidRPr="00047717">
        <w:rPr>
          <w:rStyle w:val="FontStyle119"/>
          <w:rFonts w:ascii="Times New Roman" w:hAnsi="Times New Roman" w:cs="Century Schoolbook"/>
          <w:sz w:val="28"/>
        </w:rPr>
        <w:softHyphen/>
        <w:t>ны?</w:t>
      </w:r>
    </w:p>
    <w:p w:rsidR="005B2381" w:rsidRPr="00047717" w:rsidRDefault="005B2381" w:rsidP="0098040D">
      <w:pPr>
        <w:pStyle w:val="Style56"/>
        <w:widowControl/>
        <w:tabs>
          <w:tab w:val="left" w:pos="514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♦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Каких перелетных птиц вы знаете?</w:t>
      </w:r>
    </w:p>
    <w:p w:rsidR="005B2381" w:rsidRPr="00047717" w:rsidRDefault="005B2381" w:rsidP="0098040D">
      <w:pPr>
        <w:pStyle w:val="Style56"/>
        <w:widowControl/>
        <w:tabs>
          <w:tab w:val="left" w:pos="514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56"/>
        <w:widowControl/>
        <w:tabs>
          <w:tab w:val="left" w:pos="514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Трудовая деятельность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Сбор листьев на участке.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 xml:space="preserve">учить работать дружно, помогая друг другу.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Подвижные игры</w:t>
      </w:r>
      <w:r w:rsidRPr="00047717">
        <w:rPr>
          <w:rStyle w:val="FontStyle119"/>
          <w:rFonts w:ascii="Times New Roman" w:hAnsi="Times New Roman" w:cs="Century Schoolbook"/>
          <w:sz w:val="28"/>
        </w:rPr>
        <w:t xml:space="preserve">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«Шишка-камешек».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учить четко и быстро выполнять повороты, не останавливаясь.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 «Часовой».</w:t>
      </w:r>
    </w:p>
    <w:p w:rsidR="005B2381" w:rsidRPr="00047717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 xml:space="preserve">учить ходить четко, ритмично, с хорошей осанкой и координацией движений. </w:t>
      </w:r>
    </w:p>
    <w:p w:rsidR="005B2381" w:rsidRPr="00047717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Индивидуальная работа</w:t>
      </w:r>
    </w:p>
    <w:p w:rsidR="005B2381" w:rsidRPr="00047717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 Развитие движений.</w:t>
      </w:r>
    </w:p>
    <w:p w:rsidR="005B2381" w:rsidRPr="00047717" w:rsidRDefault="005B2381" w:rsidP="0098040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 </w:t>
      </w:r>
      <w:r w:rsidRPr="00047717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047717" w:rsidRDefault="005B2381" w:rsidP="0098040D">
      <w:pPr>
        <w:pStyle w:val="Style22"/>
        <w:widowControl/>
        <w:numPr>
          <w:ilvl w:val="0"/>
          <w:numId w:val="21"/>
        </w:numPr>
        <w:tabs>
          <w:tab w:val="left" w:pos="58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улучшать технику ходьбы (переход с пятки на носок, активные движения рук);</w:t>
      </w:r>
    </w:p>
    <w:p w:rsidR="005B2381" w:rsidRPr="00047717" w:rsidRDefault="005B2381" w:rsidP="0098040D">
      <w:pPr>
        <w:pStyle w:val="Style17"/>
        <w:widowControl/>
        <w:numPr>
          <w:ilvl w:val="0"/>
          <w:numId w:val="21"/>
        </w:numPr>
        <w:tabs>
          <w:tab w:val="left" w:pos="58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воспитывать выносливость.</w:t>
      </w:r>
    </w:p>
    <w:p w:rsidR="005B2381" w:rsidRPr="00CB2214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047717">
        <w:rPr>
          <w:rStyle w:val="FontStyle116"/>
          <w:rFonts w:ascii="Times New Roman" w:hAnsi="Times New Roman" w:cs="Century Schoolbook"/>
          <w:iCs/>
          <w:sz w:val="28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>
        <w:rPr>
          <w:rStyle w:val="FontStyle119"/>
          <w:rFonts w:ascii="Times New Roman" w:hAnsi="Times New Roman" w:cs="Century Schoolbook"/>
          <w:b/>
          <w:sz w:val="24"/>
        </w:rPr>
        <w:t xml:space="preserve"> 17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. 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CB2214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работой шофера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Цели</w:t>
      </w:r>
      <w:r w:rsidRPr="00047717">
        <w:rPr>
          <w:rStyle w:val="FontStyle116"/>
          <w:rFonts w:ascii="Times New Roman" w:hAnsi="Times New Roman"/>
          <w:iCs/>
          <w:sz w:val="28"/>
        </w:rPr>
        <w:t>:</w:t>
      </w:r>
    </w:p>
    <w:p w:rsidR="005B2381" w:rsidRPr="00047717" w:rsidRDefault="005B2381" w:rsidP="0098040D">
      <w:pPr>
        <w:pStyle w:val="Style22"/>
        <w:widowControl/>
        <w:numPr>
          <w:ilvl w:val="0"/>
          <w:numId w:val="1"/>
        </w:numPr>
        <w:tabs>
          <w:tab w:val="left" w:pos="58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уточнять представления о работе водителей, управляющих разными видами машин;</w:t>
      </w:r>
    </w:p>
    <w:p w:rsidR="005B2381" w:rsidRPr="00047717" w:rsidRDefault="005B2381" w:rsidP="0098040D">
      <w:pPr>
        <w:pStyle w:val="Style17"/>
        <w:widowControl/>
        <w:numPr>
          <w:ilvl w:val="0"/>
          <w:numId w:val="7"/>
        </w:numPr>
        <w:tabs>
          <w:tab w:val="left" w:pos="58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развивать познавательную деятельность;</w:t>
      </w:r>
    </w:p>
    <w:p w:rsidR="005B2381" w:rsidRPr="00047717" w:rsidRDefault="005B2381" w:rsidP="0098040D">
      <w:pPr>
        <w:pStyle w:val="Style1"/>
        <w:widowControl/>
        <w:tabs>
          <w:tab w:val="left" w:pos="586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воспитывать интерес и уважение к работе взрослых.</w:t>
      </w:r>
    </w:p>
    <w:p w:rsidR="005B2381" w:rsidRPr="00047717" w:rsidRDefault="005B2381" w:rsidP="0098040D">
      <w:pPr>
        <w:pStyle w:val="Style1"/>
        <w:widowControl/>
        <w:tabs>
          <w:tab w:val="left" w:pos="586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CB2214">
      <w:pPr>
        <w:pStyle w:val="Style1"/>
        <w:widowControl/>
        <w:tabs>
          <w:tab w:val="left" w:pos="586"/>
        </w:tabs>
        <w:spacing w:line="240" w:lineRule="auto"/>
        <w:jc w:val="center"/>
        <w:rPr>
          <w:rStyle w:val="FontStyle116"/>
          <w:rFonts w:ascii="Times New Roman" w:hAnsi="Times New Roman"/>
          <w:b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Cs/>
          <w:sz w:val="28"/>
        </w:rPr>
        <w:t>Ход наблюдения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Встаем мы очень рано.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 Ведь наша забота —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 Всех отвозить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По утрам на работу.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Воспитатель задает детям вопросы.</w:t>
      </w:r>
    </w:p>
    <w:p w:rsidR="005B2381" w:rsidRPr="00047717" w:rsidRDefault="005B2381" w:rsidP="0098040D">
      <w:pPr>
        <w:pStyle w:val="Style30"/>
        <w:widowControl/>
        <w:tabs>
          <w:tab w:val="left" w:pos="494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♦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Для чего нужна такая профессия?</w:t>
      </w:r>
    </w:p>
    <w:p w:rsidR="005B2381" w:rsidRPr="00047717" w:rsidRDefault="005B2381" w:rsidP="0098040D">
      <w:pPr>
        <w:pStyle w:val="Style30"/>
        <w:widowControl/>
        <w:numPr>
          <w:ilvl w:val="0"/>
          <w:numId w:val="2"/>
        </w:numPr>
        <w:tabs>
          <w:tab w:val="left" w:pos="456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Должен ли водитель знать правила дорожного движения?</w:t>
      </w:r>
    </w:p>
    <w:p w:rsidR="005B2381" w:rsidRPr="00047717" w:rsidRDefault="005B2381" w:rsidP="0098040D">
      <w:pPr>
        <w:pStyle w:val="Style30"/>
        <w:widowControl/>
        <w:numPr>
          <w:ilvl w:val="0"/>
          <w:numId w:val="2"/>
        </w:numPr>
        <w:tabs>
          <w:tab w:val="left" w:pos="456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Что должен знать водитель, чтобы хорошо водить машину?</w:t>
      </w:r>
    </w:p>
    <w:p w:rsidR="005B2381" w:rsidRPr="00047717" w:rsidRDefault="005B2381" w:rsidP="0098040D">
      <w:pPr>
        <w:pStyle w:val="Style56"/>
        <w:widowControl/>
        <w:tabs>
          <w:tab w:val="left" w:pos="504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♦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Какими машинами могут управлять водители?</w:t>
      </w:r>
    </w:p>
    <w:p w:rsidR="005B2381" w:rsidRPr="00047717" w:rsidRDefault="005B2381" w:rsidP="0098040D">
      <w:pPr>
        <w:pStyle w:val="Style56"/>
        <w:widowControl/>
        <w:tabs>
          <w:tab w:val="left" w:pos="504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</w:p>
    <w:p w:rsidR="005B2381" w:rsidRPr="00047717" w:rsidRDefault="005B2381" w:rsidP="0098040D">
      <w:pPr>
        <w:pStyle w:val="Style56"/>
        <w:widowControl/>
        <w:tabs>
          <w:tab w:val="left" w:pos="504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 </w:t>
      </w: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Трудовая деятельность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Заготовка и сушка листьев и растений (для гербариев и аппликаций). 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047717" w:rsidRDefault="005B2381" w:rsidP="0098040D">
      <w:pPr>
        <w:pStyle w:val="Style17"/>
        <w:widowControl/>
        <w:numPr>
          <w:ilvl w:val="0"/>
          <w:numId w:val="14"/>
        </w:numPr>
        <w:tabs>
          <w:tab w:val="left" w:pos="58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закреплять названия деревьев и растений;</w:t>
      </w:r>
    </w:p>
    <w:p w:rsidR="005B2381" w:rsidRPr="00047717" w:rsidRDefault="005B2381" w:rsidP="0098040D">
      <w:pPr>
        <w:pStyle w:val="Style17"/>
        <w:widowControl/>
        <w:numPr>
          <w:ilvl w:val="0"/>
          <w:numId w:val="14"/>
        </w:numPr>
        <w:tabs>
          <w:tab w:val="left" w:pos="58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воспитывать любовь к растительному миру;</w:t>
      </w:r>
    </w:p>
    <w:p w:rsidR="005B2381" w:rsidRPr="00047717" w:rsidRDefault="005B2381" w:rsidP="0098040D">
      <w:pPr>
        <w:pStyle w:val="Style1"/>
        <w:widowControl/>
        <w:numPr>
          <w:ilvl w:val="0"/>
          <w:numId w:val="14"/>
        </w:numPr>
        <w:tabs>
          <w:tab w:val="left" w:pos="586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учить правильно, собирать листья растений.</w:t>
      </w:r>
    </w:p>
    <w:p w:rsidR="005B2381" w:rsidRPr="00047717" w:rsidRDefault="005B2381" w:rsidP="0098040D">
      <w:pPr>
        <w:pStyle w:val="Style1"/>
        <w:widowControl/>
        <w:tabs>
          <w:tab w:val="left" w:pos="586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tabs>
          <w:tab w:val="left" w:pos="586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sz w:val="28"/>
        </w:rPr>
        <w:t xml:space="preserve"> </w:t>
      </w: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Подвижные игры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 Перебежки-догонялки ».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учить согласовывать свои действия с действиями товарищей.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«Обезьянки».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учить уверенно взбираться по канату.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Индивидуальная работа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Развитие движений.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отрабатывать прыжки на двух ногах с продвижением вперед на расстояние 2—3 м.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</w:p>
    <w:p w:rsidR="005B2381" w:rsidRPr="00CB2214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047717">
        <w:rPr>
          <w:rStyle w:val="FontStyle116"/>
          <w:rFonts w:ascii="Times New Roman" w:hAnsi="Times New Roman" w:cs="Century Schoolbook"/>
          <w:iCs/>
          <w:sz w:val="28"/>
        </w:rPr>
        <w:br w:type="page"/>
      </w:r>
      <w:r w:rsidRPr="00CB2214">
        <w:rPr>
          <w:rStyle w:val="FontStyle92"/>
          <w:rFonts w:ascii="Times New Roman" w:hAnsi="Times New Roman"/>
          <w:b w:val="0"/>
          <w:bCs/>
          <w:sz w:val="24"/>
        </w:rPr>
        <w:t>Ноябрь</w:t>
      </w:r>
      <w:r>
        <w:rPr>
          <w:rStyle w:val="FontStyle92"/>
          <w:rFonts w:ascii="Times New Roman" w:hAnsi="Times New Roman"/>
          <w:b w:val="0"/>
          <w:bCs/>
          <w:sz w:val="24"/>
        </w:rPr>
        <w:t>.</w:t>
      </w:r>
    </w:p>
    <w:p w:rsidR="005B2381" w:rsidRPr="0098040D" w:rsidRDefault="005B2381" w:rsidP="0098040D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>
        <w:rPr>
          <w:rStyle w:val="FontStyle119"/>
          <w:rFonts w:ascii="Times New Roman" w:hAnsi="Times New Roman" w:cs="Century Schoolbook"/>
          <w:b/>
          <w:sz w:val="24"/>
        </w:rPr>
        <w:t xml:space="preserve"> 17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Default="005B2381" w:rsidP="0098040D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CB2214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собакой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Цели</w:t>
      </w:r>
      <w:r w:rsidRPr="00047717">
        <w:rPr>
          <w:rStyle w:val="FontStyle116"/>
          <w:rFonts w:ascii="Times New Roman" w:hAnsi="Times New Roman"/>
          <w:iCs/>
          <w:sz w:val="28"/>
        </w:rPr>
        <w:t>:</w:t>
      </w:r>
    </w:p>
    <w:p w:rsidR="005B2381" w:rsidRPr="00047717" w:rsidRDefault="005B2381" w:rsidP="0098040D">
      <w:pPr>
        <w:pStyle w:val="Style22"/>
        <w:widowControl/>
        <w:numPr>
          <w:ilvl w:val="0"/>
          <w:numId w:val="4"/>
        </w:numPr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закреплять знания о собаке, ее характерных особенностях, способах приспособления к окружающей среде;</w:t>
      </w:r>
    </w:p>
    <w:p w:rsidR="005B2381" w:rsidRPr="00047717" w:rsidRDefault="005B2381" w:rsidP="0098040D">
      <w:pPr>
        <w:pStyle w:val="Style22"/>
        <w:widowControl/>
        <w:numPr>
          <w:ilvl w:val="0"/>
          <w:numId w:val="4"/>
        </w:numPr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воспитывать чувство ответственности за тех, кого приручили.</w:t>
      </w:r>
    </w:p>
    <w:p w:rsidR="005B2381" w:rsidRPr="00047717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047717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Я хозяину служу —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Дом хозяйский сторожу.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Я рычу и громко лаю,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И чужих я прогоняю.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Воспитатель задает детям вопросы.</w:t>
      </w:r>
    </w:p>
    <w:p w:rsidR="005B2381" w:rsidRPr="00047717" w:rsidRDefault="005B2381" w:rsidP="0098040D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Почему собака домашнее животное?</w:t>
      </w:r>
    </w:p>
    <w:p w:rsidR="005B2381" w:rsidRPr="00047717" w:rsidRDefault="005B2381" w:rsidP="0098040D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 выглядит собака?</w:t>
      </w:r>
    </w:p>
    <w:p w:rsidR="005B2381" w:rsidRPr="00047717" w:rsidRDefault="005B2381" w:rsidP="0098040D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Чем питается?</w:t>
      </w:r>
    </w:p>
    <w:p w:rsidR="005B2381" w:rsidRPr="00047717" w:rsidRDefault="005B2381" w:rsidP="0098040D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Какие породы собак вы знаете?</w:t>
      </w:r>
    </w:p>
    <w:p w:rsidR="005B2381" w:rsidRPr="00047717" w:rsidRDefault="005B2381" w:rsidP="0098040D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 называются детеныши собаки?</w:t>
      </w:r>
    </w:p>
    <w:p w:rsidR="005B2381" w:rsidRPr="00047717" w:rsidRDefault="005B2381" w:rsidP="0098040D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Какую пользу людям приносят собаки?</w:t>
      </w:r>
    </w:p>
    <w:p w:rsidR="005B2381" w:rsidRPr="00047717" w:rsidRDefault="005B2381" w:rsidP="0098040D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 готовятся собаки к зиме?</w:t>
      </w:r>
    </w:p>
    <w:p w:rsidR="005B2381" w:rsidRPr="00047717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К зиме шерсть у собак меняется.  Летняя линяет, и животные покрываются более густой и темной. </w:t>
      </w:r>
    </w:p>
    <w:p w:rsidR="005B2381" w:rsidRPr="00047717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 xml:space="preserve">Трудовая деятельность </w:t>
      </w:r>
    </w:p>
    <w:p w:rsidR="005B2381" w:rsidRPr="00047717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Сбор и заготовка семян календулы. </w:t>
      </w:r>
    </w:p>
    <w:p w:rsidR="005B2381" w:rsidRPr="00047717" w:rsidRDefault="005B2381" w:rsidP="0098040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047717" w:rsidRDefault="005B2381" w:rsidP="0098040D">
      <w:pPr>
        <w:pStyle w:val="Style17"/>
        <w:widowControl/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воспитывать ответственность за порученное дело;</w:t>
      </w:r>
    </w:p>
    <w:p w:rsidR="005B2381" w:rsidRPr="00047717" w:rsidRDefault="005B2381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формировать экологическое сознание.</w:t>
      </w:r>
    </w:p>
    <w:p w:rsidR="005B2381" w:rsidRPr="00047717" w:rsidRDefault="005B2381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sz w:val="28"/>
        </w:rPr>
        <w:t xml:space="preserve"> </w:t>
      </w: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Подвижные игры</w:t>
      </w:r>
    </w:p>
    <w:p w:rsidR="005B2381" w:rsidRPr="00047717" w:rsidRDefault="005B2381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b/>
          <w:sz w:val="28"/>
        </w:rPr>
        <w:t>«</w:t>
      </w:r>
      <w:r w:rsidRPr="00047717">
        <w:rPr>
          <w:rStyle w:val="FontStyle119"/>
          <w:rFonts w:ascii="Times New Roman" w:hAnsi="Times New Roman" w:cs="Century Schoolbook"/>
          <w:sz w:val="28"/>
        </w:rPr>
        <w:t xml:space="preserve">Дружные пары», «Разойдись — не упади». </w:t>
      </w:r>
    </w:p>
    <w:p w:rsidR="005B2381" w:rsidRPr="00047717" w:rsidRDefault="005B2381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 xml:space="preserve">учить при ходьбе соблюдать непринужденность движений и хорошую осанку. </w:t>
      </w:r>
    </w:p>
    <w:p w:rsidR="005B2381" w:rsidRPr="00047717" w:rsidRDefault="005B2381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 xml:space="preserve">Индивидуальная работа </w:t>
      </w:r>
    </w:p>
    <w:p w:rsidR="005B2381" w:rsidRPr="00047717" w:rsidRDefault="005B2381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Развитие движений.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закреплять навыки хорошего отталкивания и мягкого приземления во время прыжков.</w:t>
      </w:r>
    </w:p>
    <w:p w:rsidR="005B2381" w:rsidRPr="00CB2214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rPr>
          <w:rStyle w:val="FontStyle116"/>
          <w:rFonts w:ascii="Times New Roman" w:hAnsi="Times New Roman" w:cs="Century Schoolbook"/>
          <w:iCs/>
          <w:sz w:val="24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</w:p>
    <w:p w:rsidR="005B2381" w:rsidRPr="0098040D" w:rsidRDefault="005B2381" w:rsidP="0098040D">
      <w:pPr>
        <w:jc w:val="center"/>
        <w:rPr>
          <w:b/>
        </w:rPr>
      </w:pPr>
      <w:r w:rsidRPr="0098040D">
        <w:rPr>
          <w:b/>
        </w:rPr>
        <w:t>Карточка №</w:t>
      </w:r>
      <w:r>
        <w:rPr>
          <w:b/>
        </w:rPr>
        <w:t xml:space="preserve"> 18</w:t>
      </w:r>
      <w:r w:rsidRPr="0098040D">
        <w:rPr>
          <w:b/>
        </w:rPr>
        <w:t>.</w:t>
      </w:r>
    </w:p>
    <w:p w:rsidR="005B2381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93"/>
          <w:rFonts w:ascii="Times New Roman" w:hAnsi="Times New Roman"/>
          <w:bCs/>
          <w:sz w:val="24"/>
        </w:rPr>
      </w:pPr>
      <w:r w:rsidRPr="00CB2214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</w:t>
      </w:r>
      <w:r w:rsidRPr="00CB2214">
        <w:rPr>
          <w:rStyle w:val="FontStyle119"/>
          <w:rFonts w:ascii="Times New Roman" w:hAnsi="Times New Roman" w:cs="Century Schoolbook"/>
          <w:sz w:val="28"/>
          <w:szCs w:val="28"/>
        </w:rPr>
        <w:t xml:space="preserve"> </w:t>
      </w:r>
      <w:r w:rsidRPr="00CB2214">
        <w:rPr>
          <w:rStyle w:val="FontStyle93"/>
          <w:rFonts w:ascii="Times New Roman" w:hAnsi="Times New Roman"/>
          <w:bCs/>
          <w:sz w:val="28"/>
          <w:szCs w:val="28"/>
        </w:rPr>
        <w:t>березой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Цели</w:t>
      </w:r>
      <w:r w:rsidRPr="00047717">
        <w:rPr>
          <w:rStyle w:val="FontStyle116"/>
          <w:rFonts w:ascii="Times New Roman" w:hAnsi="Times New Roman"/>
          <w:iCs/>
          <w:sz w:val="28"/>
        </w:rPr>
        <w:t>:</w:t>
      </w:r>
    </w:p>
    <w:p w:rsidR="005B2381" w:rsidRPr="00047717" w:rsidRDefault="005B2381" w:rsidP="0098040D">
      <w:pPr>
        <w:pStyle w:val="Style22"/>
        <w:widowControl/>
        <w:numPr>
          <w:ilvl w:val="0"/>
          <w:numId w:val="4"/>
        </w:numPr>
        <w:tabs>
          <w:tab w:val="left" w:pos="542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продолжать знакомство с березой, выделяя характерные признаки и изменения, связанные со временем года;</w:t>
      </w:r>
    </w:p>
    <w:p w:rsidR="005B2381" w:rsidRPr="00047717" w:rsidRDefault="005B2381" w:rsidP="0098040D">
      <w:pPr>
        <w:pStyle w:val="Style22"/>
        <w:widowControl/>
        <w:numPr>
          <w:ilvl w:val="0"/>
          <w:numId w:val="4"/>
        </w:numPr>
        <w:tabs>
          <w:tab w:val="left" w:pos="542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воспитывать бережное отношение к дереву как живому объекту природы.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047717" w:rsidRDefault="005B2381" w:rsidP="00CB2214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Лишь осень золотая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Лист опалит огнем —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Березка облетает,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Тоскует под дождем.</w:t>
      </w: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Воспитатель проводит с детьми беседу.</w:t>
      </w:r>
    </w:p>
    <w:p w:rsidR="005B2381" w:rsidRPr="00047717" w:rsidRDefault="005B2381" w:rsidP="0098040D">
      <w:pPr>
        <w:pStyle w:val="Style43"/>
        <w:widowControl/>
        <w:numPr>
          <w:ilvl w:val="0"/>
          <w:numId w:val="23"/>
        </w:numPr>
        <w:tabs>
          <w:tab w:val="left" w:pos="451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Почему листья на березе стали желтые?</w:t>
      </w:r>
    </w:p>
    <w:p w:rsidR="005B2381" w:rsidRPr="00047717" w:rsidRDefault="005B2381" w:rsidP="0098040D">
      <w:pPr>
        <w:pStyle w:val="Style43"/>
        <w:widowControl/>
        <w:numPr>
          <w:ilvl w:val="0"/>
          <w:numId w:val="23"/>
        </w:numPr>
        <w:tabs>
          <w:tab w:val="left" w:pos="451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Что происходит с деревьями осенью?</w:t>
      </w:r>
    </w:p>
    <w:p w:rsidR="005B2381" w:rsidRPr="00047717" w:rsidRDefault="005B2381" w:rsidP="0098040D">
      <w:pPr>
        <w:pStyle w:val="Style43"/>
        <w:widowControl/>
        <w:numPr>
          <w:ilvl w:val="0"/>
          <w:numId w:val="23"/>
        </w:numPr>
        <w:tabs>
          <w:tab w:val="left" w:pos="451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 деревья готовятся к зиме?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Осенью листочки на березе начинают желтеть сначала наверху, где воздух холоднее, а затем внизу. Налетает ветер, срывает листья, и они, словно золотые монетки, падают на темную сырую землю.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Предложить детям собрать букет из опавших листьев, отметить, какого цвета листья.</w:t>
      </w: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Трудовая деятельность</w:t>
      </w: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Подметание дорожек, уборка мусора.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047717" w:rsidRDefault="005B2381" w:rsidP="0098040D">
      <w:pPr>
        <w:pStyle w:val="Style22"/>
        <w:widowControl/>
        <w:tabs>
          <w:tab w:val="left" w:pos="54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i/>
          <w:iCs/>
          <w:sz w:val="28"/>
        </w:rPr>
        <w:tab/>
      </w:r>
      <w:r w:rsidRPr="00047717">
        <w:rPr>
          <w:rStyle w:val="FontStyle119"/>
          <w:rFonts w:ascii="Times New Roman" w:hAnsi="Times New Roman" w:cs="Century Schoolbook"/>
          <w:sz w:val="28"/>
        </w:rPr>
        <w:t>воспитывать трудолюбие, умение трудиться сообща;</w:t>
      </w:r>
    </w:p>
    <w:p w:rsidR="005B2381" w:rsidRPr="00047717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 xml:space="preserve">убирать инвентарь после труда в определенное место. </w:t>
      </w:r>
    </w:p>
    <w:p w:rsidR="005B2381" w:rsidRPr="00047717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Подвижные игры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«Мы — веселые ребята», «Затейники».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 </w:t>
      </w:r>
      <w:r w:rsidRPr="00047717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047717" w:rsidRDefault="005B2381" w:rsidP="0098040D">
      <w:pPr>
        <w:pStyle w:val="Style22"/>
        <w:widowControl/>
        <w:tabs>
          <w:tab w:val="left" w:pos="590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учить соблюдать правила игры, действовать быстро, ловко;</w:t>
      </w:r>
    </w:p>
    <w:p w:rsidR="005B2381" w:rsidRPr="00047717" w:rsidRDefault="005B2381" w:rsidP="0098040D">
      <w:pPr>
        <w:pStyle w:val="Style1"/>
        <w:widowControl/>
        <w:numPr>
          <w:ilvl w:val="0"/>
          <w:numId w:val="1"/>
        </w:numPr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упражняться в беге. </w:t>
      </w:r>
    </w:p>
    <w:p w:rsidR="005B2381" w:rsidRPr="00047717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 xml:space="preserve">Индивидуальная работа </w:t>
      </w:r>
    </w:p>
    <w:p w:rsidR="005B2381" w:rsidRPr="00047717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«Удочка», «С кочки на кочку». </w:t>
      </w:r>
    </w:p>
    <w:p w:rsidR="005B2381" w:rsidRPr="00047717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047717" w:rsidRDefault="005B2381" w:rsidP="0098040D">
      <w:pPr>
        <w:pStyle w:val="Style22"/>
        <w:widowControl/>
        <w:numPr>
          <w:ilvl w:val="0"/>
          <w:numId w:val="1"/>
        </w:numPr>
        <w:tabs>
          <w:tab w:val="left" w:pos="595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упражнять в прыжках;</w:t>
      </w:r>
    </w:p>
    <w:p w:rsidR="005B2381" w:rsidRPr="00047717" w:rsidRDefault="005B2381" w:rsidP="0098040D">
      <w:pPr>
        <w:pStyle w:val="Style2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b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воспитывать уверенность в своих силах.</w:t>
      </w:r>
      <w:r w:rsidRPr="00047717">
        <w:rPr>
          <w:rStyle w:val="FontStyle119"/>
          <w:rFonts w:ascii="Times New Roman" w:hAnsi="Times New Roman" w:cs="Century Schoolbook"/>
          <w:b/>
          <w:sz w:val="28"/>
        </w:rPr>
        <w:t xml:space="preserve"> 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047717">
        <w:rPr>
          <w:rStyle w:val="FontStyle116"/>
          <w:rFonts w:ascii="Times New Roman" w:hAnsi="Times New Roman" w:cs="Century Schoolbook"/>
          <w:iCs/>
          <w:sz w:val="28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</w:p>
    <w:p w:rsidR="005B2381" w:rsidRPr="0098040D" w:rsidRDefault="005B2381" w:rsidP="0098040D">
      <w:pPr>
        <w:pStyle w:val="Style29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bCs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>
        <w:rPr>
          <w:rStyle w:val="FontStyle119"/>
          <w:rFonts w:ascii="Times New Roman" w:hAnsi="Times New Roman" w:cs="Century Schoolbook"/>
          <w:b/>
          <w:sz w:val="24"/>
        </w:rPr>
        <w:t xml:space="preserve"> 19</w:t>
      </w:r>
      <w:r w:rsidRPr="0098040D">
        <w:rPr>
          <w:rStyle w:val="FontStyle93"/>
          <w:rFonts w:ascii="Times New Roman" w:hAnsi="Times New Roman"/>
          <w:b w:val="0"/>
          <w:bCs/>
          <w:sz w:val="24"/>
        </w:rPr>
        <w:t>.</w:t>
      </w:r>
    </w:p>
    <w:p w:rsidR="005B2381" w:rsidRPr="0098040D" w:rsidRDefault="005B2381" w:rsidP="0098040D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CB2214" w:rsidRDefault="005B2381" w:rsidP="0098040D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8"/>
          <w:szCs w:val="28"/>
        </w:rPr>
      </w:pPr>
      <w:r w:rsidRPr="00CB2214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тополем</w:t>
      </w:r>
      <w:r>
        <w:rPr>
          <w:rStyle w:val="FontStyle119"/>
          <w:rFonts w:ascii="Times New Roman" w:hAnsi="Times New Roman" w:cs="Century Schoolbook"/>
          <w:b/>
          <w:sz w:val="28"/>
          <w:szCs w:val="28"/>
        </w:rPr>
        <w:t>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Цель</w:t>
      </w:r>
      <w:r w:rsidRPr="00047717">
        <w:rPr>
          <w:rStyle w:val="FontStyle116"/>
          <w:rFonts w:ascii="Times New Roman" w:hAnsi="Times New Roman"/>
          <w:iCs/>
          <w:sz w:val="28"/>
        </w:rPr>
        <w:t xml:space="preserve">: </w:t>
      </w:r>
      <w:r w:rsidRPr="00047717">
        <w:rPr>
          <w:rStyle w:val="FontStyle119"/>
          <w:rFonts w:ascii="Times New Roman" w:hAnsi="Times New Roman" w:cs="Century Schoolbook"/>
          <w:sz w:val="28"/>
        </w:rPr>
        <w:t>знакомить с тополем осенью (какую пользу он приносит людям; когда и почему бывает тополиная метель).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</w:p>
    <w:p w:rsidR="005B2381" w:rsidRPr="00047717" w:rsidRDefault="005B2381" w:rsidP="00CB2214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Воспитатель.  В народе говорят: «Если с дерева лист не чисто опадает, будет строгая зима». Как вы понимаете это выражение? Почему? Наблюдается ли у нас на участке это явление?</w:t>
      </w: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Дети отвечают.</w:t>
      </w: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Воспитатель проводит с детьми беседу.</w:t>
      </w:r>
    </w:p>
    <w:p w:rsidR="005B2381" w:rsidRPr="00047717" w:rsidRDefault="005B2381" w:rsidP="0098040D">
      <w:pPr>
        <w:pStyle w:val="Style30"/>
        <w:widowControl/>
        <w:numPr>
          <w:ilvl w:val="0"/>
          <w:numId w:val="2"/>
        </w:numPr>
        <w:tabs>
          <w:tab w:val="left" w:pos="432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Кто знает, почему осенью листья становятся желтыми, красными, багряными?</w:t>
      </w:r>
    </w:p>
    <w:p w:rsidR="005B2381" w:rsidRPr="00047717" w:rsidRDefault="005B2381" w:rsidP="0098040D">
      <w:pPr>
        <w:pStyle w:val="Style30"/>
        <w:widowControl/>
        <w:numPr>
          <w:ilvl w:val="0"/>
          <w:numId w:val="2"/>
        </w:numPr>
        <w:tabs>
          <w:tab w:val="left" w:pos="432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Многие думают, что причина листопада — заморозки, убивающие нежные незащищенные листья. Но так ли это? Если совершить прогулку в лес или парк, то можно заметить, что у разных листьев деревьев листопад бывает в разное время. Мы с вами будем вести наблюдение, когда же начнется листопад у тополя.</w:t>
      </w:r>
    </w:p>
    <w:p w:rsidR="005B2381" w:rsidRPr="00047717" w:rsidRDefault="005B2381" w:rsidP="0098040D">
      <w:pPr>
        <w:pStyle w:val="Style30"/>
        <w:widowControl/>
        <w:numPr>
          <w:ilvl w:val="0"/>
          <w:numId w:val="2"/>
        </w:numPr>
        <w:tabs>
          <w:tab w:val="left" w:pos="432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Что производят из древесины тополя? Прежде всего, бумагу, а почки тополя используют для производства кремов, духов и одеколонов.</w:t>
      </w:r>
    </w:p>
    <w:p w:rsidR="005B2381" w:rsidRPr="00047717" w:rsidRDefault="005B2381" w:rsidP="00CB2214">
      <w:pPr>
        <w:pStyle w:val="Style30"/>
        <w:widowControl/>
        <w:numPr>
          <w:ilvl w:val="0"/>
          <w:numId w:val="2"/>
        </w:numPr>
        <w:tabs>
          <w:tab w:val="left" w:pos="43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Когда бывает тополиный пух, тополиная метель? Почему?</w:t>
      </w:r>
    </w:p>
    <w:p w:rsidR="005B2381" w:rsidRPr="00047717" w:rsidRDefault="005B2381" w:rsidP="0098040D">
      <w:pPr>
        <w:pStyle w:val="Style56"/>
        <w:widowControl/>
        <w:tabs>
          <w:tab w:val="left" w:pos="499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00"/>
          <w:rFonts w:ascii="Times New Roman" w:hAnsi="Times New Roman" w:cs="Century Schoolbook"/>
          <w:sz w:val="28"/>
        </w:rPr>
        <w:t>♦ Что такое</w:t>
      </w:r>
      <w:r w:rsidRPr="00047717">
        <w:rPr>
          <w:rStyle w:val="FontStyle119"/>
          <w:rFonts w:ascii="Times New Roman" w:hAnsi="Times New Roman" w:cs="Century Schoolbook"/>
          <w:sz w:val="28"/>
        </w:rPr>
        <w:t xml:space="preserve"> тополиный пух? </w:t>
      </w:r>
    </w:p>
    <w:p w:rsidR="005B2381" w:rsidRPr="00047717" w:rsidRDefault="005B2381" w:rsidP="0098040D">
      <w:pPr>
        <w:pStyle w:val="Style56"/>
        <w:widowControl/>
        <w:tabs>
          <w:tab w:val="left" w:pos="499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56"/>
        <w:widowControl/>
        <w:tabs>
          <w:tab w:val="left" w:pos="499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Трудовая деятельность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Сбор листьев для гербария и поделок, их засушка; наведение порядка в песочнице и на участке.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продолжать прививать трудовые умения и навыки.</w:t>
      </w: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Подвижные игры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«Краски», «Коршун и наседка».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047717" w:rsidRDefault="005B2381" w:rsidP="0098040D">
      <w:pPr>
        <w:pStyle w:val="Style22"/>
        <w:widowControl/>
        <w:tabs>
          <w:tab w:val="left" w:pos="57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учить бегать цепочкой, держась друг за друга, и слушать сигнал ведущего;</w:t>
      </w:r>
    </w:p>
    <w:p w:rsidR="005B2381" w:rsidRPr="00047717" w:rsidRDefault="005B2381" w:rsidP="0098040D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 xml:space="preserve">развивать внимание, быстроту, ловкость. </w:t>
      </w:r>
    </w:p>
    <w:p w:rsidR="005B2381" w:rsidRPr="00047717" w:rsidRDefault="005B2381" w:rsidP="0098040D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Индивидуальная работа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Упражнения с мячом: ударить мяч о землю и поймать двумя руками.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развивать координацию движений</w:t>
      </w:r>
    </w:p>
    <w:p w:rsidR="005B2381" w:rsidRPr="0098040D" w:rsidRDefault="005B2381" w:rsidP="00047717">
      <w:pPr>
        <w:pStyle w:val="Style16"/>
        <w:widowControl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047717">
        <w:rPr>
          <w:rStyle w:val="FontStyle116"/>
          <w:rFonts w:ascii="Times New Roman" w:hAnsi="Times New Roman" w:cs="Century Schoolbook"/>
          <w:iCs/>
          <w:sz w:val="28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 </w:t>
      </w:r>
      <w:r w:rsidRPr="0098040D">
        <w:rPr>
          <w:rStyle w:val="FontStyle93"/>
          <w:rFonts w:ascii="Times New Roman" w:hAnsi="Times New Roman"/>
          <w:bCs/>
          <w:sz w:val="24"/>
        </w:rPr>
        <w:t>Карточка №</w:t>
      </w:r>
      <w:r>
        <w:rPr>
          <w:rStyle w:val="FontStyle93"/>
          <w:rFonts w:ascii="Times New Roman" w:hAnsi="Times New Roman"/>
          <w:bCs/>
          <w:sz w:val="24"/>
        </w:rPr>
        <w:t xml:space="preserve"> 20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37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D51B5C" w:rsidRDefault="005B2381" w:rsidP="0098040D">
      <w:pPr>
        <w:pStyle w:val="Style37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8"/>
          <w:szCs w:val="28"/>
        </w:rPr>
      </w:pPr>
      <w:r w:rsidRPr="00D51B5C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сезонными изменениями</w:t>
      </w:r>
      <w:r>
        <w:rPr>
          <w:rStyle w:val="FontStyle119"/>
          <w:rFonts w:ascii="Times New Roman" w:hAnsi="Times New Roman" w:cs="Century Schoolbook"/>
          <w:b/>
          <w:sz w:val="28"/>
          <w:szCs w:val="28"/>
        </w:rPr>
        <w:t>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Цели</w:t>
      </w:r>
      <w:r w:rsidRPr="00047717">
        <w:rPr>
          <w:rStyle w:val="FontStyle116"/>
          <w:rFonts w:ascii="Times New Roman" w:hAnsi="Times New Roman"/>
          <w:iCs/>
          <w:sz w:val="28"/>
        </w:rPr>
        <w:t>:</w:t>
      </w:r>
    </w:p>
    <w:p w:rsidR="005B2381" w:rsidRPr="00047717" w:rsidRDefault="005B2381" w:rsidP="0098040D">
      <w:pPr>
        <w:pStyle w:val="Style22"/>
        <w:widowControl/>
        <w:numPr>
          <w:ilvl w:val="0"/>
          <w:numId w:val="4"/>
        </w:numPr>
        <w:tabs>
          <w:tab w:val="left" w:pos="58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формировать представления об изменениях в природе в начале зимы (ночь растет, а день убывает);</w:t>
      </w:r>
    </w:p>
    <w:p w:rsidR="005B2381" w:rsidRPr="00047717" w:rsidRDefault="005B2381" w:rsidP="0098040D">
      <w:pPr>
        <w:pStyle w:val="Style22"/>
        <w:widowControl/>
        <w:numPr>
          <w:ilvl w:val="0"/>
          <w:numId w:val="4"/>
        </w:numPr>
        <w:tabs>
          <w:tab w:val="left" w:pos="58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учить различать характерные приметы начала зимы, узнавать их приметы в стихотворениях.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047717" w:rsidRDefault="005B2381" w:rsidP="00D51B5C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Что такое за окном? Сразу в доме посветлело! Это снег лежит ковром, Самый первый, самый белый! Вот о чем всю ночь свистел За моим окошком ветер! Он про снег сказать хотел И про то, что зиму встретил. Нарядилась и рябинка В белый праздничный наряд, Только гроздья на вершине Ярче прежнего горят.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Воспитатель загадывает детям загадки, рассказывает о приметах.</w:t>
      </w:r>
    </w:p>
    <w:p w:rsidR="005B2381" w:rsidRPr="00047717" w:rsidRDefault="005B2381" w:rsidP="0098040D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Текло, текло и под стекло легло. </w:t>
      </w:r>
      <w:r w:rsidRPr="00047717">
        <w:rPr>
          <w:rStyle w:val="FontStyle116"/>
          <w:rFonts w:ascii="Times New Roman" w:hAnsi="Times New Roman"/>
          <w:iCs/>
          <w:sz w:val="28"/>
        </w:rPr>
        <w:t>(Вода.)</w:t>
      </w:r>
    </w:p>
    <w:p w:rsidR="005B2381" w:rsidRPr="00047717" w:rsidRDefault="005B2381" w:rsidP="0098040D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Без рук, без ног, а в избу лезет. </w:t>
      </w:r>
      <w:r w:rsidRPr="00047717">
        <w:rPr>
          <w:rStyle w:val="FontStyle116"/>
          <w:rFonts w:ascii="Times New Roman" w:hAnsi="Times New Roman"/>
          <w:iCs/>
          <w:sz w:val="28"/>
        </w:rPr>
        <w:t>(Мороз.)</w:t>
      </w:r>
    </w:p>
    <w:p w:rsidR="005B2381" w:rsidRPr="00047717" w:rsidRDefault="005B2381" w:rsidP="0098040D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Декабрь год кончает — зиму начинает.</w:t>
      </w:r>
    </w:p>
    <w:p w:rsidR="005B2381" w:rsidRPr="00047717" w:rsidRDefault="005B2381" w:rsidP="0098040D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Теплая зима к холодному лету.</w:t>
      </w:r>
    </w:p>
    <w:p w:rsidR="005B2381" w:rsidRPr="00047717" w:rsidRDefault="005B2381" w:rsidP="0098040D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Солнце летом греет, а зимой морозит.</w:t>
      </w: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Белая, холодная пришла на землю зима. Утонул в снегу лес. С наступлением зимы стало еще холоднее, чем осенью. Небо почти всегда покрыто облаками. Идет не дождь, а снег. Снег покрыл землю, крыши домов, ветки 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деревьев. Ручьи, буйные реки, озера сковал лед. Чем больше снега выпадет на землю, тем лучше будут расти растения. Снег защищает их от мороза. День становится короче, а ночь длиннее.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Воспитатель задает детям вопросы.</w:t>
      </w:r>
    </w:p>
    <w:p w:rsidR="005B2381" w:rsidRPr="00047717" w:rsidRDefault="005B2381" w:rsidP="0098040D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За каким месяцем идет декабрь?</w:t>
      </w:r>
    </w:p>
    <w:p w:rsidR="005B2381" w:rsidRPr="00047717" w:rsidRDefault="005B2381" w:rsidP="0098040D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 какому времени года относится ноябрь?</w:t>
      </w:r>
    </w:p>
    <w:p w:rsidR="005B2381" w:rsidRPr="00047717" w:rsidRDefault="005B2381" w:rsidP="0098040D">
      <w:pPr>
        <w:pStyle w:val="Style30"/>
        <w:widowControl/>
        <w:tabs>
          <w:tab w:val="left" w:pos="422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♦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Как изменился общий вид участка по сравнению с осенью?</w:t>
      </w:r>
    </w:p>
    <w:p w:rsidR="005B2381" w:rsidRPr="00047717" w:rsidRDefault="005B2381" w:rsidP="0098040D">
      <w:pPr>
        <w:pStyle w:val="Style30"/>
        <w:widowControl/>
        <w:tabs>
          <w:tab w:val="left" w:pos="44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♦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Зачем засыпают корни деревьев снегом?</w:t>
      </w:r>
    </w:p>
    <w:p w:rsidR="005B2381" w:rsidRPr="00047717" w:rsidRDefault="005B2381" w:rsidP="0098040D">
      <w:pPr>
        <w:pStyle w:val="Style56"/>
        <w:widowControl/>
        <w:tabs>
          <w:tab w:val="left" w:pos="446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♦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 xml:space="preserve">Как одеваются люди зимой и осенью? </w:t>
      </w:r>
    </w:p>
    <w:p w:rsidR="005B2381" w:rsidRPr="00047717" w:rsidRDefault="005B2381" w:rsidP="0098040D">
      <w:pPr>
        <w:pStyle w:val="Style56"/>
        <w:widowControl/>
        <w:tabs>
          <w:tab w:val="left" w:pos="446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56"/>
        <w:widowControl/>
        <w:tabs>
          <w:tab w:val="left" w:pos="446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Трудовая деятельность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Засыпка корней деревьев снегом.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воспитывать желание оказывать помощь живым объектам.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Подвижные игры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«Попади в обруч», «Парный бег».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продолжать учить бегать парами, кидать снежки в Цель.</w:t>
      </w: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Индивидуальная работа</w:t>
      </w: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Упражнения на скольжение.</w:t>
      </w: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учить с разбега скользить по ледяным дорожкам</w:t>
      </w:r>
    </w:p>
    <w:p w:rsidR="005B2381" w:rsidRPr="0098040D" w:rsidRDefault="005B2381" w:rsidP="00047717">
      <w:pPr>
        <w:pStyle w:val="Style16"/>
        <w:widowControl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047717">
        <w:rPr>
          <w:rStyle w:val="FontStyle116"/>
          <w:rFonts w:ascii="Times New Roman" w:hAnsi="Times New Roman" w:cs="Century Schoolbook"/>
          <w:iCs/>
          <w:sz w:val="28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Карточка №2</w:t>
      </w:r>
      <w:r>
        <w:rPr>
          <w:rStyle w:val="FontStyle119"/>
          <w:rFonts w:ascii="Times New Roman" w:hAnsi="Times New Roman" w:cs="Century Schoolbook"/>
          <w:b/>
          <w:sz w:val="24"/>
        </w:rPr>
        <w:t>1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D51B5C">
        <w:rPr>
          <w:rStyle w:val="FontStyle119"/>
          <w:rFonts w:ascii="Times New Roman" w:hAnsi="Times New Roman" w:cs="Century Schoolbook"/>
          <w:b/>
          <w:sz w:val="28"/>
          <w:szCs w:val="28"/>
        </w:rPr>
        <w:t xml:space="preserve">Наблюдение </w:t>
      </w:r>
      <w:r w:rsidRPr="00047717">
        <w:rPr>
          <w:rStyle w:val="FontStyle93"/>
          <w:rFonts w:ascii="Times New Roman" w:hAnsi="Times New Roman"/>
          <w:bCs/>
          <w:sz w:val="28"/>
          <w:szCs w:val="28"/>
        </w:rPr>
        <w:t>за</w:t>
      </w:r>
      <w:r w:rsidRPr="00D51B5C">
        <w:rPr>
          <w:rStyle w:val="FontStyle93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D51B5C">
        <w:rPr>
          <w:rStyle w:val="FontStyle119"/>
          <w:rFonts w:ascii="Times New Roman" w:hAnsi="Times New Roman" w:cs="Century Schoolbook"/>
          <w:b/>
          <w:sz w:val="28"/>
          <w:szCs w:val="28"/>
        </w:rPr>
        <w:t>птицами</w:t>
      </w:r>
      <w:r w:rsidRPr="00D51B5C">
        <w:rPr>
          <w:rStyle w:val="FontStyle119"/>
          <w:rFonts w:ascii="Times New Roman" w:hAnsi="Times New Roman" w:cs="Century Schoolbook"/>
          <w:sz w:val="28"/>
          <w:szCs w:val="28"/>
        </w:rPr>
        <w:t xml:space="preserve"> </w:t>
      </w:r>
      <w:r w:rsidRPr="00D51B5C">
        <w:rPr>
          <w:rStyle w:val="FontStyle93"/>
          <w:rFonts w:ascii="Times New Roman" w:hAnsi="Times New Roman"/>
          <w:bCs/>
          <w:sz w:val="28"/>
          <w:szCs w:val="28"/>
        </w:rPr>
        <w:t>зимой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Pr="00047717" w:rsidRDefault="005B2381" w:rsidP="0098040D">
      <w:pPr>
        <w:pStyle w:val="Style27"/>
        <w:widowControl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Цель</w:t>
      </w:r>
      <w:r w:rsidRPr="00047717">
        <w:rPr>
          <w:rStyle w:val="FontStyle116"/>
          <w:rFonts w:ascii="Times New Roman" w:hAnsi="Times New Roman"/>
          <w:iCs/>
          <w:sz w:val="28"/>
        </w:rPr>
        <w:t>:</w:t>
      </w:r>
    </w:p>
    <w:p w:rsidR="005B2381" w:rsidRPr="00047717" w:rsidRDefault="005B2381" w:rsidP="0098040D">
      <w:pPr>
        <w:pStyle w:val="Style22"/>
        <w:widowControl/>
        <w:numPr>
          <w:ilvl w:val="0"/>
          <w:numId w:val="10"/>
        </w:numPr>
        <w:tabs>
          <w:tab w:val="left" w:pos="566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формировать представление о жизни птиц зимой;</w:t>
      </w:r>
    </w:p>
    <w:p w:rsidR="005B2381" w:rsidRPr="00047717" w:rsidRDefault="005B2381" w:rsidP="0098040D">
      <w:pPr>
        <w:pStyle w:val="Style22"/>
        <w:widowControl/>
        <w:numPr>
          <w:ilvl w:val="0"/>
          <w:numId w:val="4"/>
        </w:numPr>
        <w:tabs>
          <w:tab w:val="left" w:pos="566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воспитывать желание заботиться о птицах, выделяя признаки живого.</w:t>
      </w:r>
    </w:p>
    <w:p w:rsidR="005B2381" w:rsidRPr="00047717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047717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047717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Не видно в лесу тропинок, </w:t>
      </w:r>
    </w:p>
    <w:p w:rsidR="005B2381" w:rsidRPr="00047717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В тулупах кусты стоят. </w:t>
      </w:r>
    </w:p>
    <w:p w:rsidR="005B2381" w:rsidRPr="00047717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Уснувших жуков и личинок </w:t>
      </w:r>
    </w:p>
    <w:p w:rsidR="005B2381" w:rsidRPr="00047717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Укрыл под корой снегопад. </w:t>
      </w:r>
    </w:p>
    <w:p w:rsidR="005B2381" w:rsidRPr="00047717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Лети же, пичуга, к людям </w:t>
      </w:r>
    </w:p>
    <w:p w:rsidR="005B2381" w:rsidRPr="00047717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И прячься скорей за окном,</w:t>
      </w:r>
    </w:p>
    <w:p w:rsidR="005B2381" w:rsidRPr="00047717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 А мы кормить тебя будем </w:t>
      </w:r>
    </w:p>
    <w:p w:rsidR="005B2381" w:rsidRPr="00047717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Крошками хлеба, пшеном.</w:t>
      </w: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b/>
          <w:sz w:val="28"/>
        </w:rPr>
      </w:pPr>
      <w:r w:rsidRPr="00047717">
        <w:rPr>
          <w:rStyle w:val="FontStyle119"/>
          <w:rFonts w:ascii="Times New Roman" w:hAnsi="Times New Roman" w:cs="Century Schoolbook"/>
          <w:b/>
          <w:sz w:val="28"/>
        </w:rPr>
        <w:t>Воспитатель задает детям вопросы.</w:t>
      </w:r>
    </w:p>
    <w:p w:rsidR="005B2381" w:rsidRPr="00047717" w:rsidRDefault="005B2381" w:rsidP="0098040D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Каких птиц вы видите зимой около своего дома?</w:t>
      </w:r>
    </w:p>
    <w:p w:rsidR="005B2381" w:rsidRPr="00047717" w:rsidRDefault="005B2381" w:rsidP="0098040D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Почему они прилетают к жилью человека?</w:t>
      </w:r>
    </w:p>
    <w:p w:rsidR="005B2381" w:rsidRPr="00047717" w:rsidRDefault="005B2381" w:rsidP="0098040D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Зачем люди зимой устраивают кормушки для птиц?</w:t>
      </w:r>
    </w:p>
    <w:p w:rsidR="005B2381" w:rsidRPr="00047717" w:rsidRDefault="005B2381" w:rsidP="0098040D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Почему зимующих птиц надо подкармливать?</w:t>
      </w:r>
    </w:p>
    <w:p w:rsidR="005B2381" w:rsidRPr="00047717" w:rsidRDefault="005B2381" w:rsidP="0098040D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Много ли птиц прилетает к нашим кормушкам?</w:t>
      </w:r>
    </w:p>
    <w:p w:rsidR="005B2381" w:rsidRPr="00047717" w:rsidRDefault="005B2381" w:rsidP="0098040D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Какой корм они охотнее поедают?</w:t>
      </w:r>
    </w:p>
    <w:p w:rsidR="005B2381" w:rsidRPr="00047717" w:rsidRDefault="005B2381" w:rsidP="0098040D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Что вы еще видели, наблюдая за птицами на кормушке?</w:t>
      </w:r>
    </w:p>
    <w:p w:rsidR="005B2381" w:rsidRPr="00047717" w:rsidRDefault="005B2381" w:rsidP="0098040D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Есть ли кормушка возле вашего дома? </w:t>
      </w:r>
    </w:p>
    <w:p w:rsidR="005B2381" w:rsidRPr="00047717" w:rsidRDefault="005B2381" w:rsidP="0098040D">
      <w:pPr>
        <w:pStyle w:val="Style56"/>
        <w:widowControl/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56"/>
        <w:widowControl/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Трудовая деятельность</w:t>
      </w:r>
    </w:p>
    <w:p w:rsidR="005B2381" w:rsidRPr="00047717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Очистка участка младших дошкольников от снега.</w:t>
      </w:r>
    </w:p>
    <w:p w:rsidR="005B2381" w:rsidRPr="00047717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 </w:t>
      </w: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воспитывать желание оказывать помощь младшим по возрасту.</w:t>
      </w:r>
    </w:p>
    <w:p w:rsidR="005B2381" w:rsidRPr="00047717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 xml:space="preserve">Подвижные игры </w:t>
      </w:r>
    </w:p>
    <w:p w:rsidR="005B2381" w:rsidRPr="00047717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«Ловкая пара».</w:t>
      </w:r>
    </w:p>
    <w:p w:rsidR="005B2381" w:rsidRPr="00047717" w:rsidRDefault="005B2381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 xml:space="preserve">развивать глазомер, достигая хорошего результата. </w:t>
      </w:r>
    </w:p>
    <w:p w:rsidR="005B2381" w:rsidRPr="00047717" w:rsidRDefault="005B2381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«Попади в цель».</w:t>
      </w:r>
    </w:p>
    <w:p w:rsidR="005B2381" w:rsidRPr="00047717" w:rsidRDefault="005B2381" w:rsidP="0098040D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 xml:space="preserve">учить следить за направлением летящего предмета, рассчитать и выполнить движения. </w:t>
      </w:r>
    </w:p>
    <w:p w:rsidR="005B2381" w:rsidRPr="00047717" w:rsidRDefault="005B2381" w:rsidP="0098040D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 xml:space="preserve">Индивидуальная работа </w:t>
      </w:r>
    </w:p>
    <w:p w:rsidR="005B2381" w:rsidRPr="00047717" w:rsidRDefault="005B2381" w:rsidP="0098040D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Метание снежков вдаль и в цель. </w:t>
      </w:r>
    </w:p>
    <w:p w:rsidR="005B2381" w:rsidRPr="00047717" w:rsidRDefault="005B2381" w:rsidP="0098040D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развивать координацию движений.</w:t>
      </w:r>
    </w:p>
    <w:p w:rsidR="005B2381" w:rsidRPr="0098040D" w:rsidRDefault="005B2381" w:rsidP="00047717">
      <w:pPr>
        <w:pStyle w:val="Style16"/>
        <w:widowControl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>
        <w:rPr>
          <w:rStyle w:val="FontStyle119"/>
          <w:rFonts w:ascii="Times New Roman" w:hAnsi="Times New Roman" w:cs="Century Schoolbook"/>
          <w:b/>
          <w:sz w:val="24"/>
        </w:rPr>
        <w:t xml:space="preserve"> 22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. </w:t>
      </w: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8"/>
          <w:szCs w:val="28"/>
        </w:rPr>
      </w:pPr>
      <w:r w:rsidRPr="00047717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состоянием природы.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b/>
          <w:i w:val="0"/>
          <w:iCs/>
          <w:sz w:val="28"/>
          <w:szCs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  <w:szCs w:val="28"/>
        </w:rPr>
        <w:t>Цели:</w:t>
      </w:r>
    </w:p>
    <w:p w:rsidR="005B2381" w:rsidRPr="00047717" w:rsidRDefault="005B2381" w:rsidP="0098040D">
      <w:pPr>
        <w:pStyle w:val="Style22"/>
        <w:widowControl/>
        <w:tabs>
          <w:tab w:val="left" w:pos="576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  <w:szCs w:val="28"/>
        </w:rPr>
      </w:pPr>
      <w:r w:rsidRPr="00047717">
        <w:rPr>
          <w:rStyle w:val="FontStyle119"/>
          <w:rFonts w:ascii="Times New Roman" w:hAnsi="Times New Roman" w:cs="Century Schoolbook"/>
          <w:sz w:val="28"/>
          <w:szCs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  <w:szCs w:val="28"/>
        </w:rPr>
        <w:tab/>
        <w:t>учить видеть прекрасное, различать характерные приметы зимы, узнавать их в литературных текстах, стихотворениях;</w:t>
      </w:r>
    </w:p>
    <w:p w:rsidR="005B2381" w:rsidRPr="00047717" w:rsidRDefault="005B2381" w:rsidP="0098040D">
      <w:pPr>
        <w:pStyle w:val="Style21"/>
        <w:widowControl/>
        <w:tabs>
          <w:tab w:val="left" w:pos="576"/>
        </w:tabs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047717">
        <w:rPr>
          <w:rStyle w:val="FontStyle119"/>
          <w:rFonts w:ascii="Times New Roman" w:hAnsi="Times New Roman" w:cs="Century Schoolbook"/>
          <w:sz w:val="28"/>
          <w:szCs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  <w:szCs w:val="28"/>
        </w:rPr>
        <w:tab/>
        <w:t>закреплять умения воспринимать описание узоров на окне.</w:t>
      </w:r>
    </w:p>
    <w:p w:rsidR="005B2381" w:rsidRPr="00047717" w:rsidRDefault="005B2381" w:rsidP="0098040D">
      <w:pPr>
        <w:pStyle w:val="Style21"/>
        <w:widowControl/>
        <w:tabs>
          <w:tab w:val="left" w:pos="576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8"/>
          <w:szCs w:val="28"/>
        </w:rPr>
      </w:pPr>
    </w:p>
    <w:p w:rsidR="005B2381" w:rsidRPr="00047717" w:rsidRDefault="005B2381" w:rsidP="0098040D">
      <w:pPr>
        <w:pStyle w:val="Style21"/>
        <w:widowControl/>
        <w:tabs>
          <w:tab w:val="left" w:pos="576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8"/>
          <w:szCs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  <w:szCs w:val="28"/>
        </w:rPr>
        <w:t>Ход наблюдения</w:t>
      </w:r>
    </w:p>
    <w:p w:rsidR="005B2381" w:rsidRPr="00047717" w:rsidRDefault="005B2381" w:rsidP="0098040D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/>
          <w:iCs/>
          <w:sz w:val="28"/>
          <w:szCs w:val="28"/>
        </w:rPr>
      </w:pPr>
      <w:r w:rsidRPr="00047717">
        <w:rPr>
          <w:rStyle w:val="FontStyle119"/>
          <w:rFonts w:ascii="Times New Roman" w:hAnsi="Times New Roman" w:cs="Century Schoolbook"/>
          <w:sz w:val="28"/>
          <w:szCs w:val="28"/>
        </w:rPr>
        <w:t xml:space="preserve">Удивительный художник у окошка побывал, Удивительный художник нам окно разрисовал: Пальмы, папоротники, клены — на окошке лес густой. Только белый, не зеленый, весь блестящий, не простой. На стекле цветы и листья — все искрится, все бело. Но без красок и без кисти разрисовано стекло. Замечательный художник у окошка побывал. Отгадайте-ка, ребята, кто окно разрисовал? </w:t>
      </w:r>
      <w:r w:rsidRPr="00047717">
        <w:rPr>
          <w:rStyle w:val="FontStyle116"/>
          <w:rFonts w:ascii="Times New Roman" w:hAnsi="Times New Roman"/>
          <w:iCs/>
          <w:sz w:val="28"/>
          <w:szCs w:val="28"/>
        </w:rPr>
        <w:t>(Мороз.)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  <w:szCs w:val="28"/>
        </w:rPr>
      </w:pPr>
      <w:r w:rsidRPr="00047717">
        <w:rPr>
          <w:rStyle w:val="FontStyle119"/>
          <w:rFonts w:ascii="Times New Roman" w:hAnsi="Times New Roman" w:cs="Century Schoolbook"/>
          <w:sz w:val="28"/>
          <w:szCs w:val="28"/>
        </w:rPr>
        <w:t>За ночь сильно похолодало. Наступило морозное утро. На стеклах за ночь появились какие-то удивительные рисунки. Красив снежный узор на окнах и в солнечный день и в пасмурный.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  <w:szCs w:val="28"/>
        </w:rPr>
      </w:pPr>
      <w:r w:rsidRPr="00047717">
        <w:rPr>
          <w:rStyle w:val="FontStyle119"/>
          <w:rFonts w:ascii="Times New Roman" w:hAnsi="Times New Roman" w:cs="Century Schoolbook"/>
          <w:sz w:val="28"/>
          <w:szCs w:val="28"/>
        </w:rPr>
        <w:t>Почему появляются на окне снежные узоры? Чем их рисует мороз? Прозрачным водяным паром, который всегда есть в воздухе. Есть он и между рамами. Теплые пары воды оседают на холодные стекла окон и превращаются в кристаллы льда, соединяются друг с другом. Льдинки группируются на неровностях, на еле заметных царапинах стекла, и постепенно вырастает на окне ледяной сад с необычными Цветами.</w:t>
      </w: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8"/>
          <w:szCs w:val="28"/>
        </w:rPr>
      </w:pP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  <w:t>Трудовая деятельность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047717">
        <w:rPr>
          <w:rStyle w:val="FontStyle119"/>
          <w:rFonts w:ascii="Times New Roman" w:hAnsi="Times New Roman" w:cs="Century Schoolbook"/>
          <w:sz w:val="28"/>
          <w:szCs w:val="28"/>
        </w:rPr>
        <w:t>Заливка цветной водой постройки на участке.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  <w:szCs w:val="28"/>
        </w:rPr>
      </w:pPr>
      <w:r w:rsidRPr="00047717">
        <w:rPr>
          <w:rStyle w:val="FontStyle116"/>
          <w:rFonts w:ascii="Times New Roman" w:hAnsi="Times New Roman"/>
          <w:iCs/>
          <w:sz w:val="28"/>
          <w:szCs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  <w:szCs w:val="28"/>
        </w:rPr>
        <w:t xml:space="preserve">формировать навыки работы в коллективе.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  <w:szCs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  <w:t>Подвижные игры</w:t>
      </w:r>
    </w:p>
    <w:p w:rsidR="005B2381" w:rsidRPr="00047717" w:rsidRDefault="005B2381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 w:cs="Century Schoolbook"/>
          <w:sz w:val="28"/>
          <w:szCs w:val="28"/>
        </w:rPr>
      </w:pPr>
      <w:r w:rsidRPr="00047717">
        <w:rPr>
          <w:rStyle w:val="FontStyle119"/>
          <w:rFonts w:ascii="Times New Roman" w:hAnsi="Times New Roman" w:cs="Century Schoolbook"/>
          <w:sz w:val="28"/>
          <w:szCs w:val="28"/>
        </w:rPr>
        <w:t xml:space="preserve">«Не оставайся на полу», «Встречные перебежки». </w:t>
      </w:r>
    </w:p>
    <w:p w:rsidR="005B2381" w:rsidRPr="00047717" w:rsidRDefault="005B2381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 w:cs="Century Schoolbook"/>
          <w:sz w:val="28"/>
          <w:szCs w:val="28"/>
        </w:rPr>
      </w:pPr>
      <w:r w:rsidRPr="00047717">
        <w:rPr>
          <w:rStyle w:val="FontStyle116"/>
          <w:rFonts w:ascii="Times New Roman" w:hAnsi="Times New Roman"/>
          <w:iCs/>
          <w:sz w:val="28"/>
          <w:szCs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  <w:szCs w:val="28"/>
        </w:rPr>
        <w:t>продолжать учить бегать и прыгать, не наталкиваясь на товарища.</w:t>
      </w:r>
    </w:p>
    <w:p w:rsidR="005B2381" w:rsidRPr="00047717" w:rsidRDefault="005B2381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 w:cs="Century Schoolbook"/>
          <w:b/>
          <w:sz w:val="28"/>
          <w:szCs w:val="28"/>
        </w:rPr>
      </w:pPr>
    </w:p>
    <w:p w:rsidR="005B2381" w:rsidRPr="00047717" w:rsidRDefault="005B2381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szCs w:val="28"/>
          <w:u w:val="single"/>
        </w:rPr>
        <w:t xml:space="preserve">Индивидуальная работа </w:t>
      </w:r>
    </w:p>
    <w:p w:rsidR="005B2381" w:rsidRPr="00047717" w:rsidRDefault="005B2381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 w:cs="Century Schoolbook"/>
          <w:sz w:val="28"/>
          <w:szCs w:val="28"/>
        </w:rPr>
      </w:pPr>
      <w:r w:rsidRPr="00047717">
        <w:rPr>
          <w:rStyle w:val="FontStyle119"/>
          <w:rFonts w:ascii="Times New Roman" w:hAnsi="Times New Roman" w:cs="Century Schoolbook"/>
          <w:sz w:val="28"/>
          <w:szCs w:val="28"/>
        </w:rPr>
        <w:t>Ходьба на лыжах.</w:t>
      </w: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  <w:szCs w:val="28"/>
        </w:rPr>
      </w:pPr>
      <w:r w:rsidRPr="00047717">
        <w:rPr>
          <w:rStyle w:val="FontStyle116"/>
          <w:rFonts w:ascii="Times New Roman" w:hAnsi="Times New Roman"/>
          <w:iCs/>
          <w:sz w:val="28"/>
          <w:szCs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  <w:szCs w:val="28"/>
        </w:rPr>
        <w:t>учить выполнять повороты на месте и в движении, подниматься на горку лесенкой и спускаться с нее в низкой стойке.</w:t>
      </w:r>
    </w:p>
    <w:p w:rsidR="005B2381" w:rsidRPr="00D51B5C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047717">
        <w:rPr>
          <w:rStyle w:val="FontStyle116"/>
          <w:rFonts w:ascii="Times New Roman" w:hAnsi="Times New Roman" w:cs="Century Schoolbook"/>
          <w:iCs/>
          <w:sz w:val="28"/>
          <w:szCs w:val="28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 23.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</w:p>
    <w:p w:rsidR="005B2381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D51B5C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тополем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Цель:</w:t>
      </w:r>
      <w:r w:rsidRPr="00047717">
        <w:rPr>
          <w:rStyle w:val="FontStyle116"/>
          <w:rFonts w:ascii="Times New Roman" w:hAnsi="Times New Roman"/>
          <w:iCs/>
          <w:sz w:val="28"/>
        </w:rPr>
        <w:t xml:space="preserve"> </w:t>
      </w:r>
      <w:r w:rsidRPr="00047717">
        <w:rPr>
          <w:rStyle w:val="FontStyle119"/>
          <w:rFonts w:ascii="Times New Roman" w:hAnsi="Times New Roman" w:cs="Century Schoolbook"/>
          <w:sz w:val="28"/>
        </w:rPr>
        <w:t>формировать представления о зимнем тополе, о том, как можно помочь ему пережить холодную зиму.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/>
          <w:b/>
          <w:iCs/>
          <w:sz w:val="28"/>
        </w:rPr>
      </w:pP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/>
          <w:b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Cs/>
          <w:sz w:val="28"/>
        </w:rPr>
        <w:t>Ход наблюдения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Воспитатель задает детям вопросы.</w:t>
      </w:r>
    </w:p>
    <w:p w:rsidR="005B2381" w:rsidRPr="00047717" w:rsidRDefault="005B2381" w:rsidP="0098040D">
      <w:pPr>
        <w:pStyle w:val="Style43"/>
        <w:widowControl/>
        <w:numPr>
          <w:ilvl w:val="0"/>
          <w:numId w:val="5"/>
        </w:numPr>
        <w:tabs>
          <w:tab w:val="left" w:pos="466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Что делают зимой деревья?</w:t>
      </w:r>
    </w:p>
    <w:p w:rsidR="005B2381" w:rsidRPr="00047717" w:rsidRDefault="005B2381" w:rsidP="0098040D">
      <w:pPr>
        <w:pStyle w:val="Style43"/>
        <w:widowControl/>
        <w:numPr>
          <w:ilvl w:val="0"/>
          <w:numId w:val="5"/>
        </w:numPr>
        <w:tabs>
          <w:tab w:val="left" w:pos="466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Хорошо им или плохо зимой?</w:t>
      </w:r>
    </w:p>
    <w:p w:rsidR="005B2381" w:rsidRPr="00047717" w:rsidRDefault="005B2381" w:rsidP="0098040D">
      <w:pPr>
        <w:pStyle w:val="Style43"/>
        <w:widowControl/>
        <w:numPr>
          <w:ilvl w:val="0"/>
          <w:numId w:val="5"/>
        </w:numPr>
        <w:tabs>
          <w:tab w:val="left" w:pos="466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 мы можем помочь пережить холодную зиму?</w:t>
      </w:r>
    </w:p>
    <w:p w:rsidR="005B2381" w:rsidRPr="00047717" w:rsidRDefault="005B2381" w:rsidP="0098040D">
      <w:pPr>
        <w:pStyle w:val="Style43"/>
        <w:widowControl/>
        <w:numPr>
          <w:ilvl w:val="0"/>
          <w:numId w:val="5"/>
        </w:numPr>
        <w:tabs>
          <w:tab w:val="left" w:pos="466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 каком состоянии находятся деревья зимой?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Оказывается, холодный сезон является для растения засушливым периодом: корни получают очень мало воды. Листья же продолжают ее испарять. Осенний листопад помогает выжить растению. Сбрасывая листву, деревья впадают в глубокий зимний сон. Листопад — старение и опадение листьев накануне зимы.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Трудовая деятельность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Расчистка дорожки к дереву, украшение ее, утепление ствола у корней снежным покровом.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 xml:space="preserve">учить заботиться о растениях.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 xml:space="preserve">Подвижные игры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«Два мороза», «Кони».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047717" w:rsidRDefault="005B2381" w:rsidP="0098040D">
      <w:pPr>
        <w:pStyle w:val="Style22"/>
        <w:widowControl/>
        <w:tabs>
          <w:tab w:val="left" w:pos="56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учить выполнять характерные движения по содержанию игры;</w:t>
      </w:r>
    </w:p>
    <w:p w:rsidR="005B2381" w:rsidRPr="00047717" w:rsidRDefault="005B2381" w:rsidP="0098040D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 xml:space="preserve">развивать ловкость, быстроту. </w:t>
      </w:r>
    </w:p>
    <w:p w:rsidR="005B2381" w:rsidRPr="00047717" w:rsidRDefault="005B2381" w:rsidP="0098040D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Индивидуальная работа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«Кто дальше?».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упражнять в метании снежков правой и левой рукой в определенном направлении.</w:t>
      </w: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</w:p>
    <w:p w:rsidR="005B2381" w:rsidRPr="0098040D" w:rsidRDefault="005B2381" w:rsidP="00047717">
      <w:pPr>
        <w:pStyle w:val="Style16"/>
        <w:widowControl/>
        <w:jc w:val="center"/>
        <w:rPr>
          <w:rStyle w:val="FontStyle93"/>
          <w:rFonts w:ascii="Times New Roman" w:hAnsi="Times New Roman"/>
          <w:bCs/>
          <w:sz w:val="24"/>
        </w:rPr>
      </w:pPr>
      <w:r w:rsidRPr="00047717">
        <w:rPr>
          <w:rStyle w:val="FontStyle116"/>
          <w:rFonts w:ascii="Times New Roman" w:hAnsi="Times New Roman" w:cs="Century Schoolbook"/>
          <w:iCs/>
          <w:sz w:val="28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  <w:r>
        <w:rPr>
          <w:rStyle w:val="FontStyle119"/>
          <w:rFonts w:ascii="Times New Roman" w:hAnsi="Times New Roman" w:cs="Century Schoolbook"/>
          <w:b/>
          <w:sz w:val="24"/>
        </w:rPr>
        <w:t>Карточка № 24</w:t>
      </w:r>
      <w:r>
        <w:rPr>
          <w:rStyle w:val="FontStyle93"/>
          <w:rFonts w:ascii="Times New Roman" w:hAnsi="Times New Roman"/>
          <w:bCs/>
          <w:sz w:val="24"/>
        </w:rPr>
        <w:t>.</w:t>
      </w:r>
      <w:r w:rsidRPr="0098040D">
        <w:rPr>
          <w:rStyle w:val="FontStyle93"/>
          <w:rFonts w:ascii="Times New Roman" w:hAnsi="Times New Roman"/>
          <w:bCs/>
          <w:sz w:val="24"/>
        </w:rPr>
        <w:t xml:space="preserve"> 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  <w:szCs w:val="28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D51B5C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работой дворника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b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Cs/>
          <w:sz w:val="28"/>
        </w:rPr>
        <w:t>Цели:</w:t>
      </w:r>
    </w:p>
    <w:p w:rsidR="005B2381" w:rsidRPr="00047717" w:rsidRDefault="005B2381" w:rsidP="0098040D">
      <w:pPr>
        <w:pStyle w:val="Style1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продолжать наблюдение за работой дворника;</w:t>
      </w:r>
    </w:p>
    <w:p w:rsidR="005B2381" w:rsidRPr="00047717" w:rsidRDefault="005B2381" w:rsidP="0098040D">
      <w:pPr>
        <w:pStyle w:val="Style1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совершенствовать словарный запас;</w:t>
      </w:r>
    </w:p>
    <w:p w:rsidR="005B2381" w:rsidRPr="00047717" w:rsidRDefault="005B2381" w:rsidP="0098040D">
      <w:pPr>
        <w:pStyle w:val="Style1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формировать стремление к порядку и чистоте;</w:t>
      </w:r>
    </w:p>
    <w:p w:rsidR="005B2381" w:rsidRPr="00047717" w:rsidRDefault="005B2381" w:rsidP="0098040D">
      <w:pPr>
        <w:pStyle w:val="Style22"/>
        <w:widowControl/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прививать любовь к природе, бережливое и заботливое отношение к окружающей среде.</w:t>
      </w:r>
    </w:p>
    <w:p w:rsidR="005B2381" w:rsidRPr="00047717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047717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Воспитатель задает детям вопросы.</w:t>
      </w:r>
    </w:p>
    <w:p w:rsidR="005B2381" w:rsidRPr="00047717" w:rsidRDefault="005B2381" w:rsidP="0098040D">
      <w:pPr>
        <w:pStyle w:val="Style43"/>
        <w:widowControl/>
        <w:numPr>
          <w:ilvl w:val="0"/>
          <w:numId w:val="11"/>
        </w:numPr>
        <w:tabs>
          <w:tab w:val="left" w:pos="432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Что делает дворник на участке детского сада зимой?</w:t>
      </w:r>
    </w:p>
    <w:p w:rsidR="005B2381" w:rsidRPr="00047717" w:rsidRDefault="005B2381" w:rsidP="0098040D">
      <w:pPr>
        <w:pStyle w:val="Style43"/>
        <w:widowControl/>
        <w:numPr>
          <w:ilvl w:val="0"/>
          <w:numId w:val="11"/>
        </w:numPr>
        <w:tabs>
          <w:tab w:val="left" w:pos="432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Какие орудия труда нужны дворнику в это время года?</w:t>
      </w:r>
    </w:p>
    <w:p w:rsidR="005B2381" w:rsidRPr="00047717" w:rsidRDefault="005B2381" w:rsidP="0098040D">
      <w:pPr>
        <w:pStyle w:val="Style43"/>
        <w:widowControl/>
        <w:numPr>
          <w:ilvl w:val="0"/>
          <w:numId w:val="11"/>
        </w:numPr>
        <w:tabs>
          <w:tab w:val="left" w:pos="432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 может дворник помочь деревьям зимой?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Первый зимний снежок Белым пухом лежит. Первый легкий мороз  веселит и бодрит.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Трудовая деятельность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Сбор снега для постройки горки для куклы.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 xml:space="preserve">учить работать сообща, добиваясь выполнения задания общими усилиями.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Подвижные игры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«Два мороза», «Мы веселые ребята».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учить четко, проговаривать текст в игре, соблюдать правила игры.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Индивидуальная работа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Закрепление навыков ходьбы на лыжах.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учить спускаться с горки.</w:t>
      </w: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</w:p>
    <w:p w:rsidR="005B2381" w:rsidRPr="0004771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</w:p>
    <w:p w:rsidR="005B2381" w:rsidRPr="0098040D" w:rsidRDefault="005B2381" w:rsidP="00047717">
      <w:pPr>
        <w:pStyle w:val="Style16"/>
        <w:widowControl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047717">
        <w:rPr>
          <w:rStyle w:val="FontStyle116"/>
          <w:rFonts w:ascii="Times New Roman" w:hAnsi="Times New Roman" w:cs="Century Schoolbook"/>
          <w:iCs/>
          <w:sz w:val="28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  <w:r>
        <w:rPr>
          <w:rStyle w:val="FontStyle119"/>
          <w:rFonts w:ascii="Times New Roman" w:hAnsi="Times New Roman" w:cs="Century Schoolbook"/>
          <w:b/>
          <w:sz w:val="24"/>
        </w:rPr>
        <w:t>Карточка № 24.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D51B5C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синицей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Цели:</w:t>
      </w:r>
    </w:p>
    <w:p w:rsidR="005B2381" w:rsidRPr="00047717" w:rsidRDefault="005B2381" w:rsidP="0098040D">
      <w:pPr>
        <w:pStyle w:val="Style1"/>
        <w:widowControl/>
        <w:numPr>
          <w:ilvl w:val="0"/>
          <w:numId w:val="15"/>
        </w:numPr>
        <w:tabs>
          <w:tab w:val="left" w:pos="523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продолжать вызывать интерес к пернатым;</w:t>
      </w:r>
    </w:p>
    <w:p w:rsidR="005B2381" w:rsidRPr="00047717" w:rsidRDefault="005B2381" w:rsidP="0098040D">
      <w:pPr>
        <w:pStyle w:val="Style22"/>
        <w:widowControl/>
        <w:numPr>
          <w:ilvl w:val="0"/>
          <w:numId w:val="15"/>
        </w:numPr>
        <w:tabs>
          <w:tab w:val="left" w:pos="523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знакомить с синицей, ее повадками, средой обитания, особенностями внешнего вида.</w:t>
      </w:r>
    </w:p>
    <w:p w:rsidR="005B2381" w:rsidRPr="00047717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047717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Воспитатель загадывает детям загадку, проводит беседу.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Угадай, какая птица,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Бойкая, задорная, ловкая, проворная,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Звонко тенькает: «Тень-тень!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Как хорош весенний день!» </w:t>
      </w:r>
      <w:r w:rsidRPr="00047717">
        <w:rPr>
          <w:rStyle w:val="FontStyle116"/>
          <w:rFonts w:ascii="Times New Roman" w:hAnsi="Times New Roman"/>
          <w:iCs/>
          <w:sz w:val="28"/>
        </w:rPr>
        <w:t>(Синица.)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Синица расписная свистит, не уставая.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За окном повешу ей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Я кусочек сала,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Чтоб теплей и веселей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Бедной птахе стало.</w:t>
      </w:r>
    </w:p>
    <w:p w:rsidR="005B2381" w:rsidRPr="00047717" w:rsidRDefault="005B2381" w:rsidP="0098040D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Что это за птица?</w:t>
      </w:r>
    </w:p>
    <w:p w:rsidR="005B2381" w:rsidRPr="00047717" w:rsidRDefault="005B2381" w:rsidP="0098040D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 она выглядит и какого она цвета?</w:t>
      </w:r>
    </w:p>
    <w:p w:rsidR="005B2381" w:rsidRPr="00047717" w:rsidRDefault="005B2381" w:rsidP="0098040D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Какие изменения происходят в жизни </w:t>
      </w:r>
      <w:r w:rsidRPr="00047717">
        <w:rPr>
          <w:rStyle w:val="FontStyle93"/>
          <w:rFonts w:ascii="Times New Roman" w:hAnsi="Times New Roman"/>
          <w:b w:val="0"/>
          <w:bCs/>
          <w:sz w:val="28"/>
        </w:rPr>
        <w:t>синиц зимой?</w:t>
      </w:r>
    </w:p>
    <w:p w:rsidR="005B2381" w:rsidRPr="00047717" w:rsidRDefault="005B2381" w:rsidP="0098040D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Чем питаются синицы?</w:t>
      </w:r>
    </w:p>
    <w:p w:rsidR="005B2381" w:rsidRPr="00047717" w:rsidRDefault="005B2381" w:rsidP="0098040D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 люди заботятся о них?</w:t>
      </w:r>
    </w:p>
    <w:p w:rsidR="005B2381" w:rsidRPr="00047717" w:rsidRDefault="005B2381" w:rsidP="0098040D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Какую пользу синицы приносят?</w:t>
      </w:r>
    </w:p>
    <w:p w:rsidR="005B2381" w:rsidRPr="00047717" w:rsidRDefault="005B2381" w:rsidP="0098040D">
      <w:pPr>
        <w:pStyle w:val="Style56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♦Когда отмечают «синичкин» день? </w:t>
      </w:r>
      <w:r w:rsidRPr="00047717">
        <w:rPr>
          <w:rStyle w:val="FontStyle116"/>
          <w:rFonts w:ascii="Times New Roman" w:hAnsi="Times New Roman"/>
          <w:iCs/>
          <w:sz w:val="28"/>
        </w:rPr>
        <w:t xml:space="preserve">(В ноябре.) </w:t>
      </w:r>
      <w:r w:rsidRPr="00047717">
        <w:rPr>
          <w:rStyle w:val="FontStyle119"/>
          <w:rFonts w:ascii="Times New Roman" w:hAnsi="Times New Roman" w:cs="Century Schoolbook"/>
          <w:sz w:val="28"/>
        </w:rPr>
        <w:t xml:space="preserve">В народе говорят: «Не велика птичка-синичка, а </w:t>
      </w:r>
      <w:r w:rsidRPr="00047717">
        <w:rPr>
          <w:rStyle w:val="FontStyle93"/>
          <w:rFonts w:ascii="Times New Roman" w:hAnsi="Times New Roman"/>
          <w:b w:val="0"/>
          <w:bCs/>
          <w:sz w:val="28"/>
        </w:rPr>
        <w:t>и то</w:t>
      </w:r>
      <w:r w:rsidRPr="00047717">
        <w:rPr>
          <w:rStyle w:val="FontStyle93"/>
          <w:rFonts w:ascii="Times New Roman" w:hAnsi="Times New Roman"/>
          <w:bCs/>
          <w:sz w:val="28"/>
        </w:rPr>
        <w:t xml:space="preserve"> </w:t>
      </w:r>
      <w:r w:rsidRPr="00047717">
        <w:rPr>
          <w:rStyle w:val="FontStyle119"/>
          <w:rFonts w:ascii="Times New Roman" w:hAnsi="Times New Roman" w:cs="Century Schoolbook"/>
          <w:sz w:val="28"/>
        </w:rPr>
        <w:t>свой праздник знает».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Трудовая деятельность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Очистка дорожек от льда и снега.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047717" w:rsidRDefault="005B2381" w:rsidP="0098040D">
      <w:pPr>
        <w:pStyle w:val="Style1"/>
        <w:widowControl/>
        <w:numPr>
          <w:ilvl w:val="0"/>
          <w:numId w:val="13"/>
        </w:numPr>
        <w:tabs>
          <w:tab w:val="left" w:pos="614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закреплять навыки работы </w:t>
      </w:r>
      <w:r w:rsidRPr="00047717">
        <w:rPr>
          <w:rStyle w:val="FontStyle93"/>
          <w:rFonts w:ascii="Times New Roman" w:hAnsi="Times New Roman"/>
          <w:bCs/>
          <w:sz w:val="28"/>
        </w:rPr>
        <w:t xml:space="preserve">с </w:t>
      </w:r>
      <w:r w:rsidRPr="00047717">
        <w:rPr>
          <w:rStyle w:val="FontStyle119"/>
          <w:rFonts w:ascii="Times New Roman" w:hAnsi="Times New Roman" w:cs="Century Schoolbook"/>
          <w:sz w:val="28"/>
        </w:rPr>
        <w:t>лопатой;</w:t>
      </w:r>
    </w:p>
    <w:p w:rsidR="005B2381" w:rsidRPr="00047717" w:rsidRDefault="005B2381" w:rsidP="0098040D">
      <w:pPr>
        <w:pStyle w:val="Style1"/>
        <w:widowControl/>
        <w:numPr>
          <w:ilvl w:val="0"/>
          <w:numId w:val="13"/>
        </w:numPr>
        <w:tabs>
          <w:tab w:val="left" w:pos="614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воспитывать настойчивость, самостоятельность. </w:t>
      </w:r>
    </w:p>
    <w:p w:rsidR="005B2381" w:rsidRPr="00047717" w:rsidRDefault="005B2381" w:rsidP="0098040D">
      <w:pPr>
        <w:pStyle w:val="Style1"/>
        <w:widowControl/>
        <w:tabs>
          <w:tab w:val="left" w:pos="614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tabs>
          <w:tab w:val="left" w:pos="614"/>
        </w:tabs>
        <w:spacing w:line="240" w:lineRule="auto"/>
        <w:rPr>
          <w:rStyle w:val="FontStyle119"/>
          <w:rFonts w:ascii="Times New Roman" w:hAnsi="Times New Roman" w:cs="Century Schoolbook"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Подвижные</w:t>
      </w:r>
      <w:r w:rsidRPr="00047717">
        <w:rPr>
          <w:rStyle w:val="FontStyle119"/>
          <w:rFonts w:ascii="Times New Roman" w:hAnsi="Times New Roman" w:cs="Century Schoolbook"/>
          <w:i/>
          <w:sz w:val="28"/>
          <w:u w:val="single"/>
        </w:rPr>
        <w:t xml:space="preserve"> </w:t>
      </w:r>
      <w:r w:rsidRPr="00047717">
        <w:rPr>
          <w:rStyle w:val="FontStyle93"/>
          <w:rFonts w:ascii="Times New Roman" w:hAnsi="Times New Roman"/>
          <w:bCs/>
          <w:i/>
          <w:sz w:val="28"/>
          <w:u w:val="single"/>
        </w:rPr>
        <w:t>игры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«Ловишки с мячом».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 xml:space="preserve">передавать мяч, точно согласуя движения с ритмом произносимых слов. 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«Кати в цель».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развивать координацию движений.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i/>
          <w:sz w:val="28"/>
          <w:u w:val="single"/>
        </w:rPr>
        <w:t xml:space="preserve"> </w:t>
      </w: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Индивидуальная</w:t>
      </w:r>
      <w:r w:rsidRPr="00047717">
        <w:rPr>
          <w:rStyle w:val="FontStyle119"/>
          <w:rFonts w:ascii="Times New Roman" w:hAnsi="Times New Roman" w:cs="Century Schoolbook"/>
          <w:i/>
          <w:sz w:val="28"/>
          <w:u w:val="single"/>
        </w:rPr>
        <w:t xml:space="preserve"> </w:t>
      </w:r>
      <w:r w:rsidRPr="00047717">
        <w:rPr>
          <w:rStyle w:val="FontStyle93"/>
          <w:rFonts w:ascii="Times New Roman" w:hAnsi="Times New Roman"/>
          <w:bCs/>
          <w:i/>
          <w:sz w:val="28"/>
          <w:u w:val="single"/>
        </w:rPr>
        <w:t xml:space="preserve">работа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Развитие движений.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 xml:space="preserve">отрабатывать прыжки на двух ногах </w:t>
      </w:r>
      <w:r w:rsidRPr="00047717">
        <w:rPr>
          <w:rStyle w:val="FontStyle93"/>
          <w:rFonts w:ascii="Times New Roman" w:hAnsi="Times New Roman"/>
          <w:bCs/>
          <w:sz w:val="28"/>
        </w:rPr>
        <w:t xml:space="preserve">с </w:t>
      </w:r>
      <w:r w:rsidRPr="00047717">
        <w:rPr>
          <w:rStyle w:val="FontStyle119"/>
          <w:rFonts w:ascii="Times New Roman" w:hAnsi="Times New Roman" w:cs="Century Schoolbook"/>
          <w:sz w:val="28"/>
        </w:rPr>
        <w:t>продвижени</w:t>
      </w:r>
      <w:r w:rsidRPr="00047717">
        <w:rPr>
          <w:rStyle w:val="FontStyle119"/>
          <w:rFonts w:ascii="Times New Roman" w:hAnsi="Times New Roman" w:cs="Century Schoolbook"/>
          <w:sz w:val="28"/>
        </w:rPr>
        <w:softHyphen/>
        <w:t>ем вперед на расстояние 2—3 м.</w:t>
      </w:r>
    </w:p>
    <w:p w:rsidR="005B2381" w:rsidRPr="009F47CE" w:rsidRDefault="005B2381" w:rsidP="00047717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047717">
        <w:rPr>
          <w:rStyle w:val="FontStyle116"/>
          <w:rFonts w:ascii="Times New Roman" w:hAnsi="Times New Roman" w:cs="Century Schoolbook"/>
          <w:iCs/>
          <w:sz w:val="28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  </w:t>
      </w:r>
    </w:p>
    <w:p w:rsidR="005B2381" w:rsidRPr="0098040D" w:rsidRDefault="005B2381" w:rsidP="0098040D">
      <w:pPr>
        <w:pStyle w:val="Style40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 25.</w:t>
      </w:r>
    </w:p>
    <w:p w:rsidR="005B2381" w:rsidRDefault="005B2381" w:rsidP="0098040D">
      <w:pPr>
        <w:pStyle w:val="Style40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40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9F47CE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снегопадом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Цели:</w:t>
      </w:r>
    </w:p>
    <w:p w:rsidR="005B2381" w:rsidRPr="00047717" w:rsidRDefault="005B2381" w:rsidP="0098040D">
      <w:pPr>
        <w:pStyle w:val="Style21"/>
        <w:widowControl/>
        <w:numPr>
          <w:ilvl w:val="0"/>
          <w:numId w:val="25"/>
        </w:numPr>
        <w:tabs>
          <w:tab w:val="left" w:pos="643"/>
        </w:tabs>
        <w:spacing w:line="240" w:lineRule="auto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формировать представление о свойствах снега;</w:t>
      </w:r>
    </w:p>
    <w:p w:rsidR="005B2381" w:rsidRPr="00047717" w:rsidRDefault="005B2381" w:rsidP="0098040D">
      <w:pPr>
        <w:pStyle w:val="Style21"/>
        <w:widowControl/>
        <w:numPr>
          <w:ilvl w:val="0"/>
          <w:numId w:val="25"/>
        </w:numPr>
        <w:tabs>
          <w:tab w:val="left" w:pos="643"/>
        </w:tabs>
        <w:spacing w:line="240" w:lineRule="auto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закреплять знания о сезонном явлении — снегопаде. </w:t>
      </w:r>
    </w:p>
    <w:p w:rsidR="005B2381" w:rsidRPr="00047717" w:rsidRDefault="005B2381" w:rsidP="0098040D">
      <w:pPr>
        <w:pStyle w:val="Style21"/>
        <w:widowControl/>
        <w:tabs>
          <w:tab w:val="left" w:pos="643"/>
        </w:tabs>
        <w:spacing w:line="240" w:lineRule="auto"/>
        <w:jc w:val="left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047717" w:rsidRDefault="005B2381" w:rsidP="009F47CE">
      <w:pPr>
        <w:pStyle w:val="Style21"/>
        <w:widowControl/>
        <w:tabs>
          <w:tab w:val="left" w:pos="643"/>
        </w:tabs>
        <w:spacing w:line="240" w:lineRule="auto"/>
        <w:jc w:val="center"/>
        <w:rPr>
          <w:rStyle w:val="FontStyle119"/>
          <w:rFonts w:ascii="Times New Roman" w:hAnsi="Times New Roman" w:cs="Century Schoolbook"/>
          <w:b/>
          <w:i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047717" w:rsidRDefault="005B2381" w:rsidP="00047717">
      <w:pPr>
        <w:pStyle w:val="Style1"/>
        <w:widowControl/>
        <w:spacing w:line="240" w:lineRule="auto"/>
        <w:ind w:firstLine="708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Снег из тучи прилетел, Лечь на землю захотел. Ищет места — не найдет, Задержался у ворот.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Падают белые снежинки, ложатся на землю, на крыши домов. Снежинки похожи на белые звездочки. Можно их поймать и рассмотреть, но дышать на них нельзя. Иногда они сыплются вместе и большими хлопьями падают на землю. Иногда холодный ветер ломает белые звездочки, превращая их в мелкую снежную пыль. Снежинки образуются в облаках из маленьких ледяных кристалликов. Зимой они опускаются сверкающими звездочками до земли и покрывают ее снегом. В мороз снег поскрипывает под ногами. Это ломаются лучики снежинок. Снег — это очень много снежинок.</w:t>
      </w:r>
    </w:p>
    <w:p w:rsidR="005B2381" w:rsidRPr="00047717" w:rsidRDefault="005B2381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 w:cs="Century Schoolbook"/>
          <w:b/>
          <w:sz w:val="28"/>
        </w:rPr>
      </w:pPr>
      <w:r w:rsidRPr="00047717">
        <w:rPr>
          <w:rStyle w:val="FontStyle119"/>
          <w:rFonts w:ascii="Times New Roman" w:hAnsi="Times New Roman" w:cs="Century Schoolbook"/>
          <w:b/>
          <w:sz w:val="28"/>
        </w:rPr>
        <w:t>Воспитатель задает детям вопросы.</w:t>
      </w:r>
    </w:p>
    <w:p w:rsidR="005B2381" w:rsidRPr="00047717" w:rsidRDefault="005B2381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Почему скрипит снег?</w:t>
      </w:r>
    </w:p>
    <w:p w:rsidR="005B2381" w:rsidRPr="00047717" w:rsidRDefault="005B2381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Где образуются снежинки? Почему?</w:t>
      </w:r>
    </w:p>
    <w:p w:rsidR="005B2381" w:rsidRPr="00047717" w:rsidRDefault="005B2381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Какой на ощупь снег?</w:t>
      </w:r>
    </w:p>
    <w:p w:rsidR="005B2381" w:rsidRPr="00047717" w:rsidRDefault="005B2381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Когда снег бывает мокрый, когда сухой?</w:t>
      </w:r>
    </w:p>
    <w:p w:rsidR="005B2381" w:rsidRPr="00047717" w:rsidRDefault="005B2381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Из какого снега легче лепить? Почему?</w:t>
      </w:r>
    </w:p>
    <w:p w:rsidR="005B2381" w:rsidRPr="00047717" w:rsidRDefault="005B2381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Что такое снег?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Привлечь внимание к падающему снегу. Протянуть руку в варежке, поймать несколько снежинок. Рассмотреть их (размер, найти одинаковые).</w:t>
      </w:r>
    </w:p>
    <w:p w:rsidR="005B2381" w:rsidRPr="00047717" w:rsidRDefault="005B2381" w:rsidP="0098040D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На что похожи снежинки?</w:t>
      </w:r>
    </w:p>
    <w:p w:rsidR="005B2381" w:rsidRPr="00047717" w:rsidRDefault="005B2381" w:rsidP="0098040D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Что станет со снежинкой, если она попадет на голую ладошку? Почему?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 xml:space="preserve">Трудовая деятельность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Уборка участка от снега.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учить собирать снег на носилки, ссыпать в опреде</w:t>
      </w:r>
      <w:r w:rsidRPr="00047717">
        <w:rPr>
          <w:rStyle w:val="FontStyle119"/>
          <w:rFonts w:ascii="Times New Roman" w:hAnsi="Times New Roman" w:cs="Century Schoolbook"/>
          <w:sz w:val="28"/>
        </w:rPr>
        <w:softHyphen/>
        <w:t>ленное место.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Подвижные игры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«Гуси-лебеди», «Кто лучше прыгнет?».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047717" w:rsidRDefault="005B2381" w:rsidP="0098040D">
      <w:pPr>
        <w:pStyle w:val="Style22"/>
        <w:widowControl/>
        <w:tabs>
          <w:tab w:val="left" w:pos="547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i/>
          <w:iCs/>
          <w:sz w:val="28"/>
        </w:rPr>
        <w:tab/>
      </w:r>
      <w:r w:rsidRPr="00047717">
        <w:rPr>
          <w:rStyle w:val="FontStyle119"/>
          <w:rFonts w:ascii="Times New Roman" w:hAnsi="Times New Roman" w:cs="Century Schoolbook"/>
          <w:sz w:val="28"/>
        </w:rPr>
        <w:t>продолжать учить соотносить собственные действия с действиями участников игры;</w:t>
      </w:r>
    </w:p>
    <w:p w:rsidR="005B2381" w:rsidRPr="00047717" w:rsidRDefault="005B2381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 xml:space="preserve">закреплять умение прыгать. </w:t>
      </w:r>
    </w:p>
    <w:p w:rsidR="005B2381" w:rsidRPr="00047717" w:rsidRDefault="005B2381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Индивидуальная работа</w:t>
      </w:r>
    </w:p>
    <w:p w:rsidR="005B2381" w:rsidRPr="00047717" w:rsidRDefault="005B2381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 «Хоккей».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учить прокатывать шайбу друг другу в парах.</w:t>
      </w:r>
    </w:p>
    <w:p w:rsidR="005B2381" w:rsidRPr="0098040D" w:rsidRDefault="005B2381" w:rsidP="00047717">
      <w:pPr>
        <w:pStyle w:val="Style16"/>
        <w:widowControl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047717">
        <w:rPr>
          <w:rStyle w:val="FontStyle116"/>
          <w:rFonts w:ascii="Times New Roman" w:hAnsi="Times New Roman" w:cs="Century Schoolbook"/>
          <w:iCs/>
          <w:sz w:val="28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  <w:r>
        <w:rPr>
          <w:rStyle w:val="FontStyle93"/>
          <w:rFonts w:ascii="Times New Roman" w:hAnsi="Times New Roman"/>
          <w:bCs/>
          <w:sz w:val="24"/>
        </w:rPr>
        <w:t>Карточка № 26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B258EA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зимующими птицами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Цели</w:t>
      </w:r>
      <w:r w:rsidRPr="00047717">
        <w:rPr>
          <w:rStyle w:val="FontStyle116"/>
          <w:rFonts w:ascii="Times New Roman" w:hAnsi="Times New Roman"/>
          <w:iCs/>
          <w:sz w:val="28"/>
        </w:rPr>
        <w:t>:</w:t>
      </w:r>
    </w:p>
    <w:p w:rsidR="005B2381" w:rsidRPr="00047717" w:rsidRDefault="005B2381" w:rsidP="0098040D">
      <w:pPr>
        <w:pStyle w:val="Style1"/>
        <w:widowControl/>
        <w:numPr>
          <w:ilvl w:val="0"/>
          <w:numId w:val="4"/>
        </w:numPr>
        <w:tabs>
          <w:tab w:val="left" w:pos="600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закреплять знания о зимующих птицах;</w:t>
      </w:r>
    </w:p>
    <w:p w:rsidR="005B2381" w:rsidRPr="00047717" w:rsidRDefault="005B2381" w:rsidP="0098040D">
      <w:pPr>
        <w:pStyle w:val="Style22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формировать представление о добывании пищи зимующими птицами;</w:t>
      </w:r>
    </w:p>
    <w:p w:rsidR="005B2381" w:rsidRPr="00047717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 xml:space="preserve">воспитывать желание заботиться о них и охранять. </w:t>
      </w:r>
    </w:p>
    <w:p w:rsidR="005B2381" w:rsidRPr="00047717" w:rsidRDefault="005B2381" w:rsidP="0098040D">
      <w:pPr>
        <w:pStyle w:val="Style1"/>
        <w:widowControl/>
        <w:tabs>
          <w:tab w:val="left" w:pos="595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047717" w:rsidRDefault="005B2381" w:rsidP="0098040D">
      <w:pPr>
        <w:pStyle w:val="Style1"/>
        <w:widowControl/>
        <w:tabs>
          <w:tab w:val="left" w:pos="595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Вновь разгулялась вьюга, Срывает снежные шапки. Совсем замерзла пичуга, Сидит, поджимая лапки.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Воспитатель задает детям вопросы.</w:t>
      </w:r>
    </w:p>
    <w:p w:rsidR="005B2381" w:rsidRPr="00047717" w:rsidRDefault="005B2381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Каких птиц называют зимующими?</w:t>
      </w:r>
    </w:p>
    <w:p w:rsidR="005B2381" w:rsidRPr="00047717" w:rsidRDefault="005B2381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Чем они питаются?</w:t>
      </w:r>
    </w:p>
    <w:p w:rsidR="005B2381" w:rsidRPr="00047717" w:rsidRDefault="005B2381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Каких зимующих птиц вы знаете?</w:t>
      </w:r>
    </w:p>
    <w:p w:rsidR="005B2381" w:rsidRPr="00047717" w:rsidRDefault="005B2381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Почему зимующие птицы не улетают на зиму в теплые края?</w:t>
      </w:r>
    </w:p>
    <w:p w:rsidR="005B2381" w:rsidRPr="00047717" w:rsidRDefault="005B2381" w:rsidP="0098040D">
      <w:pPr>
        <w:pStyle w:val="Style43"/>
        <w:widowControl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♦ Как человек может помочь зимующим птицам?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Зимующие птицы не улетают от нас в теплые края, так как и зимой находят корм. Они питаются почками, семенами и плодами растений, спрятавшимися насекомыми, отыскивают корм около жилья человека. Часть птиц погибает от холода зимой. Люди могут помочь зимующим птицам — синичкам дают несоленое сало, воробьи любят пшено, семечки.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Трудовая деятельность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Сбор снега для постройки зимнего городка.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совершенствовать трудовые навыки, умение работать сообща.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Подвижные игры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«Кто быстрей по дорожке?».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учить выполнять подскоки сериями, прыжки боком.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«Прыгуны».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учить прыжкам на двух ногах с продвижением впе</w:t>
      </w:r>
      <w:r w:rsidRPr="00047717">
        <w:rPr>
          <w:rStyle w:val="FontStyle119"/>
          <w:rFonts w:ascii="Times New Roman" w:hAnsi="Times New Roman" w:cs="Century Schoolbook"/>
          <w:sz w:val="28"/>
        </w:rPr>
        <w:softHyphen/>
        <w:t>ред на 2—3 м.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Индивидуальная работа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Улучшение техники бега (естественность, легкость, энергичное отталкивание).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вырабатывать координацию движений.</w:t>
      </w:r>
    </w:p>
    <w:p w:rsidR="005B2381" w:rsidRPr="00B258EA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047717">
        <w:rPr>
          <w:sz w:val="28"/>
        </w:rPr>
        <w:br w:type="page"/>
      </w:r>
      <w:r w:rsidRPr="00B258EA">
        <w:rPr>
          <w:rStyle w:val="FontStyle92"/>
          <w:rFonts w:ascii="Times New Roman" w:hAnsi="Times New Roman"/>
          <w:b w:val="0"/>
          <w:bCs/>
          <w:sz w:val="24"/>
        </w:rPr>
        <w:t>Январь</w:t>
      </w:r>
      <w:r>
        <w:rPr>
          <w:rStyle w:val="FontStyle92"/>
          <w:rFonts w:ascii="Times New Roman" w:hAnsi="Times New Roman"/>
          <w:b w:val="0"/>
          <w:bCs/>
          <w:sz w:val="24"/>
        </w:rPr>
        <w:t>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93"/>
          <w:rFonts w:ascii="Times New Roman" w:hAnsi="Times New Roman"/>
          <w:bCs/>
          <w:sz w:val="24"/>
        </w:rPr>
        <w:t xml:space="preserve">Карточка № 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2</w:t>
      </w:r>
      <w:r>
        <w:rPr>
          <w:rStyle w:val="FontStyle119"/>
          <w:rFonts w:ascii="Times New Roman" w:hAnsi="Times New Roman" w:cs="Century Schoolbook"/>
          <w:b/>
          <w:sz w:val="24"/>
        </w:rPr>
        <w:t>7.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B258EA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березой зимой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Цели</w:t>
      </w:r>
      <w:r w:rsidRPr="00047717">
        <w:rPr>
          <w:rStyle w:val="FontStyle116"/>
          <w:rFonts w:ascii="Times New Roman" w:hAnsi="Times New Roman"/>
          <w:iCs/>
          <w:sz w:val="28"/>
        </w:rPr>
        <w:t>:</w:t>
      </w:r>
    </w:p>
    <w:p w:rsidR="005B2381" w:rsidRPr="00047717" w:rsidRDefault="005B2381" w:rsidP="0098040D">
      <w:pPr>
        <w:pStyle w:val="Style22"/>
        <w:widowControl/>
        <w:numPr>
          <w:ilvl w:val="0"/>
          <w:numId w:val="21"/>
        </w:numPr>
        <w:tabs>
          <w:tab w:val="left" w:pos="586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формировать знания об особенностях жизни деревьев зимой;</w:t>
      </w:r>
    </w:p>
    <w:p w:rsidR="005B2381" w:rsidRPr="00047717" w:rsidRDefault="005B2381" w:rsidP="0098040D">
      <w:pPr>
        <w:pStyle w:val="Style22"/>
        <w:widowControl/>
        <w:numPr>
          <w:ilvl w:val="0"/>
          <w:numId w:val="21"/>
        </w:numPr>
        <w:tabs>
          <w:tab w:val="left" w:pos="586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воспитывать бережное отношение к растениям (не задевать хрупких от мороза веток и почек, так как они ломаются).</w:t>
      </w:r>
    </w:p>
    <w:p w:rsidR="005B2381" w:rsidRPr="00047717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047717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047717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Стоит березка в пелеринке, Звенит на ветках бахрома. Чем легче, тем нежней снежинки, Тем холодней стоит зима!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Зимой береза не замерзает, она живая, но от мороза ее Веточки и почки становятся хрупкими и быстро ломаются, Поэтому их нельзя трогать. Если подберем обломанные вет</w:t>
      </w:r>
      <w:r w:rsidRPr="00047717">
        <w:rPr>
          <w:rStyle w:val="FontStyle119"/>
          <w:rFonts w:ascii="Times New Roman" w:hAnsi="Times New Roman" w:cs="Century Schoolbook"/>
          <w:sz w:val="28"/>
        </w:rPr>
        <w:softHyphen/>
        <w:t>ром ветки и поставим их в воду, то они зазеленеют.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Воспитатель задает детям вопросы.</w:t>
      </w:r>
    </w:p>
    <w:p w:rsidR="005B2381" w:rsidRPr="00047717" w:rsidRDefault="005B2381" w:rsidP="0098040D">
      <w:pPr>
        <w:pStyle w:val="Style56"/>
        <w:widowControl/>
        <w:numPr>
          <w:ilvl w:val="0"/>
          <w:numId w:val="26"/>
        </w:numPr>
        <w:tabs>
          <w:tab w:val="left" w:pos="494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 чувствуют себя деревья зимой?</w:t>
      </w:r>
    </w:p>
    <w:p w:rsidR="005B2381" w:rsidRPr="00047717" w:rsidRDefault="005B2381" w:rsidP="0098040D">
      <w:pPr>
        <w:pStyle w:val="Style56"/>
        <w:widowControl/>
        <w:numPr>
          <w:ilvl w:val="0"/>
          <w:numId w:val="26"/>
        </w:numPr>
        <w:tabs>
          <w:tab w:val="left" w:pos="494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Что с ними происходит?</w:t>
      </w:r>
    </w:p>
    <w:p w:rsidR="005B2381" w:rsidRPr="00047717" w:rsidRDefault="005B2381" w:rsidP="0098040D">
      <w:pPr>
        <w:pStyle w:val="Style56"/>
        <w:widowControl/>
        <w:numPr>
          <w:ilvl w:val="0"/>
          <w:numId w:val="26"/>
        </w:numPr>
        <w:tabs>
          <w:tab w:val="left" w:pos="494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В каком состоянии находятся деревья зимой? </w:t>
      </w:r>
      <w:r w:rsidRPr="00047717">
        <w:rPr>
          <w:rStyle w:val="FontStyle116"/>
          <w:rFonts w:ascii="Times New Roman" w:hAnsi="Times New Roman"/>
          <w:iCs/>
          <w:sz w:val="28"/>
        </w:rPr>
        <w:t>(В покое.)</w:t>
      </w:r>
    </w:p>
    <w:p w:rsidR="005B2381" w:rsidRPr="00047717" w:rsidRDefault="005B2381" w:rsidP="0098040D">
      <w:pPr>
        <w:pStyle w:val="Style56"/>
        <w:widowControl/>
        <w:numPr>
          <w:ilvl w:val="0"/>
          <w:numId w:val="26"/>
        </w:numPr>
        <w:tabs>
          <w:tab w:val="left" w:pos="494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Как вы узнали березу? </w:t>
      </w:r>
    </w:p>
    <w:p w:rsidR="005B2381" w:rsidRPr="00047717" w:rsidRDefault="005B2381" w:rsidP="0098040D">
      <w:pPr>
        <w:pStyle w:val="Style56"/>
        <w:widowControl/>
        <w:tabs>
          <w:tab w:val="left" w:pos="494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56"/>
        <w:widowControl/>
        <w:tabs>
          <w:tab w:val="left" w:pos="494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Трудовая деятельность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Укрывание стволов деревьев на участке снегом, чтобы они не вымерзли. 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047717" w:rsidRDefault="005B2381" w:rsidP="0098040D">
      <w:pPr>
        <w:pStyle w:val="Style17"/>
        <w:widowControl/>
        <w:numPr>
          <w:ilvl w:val="0"/>
          <w:numId w:val="27"/>
        </w:numPr>
        <w:tabs>
          <w:tab w:val="left" w:pos="605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учить работать сообща;</w:t>
      </w:r>
    </w:p>
    <w:p w:rsidR="005B2381" w:rsidRPr="00047717" w:rsidRDefault="005B2381" w:rsidP="0098040D">
      <w:pPr>
        <w:pStyle w:val="Style1"/>
        <w:widowControl/>
        <w:numPr>
          <w:ilvl w:val="0"/>
          <w:numId w:val="27"/>
        </w:numPr>
        <w:tabs>
          <w:tab w:val="left" w:pos="605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воспитывать трудолюбие. </w:t>
      </w:r>
    </w:p>
    <w:p w:rsidR="005B2381" w:rsidRPr="00047717" w:rsidRDefault="005B2381" w:rsidP="0098040D">
      <w:pPr>
        <w:pStyle w:val="Style1"/>
        <w:widowControl/>
        <w:tabs>
          <w:tab w:val="left" w:pos="605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tabs>
          <w:tab w:val="left" w:pos="605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Подвижные игры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«Кому флажок?», «Эстафета с обручами».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047717" w:rsidRDefault="005B2381" w:rsidP="0098040D">
      <w:pPr>
        <w:pStyle w:val="Style22"/>
        <w:widowControl/>
        <w:tabs>
          <w:tab w:val="left" w:pos="59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упражнять в прыжках с продвижением вперед, пролезании в обруч;</w:t>
      </w:r>
    </w:p>
    <w:p w:rsidR="005B2381" w:rsidRPr="00047717" w:rsidRDefault="005B2381" w:rsidP="0098040D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 xml:space="preserve">воспитывать ловкость, целеустремленность. </w:t>
      </w:r>
    </w:p>
    <w:p w:rsidR="005B2381" w:rsidRPr="00047717" w:rsidRDefault="005B2381" w:rsidP="0098040D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Индивидуальная работа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«Резвый мешочек».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упражнять в подпрыгивании на двух ногах.</w:t>
      </w:r>
    </w:p>
    <w:p w:rsidR="005B2381" w:rsidRPr="0098040D" w:rsidRDefault="005B2381" w:rsidP="00047717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047717">
        <w:rPr>
          <w:sz w:val="28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  <w:r w:rsidRPr="00B258EA">
        <w:rPr>
          <w:rStyle w:val="FontStyle92"/>
          <w:rFonts w:ascii="Times New Roman" w:hAnsi="Times New Roman"/>
          <w:b w:val="0"/>
          <w:bCs/>
          <w:sz w:val="24"/>
        </w:rPr>
        <w:t>Январь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93"/>
          <w:rFonts w:ascii="Times New Roman" w:hAnsi="Times New Roman"/>
          <w:bCs/>
          <w:sz w:val="24"/>
        </w:rPr>
        <w:t xml:space="preserve"> </w:t>
      </w:r>
      <w:r>
        <w:rPr>
          <w:rStyle w:val="FontStyle93"/>
          <w:rFonts w:ascii="Times New Roman" w:hAnsi="Times New Roman"/>
          <w:bCs/>
          <w:sz w:val="24"/>
        </w:rPr>
        <w:t>28.</w:t>
      </w:r>
    </w:p>
    <w:p w:rsidR="005B2381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B258EA">
        <w:rPr>
          <w:rStyle w:val="FontStyle93"/>
          <w:rFonts w:ascii="Times New Roman" w:hAnsi="Times New Roman"/>
          <w:bCs/>
          <w:sz w:val="28"/>
          <w:szCs w:val="28"/>
        </w:rPr>
        <w:t>Наблюдение за вороной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Цели</w:t>
      </w:r>
      <w:r w:rsidRPr="00047717">
        <w:rPr>
          <w:rStyle w:val="FontStyle116"/>
          <w:rFonts w:ascii="Times New Roman" w:hAnsi="Times New Roman"/>
          <w:iCs/>
          <w:sz w:val="28"/>
        </w:rPr>
        <w:t>:</w:t>
      </w:r>
    </w:p>
    <w:p w:rsidR="005B2381" w:rsidRPr="00047717" w:rsidRDefault="005B2381" w:rsidP="0098040D">
      <w:pPr>
        <w:pStyle w:val="Style22"/>
        <w:widowControl/>
        <w:numPr>
          <w:ilvl w:val="0"/>
          <w:numId w:val="17"/>
        </w:numPr>
        <w:tabs>
          <w:tab w:val="left" w:pos="57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расширять представление о зимующих птицах, учить различать их по внешнему виду;</w:t>
      </w:r>
    </w:p>
    <w:p w:rsidR="005B2381" w:rsidRPr="00047717" w:rsidRDefault="005B2381" w:rsidP="0098040D">
      <w:pPr>
        <w:pStyle w:val="Style22"/>
        <w:widowControl/>
        <w:numPr>
          <w:ilvl w:val="0"/>
          <w:numId w:val="17"/>
        </w:numPr>
        <w:tabs>
          <w:tab w:val="left" w:pos="57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воспитывать любовь и бережное отношение к зимую</w:t>
      </w:r>
      <w:r w:rsidRPr="00047717">
        <w:rPr>
          <w:rStyle w:val="FontStyle119"/>
          <w:rFonts w:ascii="Times New Roman" w:hAnsi="Times New Roman" w:cs="Century Schoolbook"/>
          <w:sz w:val="28"/>
        </w:rPr>
        <w:softHyphen/>
        <w:t>щим птицам.</w:t>
      </w:r>
    </w:p>
    <w:p w:rsidR="005B2381" w:rsidRPr="00047717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047717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Воспитатель загадывает детям загадку, предлагает ответить на вопросы.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Шапочка серенькая,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Жилеточка нетканая,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Кафтанчик рябенький,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А ходит босиком. </w:t>
      </w:r>
      <w:r w:rsidRPr="00047717">
        <w:rPr>
          <w:rStyle w:val="FontStyle116"/>
          <w:rFonts w:ascii="Times New Roman" w:hAnsi="Times New Roman"/>
          <w:iCs/>
          <w:sz w:val="28"/>
        </w:rPr>
        <w:t>(Ворона.)</w:t>
      </w:r>
    </w:p>
    <w:p w:rsidR="005B2381" w:rsidRPr="00047717" w:rsidRDefault="005B2381" w:rsidP="0098040D">
      <w:pPr>
        <w:pStyle w:val="Style43"/>
        <w:widowControl/>
        <w:numPr>
          <w:ilvl w:val="0"/>
          <w:numId w:val="2"/>
        </w:numPr>
        <w:tabs>
          <w:tab w:val="left" w:pos="480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Кто это, как зовут эту птицу?</w:t>
      </w:r>
    </w:p>
    <w:p w:rsidR="005B2381" w:rsidRPr="00047717" w:rsidRDefault="005B2381" w:rsidP="0098040D">
      <w:pPr>
        <w:pStyle w:val="Style43"/>
        <w:widowControl/>
        <w:numPr>
          <w:ilvl w:val="0"/>
          <w:numId w:val="2"/>
        </w:numPr>
        <w:tabs>
          <w:tab w:val="left" w:pos="480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В чем особенности ее внешнего вида?</w:t>
      </w:r>
    </w:p>
    <w:p w:rsidR="005B2381" w:rsidRPr="00047717" w:rsidRDefault="005B2381" w:rsidP="0098040D">
      <w:pPr>
        <w:pStyle w:val="Style43"/>
        <w:widowControl/>
        <w:numPr>
          <w:ilvl w:val="0"/>
          <w:numId w:val="2"/>
        </w:numPr>
        <w:tabs>
          <w:tab w:val="left" w:pos="480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Где она живет?</w:t>
      </w:r>
    </w:p>
    <w:p w:rsidR="005B2381" w:rsidRPr="00047717" w:rsidRDefault="005B2381" w:rsidP="0098040D">
      <w:pPr>
        <w:pStyle w:val="Style43"/>
        <w:widowControl/>
        <w:numPr>
          <w:ilvl w:val="0"/>
          <w:numId w:val="2"/>
        </w:numPr>
        <w:tabs>
          <w:tab w:val="left" w:pos="480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Чем питается?</w:t>
      </w:r>
    </w:p>
    <w:p w:rsidR="005B2381" w:rsidRPr="00047717" w:rsidRDefault="005B2381" w:rsidP="0098040D">
      <w:pPr>
        <w:pStyle w:val="Style43"/>
        <w:widowControl/>
        <w:numPr>
          <w:ilvl w:val="0"/>
          <w:numId w:val="2"/>
        </w:numPr>
        <w:tabs>
          <w:tab w:val="left" w:pos="480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Есть ли у нее враги?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Приметы: ворона под крыло нос прячет — к морозу.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 </w:t>
      </w:r>
      <w:r w:rsidRPr="00047717">
        <w:rPr>
          <w:rStyle w:val="FontStyle93"/>
          <w:rFonts w:ascii="Times New Roman" w:hAnsi="Times New Roman"/>
          <w:bCs/>
          <w:i/>
          <w:sz w:val="28"/>
          <w:u w:val="single"/>
        </w:rPr>
        <w:t>Трудовая деятельность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Расчистка участка и дорожек от снега и мусора.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 xml:space="preserve">воспитывать трудолюбие, желание доводить начатое дело до конца.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>Подвижные игры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«Встречные перебежки», «Попади в обруч».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047717" w:rsidRDefault="005B2381" w:rsidP="0098040D">
      <w:pPr>
        <w:pStyle w:val="Style22"/>
        <w:widowControl/>
        <w:tabs>
          <w:tab w:val="left" w:pos="57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повышать двигательную активность детей на прогулке;</w:t>
      </w:r>
    </w:p>
    <w:p w:rsidR="005B2381" w:rsidRPr="00047717" w:rsidRDefault="005B2381" w:rsidP="0098040D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 xml:space="preserve">развивать меткость, ловкость, выносливость. </w:t>
      </w:r>
    </w:p>
    <w:p w:rsidR="005B2381" w:rsidRPr="00047717" w:rsidRDefault="005B2381" w:rsidP="0098040D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hAnsi="Times New Roman" w:cs="Century Schoolbook"/>
          <w:b/>
          <w:sz w:val="28"/>
        </w:rPr>
      </w:pPr>
    </w:p>
    <w:p w:rsidR="005B2381" w:rsidRPr="00047717" w:rsidRDefault="005B2381" w:rsidP="0098040D">
      <w:pPr>
        <w:pStyle w:val="Style1"/>
        <w:widowControl/>
        <w:tabs>
          <w:tab w:val="left" w:pos="571"/>
        </w:tabs>
        <w:spacing w:line="240" w:lineRule="auto"/>
        <w:rPr>
          <w:rStyle w:val="FontStyle93"/>
          <w:rFonts w:ascii="Times New Roman" w:hAnsi="Times New Roman"/>
          <w:b w:val="0"/>
          <w:bCs/>
          <w:i/>
          <w:sz w:val="28"/>
          <w:u w:val="single"/>
        </w:rPr>
      </w:pPr>
      <w:r w:rsidRPr="00047717">
        <w:rPr>
          <w:rStyle w:val="FontStyle119"/>
          <w:rFonts w:ascii="Times New Roman" w:hAnsi="Times New Roman" w:cs="Century Schoolbook"/>
          <w:b/>
          <w:i/>
          <w:sz w:val="28"/>
          <w:u w:val="single"/>
        </w:rPr>
        <w:t xml:space="preserve">Индивидуальная </w:t>
      </w:r>
      <w:r w:rsidRPr="00047717">
        <w:rPr>
          <w:rStyle w:val="FontStyle93"/>
          <w:rFonts w:ascii="Times New Roman" w:hAnsi="Times New Roman"/>
          <w:bCs/>
          <w:i/>
          <w:sz w:val="28"/>
          <w:u w:val="single"/>
        </w:rPr>
        <w:t>работа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Прыжки через скакалку.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развивать двигательную активность.</w:t>
      </w: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047717">
        <w:rPr>
          <w:sz w:val="28"/>
        </w:rPr>
        <w:br w:type="page"/>
      </w:r>
      <w:r w:rsidRPr="00B258EA">
        <w:rPr>
          <w:rStyle w:val="FontStyle92"/>
          <w:rFonts w:ascii="Times New Roman" w:hAnsi="Times New Roman"/>
          <w:b w:val="0"/>
          <w:bCs/>
          <w:sz w:val="24"/>
        </w:rPr>
        <w:t>Январь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>
        <w:rPr>
          <w:rStyle w:val="FontStyle93"/>
          <w:rFonts w:ascii="Times New Roman" w:hAnsi="Times New Roman"/>
          <w:bCs/>
          <w:sz w:val="24"/>
        </w:rPr>
        <w:t>Карточка № 29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Default="005B2381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B258EA">
        <w:rPr>
          <w:rStyle w:val="FontStyle93"/>
          <w:rFonts w:ascii="Times New Roman" w:hAnsi="Times New Roman"/>
          <w:bCs/>
          <w:sz w:val="28"/>
          <w:szCs w:val="28"/>
        </w:rPr>
        <w:t>Наблюдение за снегирем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Цели</w:t>
      </w:r>
      <w:r w:rsidRPr="00047717">
        <w:rPr>
          <w:rStyle w:val="FontStyle116"/>
          <w:rFonts w:ascii="Times New Roman" w:hAnsi="Times New Roman"/>
          <w:iCs/>
          <w:sz w:val="28"/>
        </w:rPr>
        <w:t>:</w:t>
      </w:r>
    </w:p>
    <w:p w:rsidR="005B2381" w:rsidRPr="00047717" w:rsidRDefault="005B2381" w:rsidP="0098040D">
      <w:pPr>
        <w:pStyle w:val="Style22"/>
        <w:widowControl/>
        <w:tabs>
          <w:tab w:val="left" w:pos="533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>формировать представления о зимующих птицах, заботе человека о них;</w:t>
      </w:r>
    </w:p>
    <w:p w:rsidR="005B2381" w:rsidRPr="00047717" w:rsidRDefault="005B2381" w:rsidP="0098040D">
      <w:pPr>
        <w:pStyle w:val="Style17"/>
        <w:widowControl/>
        <w:tabs>
          <w:tab w:val="left" w:leader="underscore" w:pos="45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ab/>
        <w:t>знакомить с характерными особенностями снегиря.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b/>
          <w:i w:val="0"/>
          <w:iCs/>
          <w:sz w:val="28"/>
        </w:rPr>
      </w:pPr>
    </w:p>
    <w:p w:rsidR="005B2381" w:rsidRPr="00047717" w:rsidRDefault="005B2381" w:rsidP="00B258EA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8"/>
        </w:rPr>
      </w:pPr>
      <w:r w:rsidRPr="00047717">
        <w:rPr>
          <w:rStyle w:val="FontStyle116"/>
          <w:rFonts w:ascii="Times New Roman" w:hAnsi="Times New Roman"/>
          <w:b/>
          <w:i w:val="0"/>
          <w:iCs/>
          <w:sz w:val="28"/>
        </w:rPr>
        <w:t>Ход наблюдения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Воспитатель задает детям вопросы, предлагает отгадать </w:t>
      </w:r>
      <w:r w:rsidRPr="00047717">
        <w:rPr>
          <w:rStyle w:val="FontStyle93"/>
          <w:rFonts w:ascii="Times New Roman" w:hAnsi="Times New Roman"/>
          <w:bCs/>
          <w:sz w:val="28"/>
        </w:rPr>
        <w:t>за</w:t>
      </w:r>
      <w:r w:rsidRPr="00047717">
        <w:rPr>
          <w:rStyle w:val="FontStyle119"/>
          <w:rFonts w:ascii="Times New Roman" w:hAnsi="Times New Roman" w:cs="Century Schoolbook"/>
          <w:sz w:val="28"/>
        </w:rPr>
        <w:t>гадку.</w:t>
      </w:r>
    </w:p>
    <w:p w:rsidR="005B2381" w:rsidRPr="00047717" w:rsidRDefault="005B2381" w:rsidP="0098040D">
      <w:pPr>
        <w:pStyle w:val="Style43"/>
        <w:widowControl/>
        <w:numPr>
          <w:ilvl w:val="0"/>
          <w:numId w:val="28"/>
        </w:numPr>
        <w:tabs>
          <w:tab w:val="left" w:pos="432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 выглядит снегирь?</w:t>
      </w:r>
    </w:p>
    <w:p w:rsidR="005B2381" w:rsidRPr="00047717" w:rsidRDefault="005B2381" w:rsidP="0098040D">
      <w:pPr>
        <w:pStyle w:val="Style43"/>
        <w:widowControl/>
        <w:numPr>
          <w:ilvl w:val="0"/>
          <w:numId w:val="28"/>
        </w:numPr>
        <w:tabs>
          <w:tab w:val="left" w:pos="432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Чем питается?</w:t>
      </w:r>
    </w:p>
    <w:p w:rsidR="005B2381" w:rsidRPr="00047717" w:rsidRDefault="005B2381" w:rsidP="0098040D">
      <w:pPr>
        <w:pStyle w:val="Style43"/>
        <w:widowControl/>
        <w:numPr>
          <w:ilvl w:val="0"/>
          <w:numId w:val="28"/>
        </w:numPr>
        <w:tabs>
          <w:tab w:val="left" w:pos="432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Где зимует?</w:t>
      </w:r>
    </w:p>
    <w:p w:rsidR="005B2381" w:rsidRPr="00047717" w:rsidRDefault="005B2381" w:rsidP="0098040D">
      <w:pPr>
        <w:pStyle w:val="Style43"/>
        <w:widowControl/>
        <w:numPr>
          <w:ilvl w:val="0"/>
          <w:numId w:val="28"/>
        </w:numPr>
        <w:tabs>
          <w:tab w:val="left" w:pos="432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Как человек заботится о нем?</w:t>
      </w:r>
    </w:p>
    <w:p w:rsidR="005B2381" w:rsidRPr="00047717" w:rsidRDefault="005B2381" w:rsidP="0098040D">
      <w:pPr>
        <w:pStyle w:val="Style43"/>
        <w:widowControl/>
        <w:numPr>
          <w:ilvl w:val="0"/>
          <w:numId w:val="28"/>
        </w:numPr>
        <w:tabs>
          <w:tab w:val="left" w:pos="432"/>
        </w:tabs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Почему снегирь прилетел к нам зимовать?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Каждый год я к вам лечу —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Зимовать у вас хочу.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И еще красней зимой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Ярко-красный галстук мой. </w:t>
      </w:r>
      <w:r w:rsidRPr="00047717">
        <w:rPr>
          <w:rStyle w:val="FontStyle116"/>
          <w:rFonts w:ascii="Times New Roman" w:hAnsi="Times New Roman"/>
          <w:iCs/>
          <w:sz w:val="28"/>
        </w:rPr>
        <w:t>(Снегирь.)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Есть примета: если снегирь под окном чирикает — это к оттепели.</w:t>
      </w:r>
    </w:p>
    <w:p w:rsidR="005B2381" w:rsidRPr="00047717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sz w:val="28"/>
        </w:rPr>
      </w:pPr>
    </w:p>
    <w:p w:rsidR="005B2381" w:rsidRPr="00047717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047717">
        <w:rPr>
          <w:rStyle w:val="FontStyle93"/>
          <w:rFonts w:ascii="Times New Roman" w:hAnsi="Times New Roman"/>
          <w:bCs/>
          <w:i/>
          <w:sz w:val="28"/>
          <w:u w:val="single"/>
        </w:rPr>
        <w:t>Трудовая деятельность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Подкормка птиц на участке детского сада.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 xml:space="preserve">Цель: </w:t>
      </w:r>
      <w:r w:rsidRPr="00047717">
        <w:rPr>
          <w:rStyle w:val="FontStyle119"/>
          <w:rFonts w:ascii="Times New Roman" w:hAnsi="Times New Roman" w:cs="Century Schoolbook"/>
          <w:sz w:val="28"/>
        </w:rPr>
        <w:t>воспитывать любовь, бережное и заботливое отношение к зимующим птицам.</w:t>
      </w:r>
    </w:p>
    <w:p w:rsidR="005B2381" w:rsidRPr="00047717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sz w:val="28"/>
        </w:rPr>
      </w:pPr>
    </w:p>
    <w:p w:rsidR="005B2381" w:rsidRPr="00047717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047717">
        <w:rPr>
          <w:rStyle w:val="FontStyle93"/>
          <w:rFonts w:ascii="Times New Roman" w:hAnsi="Times New Roman"/>
          <w:bCs/>
          <w:i/>
          <w:sz w:val="28"/>
          <w:u w:val="single"/>
        </w:rPr>
        <w:t>Подвижные игры</w:t>
      </w:r>
    </w:p>
    <w:p w:rsidR="005B2381" w:rsidRPr="0004771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«Ловишки», «Бездомный заяц».</w:t>
      </w:r>
    </w:p>
    <w:p w:rsidR="005B2381" w:rsidRPr="00047717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047717" w:rsidRDefault="005B2381" w:rsidP="0098040D">
      <w:pPr>
        <w:pStyle w:val="Style17"/>
        <w:widowControl/>
        <w:tabs>
          <w:tab w:val="left" w:pos="533"/>
        </w:tabs>
        <w:spacing w:line="240" w:lineRule="auto"/>
        <w:ind w:firstLine="0"/>
        <w:jc w:val="left"/>
        <w:rPr>
          <w:rStyle w:val="FontStyle93"/>
          <w:rFonts w:ascii="Times New Roman" w:hAnsi="Times New Roman"/>
          <w:bCs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 xml:space="preserve">упражнять в умении бегать, не наталкиваясь друг на </w:t>
      </w:r>
      <w:r w:rsidRPr="00047717">
        <w:rPr>
          <w:rStyle w:val="FontStyle93"/>
          <w:rFonts w:ascii="Times New Roman" w:hAnsi="Times New Roman"/>
          <w:b w:val="0"/>
          <w:bCs/>
          <w:sz w:val="28"/>
        </w:rPr>
        <w:t>друга</w:t>
      </w:r>
      <w:r w:rsidRPr="00047717">
        <w:rPr>
          <w:rStyle w:val="FontStyle93"/>
          <w:rFonts w:ascii="Times New Roman" w:hAnsi="Times New Roman"/>
          <w:bCs/>
          <w:sz w:val="28"/>
        </w:rPr>
        <w:t>;</w:t>
      </w:r>
    </w:p>
    <w:p w:rsidR="005B2381" w:rsidRPr="00047717" w:rsidRDefault="005B2381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—</w:t>
      </w:r>
      <w:r w:rsidRPr="00047717">
        <w:rPr>
          <w:rStyle w:val="FontStyle119"/>
          <w:rFonts w:ascii="Times New Roman" w:hAnsi="Times New Roman" w:cs="Century Schoolbook"/>
          <w:sz w:val="28"/>
        </w:rPr>
        <w:tab/>
        <w:t xml:space="preserve">воспитывать ловкость и выносливость. </w:t>
      </w:r>
    </w:p>
    <w:p w:rsidR="005B2381" w:rsidRPr="00047717" w:rsidRDefault="005B2381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93"/>
          <w:rFonts w:ascii="Times New Roman" w:hAnsi="Times New Roman"/>
          <w:bCs/>
          <w:sz w:val="28"/>
        </w:rPr>
      </w:pPr>
    </w:p>
    <w:p w:rsidR="005B2381" w:rsidRPr="00047717" w:rsidRDefault="005B2381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93"/>
          <w:rFonts w:ascii="Times New Roman" w:hAnsi="Times New Roman"/>
          <w:bCs/>
          <w:i/>
          <w:sz w:val="28"/>
          <w:u w:val="single"/>
        </w:rPr>
      </w:pPr>
      <w:r w:rsidRPr="00047717">
        <w:rPr>
          <w:rStyle w:val="FontStyle93"/>
          <w:rFonts w:ascii="Times New Roman" w:hAnsi="Times New Roman"/>
          <w:bCs/>
          <w:i/>
          <w:sz w:val="28"/>
          <w:u w:val="single"/>
        </w:rPr>
        <w:t>Индивидуальная работа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 xml:space="preserve">«Сбей флажок». </w:t>
      </w:r>
    </w:p>
    <w:p w:rsidR="005B2381" w:rsidRPr="00047717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8"/>
        </w:rPr>
      </w:pPr>
      <w:r w:rsidRPr="00047717">
        <w:rPr>
          <w:rStyle w:val="FontStyle116"/>
          <w:rFonts w:ascii="Times New Roman" w:hAnsi="Times New Roman"/>
          <w:iCs/>
          <w:sz w:val="28"/>
        </w:rPr>
        <w:t>Цели:</w:t>
      </w:r>
    </w:p>
    <w:p w:rsidR="005B2381" w:rsidRPr="00047717" w:rsidRDefault="005B2381" w:rsidP="0098040D">
      <w:pPr>
        <w:pStyle w:val="Style17"/>
        <w:widowControl/>
        <w:numPr>
          <w:ilvl w:val="0"/>
          <w:numId w:val="29"/>
        </w:numPr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учить метать снежки в цель;</w:t>
      </w:r>
    </w:p>
    <w:p w:rsidR="005B2381" w:rsidRPr="00047717" w:rsidRDefault="005B2381" w:rsidP="0098040D">
      <w:pPr>
        <w:pStyle w:val="Style17"/>
        <w:widowControl/>
        <w:numPr>
          <w:ilvl w:val="0"/>
          <w:numId w:val="29"/>
        </w:numPr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8"/>
        </w:rPr>
      </w:pPr>
      <w:r w:rsidRPr="00047717">
        <w:rPr>
          <w:rStyle w:val="FontStyle119"/>
          <w:rFonts w:ascii="Times New Roman" w:hAnsi="Times New Roman" w:cs="Century Schoolbook"/>
          <w:sz w:val="28"/>
        </w:rPr>
        <w:t>развивать меткость, внимание.</w:t>
      </w: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047717">
        <w:rPr>
          <w:sz w:val="28"/>
        </w:rPr>
        <w:br w:type="page"/>
      </w:r>
      <w:r w:rsidRPr="00B258EA">
        <w:rPr>
          <w:rStyle w:val="FontStyle92"/>
          <w:rFonts w:ascii="Times New Roman" w:hAnsi="Times New Roman"/>
          <w:b w:val="0"/>
          <w:bCs/>
          <w:sz w:val="24"/>
        </w:rPr>
        <w:t>Январь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4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B258EA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солнцем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продолжать знакомить с природными явлениями, дать понятие одного из признаков зимы — мороза;</w:t>
      </w:r>
    </w:p>
    <w:p w:rsidR="005B2381" w:rsidRPr="0098040D" w:rsidRDefault="005B2381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формировать интерес к неживым объектам природы. </w:t>
      </w:r>
    </w:p>
    <w:p w:rsidR="005B2381" w:rsidRDefault="005B2381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B258EA">
      <w:pPr>
        <w:pStyle w:val="Style1"/>
        <w:widowControl/>
        <w:tabs>
          <w:tab w:val="left" w:pos="562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Где ты, солнце, в самом деле? </w:t>
      </w:r>
    </w:p>
    <w:p w:rsidR="005B2381" w:rsidRPr="0098040D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Мы совсем окоченели.</w:t>
      </w:r>
    </w:p>
    <w:p w:rsidR="005B2381" w:rsidRPr="0098040D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Без тебя вода замерзла, </w:t>
      </w:r>
    </w:p>
    <w:p w:rsidR="005B2381" w:rsidRPr="0098040D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Без тебя земля промерзла. </w:t>
      </w:r>
    </w:p>
    <w:p w:rsidR="005B2381" w:rsidRPr="0098040D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Выйди, солнышко, скорей!</w:t>
      </w:r>
    </w:p>
    <w:p w:rsidR="005B2381" w:rsidRPr="0098040D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Приласкай и обогрей!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Кто заметил, в какой стороне солнце утром? Правильно, на восходе, солнце там встает, а</w:t>
      </w:r>
      <w:r>
        <w:rPr>
          <w:rStyle w:val="FontStyle119"/>
          <w:rFonts w:ascii="Times New Roman" w:hAnsi="Times New Roman" w:cs="Century Schoolbook"/>
          <w:sz w:val="24"/>
        </w:rPr>
        <w:t xml:space="preserve"> вечером оно будет в другой сто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роне — на западе, там солнце будет прятаться на ночь. Зимой солнце светит, но не греет, встает поздно, а ложится рано. День зимой короткий, ночь </w:t>
      </w:r>
      <w:r>
        <w:rPr>
          <w:rStyle w:val="FontStyle119"/>
          <w:rFonts w:ascii="Times New Roman" w:hAnsi="Times New Roman" w:cs="Century Schoolbook"/>
          <w:sz w:val="24"/>
        </w:rPr>
        <w:t>длинная. Летом солнце греет, зи</w:t>
      </w:r>
      <w:r w:rsidRPr="0098040D">
        <w:rPr>
          <w:rStyle w:val="FontStyle119"/>
          <w:rFonts w:ascii="Times New Roman" w:hAnsi="Times New Roman" w:cs="Century Schoolbook"/>
          <w:sz w:val="24"/>
        </w:rPr>
        <w:t>мой морозит. Зимой солнце сквозь слезы улыбается.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475FF3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475FF3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Сгребание снега в опре</w:t>
      </w:r>
      <w:r>
        <w:rPr>
          <w:rStyle w:val="FontStyle119"/>
          <w:rFonts w:ascii="Times New Roman" w:hAnsi="Times New Roman" w:cs="Century Schoolbook"/>
          <w:sz w:val="24"/>
        </w:rPr>
        <w:t>деленное место для постройки ле</w:t>
      </w:r>
      <w:r w:rsidRPr="0098040D">
        <w:rPr>
          <w:rStyle w:val="FontStyle119"/>
          <w:rFonts w:ascii="Times New Roman" w:hAnsi="Times New Roman" w:cs="Century Schoolbook"/>
          <w:sz w:val="24"/>
        </w:rPr>
        <w:t>дяных фигур.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работать соо</w:t>
      </w:r>
      <w:r>
        <w:rPr>
          <w:rStyle w:val="FontStyle119"/>
          <w:rFonts w:ascii="Times New Roman" w:hAnsi="Times New Roman" w:cs="Century Schoolbook"/>
          <w:sz w:val="24"/>
        </w:rPr>
        <w:t>бща, добиваться цели общими уси</w:t>
      </w:r>
      <w:r w:rsidRPr="0098040D">
        <w:rPr>
          <w:rStyle w:val="FontStyle119"/>
          <w:rFonts w:ascii="Times New Roman" w:hAnsi="Times New Roman" w:cs="Century Schoolbook"/>
          <w:sz w:val="24"/>
        </w:rPr>
        <w:t>лиями.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475FF3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475FF3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«Пустое место», «Сделай фигуру».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283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учить выполнять </w:t>
      </w:r>
      <w:r>
        <w:rPr>
          <w:rStyle w:val="FontStyle119"/>
          <w:rFonts w:ascii="Times New Roman" w:hAnsi="Times New Roman" w:cs="Century Schoolbook"/>
          <w:sz w:val="24"/>
        </w:rPr>
        <w:t>действия по сигналу, не наталки</w:t>
      </w:r>
      <w:r w:rsidRPr="0098040D">
        <w:rPr>
          <w:rStyle w:val="FontStyle119"/>
          <w:rFonts w:ascii="Times New Roman" w:hAnsi="Times New Roman" w:cs="Century Schoolbook"/>
          <w:sz w:val="24"/>
        </w:rPr>
        <w:t>ваясь друг на друга.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</w:p>
    <w:p w:rsidR="005B2381" w:rsidRDefault="005B2381" w:rsidP="0098040D">
      <w:pPr>
        <w:pStyle w:val="Style1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475FF3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Индивидуальная </w:t>
      </w:r>
      <w:r w:rsidRPr="00475FF3">
        <w:rPr>
          <w:rStyle w:val="FontStyle93"/>
          <w:rFonts w:ascii="Times New Roman" w:hAnsi="Times New Roman"/>
          <w:bCs/>
          <w:i/>
          <w:sz w:val="24"/>
          <w:u w:val="single"/>
        </w:rPr>
        <w:t>работа</w:t>
      </w:r>
      <w:r w:rsidRPr="0098040D">
        <w:rPr>
          <w:rStyle w:val="FontStyle93"/>
          <w:rFonts w:ascii="Times New Roman" w:hAnsi="Times New Roman"/>
          <w:bCs/>
          <w:sz w:val="24"/>
        </w:rPr>
        <w:t xml:space="preserve">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Элементы хоккея.</w:t>
      </w:r>
    </w:p>
    <w:p w:rsidR="005B2381" w:rsidRPr="0098040D" w:rsidRDefault="005B2381" w:rsidP="0098040D">
      <w:pPr>
        <w:pStyle w:val="Style17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прокатывать шайбу в заданном направлении, закатывать в ворота.</w:t>
      </w: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98040D">
        <w:br w:type="page"/>
      </w:r>
      <w:r w:rsidRPr="00B258EA">
        <w:rPr>
          <w:rStyle w:val="FontStyle92"/>
          <w:rFonts w:ascii="Times New Roman" w:hAnsi="Times New Roman"/>
          <w:b w:val="0"/>
          <w:bCs/>
          <w:sz w:val="24"/>
        </w:rPr>
        <w:t>Январь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42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Cs/>
          <w:sz w:val="24"/>
        </w:rPr>
      </w:pPr>
      <w:r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93"/>
          <w:rFonts w:ascii="Times New Roman" w:hAnsi="Times New Roman"/>
          <w:bCs/>
          <w:sz w:val="24"/>
        </w:rPr>
        <w:t>7</w:t>
      </w:r>
      <w:r>
        <w:rPr>
          <w:rStyle w:val="FontStyle93"/>
          <w:rFonts w:ascii="Times New Roman" w:hAnsi="Times New Roman"/>
          <w:bCs/>
          <w:sz w:val="24"/>
        </w:rPr>
        <w:t>.</w:t>
      </w:r>
      <w:r w:rsidRPr="0098040D">
        <w:rPr>
          <w:rStyle w:val="FontStyle93"/>
          <w:rFonts w:ascii="Times New Roman" w:hAnsi="Times New Roman"/>
          <w:bCs/>
          <w:sz w:val="24"/>
        </w:rPr>
        <w:t xml:space="preserve"> </w:t>
      </w:r>
    </w:p>
    <w:p w:rsidR="005B2381" w:rsidRDefault="005B2381" w:rsidP="0098040D">
      <w:pPr>
        <w:pStyle w:val="Style42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Cs/>
          <w:sz w:val="24"/>
        </w:rPr>
      </w:pPr>
    </w:p>
    <w:p w:rsidR="005B2381" w:rsidRPr="0098040D" w:rsidRDefault="005B2381" w:rsidP="0098040D">
      <w:pPr>
        <w:pStyle w:val="Style42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Cs/>
          <w:sz w:val="24"/>
        </w:rPr>
      </w:pPr>
      <w:r w:rsidRPr="00B258EA">
        <w:rPr>
          <w:rStyle w:val="FontStyle93"/>
          <w:rFonts w:ascii="Times New Roman" w:hAnsi="Times New Roman"/>
          <w:bCs/>
          <w:sz w:val="28"/>
          <w:szCs w:val="28"/>
        </w:rPr>
        <w:t>Наблюдение за снегом и льдом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tabs>
          <w:tab w:val="left" w:pos="57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формировать реали</w:t>
      </w:r>
      <w:r>
        <w:rPr>
          <w:rStyle w:val="FontStyle119"/>
          <w:rFonts w:ascii="Times New Roman" w:hAnsi="Times New Roman" w:cs="Century Schoolbook"/>
          <w:sz w:val="24"/>
        </w:rPr>
        <w:t>стическое понимание неживой при</w:t>
      </w:r>
      <w:r w:rsidRPr="0098040D">
        <w:rPr>
          <w:rStyle w:val="FontStyle119"/>
          <w:rFonts w:ascii="Times New Roman" w:hAnsi="Times New Roman" w:cs="Century Schoolbook"/>
          <w:sz w:val="24"/>
        </w:rPr>
        <w:t>роды;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— закреплять знания о том, что вода может быть в твердом состоянии (снег, лед). 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Ой ты, зимушка-краса! Побелила все леса, Горы снега намела, Нас кататься позвала.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проводит опыт, задает детям вопросы. В один стакан кладем лед, в другой — снег.</w:t>
      </w:r>
    </w:p>
    <w:p w:rsidR="005B2381" w:rsidRPr="0098040D" w:rsidRDefault="005B2381" w:rsidP="0098040D">
      <w:pPr>
        <w:pStyle w:val="Style43"/>
        <w:widowControl/>
        <w:numPr>
          <w:ilvl w:val="0"/>
          <w:numId w:val="2"/>
        </w:numPr>
        <w:tabs>
          <w:tab w:val="left" w:pos="494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Какой лед по цвету, на ощупь? Назовите его свойства.</w:t>
      </w:r>
    </w:p>
    <w:p w:rsidR="005B2381" w:rsidRPr="0098040D" w:rsidRDefault="005B2381" w:rsidP="0098040D">
      <w:pPr>
        <w:pStyle w:val="Style43"/>
        <w:widowControl/>
        <w:numPr>
          <w:ilvl w:val="0"/>
          <w:numId w:val="2"/>
        </w:numPr>
        <w:tabs>
          <w:tab w:val="left" w:pos="494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Какой снег по цвету, на ощупь? Назовите его свойства.</w:t>
      </w:r>
    </w:p>
    <w:p w:rsidR="005B2381" w:rsidRPr="0098040D" w:rsidRDefault="005B2381" w:rsidP="0098040D">
      <w:pPr>
        <w:pStyle w:val="Style43"/>
        <w:widowControl/>
        <w:numPr>
          <w:ilvl w:val="0"/>
          <w:numId w:val="2"/>
        </w:numPr>
        <w:tabs>
          <w:tab w:val="left" w:pos="494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Из чего состоят снег и лед?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Теперь ставим оба стакана в теплое место, через время посмотрим, что стало со льдом и снегом. 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93"/>
          <w:rFonts w:ascii="Times New Roman" w:hAnsi="Times New Roman"/>
          <w:bCs/>
          <w:sz w:val="24"/>
        </w:rPr>
      </w:pPr>
    </w:p>
    <w:p w:rsidR="005B2381" w:rsidRPr="00475FF3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i/>
          <w:sz w:val="24"/>
          <w:u w:val="single"/>
        </w:rPr>
      </w:pPr>
      <w:r w:rsidRPr="00475FF3">
        <w:rPr>
          <w:rStyle w:val="FontStyle93"/>
          <w:rFonts w:ascii="Times New Roman" w:hAnsi="Times New Roman"/>
          <w:bCs/>
          <w:i/>
          <w:sz w:val="24"/>
          <w:u w:val="single"/>
        </w:rPr>
        <w:t xml:space="preserve">Трудовая </w:t>
      </w:r>
      <w:r w:rsidRPr="00475FF3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деятельность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Уборка участка от снега.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закреплять представления о защитных свойствах снега.</w:t>
      </w:r>
    </w:p>
    <w:p w:rsidR="005B2381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sz w:val="24"/>
        </w:rPr>
      </w:pPr>
    </w:p>
    <w:p w:rsidR="005B2381" w:rsidRPr="00475FF3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475FF3">
        <w:rPr>
          <w:rStyle w:val="FontStyle93"/>
          <w:rFonts w:ascii="Times New Roman" w:hAnsi="Times New Roman"/>
          <w:bCs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«Затейники», «Пожарные на ученье».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закреплять умени</w:t>
      </w:r>
      <w:r>
        <w:rPr>
          <w:rStyle w:val="FontStyle119"/>
          <w:rFonts w:ascii="Times New Roman" w:hAnsi="Times New Roman" w:cs="Century Schoolbook"/>
          <w:sz w:val="24"/>
        </w:rPr>
        <w:t>е бегать, увертываться от ловуш</w:t>
      </w:r>
      <w:r w:rsidRPr="0098040D">
        <w:rPr>
          <w:rStyle w:val="FontStyle119"/>
          <w:rFonts w:ascii="Times New Roman" w:hAnsi="Times New Roman" w:cs="Century Schoolbook"/>
          <w:sz w:val="24"/>
        </w:rPr>
        <w:t>ки, пролезать под препятствием.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</w:p>
    <w:p w:rsidR="005B2381" w:rsidRPr="00475FF3" w:rsidRDefault="005B2381" w:rsidP="0098040D">
      <w:pPr>
        <w:pStyle w:val="Style1"/>
        <w:widowControl/>
        <w:spacing w:line="240" w:lineRule="auto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</w:t>
      </w:r>
      <w:r w:rsidRPr="00475FF3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</w:t>
      </w:r>
      <w:r w:rsidRPr="00475FF3">
        <w:rPr>
          <w:rStyle w:val="FontStyle119"/>
          <w:rFonts w:ascii="Times New Roman" w:hAnsi="Times New Roman" w:cs="Century Schoolbook"/>
          <w:i/>
          <w:sz w:val="24"/>
          <w:u w:val="single"/>
        </w:rPr>
        <w:t xml:space="preserve"> </w:t>
      </w:r>
      <w:r w:rsidRPr="00475FF3">
        <w:rPr>
          <w:rStyle w:val="FontStyle93"/>
          <w:rFonts w:ascii="Times New Roman" w:hAnsi="Times New Roman"/>
          <w:bCs/>
          <w:i/>
          <w:sz w:val="24"/>
          <w:u w:val="single"/>
        </w:rPr>
        <w:t xml:space="preserve">работа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Развитие движений. 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метать снежки вдаль</w:t>
      </w: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98040D">
        <w:rPr>
          <w:rStyle w:val="FontStyle116"/>
          <w:rFonts w:ascii="Times New Roman" w:hAnsi="Times New Roman" w:cs="Century Schoolbook"/>
          <w:iCs/>
          <w:sz w:val="24"/>
        </w:rPr>
        <w:br w:type="page"/>
      </w:r>
      <w:r w:rsidRPr="00B258EA">
        <w:rPr>
          <w:rStyle w:val="FontStyle92"/>
          <w:rFonts w:ascii="Times New Roman" w:hAnsi="Times New Roman"/>
          <w:b w:val="0"/>
          <w:bCs/>
          <w:sz w:val="24"/>
        </w:rPr>
        <w:t>Январь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93"/>
          <w:rFonts w:ascii="Times New Roman" w:hAnsi="Times New Roman"/>
          <w:bCs/>
          <w:sz w:val="24"/>
        </w:rPr>
        <w:t>8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B258EA">
        <w:rPr>
          <w:rStyle w:val="FontStyle93"/>
          <w:rFonts w:ascii="Times New Roman" w:hAnsi="Times New Roman"/>
          <w:bCs/>
          <w:sz w:val="28"/>
          <w:szCs w:val="28"/>
        </w:rPr>
        <w:t>Наблюдение за голубями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Цель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: </w:t>
      </w:r>
      <w:r w:rsidRPr="0098040D">
        <w:rPr>
          <w:rStyle w:val="FontStyle119"/>
          <w:rFonts w:ascii="Times New Roman" w:hAnsi="Times New Roman" w:cs="Century Schoolbook"/>
          <w:sz w:val="24"/>
        </w:rPr>
        <w:t>закреплять представления о птичьем мире (чем питаются птицы, где живут, как человек ухаживает за ними).</w:t>
      </w:r>
    </w:p>
    <w:p w:rsidR="005B2381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задает детям вопросы.</w:t>
      </w:r>
    </w:p>
    <w:p w:rsidR="005B2381" w:rsidRPr="0098040D" w:rsidRDefault="005B2381" w:rsidP="0098040D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Кто часто прилетает к нам на участок?</w:t>
      </w:r>
    </w:p>
    <w:p w:rsidR="005B2381" w:rsidRPr="0098040D" w:rsidRDefault="005B2381" w:rsidP="0098040D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Откуда они к нам прилетели?</w:t>
      </w:r>
    </w:p>
    <w:p w:rsidR="005B2381" w:rsidRPr="0098040D" w:rsidRDefault="005B2381" w:rsidP="0098040D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Где они живут?</w:t>
      </w:r>
    </w:p>
    <w:p w:rsidR="005B2381" w:rsidRPr="0098040D" w:rsidRDefault="005B2381" w:rsidP="0098040D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Кто их кормит?</w:t>
      </w:r>
    </w:p>
    <w:p w:rsidR="005B2381" w:rsidRPr="0098040D" w:rsidRDefault="005B2381" w:rsidP="0098040D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Что они любят клевать?</w:t>
      </w:r>
    </w:p>
    <w:p w:rsidR="005B2381" w:rsidRPr="0098040D" w:rsidRDefault="005B2381" w:rsidP="0098040D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называется домик, где живут голуби?</w:t>
      </w:r>
    </w:p>
    <w:p w:rsidR="005B2381" w:rsidRPr="0098040D" w:rsidRDefault="005B2381" w:rsidP="0098040D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Голуби перелетные или зимующие птицы?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475FF3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475FF3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Изготовление горки для кукол.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работать сообща, получать радость от выпол</w:t>
      </w:r>
      <w:r w:rsidRPr="0098040D">
        <w:rPr>
          <w:rStyle w:val="FontStyle119"/>
          <w:rFonts w:ascii="Times New Roman" w:hAnsi="Times New Roman" w:cs="Century Schoolbook"/>
          <w:sz w:val="24"/>
        </w:rPr>
        <w:softHyphen/>
        <w:t xml:space="preserve">ненного труда и его результата. </w:t>
      </w:r>
    </w:p>
    <w:p w:rsidR="005B2381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475FF3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475FF3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Подвижная игра 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«Мы — веселые ребята». 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17"/>
        <w:widowControl/>
        <w:tabs>
          <w:tab w:val="left" w:pos="523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i/>
          <w:iCs/>
          <w:sz w:val="24"/>
        </w:rPr>
        <w:tab/>
      </w:r>
      <w:r w:rsidRPr="0098040D">
        <w:rPr>
          <w:rStyle w:val="FontStyle119"/>
          <w:rFonts w:ascii="Times New Roman" w:hAnsi="Times New Roman" w:cs="Century Schoolbook"/>
          <w:sz w:val="24"/>
        </w:rPr>
        <w:t>учить внимательно слушать команду воспитателя;</w:t>
      </w:r>
    </w:p>
    <w:p w:rsidR="005B2381" w:rsidRPr="0098040D" w:rsidRDefault="005B2381" w:rsidP="0098040D">
      <w:pPr>
        <w:pStyle w:val="Style22"/>
        <w:widowControl/>
        <w:tabs>
          <w:tab w:val="left" w:leader="underscore" w:pos="45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ab/>
        <w:t>развивать внимание, следить за правильностью выполнения заданий.</w:t>
      </w:r>
    </w:p>
    <w:p w:rsidR="005B2381" w:rsidRDefault="005B2381" w:rsidP="0098040D">
      <w:pPr>
        <w:pStyle w:val="Style22"/>
        <w:widowControl/>
        <w:tabs>
          <w:tab w:val="left" w:leader="underscore" w:pos="45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475FF3" w:rsidRDefault="005B2381" w:rsidP="0098040D">
      <w:pPr>
        <w:pStyle w:val="Style22"/>
        <w:widowControl/>
        <w:tabs>
          <w:tab w:val="left" w:leader="underscore" w:pos="45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475FF3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22"/>
        <w:widowControl/>
        <w:tabs>
          <w:tab w:val="left" w:leader="underscore" w:pos="45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«Не сбей флажок».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ходить змейкой между предметами, не сбивая их.</w:t>
      </w:r>
    </w:p>
    <w:p w:rsidR="005B2381" w:rsidRPr="005C1580" w:rsidRDefault="005B2381" w:rsidP="00D226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  <w:r w:rsidRPr="005C1580">
        <w:rPr>
          <w:rStyle w:val="FontStyle92"/>
          <w:rFonts w:ascii="Times New Roman" w:hAnsi="Times New Roman"/>
          <w:b w:val="0"/>
          <w:bCs/>
          <w:sz w:val="24"/>
        </w:rPr>
        <w:t>Январь.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10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  <w:szCs w:val="28"/>
        </w:rPr>
      </w:pPr>
    </w:p>
    <w:p w:rsidR="005B2381" w:rsidRPr="005C1580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  <w:szCs w:val="28"/>
        </w:rPr>
      </w:pPr>
      <w:r w:rsidRPr="005C1580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синичкой.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tabs>
          <w:tab w:val="left" w:pos="56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формировать представления о зимующих птицах, о за боте человека о них;</w:t>
      </w:r>
    </w:p>
    <w:p w:rsidR="005B2381" w:rsidRPr="0098040D" w:rsidRDefault="005B2381" w:rsidP="0098040D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учить узнавать их по внешнему виду. </w:t>
      </w:r>
    </w:p>
    <w:p w:rsidR="005B2381" w:rsidRDefault="005B2381" w:rsidP="0098040D">
      <w:pPr>
        <w:pStyle w:val="Style1"/>
        <w:widowControl/>
        <w:tabs>
          <w:tab w:val="left" w:pos="566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1"/>
        <w:widowControl/>
        <w:tabs>
          <w:tab w:val="left" w:pos="566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Зерен хочется синице, Но в кормушку сесть боится. «Будь смелее, не робей!» — Приглашает воробей.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Г. Ладонщиков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задает детям вопросы.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выглядит синичка?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передвигается и чем питается?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Где зимует синичка?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она кричит?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человек заботится о ней?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Почему синичка осталась на зимовку?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Как люди отмечают «Синичкин день»? </w:t>
      </w:r>
    </w:p>
    <w:p w:rsidR="005B2381" w:rsidRDefault="005B2381" w:rsidP="0098040D">
      <w:pPr>
        <w:pStyle w:val="Style56"/>
        <w:widowControl/>
        <w:tabs>
          <w:tab w:val="left" w:pos="461"/>
        </w:tabs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6D7AB5" w:rsidRDefault="005B2381" w:rsidP="0098040D">
      <w:pPr>
        <w:pStyle w:val="Style56"/>
        <w:widowControl/>
        <w:tabs>
          <w:tab w:val="left" w:pos="461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6D7AB5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Трудовая деятельность </w:t>
      </w:r>
    </w:p>
    <w:p w:rsidR="005B2381" w:rsidRPr="0098040D" w:rsidRDefault="005B2381" w:rsidP="0098040D">
      <w:pPr>
        <w:pStyle w:val="Style56"/>
        <w:widowControl/>
        <w:tabs>
          <w:tab w:val="left" w:pos="461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Строительство горки на участке.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воспитывать трудолюбие, желание трудиться сообща.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6D7AB5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6D7AB5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«Кто лучше прыгнет», «Хитрая лиса».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развивать ловкость, быстроту бега, внимание.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6D7AB5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6D7AB5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Упражнять в прыжках в длину с места.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развивать ловкость, выносливость.</w:t>
      </w:r>
    </w:p>
    <w:p w:rsidR="005B2381" w:rsidRPr="0098040D" w:rsidRDefault="005B2381" w:rsidP="00D226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98040D">
        <w:rPr>
          <w:rStyle w:val="FontStyle116"/>
          <w:rFonts w:ascii="Times New Roman" w:hAnsi="Times New Roman" w:cs="Century Schoolbook"/>
          <w:iCs/>
          <w:sz w:val="24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  <w:r w:rsidRPr="005C1580">
        <w:rPr>
          <w:rStyle w:val="FontStyle92"/>
          <w:rFonts w:ascii="Times New Roman" w:hAnsi="Times New Roman"/>
          <w:b w:val="0"/>
          <w:bCs/>
          <w:sz w:val="24"/>
        </w:rPr>
        <w:t>Февраль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1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5C1580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сезонными изменениями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17"/>
        <w:widowControl/>
        <w:numPr>
          <w:ilvl w:val="0"/>
          <w:numId w:val="17"/>
        </w:numPr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формировать представления об изменениях в природе;</w:t>
      </w:r>
    </w:p>
    <w:p w:rsidR="005B2381" w:rsidRPr="0098040D" w:rsidRDefault="005B2381" w:rsidP="0098040D">
      <w:pPr>
        <w:pStyle w:val="Style22"/>
        <w:widowControl/>
        <w:numPr>
          <w:ilvl w:val="0"/>
          <w:numId w:val="17"/>
        </w:numPr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учить различать хара</w:t>
      </w:r>
      <w:r>
        <w:rPr>
          <w:rStyle w:val="FontStyle119"/>
          <w:rFonts w:ascii="Times New Roman" w:hAnsi="Times New Roman" w:cs="Century Schoolbook"/>
          <w:sz w:val="24"/>
        </w:rPr>
        <w:t>ктерные приметы конца зимы (пер</w:t>
      </w:r>
      <w:r w:rsidRPr="0098040D">
        <w:rPr>
          <w:rStyle w:val="FontStyle119"/>
          <w:rFonts w:ascii="Times New Roman" w:hAnsi="Times New Roman" w:cs="Century Schoolbook"/>
          <w:sz w:val="24"/>
        </w:rPr>
        <w:t>вая капель);</w:t>
      </w:r>
    </w:p>
    <w:p w:rsidR="005B2381" w:rsidRDefault="005B2381" w:rsidP="005C1580">
      <w:pPr>
        <w:pStyle w:val="Style22"/>
        <w:widowControl/>
        <w:numPr>
          <w:ilvl w:val="0"/>
          <w:numId w:val="17"/>
        </w:numPr>
        <w:tabs>
          <w:tab w:val="left" w:pos="562"/>
        </w:tabs>
        <w:spacing w:line="240" w:lineRule="auto"/>
        <w:ind w:firstLine="0"/>
        <w:jc w:val="left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закреплять умение воспринимать поэтическое описание зимы.</w:t>
      </w:r>
    </w:p>
    <w:p w:rsidR="005B2381" w:rsidRPr="0098040D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>
        <w:rPr>
          <w:rStyle w:val="FontStyle116"/>
          <w:rFonts w:ascii="Times New Roman" w:hAnsi="Times New Roman"/>
          <w:b/>
          <w:i w:val="0"/>
          <w:iCs/>
          <w:sz w:val="24"/>
        </w:rPr>
        <w:t>Х</w:t>
      </w: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Снег да вьюжные узоры,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 поле вьюги, разговоры.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Холод, полутьма...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День — коньки, гора, салазки,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Вечер — бабушкины сказки.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Вот она — зима!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Воспитатель загадывает детям загадки.</w:t>
      </w:r>
    </w:p>
    <w:p w:rsidR="005B2381" w:rsidRPr="0098040D" w:rsidRDefault="005B2381" w:rsidP="0098040D">
      <w:pPr>
        <w:pStyle w:val="Style43"/>
        <w:widowControl/>
        <w:tabs>
          <w:tab w:val="left" w:pos="413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Гуляет в поле — да не ночь.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Летает на воле — да не птица. </w:t>
      </w:r>
      <w:r w:rsidRPr="0098040D">
        <w:rPr>
          <w:rStyle w:val="FontStyle116"/>
          <w:rFonts w:ascii="Times New Roman" w:hAnsi="Times New Roman"/>
          <w:iCs/>
          <w:sz w:val="24"/>
        </w:rPr>
        <w:t>(Вьюга, метель.)</w:t>
      </w:r>
    </w:p>
    <w:p w:rsidR="005B2381" w:rsidRPr="0098040D" w:rsidRDefault="005B2381" w:rsidP="0098040D">
      <w:pPr>
        <w:pStyle w:val="Style43"/>
        <w:widowControl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♦ Лежал, лежал, а весной в грядку убежал. 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(Снег.) </w:t>
      </w:r>
      <w:r w:rsidRPr="0098040D">
        <w:rPr>
          <w:rStyle w:val="FontStyle119"/>
          <w:rFonts w:ascii="Times New Roman" w:hAnsi="Times New Roman" w:cs="Century Schoolbook"/>
          <w:sz w:val="24"/>
        </w:rPr>
        <w:t>Есть приметы:</w:t>
      </w:r>
    </w:p>
    <w:p w:rsidR="005B2381" w:rsidRPr="0098040D" w:rsidRDefault="005B2381" w:rsidP="0098040D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 феврале зима с весной встречается впервой.</w:t>
      </w:r>
    </w:p>
    <w:p w:rsidR="005B2381" w:rsidRPr="0098040D" w:rsidRDefault="005B2381" w:rsidP="0098040D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Бледная луна — к снегопаду.</w:t>
      </w:r>
    </w:p>
    <w:p w:rsidR="005B2381" w:rsidRPr="0098040D" w:rsidRDefault="005B2381" w:rsidP="0098040D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Если вокруг солнца туманный круг — к метели.</w:t>
      </w:r>
    </w:p>
    <w:p w:rsidR="005B2381" w:rsidRPr="0098040D" w:rsidRDefault="005B2381" w:rsidP="0098040D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Февраль — бокогрей.</w:t>
      </w:r>
    </w:p>
    <w:p w:rsidR="005B2381" w:rsidRPr="0098040D" w:rsidRDefault="005B2381" w:rsidP="0098040D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Февраль — конец холодной поры, морозотрескучий и ме</w:t>
      </w:r>
      <w:r w:rsidRPr="0098040D">
        <w:rPr>
          <w:rStyle w:val="FontStyle119"/>
          <w:rFonts w:ascii="Times New Roman" w:hAnsi="Times New Roman" w:cs="Century Schoolbook"/>
          <w:sz w:val="24"/>
        </w:rPr>
        <w:softHyphen/>
        <w:t xml:space="preserve">тельный месяц, полный неожиданностей и разных перемен. В нем звенит первая робкая капель, 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вытягиваются длинные хрустальные сосульки* стекленеют южные склоны сугробов, появляются затайки у одиноко стоящих деревьев. Февраль — месяц волчьих свадеб. В феврале сугробы, частые поземки и бураны, вьюги да метели. На один бок февраль греет, на дру</w:t>
      </w:r>
      <w:r w:rsidRPr="0098040D">
        <w:rPr>
          <w:rStyle w:val="FontStyle119"/>
          <w:rFonts w:ascii="Times New Roman" w:hAnsi="Times New Roman" w:cs="Century Schoolbook"/>
          <w:sz w:val="24"/>
        </w:rPr>
        <w:softHyphen/>
        <w:t>гой — студит. В оттепель окна покрываются слоем воды. В мороз из этой воды образуются причудливые узоры.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Воспитатель задает детям вопросы.</w:t>
      </w:r>
    </w:p>
    <w:p w:rsidR="005B2381" w:rsidRPr="0098040D" w:rsidRDefault="005B2381" w:rsidP="0098040D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Назовите все зимние месяцы.</w:t>
      </w:r>
    </w:p>
    <w:p w:rsidR="005B2381" w:rsidRPr="0098040D" w:rsidRDefault="005B2381" w:rsidP="0098040D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Зачем мы засыпали корни деревьев снегом?</w:t>
      </w:r>
    </w:p>
    <w:p w:rsidR="005B2381" w:rsidRPr="0098040D" w:rsidRDefault="005B2381" w:rsidP="0098040D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Назовите признаки февраля.</w:t>
      </w:r>
    </w:p>
    <w:p w:rsidR="005B2381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sz w:val="24"/>
        </w:rPr>
      </w:pPr>
    </w:p>
    <w:p w:rsidR="005B2381" w:rsidRPr="006D7AB5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6D7AB5">
        <w:rPr>
          <w:rStyle w:val="FontStyle93"/>
          <w:rFonts w:ascii="Times New Roman" w:hAnsi="Times New Roman"/>
          <w:bCs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Украшение участка цветными льдинками. </w:t>
      </w:r>
    </w:p>
    <w:p w:rsidR="005B2381" w:rsidRPr="0098040D" w:rsidRDefault="005B2381" w:rsidP="0098040D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учить работать в коллективе;</w:t>
      </w:r>
    </w:p>
    <w:p w:rsidR="005B2381" w:rsidRPr="0098040D" w:rsidRDefault="005B2381" w:rsidP="0098040D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развивать эстетический вкус. </w:t>
      </w:r>
    </w:p>
    <w:p w:rsidR="005B2381" w:rsidRDefault="005B2381" w:rsidP="006D7AB5">
      <w:pPr>
        <w:pStyle w:val="Style21"/>
        <w:widowControl/>
        <w:tabs>
          <w:tab w:val="left" w:pos="562"/>
        </w:tabs>
        <w:spacing w:line="240" w:lineRule="auto"/>
        <w:jc w:val="left"/>
        <w:rPr>
          <w:rStyle w:val="FontStyle93"/>
          <w:rFonts w:ascii="Times New Roman" w:hAnsi="Times New Roman"/>
          <w:bCs/>
          <w:sz w:val="24"/>
        </w:rPr>
      </w:pPr>
    </w:p>
    <w:p w:rsidR="005B2381" w:rsidRPr="006D7AB5" w:rsidRDefault="005B2381" w:rsidP="006D7AB5">
      <w:pPr>
        <w:pStyle w:val="Style21"/>
        <w:widowControl/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 w:cs="Century Schoolbook"/>
          <w:i/>
          <w:sz w:val="24"/>
          <w:u w:val="single"/>
        </w:rPr>
      </w:pPr>
      <w:r w:rsidRPr="006D7AB5">
        <w:rPr>
          <w:rStyle w:val="FontStyle93"/>
          <w:rFonts w:ascii="Times New Roman" w:hAnsi="Times New Roman"/>
          <w:bCs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«Хитрая лиса», «Кто сделает меньше прыжков?». </w:t>
      </w:r>
    </w:p>
    <w:p w:rsidR="005B2381" w:rsidRPr="0098040D" w:rsidRDefault="005B2381" w:rsidP="0098040D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продолжать учить прыгать гигантскими шагами;</w:t>
      </w:r>
    </w:p>
    <w:p w:rsidR="005B2381" w:rsidRPr="0098040D" w:rsidRDefault="005B2381" w:rsidP="0098040D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начинать игру по сигналу воспитателя. </w:t>
      </w:r>
    </w:p>
    <w:p w:rsidR="005B2381" w:rsidRDefault="005B2381" w:rsidP="006D7AB5">
      <w:pPr>
        <w:pStyle w:val="Style21"/>
        <w:widowControl/>
        <w:tabs>
          <w:tab w:val="left" w:pos="562"/>
        </w:tabs>
        <w:spacing w:line="240" w:lineRule="auto"/>
        <w:jc w:val="left"/>
        <w:rPr>
          <w:rStyle w:val="FontStyle93"/>
          <w:rFonts w:ascii="Times New Roman" w:hAnsi="Times New Roman"/>
          <w:bCs/>
          <w:sz w:val="24"/>
        </w:rPr>
      </w:pPr>
    </w:p>
    <w:p w:rsidR="005B2381" w:rsidRPr="006D7AB5" w:rsidRDefault="005B2381" w:rsidP="006D7AB5">
      <w:pPr>
        <w:pStyle w:val="Style21"/>
        <w:widowControl/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 w:cs="Century Schoolbook"/>
          <w:i/>
          <w:sz w:val="24"/>
          <w:u w:val="single"/>
        </w:rPr>
      </w:pPr>
      <w:r w:rsidRPr="006D7AB5">
        <w:rPr>
          <w:rStyle w:val="FontStyle93"/>
          <w:rFonts w:ascii="Times New Roman" w:hAnsi="Times New Roman"/>
          <w:bCs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Развитие движений. </w:t>
      </w: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упражнять в скольжении;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учить приседать во время скольжения</w:t>
      </w:r>
    </w:p>
    <w:p w:rsidR="005B2381" w:rsidRPr="0098040D" w:rsidRDefault="005B2381" w:rsidP="00D2260D">
      <w:pPr>
        <w:pStyle w:val="Style16"/>
        <w:widowControl/>
        <w:jc w:val="center"/>
        <w:rPr>
          <w:rStyle w:val="FontStyle92"/>
          <w:rFonts w:ascii="Times New Roman" w:hAnsi="Times New Roman" w:cs="Century Schoolbook"/>
          <w:b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  <w:r w:rsidRPr="005C1580">
        <w:rPr>
          <w:rStyle w:val="FontStyle92"/>
          <w:rFonts w:ascii="Times New Roman" w:hAnsi="Times New Roman" w:cs="Century Schoolbook"/>
          <w:b w:val="0"/>
          <w:bCs/>
          <w:sz w:val="24"/>
        </w:rPr>
        <w:t>Февраль</w:t>
      </w:r>
      <w:r>
        <w:rPr>
          <w:rStyle w:val="FontStyle92"/>
          <w:rFonts w:ascii="Times New Roman" w:hAnsi="Times New Roman" w:cs="Century Schoolbook"/>
          <w:bCs/>
          <w:sz w:val="24"/>
        </w:rPr>
        <w:t>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93"/>
          <w:rFonts w:ascii="Times New Roman" w:hAnsi="Times New Roman"/>
          <w:bCs/>
          <w:sz w:val="24"/>
        </w:rPr>
        <w:t>5</w:t>
      </w:r>
      <w:r>
        <w:rPr>
          <w:rStyle w:val="FontStyle93"/>
          <w:rFonts w:ascii="Times New Roman" w:hAnsi="Times New Roman"/>
          <w:bCs/>
          <w:sz w:val="24"/>
        </w:rPr>
        <w:t>.</w:t>
      </w:r>
      <w:r w:rsidRPr="0098040D">
        <w:rPr>
          <w:rStyle w:val="FontStyle93"/>
          <w:rFonts w:ascii="Times New Roman" w:hAnsi="Times New Roman"/>
          <w:bCs/>
          <w:sz w:val="24"/>
        </w:rPr>
        <w:t xml:space="preserve"> 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5C1580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ветром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—- формировать представление об одном из признаков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зимы — метели; — учить определять направление ветра. </w:t>
      </w:r>
    </w:p>
    <w:p w:rsidR="005B2381" w:rsidRDefault="005B2381" w:rsidP="0098040D">
      <w:pPr>
        <w:pStyle w:val="Style69"/>
        <w:widowControl/>
        <w:spacing w:line="240" w:lineRule="auto"/>
        <w:ind w:firstLine="0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Кружится и хохочет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Метель под Новый год.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Снег опуститься хочет,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А ветер не дает.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И весело деревьям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И каждому кусту.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Снежинки, как смешинки,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Танцуют на лету.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Обратить внимание: ветер переносит снег с одного места на другое, не дает снегу опуститься на землю — это метель. </w:t>
      </w:r>
    </w:p>
    <w:p w:rsidR="005B2381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6D7AB5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6D7AB5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Сгребание снега в общую кучу для постройки горки.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работать сообща, получать радость от выполненной работы.</w:t>
      </w:r>
    </w:p>
    <w:p w:rsidR="005B2381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6D7AB5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6D7AB5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«Сбей мяч», «Пронеси мяч, не задев кеглю».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метанию мяча в беге, выполнять задания по команде.</w:t>
      </w:r>
    </w:p>
    <w:p w:rsidR="005B2381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6D7AB5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6D7AB5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Игровые упражнения при ходьбе по буму.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закреплять умение держать равновесие.</w:t>
      </w: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98040D">
        <w:br w:type="page"/>
      </w:r>
      <w:r w:rsidRPr="005C1580">
        <w:rPr>
          <w:rStyle w:val="FontStyle92"/>
          <w:rFonts w:ascii="Times New Roman" w:hAnsi="Times New Roman"/>
          <w:b w:val="0"/>
          <w:bCs/>
          <w:sz w:val="24"/>
        </w:rPr>
        <w:t>Февраль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4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5C1580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легковым автомобилем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~~ продолжать различать автомобили по их назначению (легковые, грузовые);</w:t>
      </w:r>
    </w:p>
    <w:p w:rsidR="005B2381" w:rsidRPr="0098040D" w:rsidRDefault="005B2381" w:rsidP="0098040D">
      <w:pPr>
        <w:pStyle w:val="Style22"/>
        <w:widowControl/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формировать интерес к профессии водителя, умение отличать грузовой и легковой транспорт.</w:t>
      </w:r>
    </w:p>
    <w:p w:rsidR="005B2381" w:rsidRPr="0098040D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предлагает понаблюдать за автомобилями, движущимися по улице города, рассмотреть их внешний вид, организует беседу.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5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Какие виды транспорта вы знаете?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5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Чем отличается легковой автомобиль от грузового и от автобуса?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5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Что спереди у автомобиля? </w:t>
      </w:r>
      <w:r w:rsidRPr="0098040D">
        <w:rPr>
          <w:rStyle w:val="FontStyle116"/>
          <w:rFonts w:ascii="Times New Roman" w:hAnsi="Times New Roman"/>
          <w:iCs/>
          <w:sz w:val="24"/>
        </w:rPr>
        <w:t>(Фары.)</w:t>
      </w:r>
    </w:p>
    <w:p w:rsidR="005B2381" w:rsidRPr="0098040D" w:rsidRDefault="005B2381" w:rsidP="0098040D">
      <w:pPr>
        <w:pStyle w:val="Style49"/>
        <w:widowControl/>
        <w:numPr>
          <w:ilvl w:val="0"/>
          <w:numId w:val="23"/>
        </w:numPr>
        <w:tabs>
          <w:tab w:val="left" w:pos="451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Для чего они нужны? </w:t>
      </w:r>
      <w:r w:rsidRPr="0098040D">
        <w:rPr>
          <w:rStyle w:val="FontStyle116"/>
          <w:rFonts w:ascii="Times New Roman" w:hAnsi="Times New Roman"/>
          <w:iCs/>
          <w:sz w:val="24"/>
        </w:rPr>
        <w:t>(Для освещения дороги.)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Еще у машины есть</w:t>
      </w:r>
      <w:r>
        <w:rPr>
          <w:rStyle w:val="FontStyle119"/>
          <w:rFonts w:ascii="Times New Roman" w:hAnsi="Times New Roman" w:cs="Century Schoolbook"/>
          <w:sz w:val="24"/>
        </w:rPr>
        <w:t xml:space="preserve"> противотуманные фары. Они необ</w:t>
      </w:r>
      <w:r w:rsidRPr="0098040D">
        <w:rPr>
          <w:rStyle w:val="FontStyle119"/>
          <w:rFonts w:ascii="Times New Roman" w:hAnsi="Times New Roman" w:cs="Century Schoolbook"/>
          <w:sz w:val="24"/>
        </w:rPr>
        <w:t>ходимы, чтобы машину было видно в период тумана и дождя.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5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Кто управляет машиной? </w:t>
      </w:r>
      <w:r w:rsidRPr="0098040D">
        <w:rPr>
          <w:rStyle w:val="FontStyle116"/>
          <w:rFonts w:ascii="Times New Roman" w:hAnsi="Times New Roman"/>
          <w:iCs/>
          <w:sz w:val="24"/>
        </w:rPr>
        <w:t>(Водитель.)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5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Любой человек может управлять машиной? </w:t>
      </w:r>
      <w:r w:rsidRPr="0098040D">
        <w:rPr>
          <w:rStyle w:val="FontStyle116"/>
          <w:rFonts w:ascii="Times New Roman" w:hAnsi="Times New Roman"/>
          <w:iCs/>
          <w:sz w:val="24"/>
        </w:rPr>
        <w:t>(Нет.)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Их видно повсюду,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Их видно из окон,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 улице движутся длинным потоком,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Они перевозят различные грузы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 люди в них ездят.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За эту работу мы их полюбили.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Они называются ... </w:t>
      </w:r>
      <w:r w:rsidRPr="0098040D">
        <w:rPr>
          <w:rStyle w:val="FontStyle116"/>
          <w:rFonts w:ascii="Times New Roman" w:hAnsi="Times New Roman"/>
          <w:iCs/>
          <w:sz w:val="24"/>
        </w:rPr>
        <w:t>(автомобили).</w:t>
      </w:r>
    </w:p>
    <w:p w:rsidR="005B2381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6D7AB5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6D7AB5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Сгребание снега в определенное место, очистка дорожек на участке, подкормка птиц.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Цели;</w:t>
      </w:r>
    </w:p>
    <w:p w:rsidR="005B2381" w:rsidRPr="0098040D" w:rsidRDefault="005B2381" w:rsidP="0098040D">
      <w:pPr>
        <w:pStyle w:val="Style22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приучать к чистоте и порядку;</w:t>
      </w:r>
    </w:p>
    <w:p w:rsidR="005B2381" w:rsidRPr="0098040D" w:rsidRDefault="005B2381" w:rsidP="0098040D">
      <w:pPr>
        <w:pStyle w:val="Style22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закреплять умение трудиться в коллективе;</w:t>
      </w:r>
    </w:p>
    <w:p w:rsidR="005B2381" w:rsidRPr="0098040D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воспитывать заботливое отношение к животным. </w:t>
      </w:r>
    </w:p>
    <w:p w:rsidR="005B2381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6D7AB5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6D7AB5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«Попади в коробку».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Цель; </w:t>
      </w:r>
      <w:r w:rsidRPr="0098040D">
        <w:rPr>
          <w:rStyle w:val="FontStyle119"/>
          <w:rFonts w:ascii="Times New Roman" w:hAnsi="Times New Roman" w:cs="Century Schoolbook"/>
          <w:sz w:val="24"/>
        </w:rPr>
        <w:t>тренировать меткость бросков.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«Золотые ворота».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развивать внимательность.</w:t>
      </w:r>
    </w:p>
    <w:p w:rsidR="005B2381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6D7AB5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6D7AB5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Хождение по буму; пры</w:t>
      </w:r>
      <w:r>
        <w:rPr>
          <w:rStyle w:val="FontStyle119"/>
          <w:rFonts w:ascii="Times New Roman" w:hAnsi="Times New Roman" w:cs="Century Schoolbook"/>
          <w:sz w:val="24"/>
        </w:rPr>
        <w:t>жки с места на двух ногах (энер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гичное отталкивание и правильное приземление). 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развивать чувство равновесия.</w:t>
      </w: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98040D">
        <w:br w:type="page"/>
      </w:r>
      <w:r w:rsidRPr="005C1580">
        <w:rPr>
          <w:rStyle w:val="FontStyle92"/>
          <w:rFonts w:ascii="Times New Roman" w:hAnsi="Times New Roman"/>
          <w:b w:val="0"/>
          <w:bCs/>
          <w:sz w:val="24"/>
        </w:rPr>
        <w:t>Февраль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7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8"/>
          <w:szCs w:val="28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5C1580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сосульками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Цель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закреплять знания о различных состояниях воды. </w:t>
      </w:r>
    </w:p>
    <w:p w:rsidR="005B2381" w:rsidRDefault="005B2381" w:rsidP="0098040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загадывает</w:t>
      </w:r>
      <w:r>
        <w:rPr>
          <w:rStyle w:val="FontStyle119"/>
          <w:rFonts w:ascii="Times New Roman" w:hAnsi="Times New Roman" w:cs="Century Schoolbook"/>
          <w:sz w:val="24"/>
        </w:rPr>
        <w:t xml:space="preserve"> детям загадку, предлагает отве</w:t>
      </w:r>
      <w:r w:rsidRPr="0098040D">
        <w:rPr>
          <w:rStyle w:val="FontStyle119"/>
          <w:rFonts w:ascii="Times New Roman" w:hAnsi="Times New Roman" w:cs="Century Schoolbook"/>
          <w:sz w:val="24"/>
        </w:rPr>
        <w:t>тить на вопросы.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Если сели на карниз,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То растут все время вниз. </w:t>
      </w:r>
      <w:r w:rsidRPr="0098040D">
        <w:rPr>
          <w:rStyle w:val="FontStyle116"/>
          <w:rFonts w:ascii="Times New Roman" w:hAnsi="Times New Roman"/>
          <w:iCs/>
          <w:sz w:val="24"/>
        </w:rPr>
        <w:t>(Сосульки.)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Из чего состоит сосулька?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Какие свойства льда вам знакомы?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Сосулька — замерзшие капельки воды, превратившиеся в лед. Они образуются толь</w:t>
      </w:r>
      <w:r>
        <w:rPr>
          <w:rStyle w:val="FontStyle119"/>
          <w:rFonts w:ascii="Times New Roman" w:hAnsi="Times New Roman" w:cs="Century Schoolbook"/>
          <w:sz w:val="24"/>
        </w:rPr>
        <w:t>ко с солнечной стороны дома. По</w:t>
      </w:r>
      <w:r w:rsidRPr="0098040D">
        <w:rPr>
          <w:rStyle w:val="FontStyle119"/>
          <w:rFonts w:ascii="Times New Roman" w:hAnsi="Times New Roman" w:cs="Century Schoolbook"/>
          <w:sz w:val="24"/>
        </w:rPr>
        <w:t>чему? Снег подтаивает и ст</w:t>
      </w:r>
      <w:r>
        <w:rPr>
          <w:rStyle w:val="FontStyle119"/>
          <w:rFonts w:ascii="Times New Roman" w:hAnsi="Times New Roman" w:cs="Century Schoolbook"/>
          <w:sz w:val="24"/>
        </w:rPr>
        <w:t>екает в капельки, которые не ус</w:t>
      </w:r>
      <w:r w:rsidRPr="0098040D">
        <w:rPr>
          <w:rStyle w:val="FontStyle119"/>
          <w:rFonts w:ascii="Times New Roman" w:hAnsi="Times New Roman" w:cs="Century Schoolbook"/>
          <w:sz w:val="24"/>
        </w:rPr>
        <w:t>певают упасть с крыши и замерзают.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32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 морозный день сосулька растет или уменьшается? А в солнечный?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32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Чем отличается место, где</w:t>
      </w:r>
      <w:r>
        <w:rPr>
          <w:rStyle w:val="FontStyle119"/>
          <w:rFonts w:ascii="Times New Roman" w:hAnsi="Times New Roman" w:cs="Century Schoolbook"/>
          <w:sz w:val="24"/>
        </w:rPr>
        <w:t xml:space="preserve"> есть сосульки, от другого уча</w:t>
      </w:r>
      <w:r w:rsidRPr="0098040D">
        <w:rPr>
          <w:rStyle w:val="FontStyle119"/>
          <w:rFonts w:ascii="Times New Roman" w:hAnsi="Times New Roman" w:cs="Century Schoolbook"/>
          <w:sz w:val="24"/>
        </w:rPr>
        <w:t>стка?</w:t>
      </w:r>
    </w:p>
    <w:p w:rsidR="005B2381" w:rsidRPr="0098040D" w:rsidRDefault="005B2381" w:rsidP="0098040D">
      <w:pPr>
        <w:pStyle w:val="Style9"/>
        <w:widowControl/>
        <w:numPr>
          <w:ilvl w:val="0"/>
          <w:numId w:val="23"/>
        </w:numPr>
        <w:tabs>
          <w:tab w:val="left" w:pos="432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Почему сосульки растут «головой вниз»? </w:t>
      </w:r>
      <w:r>
        <w:rPr>
          <w:rStyle w:val="FontStyle116"/>
          <w:rFonts w:ascii="Times New Roman" w:hAnsi="Times New Roman"/>
          <w:iCs/>
          <w:sz w:val="24"/>
        </w:rPr>
        <w:t>(Когда капель</w:t>
      </w:r>
      <w:r w:rsidRPr="0098040D">
        <w:rPr>
          <w:rStyle w:val="FontStyle116"/>
          <w:rFonts w:ascii="Times New Roman" w:hAnsi="Times New Roman"/>
          <w:iCs/>
          <w:sz w:val="24"/>
        </w:rPr>
        <w:t>ка стекает вниз по сосульке, она вытягивает кончик, и он становится тонким.)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Если появляются сосульки — это первый признак при</w:t>
      </w:r>
      <w:r w:rsidRPr="0098040D">
        <w:rPr>
          <w:rStyle w:val="FontStyle119"/>
          <w:rFonts w:ascii="Times New Roman" w:hAnsi="Times New Roman" w:cs="Century Schoolbook"/>
          <w:sz w:val="24"/>
        </w:rPr>
        <w:softHyphen/>
        <w:t>ближения весны. Капель — борьба весны с зимой.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6D7AB5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6D7AB5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Расчистка дорожек и скамеек от снега.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воспитывать желание помогать взрослым в уборке участка.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6D7AB5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6D7AB5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«Дорожка препятствий», «Охотники и зайцы».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</w:t>
      </w: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1"/>
        <w:widowControl/>
        <w:numPr>
          <w:ilvl w:val="0"/>
          <w:numId w:val="3"/>
        </w:numPr>
        <w:tabs>
          <w:tab w:val="left" w:pos="562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учить согласовывать движения друг с другом;</w:t>
      </w:r>
    </w:p>
    <w:p w:rsidR="005B2381" w:rsidRPr="0098040D" w:rsidRDefault="005B2381" w:rsidP="0098040D">
      <w:pPr>
        <w:pStyle w:val="Style1"/>
        <w:widowControl/>
        <w:numPr>
          <w:ilvl w:val="0"/>
          <w:numId w:val="3"/>
        </w:numPr>
        <w:tabs>
          <w:tab w:val="left" w:pos="562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развивать глазомер. </w:t>
      </w:r>
    </w:p>
    <w:p w:rsidR="005B2381" w:rsidRDefault="005B2381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6D7AB5" w:rsidRDefault="005B2381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6D7AB5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Индивидуальная работа </w:t>
      </w:r>
    </w:p>
    <w:p w:rsidR="005B2381" w:rsidRPr="0098040D" w:rsidRDefault="005B2381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Катание на санках.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выполнять повороты при спуске.</w:t>
      </w: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98040D">
        <w:br w:type="page"/>
      </w:r>
      <w:r w:rsidRPr="005C1580">
        <w:rPr>
          <w:rStyle w:val="FontStyle92"/>
          <w:rFonts w:ascii="Times New Roman" w:hAnsi="Times New Roman"/>
          <w:b w:val="0"/>
          <w:bCs/>
          <w:sz w:val="24"/>
        </w:rPr>
        <w:t>Февраль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93"/>
          <w:rFonts w:ascii="Times New Roman" w:hAnsi="Times New Roman"/>
          <w:b w:val="0"/>
          <w:bCs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 w:rsidRPr="0098040D">
        <w:rPr>
          <w:rStyle w:val="FontStyle93"/>
          <w:rFonts w:ascii="Times New Roman" w:hAnsi="Times New Roman"/>
          <w:b w:val="0"/>
          <w:bCs/>
          <w:sz w:val="24"/>
        </w:rPr>
        <w:t>8</w:t>
      </w:r>
      <w:r>
        <w:rPr>
          <w:rStyle w:val="FontStyle93"/>
          <w:rFonts w:ascii="Times New Roman" w:hAnsi="Times New Roman"/>
          <w:b w:val="0"/>
          <w:bCs/>
          <w:sz w:val="24"/>
        </w:rPr>
        <w:t>.</w:t>
      </w:r>
      <w:r w:rsidRPr="0098040D">
        <w:rPr>
          <w:rStyle w:val="FontStyle93"/>
          <w:rFonts w:ascii="Times New Roman" w:hAnsi="Times New Roman"/>
          <w:b w:val="0"/>
          <w:bCs/>
          <w:sz w:val="24"/>
        </w:rPr>
        <w:t xml:space="preserve"> 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5C1580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сосной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Цель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: </w:t>
      </w:r>
      <w:r w:rsidRPr="0098040D">
        <w:rPr>
          <w:rStyle w:val="FontStyle119"/>
          <w:rFonts w:ascii="Times New Roman" w:hAnsi="Times New Roman" w:cs="Century Schoolbook"/>
          <w:sz w:val="24"/>
        </w:rPr>
        <w:t>уточнить знания о хвойных деревьях, их сходстве и различиях (сосна, как и ель, всегда зеленая, у нее тоже есть иголки, только длиннее).</w:t>
      </w:r>
    </w:p>
    <w:p w:rsidR="005B2381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Была ли малым деревцем?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Сосне совсем не верится: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Давно с высокой кручи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Достала кроной тучи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 с другого берега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Достала тень от дерева.   </w:t>
      </w:r>
      <w:r w:rsidRPr="0098040D">
        <w:rPr>
          <w:rStyle w:val="FontStyle116"/>
          <w:rFonts w:ascii="Times New Roman" w:hAnsi="Times New Roman"/>
          <w:iCs/>
          <w:sz w:val="24"/>
        </w:rPr>
        <w:t>В. Могутин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 народе говорят: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 «Сосна там красна, где взросла», 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«Вся</w:t>
      </w:r>
      <w:r w:rsidRPr="0098040D">
        <w:rPr>
          <w:rStyle w:val="FontStyle119"/>
          <w:rFonts w:ascii="Times New Roman" w:hAnsi="Times New Roman" w:cs="Century Schoolbook"/>
          <w:sz w:val="24"/>
        </w:rPr>
        <w:softHyphen/>
        <w:t>кая сосна своему бору шумит».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Сосна — высокое дерево, с</w:t>
      </w:r>
      <w:r>
        <w:rPr>
          <w:rStyle w:val="FontStyle119"/>
          <w:rFonts w:ascii="Times New Roman" w:hAnsi="Times New Roman" w:cs="Century Schoolbook"/>
          <w:sz w:val="24"/>
        </w:rPr>
        <w:t>твол у нее прямой, веточки толь</w:t>
      </w:r>
      <w:r w:rsidRPr="0098040D">
        <w:rPr>
          <w:rStyle w:val="FontStyle119"/>
          <w:rFonts w:ascii="Times New Roman" w:hAnsi="Times New Roman" w:cs="Century Schoolbook"/>
          <w:sz w:val="24"/>
        </w:rPr>
        <w:t>ко на макушке. Внизу сосновая кора грубая и шершавая, а наверху тонкая. У сосны длинные и узкие хвоинки, поэтому сосну называют хвойным деревом. Хвоинки располагаются парами. Размножается сосна шишками.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задает детям вопросы.</w:t>
      </w:r>
    </w:p>
    <w:p w:rsidR="005B2381" w:rsidRPr="0098040D" w:rsidRDefault="005B2381" w:rsidP="0098040D">
      <w:pPr>
        <w:pStyle w:val="Style30"/>
        <w:widowControl/>
        <w:tabs>
          <w:tab w:val="left" w:pos="46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Как выглядит сосна?</w:t>
      </w:r>
    </w:p>
    <w:p w:rsidR="005B2381" w:rsidRPr="0098040D" w:rsidRDefault="005B2381" w:rsidP="0098040D">
      <w:pPr>
        <w:pStyle w:val="Style30"/>
        <w:widowControl/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Почему про сосну го</w:t>
      </w:r>
      <w:r>
        <w:rPr>
          <w:rStyle w:val="FontStyle119"/>
          <w:rFonts w:ascii="Times New Roman" w:hAnsi="Times New Roman" w:cs="Century Schoolbook"/>
          <w:sz w:val="24"/>
        </w:rPr>
        <w:t>ворят: «Зимой и летом одним цве</w:t>
      </w:r>
      <w:r w:rsidRPr="0098040D">
        <w:rPr>
          <w:rStyle w:val="FontStyle119"/>
          <w:rFonts w:ascii="Times New Roman" w:hAnsi="Times New Roman" w:cs="Century Schoolbook"/>
          <w:sz w:val="24"/>
        </w:rPr>
        <w:t>том»?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Расчистка участка от снега.</w:t>
      </w:r>
    </w:p>
    <w:p w:rsidR="005B2381" w:rsidRPr="0098040D" w:rsidRDefault="005B2381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воспитывать трудолюбие, желание помогать другим. </w:t>
      </w:r>
    </w:p>
    <w:p w:rsidR="005B2381" w:rsidRDefault="005B2381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«Кто лучше повернется» (на лыжах),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«Охотники и зайцы».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упражнять в ходьбе на лыжах с поворотом. 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«Сделай фигуру», «Попади в обруч».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упражнять в беге, умении действовать по сигналу.</w:t>
      </w: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98040D">
        <w:br w:type="page"/>
      </w:r>
      <w:r w:rsidRPr="005C1580">
        <w:rPr>
          <w:rStyle w:val="FontStyle92"/>
          <w:rFonts w:ascii="Times New Roman" w:hAnsi="Times New Roman"/>
          <w:b w:val="0"/>
          <w:bCs/>
          <w:sz w:val="24"/>
        </w:rPr>
        <w:t>Февраль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6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5C1580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8"/>
          <w:szCs w:val="28"/>
        </w:rPr>
      </w:pPr>
      <w:r w:rsidRPr="005C1580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осиной.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Цель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закреплять знания </w:t>
      </w:r>
      <w:r>
        <w:rPr>
          <w:rStyle w:val="FontStyle119"/>
          <w:rFonts w:ascii="Times New Roman" w:hAnsi="Times New Roman" w:cs="Century Schoolbook"/>
          <w:sz w:val="24"/>
        </w:rPr>
        <w:t>об осине, уметь выделять ее сре</w:t>
      </w:r>
      <w:r w:rsidRPr="0098040D">
        <w:rPr>
          <w:rStyle w:val="FontStyle119"/>
          <w:rFonts w:ascii="Times New Roman" w:hAnsi="Times New Roman" w:cs="Century Schoolbook"/>
          <w:sz w:val="24"/>
        </w:rPr>
        <w:t>ди деревьев.</w:t>
      </w:r>
    </w:p>
    <w:p w:rsidR="005B2381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В лесу стоят осины </w:t>
      </w:r>
    </w:p>
    <w:p w:rsidR="005B2381" w:rsidRPr="0098040D" w:rsidRDefault="005B2381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 под ноги глядят.</w:t>
      </w:r>
    </w:p>
    <w:p w:rsidR="005B2381" w:rsidRPr="0098040D" w:rsidRDefault="005B2381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В лесу стоят осины </w:t>
      </w:r>
    </w:p>
    <w:p w:rsidR="005B2381" w:rsidRPr="0098040D" w:rsidRDefault="005B2381" w:rsidP="0098040D">
      <w:pPr>
        <w:pStyle w:val="Style21"/>
        <w:widowControl/>
        <w:spacing w:line="240" w:lineRule="auto"/>
        <w:rPr>
          <w:rFonts w:ascii="Times New Roman" w:hAnsi="Times New Roman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 тихо говорят:</w:t>
      </w:r>
    </w:p>
    <w:p w:rsidR="005B2381" w:rsidRPr="0098040D" w:rsidRDefault="005B2381" w:rsidP="0098040D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Простите, виноваты... </w:t>
      </w:r>
    </w:p>
    <w:p w:rsidR="005B2381" w:rsidRPr="0098040D" w:rsidRDefault="005B2381" w:rsidP="0098040D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Что ветки горьковаты... </w:t>
      </w:r>
    </w:p>
    <w:p w:rsidR="005B2381" w:rsidRPr="0098040D" w:rsidRDefault="005B2381" w:rsidP="0098040D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А зайцы под осинами </w:t>
      </w:r>
    </w:p>
    <w:p w:rsidR="005B2381" w:rsidRPr="0098040D" w:rsidRDefault="005B2381" w:rsidP="0098040D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Знай ветками хрустят,</w:t>
      </w:r>
    </w:p>
    <w:p w:rsidR="005B2381" w:rsidRPr="0098040D" w:rsidRDefault="005B2381" w:rsidP="0098040D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А зайцы под осинами </w:t>
      </w:r>
    </w:p>
    <w:p w:rsidR="005B2381" w:rsidRPr="0098040D" w:rsidRDefault="005B2381" w:rsidP="0098040D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Сидят и говорят:</w:t>
      </w:r>
    </w:p>
    <w:p w:rsidR="005B2381" w:rsidRPr="0098040D" w:rsidRDefault="005B2381" w:rsidP="0098040D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Осиновые ветки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В мороз вкусней конфетки.       </w:t>
      </w:r>
      <w:r w:rsidRPr="0098040D">
        <w:rPr>
          <w:rStyle w:val="FontStyle116"/>
          <w:rFonts w:ascii="Times New Roman" w:hAnsi="Times New Roman"/>
          <w:iCs/>
          <w:sz w:val="24"/>
        </w:rPr>
        <w:t>В. Мусатов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Существует народная примета, если листья осины лежат на земле кверху лицом — з</w:t>
      </w:r>
      <w:r>
        <w:rPr>
          <w:rStyle w:val="FontStyle119"/>
          <w:rFonts w:ascii="Times New Roman" w:hAnsi="Times New Roman" w:cs="Century Schoolbook"/>
          <w:sz w:val="24"/>
        </w:rPr>
        <w:t>има будет холодной, а если квер</w:t>
      </w:r>
      <w:r w:rsidRPr="0098040D">
        <w:rPr>
          <w:rStyle w:val="FontStyle119"/>
          <w:rFonts w:ascii="Times New Roman" w:hAnsi="Times New Roman" w:cs="Century Schoolbook"/>
          <w:sz w:val="24"/>
        </w:rPr>
        <w:t>ху изнанкой — теплой.</w:t>
      </w:r>
    </w:p>
    <w:p w:rsidR="005B2381" w:rsidRPr="0098040D" w:rsidRDefault="005B2381" w:rsidP="0098040D">
      <w:pPr>
        <w:pStyle w:val="Style1"/>
        <w:widowControl/>
        <w:spacing w:line="240" w:lineRule="auto"/>
      </w:pPr>
      <w:r w:rsidRPr="0098040D">
        <w:rPr>
          <w:rStyle w:val="FontStyle119"/>
          <w:rFonts w:ascii="Times New Roman" w:hAnsi="Times New Roman" w:cs="Century Schoolbook"/>
          <w:sz w:val="24"/>
        </w:rPr>
        <w:t>Наступила зима, стоит наша осина без листьев, веточки от мороза стали хрупкие, ломкие. Веточки у осины горькие, но их очень любят зимой грыз</w:t>
      </w:r>
      <w:r>
        <w:rPr>
          <w:rStyle w:val="FontStyle119"/>
          <w:rFonts w:ascii="Times New Roman" w:hAnsi="Times New Roman" w:cs="Century Schoolbook"/>
          <w:sz w:val="24"/>
        </w:rPr>
        <w:t>ть зайцы в лесу. Ведь зимой зай</w:t>
      </w:r>
      <w:r w:rsidRPr="0098040D">
        <w:rPr>
          <w:rStyle w:val="FontStyle119"/>
          <w:rFonts w:ascii="Times New Roman" w:hAnsi="Times New Roman" w:cs="Century Schoolbook"/>
          <w:sz w:val="24"/>
        </w:rPr>
        <w:t>цам голодно, вот они и питаются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Воспитатель задает детям вопросы.</w:t>
      </w:r>
    </w:p>
    <w:p w:rsidR="005B2381" w:rsidRPr="0098040D" w:rsidRDefault="005B2381" w:rsidP="0098040D">
      <w:pPr>
        <w:pStyle w:val="Style46"/>
        <w:widowControl/>
        <w:numPr>
          <w:ilvl w:val="0"/>
          <w:numId w:val="18"/>
        </w:numPr>
        <w:tabs>
          <w:tab w:val="left" w:pos="466"/>
        </w:tabs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зимует осина?</w:t>
      </w:r>
    </w:p>
    <w:p w:rsidR="005B2381" w:rsidRPr="0098040D" w:rsidRDefault="005B2381" w:rsidP="0098040D">
      <w:pPr>
        <w:pStyle w:val="Style46"/>
        <w:widowControl/>
        <w:numPr>
          <w:ilvl w:val="0"/>
          <w:numId w:val="18"/>
        </w:numPr>
        <w:tabs>
          <w:tab w:val="left" w:pos="466"/>
        </w:tabs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Что нового вы узнали об этом дереве?</w:t>
      </w:r>
    </w:p>
    <w:p w:rsidR="005B2381" w:rsidRPr="0098040D" w:rsidRDefault="005B2381" w:rsidP="0098040D">
      <w:pPr>
        <w:pStyle w:val="Style46"/>
        <w:widowControl/>
        <w:numPr>
          <w:ilvl w:val="0"/>
          <w:numId w:val="18"/>
        </w:numPr>
        <w:tabs>
          <w:tab w:val="left" w:pos="466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 каким внешним признакам можно определить осину?</w:t>
      </w:r>
    </w:p>
    <w:p w:rsidR="005B2381" w:rsidRDefault="005B2381" w:rsidP="0098040D">
      <w:pPr>
        <w:pStyle w:val="Style46"/>
        <w:widowControl/>
        <w:tabs>
          <w:tab w:val="left" w:pos="466"/>
        </w:tabs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46"/>
        <w:widowControl/>
        <w:tabs>
          <w:tab w:val="left" w:pos="466"/>
        </w:tabs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Сгребание снега к деревьям, кустарникам.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воспитывать гум</w:t>
      </w:r>
      <w:r>
        <w:rPr>
          <w:rStyle w:val="FontStyle119"/>
          <w:rFonts w:ascii="Times New Roman" w:hAnsi="Times New Roman" w:cs="Century Schoolbook"/>
          <w:sz w:val="24"/>
        </w:rPr>
        <w:t>анно-деятельное отношение к рас</w:t>
      </w:r>
      <w:r w:rsidRPr="0098040D">
        <w:rPr>
          <w:rStyle w:val="FontStyle119"/>
          <w:rFonts w:ascii="Times New Roman" w:hAnsi="Times New Roman" w:cs="Century Schoolbook"/>
          <w:sz w:val="24"/>
        </w:rPr>
        <w:t>тениям.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Подвижная игра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«Пятнашки».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упражнять в беге врассыпную.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 Индивидуальная работа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«Не потеряй мяч».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закреплять умен</w:t>
      </w:r>
      <w:r>
        <w:rPr>
          <w:rStyle w:val="FontStyle119"/>
          <w:rFonts w:ascii="Times New Roman" w:hAnsi="Times New Roman" w:cs="Century Schoolbook"/>
          <w:sz w:val="24"/>
        </w:rPr>
        <w:t>ие выполнять упражнение согласо</w:t>
      </w:r>
      <w:r w:rsidRPr="0098040D">
        <w:rPr>
          <w:rStyle w:val="FontStyle119"/>
          <w:rFonts w:ascii="Times New Roman" w:hAnsi="Times New Roman" w:cs="Century Schoolbook"/>
          <w:sz w:val="24"/>
        </w:rPr>
        <w:t>ванно.</w:t>
      </w: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98040D">
        <w:br w:type="page"/>
      </w:r>
      <w:r w:rsidRPr="005C1580">
        <w:rPr>
          <w:rStyle w:val="FontStyle92"/>
          <w:rFonts w:ascii="Times New Roman" w:hAnsi="Times New Roman"/>
          <w:b w:val="0"/>
          <w:bCs/>
          <w:sz w:val="24"/>
        </w:rPr>
        <w:t>Февраль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№9.</w:t>
      </w:r>
    </w:p>
    <w:p w:rsidR="005B2381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5C1580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пешеходной дорожкой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Цель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формировать знания о пешеходной части дороги, правилах дорожного движения. 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Выйти с детьми на пешеходную часть дороги и спросить их, где положено ходит</w:t>
      </w:r>
      <w:r>
        <w:rPr>
          <w:rStyle w:val="FontStyle119"/>
          <w:rFonts w:ascii="Times New Roman" w:hAnsi="Times New Roman" w:cs="Century Schoolbook"/>
          <w:sz w:val="24"/>
        </w:rPr>
        <w:t>ь пешеходам? Вспомнить, что при</w:t>
      </w:r>
      <w:r w:rsidRPr="0098040D">
        <w:rPr>
          <w:rStyle w:val="FontStyle119"/>
          <w:rFonts w:ascii="Times New Roman" w:hAnsi="Times New Roman" w:cs="Century Schoolbook"/>
          <w:sz w:val="24"/>
        </w:rPr>
        <w:t>держиваться надо правой стороны, чтобы не сталкиваться, не обходить встречных, сворачивая в сторону. Напомнить, что по улице надо идти спокойн</w:t>
      </w:r>
      <w:r>
        <w:rPr>
          <w:rStyle w:val="FontStyle119"/>
          <w:rFonts w:ascii="Times New Roman" w:hAnsi="Times New Roman" w:cs="Century Schoolbook"/>
          <w:sz w:val="24"/>
        </w:rPr>
        <w:t>ым шагом, переходить доро</w:t>
      </w:r>
      <w:r w:rsidRPr="0098040D">
        <w:rPr>
          <w:rStyle w:val="FontStyle119"/>
          <w:rFonts w:ascii="Times New Roman" w:hAnsi="Times New Roman" w:cs="Century Schoolbook"/>
          <w:sz w:val="24"/>
        </w:rPr>
        <w:t>гу только при зеленом сигнале светофора.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Подвести детей к переходу, спросить, как они узнали, что именно здесь пешеходный переход через дорогу? Правильно, потому что здесь стоит зн</w:t>
      </w:r>
      <w:r>
        <w:rPr>
          <w:rStyle w:val="FontStyle119"/>
          <w:rFonts w:ascii="Times New Roman" w:hAnsi="Times New Roman" w:cs="Century Schoolbook"/>
          <w:sz w:val="24"/>
        </w:rPr>
        <w:t>ак «Пешеходный переход» и на до</w:t>
      </w:r>
      <w:r w:rsidRPr="0098040D">
        <w:rPr>
          <w:rStyle w:val="FontStyle119"/>
          <w:rFonts w:ascii="Times New Roman" w:hAnsi="Times New Roman" w:cs="Century Schoolbook"/>
          <w:sz w:val="24"/>
        </w:rPr>
        <w:t>роге начерчены широкие белые полосы.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Очистка участка от снега.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воспитывать желание коллективно облагораживать свой участок.</w:t>
      </w:r>
    </w:p>
    <w:p w:rsidR="005B2381" w:rsidRDefault="005B2381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  <w:u w:val="single"/>
        </w:rPr>
      </w:pPr>
    </w:p>
    <w:p w:rsidR="005B2381" w:rsidRDefault="005B2381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144237">
        <w:rPr>
          <w:rStyle w:val="FontStyle119"/>
          <w:rFonts w:ascii="Times New Roman" w:hAnsi="Times New Roman" w:cs="Century Schoolbook"/>
          <w:b/>
          <w:sz w:val="24"/>
          <w:u w:val="single"/>
        </w:rPr>
        <w:t>Подвижная игра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</w:p>
    <w:p w:rsidR="005B2381" w:rsidRPr="0098040D" w:rsidRDefault="005B2381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«Попади в цель».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бросать мяч</w:t>
      </w:r>
      <w:r>
        <w:rPr>
          <w:rStyle w:val="FontStyle119"/>
          <w:rFonts w:ascii="Times New Roman" w:hAnsi="Times New Roman" w:cs="Century Schoolbook"/>
          <w:sz w:val="24"/>
        </w:rPr>
        <w:t xml:space="preserve"> в цель, развивать меткость, со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блюдать правила игры. 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Индивидуальная работа 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Развитие движений.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закреплять умение двигаться приставным шагом.</w:t>
      </w: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/>
          <w:b w:val="0"/>
          <w:bCs/>
          <w:sz w:val="24"/>
        </w:rPr>
        <w:t>Февраль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10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BA0967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рябиной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Цель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продолжать наблюдение за рябиной зимой. </w:t>
      </w:r>
    </w:p>
    <w:p w:rsidR="005B2381" w:rsidRDefault="005B2381" w:rsidP="00BA0967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BA0967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Сравнить осеннюю и зи</w:t>
      </w:r>
      <w:r>
        <w:rPr>
          <w:rStyle w:val="FontStyle119"/>
          <w:rFonts w:ascii="Times New Roman" w:hAnsi="Times New Roman" w:cs="Century Schoolbook"/>
          <w:sz w:val="24"/>
        </w:rPr>
        <w:t>мнюю рябину по картинке. Что из</w:t>
      </w:r>
      <w:r w:rsidRPr="0098040D">
        <w:rPr>
          <w:rStyle w:val="FontStyle119"/>
          <w:rFonts w:ascii="Times New Roman" w:hAnsi="Times New Roman" w:cs="Century Schoolbook"/>
          <w:sz w:val="24"/>
        </w:rPr>
        <w:t>менилось? Вспомнить с детьми</w:t>
      </w:r>
      <w:r>
        <w:rPr>
          <w:rStyle w:val="FontStyle119"/>
          <w:rFonts w:ascii="Times New Roman" w:hAnsi="Times New Roman" w:cs="Century Schoolbook"/>
          <w:sz w:val="24"/>
        </w:rPr>
        <w:t>, как нужно заботиться о деревь</w:t>
      </w:r>
      <w:r w:rsidRPr="0098040D">
        <w:rPr>
          <w:rStyle w:val="FontStyle119"/>
          <w:rFonts w:ascii="Times New Roman" w:hAnsi="Times New Roman" w:cs="Century Schoolbook"/>
          <w:sz w:val="24"/>
        </w:rPr>
        <w:t>ях зимой.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задает детям вопросы.</w:t>
      </w:r>
    </w:p>
    <w:p w:rsidR="005B2381" w:rsidRPr="0098040D" w:rsidRDefault="005B2381" w:rsidP="0098040D">
      <w:pPr>
        <w:pStyle w:val="Style56"/>
        <w:widowControl/>
        <w:numPr>
          <w:ilvl w:val="0"/>
          <w:numId w:val="31"/>
        </w:numPr>
        <w:tabs>
          <w:tab w:val="left" w:pos="442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Что произошло с рябиной?</w:t>
      </w:r>
    </w:p>
    <w:p w:rsidR="005B2381" w:rsidRPr="0098040D" w:rsidRDefault="005B2381" w:rsidP="0098040D">
      <w:pPr>
        <w:pStyle w:val="Style56"/>
        <w:widowControl/>
        <w:numPr>
          <w:ilvl w:val="0"/>
          <w:numId w:val="31"/>
        </w:numPr>
        <w:tabs>
          <w:tab w:val="left" w:pos="442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Почему на рябине нет листьев, но есть ягоды?</w:t>
      </w:r>
    </w:p>
    <w:p w:rsidR="005B2381" w:rsidRPr="0098040D" w:rsidRDefault="005B2381" w:rsidP="0098040D">
      <w:pPr>
        <w:pStyle w:val="Style56"/>
        <w:widowControl/>
        <w:numPr>
          <w:ilvl w:val="0"/>
          <w:numId w:val="31"/>
        </w:numPr>
        <w:tabs>
          <w:tab w:val="left" w:pos="442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мы с вами можем сохранить ее от сильных морозов?</w:t>
      </w:r>
    </w:p>
    <w:p w:rsidR="005B2381" w:rsidRPr="0098040D" w:rsidRDefault="005B2381" w:rsidP="0098040D">
      <w:pPr>
        <w:pStyle w:val="Style56"/>
        <w:widowControl/>
        <w:numPr>
          <w:ilvl w:val="0"/>
          <w:numId w:val="31"/>
        </w:numPr>
        <w:tabs>
          <w:tab w:val="left" w:pos="442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Кто питается ягодами рябины? </w:t>
      </w:r>
    </w:p>
    <w:p w:rsidR="005B2381" w:rsidRDefault="005B2381" w:rsidP="0098040D">
      <w:pPr>
        <w:pStyle w:val="Style56"/>
        <w:widowControl/>
        <w:tabs>
          <w:tab w:val="left" w:pos="442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56"/>
        <w:widowControl/>
        <w:tabs>
          <w:tab w:val="left" w:pos="442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Сгребание снега под кусты и деревья; расчистка дорожек и горки.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прививать желани</w:t>
      </w:r>
      <w:r>
        <w:rPr>
          <w:rStyle w:val="FontStyle119"/>
          <w:rFonts w:ascii="Times New Roman" w:hAnsi="Times New Roman" w:cs="Century Schoolbook"/>
          <w:sz w:val="24"/>
        </w:rPr>
        <w:t>е помогать деревьям и кустам ук</w:t>
      </w:r>
      <w:r w:rsidRPr="0098040D">
        <w:rPr>
          <w:rStyle w:val="FontStyle119"/>
          <w:rFonts w:ascii="Times New Roman" w:hAnsi="Times New Roman" w:cs="Century Schoolbook"/>
          <w:sz w:val="24"/>
        </w:rPr>
        <w:t>рыться от морозов, трудиться небольшими группами дружно и весело.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«Мороз-красный нос», «Пройди по кругу». 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ловко и быстро перебегать через площадку; пройти по лыжне полный круг и вернуться к флажку.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</w:p>
    <w:p w:rsidR="005B2381" w:rsidRPr="0014423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</w:t>
      </w: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«По длинной дорожке».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разбегаться по снегу и скользить по ледяной дорожке как можно дальше.</w:t>
      </w:r>
    </w:p>
    <w:p w:rsidR="005B2381" w:rsidRPr="0098040D" w:rsidRDefault="005B2381" w:rsidP="0098040D"/>
    <w:p w:rsidR="005B2381" w:rsidRPr="00BA0967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/>
          <w:b w:val="0"/>
          <w:bCs/>
          <w:sz w:val="24"/>
        </w:rPr>
        <w:t>Март.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1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BA0967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сезонными изменениями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 формироват</w:t>
      </w:r>
      <w:r>
        <w:rPr>
          <w:rStyle w:val="FontStyle119"/>
          <w:rFonts w:ascii="Times New Roman" w:hAnsi="Times New Roman" w:cs="Century Schoolbook"/>
          <w:sz w:val="24"/>
        </w:rPr>
        <w:t xml:space="preserve">ь понятия о смене времен года; </w:t>
      </w:r>
      <w:r w:rsidRPr="0098040D">
        <w:rPr>
          <w:rStyle w:val="FontStyle119"/>
          <w:rFonts w:ascii="Times New Roman" w:hAnsi="Times New Roman" w:cs="Century Schoolbook"/>
          <w:sz w:val="24"/>
        </w:rPr>
        <w:t>дать представление об особенностях каждого сезона.</w:t>
      </w:r>
    </w:p>
    <w:p w:rsidR="005B2381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BA0967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Улеглись в полях метели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 белоснежные постели.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Отдохнуть пришла пора!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У крыльца звенят капели,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Воробьи повеселели,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Гонят зиму со двора!           </w:t>
      </w:r>
      <w:r w:rsidRPr="0098040D">
        <w:rPr>
          <w:rStyle w:val="FontStyle116"/>
          <w:rFonts w:ascii="Times New Roman" w:hAnsi="Times New Roman"/>
          <w:iCs/>
          <w:sz w:val="24"/>
        </w:rPr>
        <w:t>П. Образцов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Март — первый весенний месяц. Но поглядите в окно: идет снег, ветер качает гол</w:t>
      </w:r>
      <w:r>
        <w:rPr>
          <w:rStyle w:val="FontStyle119"/>
          <w:rFonts w:ascii="Times New Roman" w:hAnsi="Times New Roman" w:cs="Century Schoolbook"/>
          <w:sz w:val="24"/>
        </w:rPr>
        <w:t>ые сучья деревьев. Все по-зимне</w:t>
      </w:r>
      <w:r w:rsidRPr="0098040D">
        <w:rPr>
          <w:rStyle w:val="FontStyle119"/>
          <w:rFonts w:ascii="Times New Roman" w:hAnsi="Times New Roman" w:cs="Century Schoolbook"/>
          <w:sz w:val="24"/>
        </w:rPr>
        <w:t>му, и не верится, что зима у</w:t>
      </w:r>
      <w:r>
        <w:rPr>
          <w:rStyle w:val="FontStyle119"/>
          <w:rFonts w:ascii="Times New Roman" w:hAnsi="Times New Roman" w:cs="Century Schoolbook"/>
          <w:sz w:val="24"/>
        </w:rPr>
        <w:t>же позади. А весна все-таки при</w:t>
      </w:r>
      <w:r w:rsidRPr="0098040D">
        <w:rPr>
          <w:rStyle w:val="FontStyle119"/>
          <w:rFonts w:ascii="Times New Roman" w:hAnsi="Times New Roman" w:cs="Century Schoolbook"/>
          <w:sz w:val="24"/>
        </w:rPr>
        <w:t>ближается. Солнце всходит</w:t>
      </w:r>
      <w:r>
        <w:rPr>
          <w:rStyle w:val="FontStyle119"/>
          <w:rFonts w:ascii="Times New Roman" w:hAnsi="Times New Roman" w:cs="Century Schoolbook"/>
          <w:sz w:val="24"/>
        </w:rPr>
        <w:t xml:space="preserve"> раньше семи часов утра и захо</w:t>
      </w:r>
      <w:r w:rsidRPr="0098040D">
        <w:rPr>
          <w:rStyle w:val="FontStyle119"/>
          <w:rFonts w:ascii="Times New Roman" w:hAnsi="Times New Roman" w:cs="Century Schoolbook"/>
          <w:sz w:val="24"/>
        </w:rPr>
        <w:t>дит около восьми вечера, значит, день прибавился почти на пять часов.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21 марта — день весеннего равноденствия, т.е. день по долготе равен ночи. Дальше он будет все прибывать, а ночь уменьшаться.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Март — это весна света. Выдаются такие деньки, когда с утра разойдутся тучи, выглянет солнце и осветит укрытую снегом землю. Вот тут-то сразу и скажешь, что метелям и вьюгам приходит конец. </w:t>
      </w:r>
      <w:r>
        <w:rPr>
          <w:rStyle w:val="FontStyle119"/>
          <w:rFonts w:ascii="Times New Roman" w:hAnsi="Times New Roman" w:cs="Century Schoolbook"/>
          <w:sz w:val="24"/>
        </w:rPr>
        <w:t>Невольно жмуришь глаза, и не хо</w:t>
      </w:r>
      <w:r w:rsidRPr="0098040D">
        <w:rPr>
          <w:rStyle w:val="FontStyle119"/>
          <w:rFonts w:ascii="Times New Roman" w:hAnsi="Times New Roman" w:cs="Century Schoolbook"/>
          <w:sz w:val="24"/>
        </w:rPr>
        <w:t>чется уходить со двора.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Воспитатель задает детям вопросы.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Перечислите признаки весны.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Какой сейчас месяц?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Что происходит со снегом весной?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Как изменяется жизнь человека весной? </w:t>
      </w:r>
    </w:p>
    <w:p w:rsidR="005B2381" w:rsidRDefault="005B2381" w:rsidP="0098040D">
      <w:pPr>
        <w:pStyle w:val="Style56"/>
        <w:widowControl/>
        <w:tabs>
          <w:tab w:val="left" w:pos="466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56"/>
        <w:widowControl/>
        <w:tabs>
          <w:tab w:val="left" w:pos="466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Уборка снега на участке.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формировать трудовые умения.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«Кто останется в кругу?», «Живой лабиринт».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</w:t>
      </w: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numPr>
          <w:ilvl w:val="0"/>
          <w:numId w:val="1"/>
        </w:numPr>
        <w:tabs>
          <w:tab w:val="left" w:pos="57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развивать чувство рав</w:t>
      </w:r>
      <w:r>
        <w:rPr>
          <w:rStyle w:val="FontStyle119"/>
          <w:rFonts w:ascii="Times New Roman" w:hAnsi="Times New Roman" w:cs="Century Schoolbook"/>
          <w:sz w:val="24"/>
        </w:rPr>
        <w:t>новесия, ловкость, быстроту дви</w:t>
      </w:r>
      <w:r w:rsidRPr="0098040D">
        <w:rPr>
          <w:rStyle w:val="FontStyle119"/>
          <w:rFonts w:ascii="Times New Roman" w:hAnsi="Times New Roman" w:cs="Century Schoolbook"/>
          <w:sz w:val="24"/>
        </w:rPr>
        <w:t>жений;</w:t>
      </w:r>
    </w:p>
    <w:p w:rsidR="005B2381" w:rsidRPr="0098040D" w:rsidRDefault="005B2381" w:rsidP="0098040D">
      <w:pPr>
        <w:pStyle w:val="Style22"/>
        <w:widowControl/>
        <w:numPr>
          <w:ilvl w:val="0"/>
          <w:numId w:val="1"/>
        </w:numPr>
        <w:tabs>
          <w:tab w:val="left" w:pos="57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тренировать слажен</w:t>
      </w:r>
      <w:r>
        <w:rPr>
          <w:rStyle w:val="FontStyle119"/>
          <w:rFonts w:ascii="Times New Roman" w:hAnsi="Times New Roman" w:cs="Century Schoolbook"/>
          <w:sz w:val="24"/>
        </w:rPr>
        <w:t>ность коллективных действий, бы</w:t>
      </w:r>
      <w:r w:rsidRPr="0098040D">
        <w:rPr>
          <w:rStyle w:val="FontStyle119"/>
          <w:rFonts w:ascii="Times New Roman" w:hAnsi="Times New Roman" w:cs="Century Schoolbook"/>
          <w:sz w:val="24"/>
        </w:rPr>
        <w:t>строту реакции и смекалки.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Индивидуальная работа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Развитие движений.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упражнять в беге на</w:t>
      </w:r>
      <w:r>
        <w:rPr>
          <w:rStyle w:val="FontStyle119"/>
          <w:rFonts w:ascii="Times New Roman" w:hAnsi="Times New Roman" w:cs="Century Schoolbook"/>
          <w:sz w:val="24"/>
        </w:rPr>
        <w:t xml:space="preserve"> скорость, совершенствовать тех</w:t>
      </w:r>
      <w:r w:rsidRPr="0098040D">
        <w:rPr>
          <w:rStyle w:val="FontStyle119"/>
          <w:rFonts w:ascii="Times New Roman" w:hAnsi="Times New Roman" w:cs="Century Schoolbook"/>
          <w:sz w:val="24"/>
        </w:rPr>
        <w:t>нику прыжка в длину с места.</w:t>
      </w:r>
    </w:p>
    <w:p w:rsidR="005B2381" w:rsidRPr="00BA0967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/>
          <w:b w:val="0"/>
          <w:bCs/>
          <w:sz w:val="24"/>
        </w:rPr>
        <w:t>Март.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2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BA0967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воробьем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продолжать закреплять, уточнять и систематизировать знания детей о знакомой птице — воробье;</w:t>
      </w:r>
    </w:p>
    <w:p w:rsidR="005B2381" w:rsidRPr="0098040D" w:rsidRDefault="005B2381" w:rsidP="0098040D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обогащать словарный запас художественным словом о воробье;</w:t>
      </w:r>
    </w:p>
    <w:p w:rsidR="005B2381" w:rsidRPr="0098040D" w:rsidRDefault="005B2381" w:rsidP="0098040D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активизировать внимание и память;</w:t>
      </w:r>
    </w:p>
    <w:p w:rsidR="005B2381" w:rsidRPr="0098040D" w:rsidRDefault="005B2381" w:rsidP="0098040D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учить видеть изменения в поведении птиц с приходом весны.</w:t>
      </w:r>
    </w:p>
    <w:p w:rsidR="005B2381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В канаве с водою талой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Плещется воробей,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 темной ольхи я встала,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Смотрю из-за голых ветвей.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Как беззаботный мальчишка,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 головкой он хочет нырнуть...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Задорный, лихой воробьишка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 Боюсь я его спугнуть.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Забыл он и голод, и стужу,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Забыл, как поземка мела.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Он рад нынче солнечной луже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 каплям скупого тепла!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Воспитатель задает детям вопросы.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Какие изменения пр</w:t>
      </w:r>
      <w:r>
        <w:rPr>
          <w:rStyle w:val="FontStyle119"/>
          <w:rFonts w:ascii="Times New Roman" w:hAnsi="Times New Roman" w:cs="Century Schoolbook"/>
          <w:sz w:val="24"/>
        </w:rPr>
        <w:t>оизошли в жизни воробья с прихо</w:t>
      </w:r>
      <w:r w:rsidRPr="0098040D">
        <w:rPr>
          <w:rStyle w:val="FontStyle119"/>
          <w:rFonts w:ascii="Times New Roman" w:hAnsi="Times New Roman" w:cs="Century Schoolbook"/>
          <w:sz w:val="24"/>
        </w:rPr>
        <w:t>дом весны?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Где любят жить воробьи — в лесу или по соседству с человеком? Почему?</w:t>
      </w:r>
    </w:p>
    <w:p w:rsidR="005B2381" w:rsidRPr="0098040D" w:rsidRDefault="005B2381" w:rsidP="0098040D">
      <w:pPr>
        <w:pStyle w:val="Style56"/>
        <w:widowControl/>
        <w:numPr>
          <w:ilvl w:val="0"/>
          <w:numId w:val="23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Кого боятся воробьи?</w:t>
      </w:r>
    </w:p>
    <w:p w:rsidR="005B2381" w:rsidRPr="0098040D" w:rsidRDefault="005B2381" w:rsidP="0098040D">
      <w:pPr>
        <w:pStyle w:val="Style56"/>
        <w:widowControl/>
        <w:numPr>
          <w:ilvl w:val="0"/>
          <w:numId w:val="23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Чем они питаются весной?</w:t>
      </w:r>
    </w:p>
    <w:p w:rsidR="005B2381" w:rsidRPr="0098040D" w:rsidRDefault="005B2381" w:rsidP="0098040D">
      <w:pPr>
        <w:pStyle w:val="Style1"/>
        <w:widowControl/>
        <w:spacing w:line="240" w:lineRule="auto"/>
      </w:pPr>
      <w:r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>Как люди должны заботиться о птицах?</w:t>
      </w:r>
    </w:p>
    <w:p w:rsidR="005B2381" w:rsidRDefault="005B2381" w:rsidP="0098040D">
      <w:pPr>
        <w:pStyle w:val="Style56"/>
        <w:widowControl/>
        <w:tabs>
          <w:tab w:val="left" w:pos="427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56"/>
        <w:widowControl/>
        <w:tabs>
          <w:tab w:val="left" w:pos="427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Расчистка грядок на огороде от старых сорняков.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воспитывать трудолюбие, желание помогать взрослым.</w:t>
      </w:r>
    </w:p>
    <w:p w:rsidR="005B2381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«Перелет птиц».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учить бегать по всей пл</w:t>
      </w:r>
      <w:r>
        <w:rPr>
          <w:rStyle w:val="FontStyle119"/>
          <w:rFonts w:ascii="Times New Roman" w:hAnsi="Times New Roman" w:cs="Century Schoolbook"/>
          <w:sz w:val="24"/>
        </w:rPr>
        <w:t>ощадке, не стоять у стенки, вле</w:t>
      </w:r>
      <w:r w:rsidRPr="0098040D">
        <w:rPr>
          <w:rStyle w:val="FontStyle119"/>
          <w:rFonts w:ascii="Times New Roman" w:hAnsi="Times New Roman" w:cs="Century Schoolbook"/>
          <w:sz w:val="24"/>
        </w:rPr>
        <w:t>зать на свободное место, уступая друг другу; слезать до конца, не спрыгивая;</w:t>
      </w:r>
    </w:p>
    <w:p w:rsidR="005B2381" w:rsidRPr="0098040D" w:rsidRDefault="005B2381" w:rsidP="0098040D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развивать ловкость, внимательность.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«Мыши в кладовой».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>
        <w:rPr>
          <w:rStyle w:val="FontStyle119"/>
          <w:rFonts w:ascii="Times New Roman" w:hAnsi="Times New Roman" w:cs="Century Schoolbook"/>
          <w:sz w:val="24"/>
        </w:rPr>
        <w:t xml:space="preserve">тренировать в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пролезании под дугу или веревку. 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Индивидуальная работа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Развитие движений.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совершенствоват</w:t>
      </w:r>
      <w:r>
        <w:rPr>
          <w:rStyle w:val="FontStyle119"/>
          <w:rFonts w:ascii="Times New Roman" w:hAnsi="Times New Roman" w:cs="Century Schoolbook"/>
          <w:sz w:val="24"/>
        </w:rPr>
        <w:t>ь навыки катания обруча в произ</w:t>
      </w:r>
      <w:r w:rsidRPr="0098040D">
        <w:rPr>
          <w:rStyle w:val="FontStyle119"/>
          <w:rFonts w:ascii="Times New Roman" w:hAnsi="Times New Roman" w:cs="Century Schoolbook"/>
          <w:sz w:val="24"/>
        </w:rPr>
        <w:t>вольном направлении.</w:t>
      </w:r>
    </w:p>
    <w:p w:rsidR="005B2381" w:rsidRPr="0098040D" w:rsidRDefault="005B2381" w:rsidP="0098040D"/>
    <w:p w:rsidR="005B2381" w:rsidRPr="00BA0967" w:rsidRDefault="005B2381" w:rsidP="00D226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  <w:r w:rsidRPr="00BA0967">
        <w:rPr>
          <w:rStyle w:val="FontStyle92"/>
          <w:rFonts w:ascii="Times New Roman" w:hAnsi="Times New Roman"/>
          <w:b w:val="0"/>
          <w:bCs/>
          <w:sz w:val="24"/>
        </w:rPr>
        <w:t>Март.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4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BA0967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работой дворника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1"/>
        <w:widowControl/>
        <w:numPr>
          <w:ilvl w:val="0"/>
          <w:numId w:val="32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активизировать познавательную деятельность;</w:t>
      </w:r>
    </w:p>
    <w:p w:rsidR="005B2381" w:rsidRPr="0098040D" w:rsidRDefault="005B2381" w:rsidP="0098040D">
      <w:pPr>
        <w:pStyle w:val="Style22"/>
        <w:widowControl/>
        <w:numPr>
          <w:ilvl w:val="0"/>
          <w:numId w:val="17"/>
        </w:numPr>
        <w:tabs>
          <w:tab w:val="left" w:pos="56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развивать умение видет</w:t>
      </w:r>
      <w:r>
        <w:rPr>
          <w:rStyle w:val="FontStyle119"/>
          <w:rFonts w:ascii="Times New Roman" w:hAnsi="Times New Roman" w:cs="Century Schoolbook"/>
          <w:sz w:val="24"/>
        </w:rPr>
        <w:t>ь целесообразность трудовых дей</w:t>
      </w:r>
      <w:r w:rsidRPr="0098040D">
        <w:rPr>
          <w:rStyle w:val="FontStyle119"/>
          <w:rFonts w:ascii="Times New Roman" w:hAnsi="Times New Roman" w:cs="Century Schoolbook"/>
          <w:sz w:val="24"/>
        </w:rPr>
        <w:t>ствий;</w:t>
      </w:r>
    </w:p>
    <w:p w:rsidR="005B2381" w:rsidRPr="0098040D" w:rsidRDefault="005B2381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учить оценивать результаты труда.</w:t>
      </w:r>
    </w:p>
    <w:p w:rsidR="005B2381" w:rsidRDefault="005B2381" w:rsidP="0098040D">
      <w:pPr>
        <w:pStyle w:val="Style1"/>
        <w:widowControl/>
        <w:tabs>
          <w:tab w:val="left" w:pos="562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1"/>
        <w:widowControl/>
        <w:tabs>
          <w:tab w:val="left" w:pos="562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задает детям вопросы.</w:t>
      </w:r>
    </w:p>
    <w:p w:rsidR="005B2381" w:rsidRPr="0098040D" w:rsidRDefault="005B2381" w:rsidP="0098040D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Кто обрезает деревья?</w:t>
      </w:r>
    </w:p>
    <w:p w:rsidR="005B2381" w:rsidRPr="0098040D" w:rsidRDefault="005B2381" w:rsidP="0098040D">
      <w:pPr>
        <w:pStyle w:val="Style9"/>
        <w:widowControl/>
        <w:numPr>
          <w:ilvl w:val="0"/>
          <w:numId w:val="2"/>
        </w:numPr>
        <w:tabs>
          <w:tab w:val="left" w:pos="427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Какие ветки он обрезает и чем? </w:t>
      </w:r>
      <w:r>
        <w:rPr>
          <w:rStyle w:val="FontStyle116"/>
          <w:rFonts w:ascii="Times New Roman" w:hAnsi="Times New Roman"/>
          <w:iCs/>
          <w:sz w:val="24"/>
        </w:rPr>
        <w:t>(Специальными ножни</w:t>
      </w:r>
      <w:r w:rsidRPr="0098040D">
        <w:rPr>
          <w:rStyle w:val="FontStyle116"/>
          <w:rFonts w:ascii="Times New Roman" w:hAnsi="Times New Roman"/>
          <w:iCs/>
          <w:sz w:val="24"/>
        </w:rPr>
        <w:t>цами — секатором.)</w:t>
      </w:r>
    </w:p>
    <w:p w:rsidR="005B2381" w:rsidRPr="0098040D" w:rsidRDefault="005B2381" w:rsidP="0098040D">
      <w:pPr>
        <w:pStyle w:val="Style9"/>
        <w:widowControl/>
        <w:numPr>
          <w:ilvl w:val="0"/>
          <w:numId w:val="2"/>
        </w:numPr>
        <w:tabs>
          <w:tab w:val="left" w:pos="427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 какой целью обрез</w:t>
      </w:r>
      <w:r>
        <w:rPr>
          <w:rStyle w:val="FontStyle119"/>
          <w:rFonts w:ascii="Times New Roman" w:hAnsi="Times New Roman" w:cs="Century Schoolbook"/>
          <w:sz w:val="24"/>
        </w:rPr>
        <w:t>ают ветки у деревьев и кустарни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ков? </w:t>
      </w:r>
      <w:r w:rsidRPr="0098040D">
        <w:rPr>
          <w:rStyle w:val="FontStyle116"/>
          <w:rFonts w:ascii="Times New Roman" w:hAnsi="Times New Roman"/>
          <w:iCs/>
          <w:sz w:val="24"/>
        </w:rPr>
        <w:t>(Придать форму, освободить от лишних или больных веток.)</w:t>
      </w:r>
    </w:p>
    <w:p w:rsidR="005B2381" w:rsidRPr="0098040D" w:rsidRDefault="005B2381" w:rsidP="0098040D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Почему профессия называется — дворник? </w:t>
      </w:r>
    </w:p>
    <w:p w:rsidR="005B2381" w:rsidRDefault="005B2381" w:rsidP="0098040D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144237" w:rsidRDefault="005B2381" w:rsidP="0098040D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Уборка обрезанных дворником веток в определенное место.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учить работать сообща, добиваться выполнения цели общими усилиями. 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14423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Подвижные игры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«Ворона и воробей».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продолжать учить де</w:t>
      </w:r>
      <w:r>
        <w:rPr>
          <w:rStyle w:val="FontStyle119"/>
          <w:rFonts w:ascii="Times New Roman" w:hAnsi="Times New Roman" w:cs="Century Schoolbook"/>
          <w:sz w:val="24"/>
        </w:rPr>
        <w:t>тей действовать по сигналу, ори</w:t>
      </w:r>
      <w:r w:rsidRPr="0098040D">
        <w:rPr>
          <w:rStyle w:val="FontStyle119"/>
          <w:rFonts w:ascii="Times New Roman" w:hAnsi="Times New Roman" w:cs="Century Schoolbook"/>
          <w:sz w:val="24"/>
        </w:rPr>
        <w:t>ентироваться в пространстве.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«Беги к флажку».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выполнять д</w:t>
      </w:r>
      <w:r>
        <w:rPr>
          <w:rStyle w:val="FontStyle119"/>
          <w:rFonts w:ascii="Times New Roman" w:hAnsi="Times New Roman" w:cs="Century Schoolbook"/>
          <w:sz w:val="24"/>
        </w:rPr>
        <w:t>ействия строго по сигналу воспи</w:t>
      </w:r>
      <w:r w:rsidRPr="0098040D">
        <w:rPr>
          <w:rStyle w:val="FontStyle119"/>
          <w:rFonts w:ascii="Times New Roman" w:hAnsi="Times New Roman" w:cs="Century Schoolbook"/>
          <w:sz w:val="24"/>
        </w:rPr>
        <w:t>тателя.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14423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Индивидуальная работа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Развитие движений.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закреплять н</w:t>
      </w:r>
      <w:r>
        <w:rPr>
          <w:rStyle w:val="FontStyle119"/>
          <w:rFonts w:ascii="Times New Roman" w:hAnsi="Times New Roman" w:cs="Century Schoolbook"/>
          <w:sz w:val="24"/>
        </w:rPr>
        <w:t>авыки метания предметов на даль</w:t>
      </w:r>
      <w:r w:rsidRPr="0098040D">
        <w:rPr>
          <w:rStyle w:val="FontStyle119"/>
          <w:rFonts w:ascii="Times New Roman" w:hAnsi="Times New Roman" w:cs="Century Schoolbook"/>
          <w:sz w:val="24"/>
        </w:rPr>
        <w:t>ность.</w:t>
      </w: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/>
          <w:b w:val="0"/>
          <w:bCs/>
          <w:sz w:val="24"/>
        </w:rPr>
        <w:t>Март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19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Cs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 w:rsidRPr="0098040D">
        <w:rPr>
          <w:rStyle w:val="FontStyle93"/>
          <w:rFonts w:ascii="Times New Roman" w:hAnsi="Times New Roman"/>
          <w:bCs/>
          <w:sz w:val="24"/>
        </w:rPr>
        <w:t>5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Default="005B2381" w:rsidP="0098040D">
      <w:pPr>
        <w:pStyle w:val="Style19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9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BA0967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легковым автомобилем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tabs>
          <w:tab w:val="left" w:pos="533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продолжать различать автомобили по их назначению, сравнивать с другими видами транспорта;</w:t>
      </w:r>
    </w:p>
    <w:p w:rsidR="005B2381" w:rsidRPr="0098040D" w:rsidRDefault="005B2381" w:rsidP="0098040D">
      <w:pPr>
        <w:pStyle w:val="Style22"/>
        <w:widowControl/>
        <w:numPr>
          <w:ilvl w:val="0"/>
          <w:numId w:val="14"/>
        </w:numPr>
        <w:tabs>
          <w:tab w:val="left" w:pos="59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развивать наблюдательность;</w:t>
      </w:r>
    </w:p>
    <w:p w:rsidR="005B2381" w:rsidRPr="0098040D" w:rsidRDefault="005B2381" w:rsidP="0098040D">
      <w:pPr>
        <w:pStyle w:val="Style22"/>
        <w:widowControl/>
        <w:numPr>
          <w:ilvl w:val="0"/>
          <w:numId w:val="14"/>
        </w:numPr>
        <w:tabs>
          <w:tab w:val="left" w:pos="59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воспитывать положительное отношение к людям труда.</w:t>
      </w:r>
    </w:p>
    <w:p w:rsidR="005B2381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проводит наблюдение за автомобилями, движущимися по улице, предлагает детям вспомнить, какой это вид транспорта, задает вопросы.</w:t>
      </w:r>
    </w:p>
    <w:p w:rsidR="005B2381" w:rsidRPr="0098040D" w:rsidRDefault="005B2381" w:rsidP="0098040D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Почему он так называется?</w:t>
      </w:r>
    </w:p>
    <w:p w:rsidR="005B2381" w:rsidRPr="0098040D" w:rsidRDefault="005B2381" w:rsidP="0098040D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Какие вы видите автомобили?</w:t>
      </w:r>
    </w:p>
    <w:p w:rsidR="005B2381" w:rsidRPr="0098040D" w:rsidRDefault="005B2381" w:rsidP="0098040D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Какие автомобили перевозят людей?</w:t>
      </w:r>
    </w:p>
    <w:p w:rsidR="005B2381" w:rsidRPr="0098040D" w:rsidRDefault="005B2381" w:rsidP="0098040D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Чем отличается автобус от легковой машины?</w:t>
      </w:r>
    </w:p>
    <w:p w:rsidR="005B2381" w:rsidRPr="0098040D" w:rsidRDefault="005B2381" w:rsidP="0098040D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Что у них общего?</w:t>
      </w:r>
    </w:p>
    <w:p w:rsidR="005B2381" w:rsidRPr="0098040D" w:rsidRDefault="005B2381" w:rsidP="0098040D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Кто водит машину?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Спешат автобусы,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Спешат машины легковые,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Торопятся, мчатся,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Как будто живые.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У каждой машины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Дела и заботы,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Машины выходят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 утра на работу.</w:t>
      </w:r>
    </w:p>
    <w:p w:rsidR="005B2381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Сбор мусора на участке, погрузка прошлогодних листьев на носилки. 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tabs>
          <w:tab w:val="left" w:pos="59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приучать поддерживать порядок на участке;</w:t>
      </w:r>
    </w:p>
    <w:p w:rsidR="005B2381" w:rsidRPr="0098040D" w:rsidRDefault="005B2381" w:rsidP="0098040D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воспитывать желание помогать другим. </w:t>
      </w:r>
    </w:p>
    <w:p w:rsidR="005B2381" w:rsidRDefault="005B2381" w:rsidP="0098040D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«Не замочи ног», «Извилистая тропинка».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перепрыгивать через препятствия и призем</w:t>
      </w:r>
      <w:r w:rsidRPr="0098040D">
        <w:rPr>
          <w:rStyle w:val="FontStyle119"/>
          <w:rFonts w:ascii="Times New Roman" w:hAnsi="Times New Roman" w:cs="Century Schoolbook"/>
          <w:sz w:val="24"/>
        </w:rPr>
        <w:softHyphen/>
        <w:t>ляться на обе ноги.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Индивидуальная работа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Прыжки вверх с места.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развивать умение концентрировать усилие, сочетая силу с быстротой.</w:t>
      </w:r>
    </w:p>
    <w:p w:rsidR="005B2381" w:rsidRPr="00BA0967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/>
          <w:b w:val="0"/>
          <w:bCs/>
          <w:sz w:val="24"/>
        </w:rPr>
        <w:t>Март.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6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BA0967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сосульками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знакомить со свойст</w:t>
      </w:r>
      <w:r>
        <w:rPr>
          <w:rStyle w:val="FontStyle119"/>
          <w:rFonts w:ascii="Times New Roman" w:hAnsi="Times New Roman" w:cs="Century Schoolbook"/>
          <w:sz w:val="24"/>
        </w:rPr>
        <w:t>вами воды, различными ее состоя</w:t>
      </w:r>
      <w:r w:rsidRPr="0098040D">
        <w:rPr>
          <w:rStyle w:val="FontStyle119"/>
          <w:rFonts w:ascii="Times New Roman" w:hAnsi="Times New Roman" w:cs="Century Schoolbook"/>
          <w:sz w:val="24"/>
        </w:rPr>
        <w:t>ниями;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способствовать развитию экологического мышления, эрудиции, эмоциональной сферы. </w:t>
      </w:r>
    </w:p>
    <w:p w:rsidR="005B2381" w:rsidRDefault="005B2381" w:rsidP="0098040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Шаловливые сосульки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Сели на карниз.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Шаловливые сосульки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Посмотрели вниз.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Надоело им свисать,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Стали капельки бросать.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Целый день идет трезвон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— Кап-кап! Дон-дон!  </w:t>
      </w:r>
      <w:r w:rsidRPr="0098040D">
        <w:rPr>
          <w:rStyle w:val="FontStyle116"/>
          <w:rFonts w:ascii="Times New Roman" w:hAnsi="Times New Roman"/>
          <w:iCs/>
          <w:sz w:val="24"/>
        </w:rPr>
        <w:t>Ю. Клюшников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Ребята, обратите внимание, что сосульки образуются на солнечной стороне дома. Откуда произошло слово «капель»? Постойте тихонько и послушайте, как падают капли.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Пусть каждый ребенок рассмотрит сосульку, потрогает ее руками, выяснит, какая она — гладкая, шершавая и т.д. Предложите ребятам посмотреть на окружающий мир через сосульку. Что видно? Проз</w:t>
      </w:r>
      <w:r>
        <w:rPr>
          <w:rStyle w:val="FontStyle119"/>
          <w:rFonts w:ascii="Times New Roman" w:hAnsi="Times New Roman" w:cs="Century Schoolbook"/>
          <w:sz w:val="24"/>
        </w:rPr>
        <w:t>рачная она или нет? На что похо</w:t>
      </w:r>
      <w:r w:rsidRPr="0098040D">
        <w:rPr>
          <w:rStyle w:val="FontStyle119"/>
          <w:rFonts w:ascii="Times New Roman" w:hAnsi="Times New Roman" w:cs="Century Schoolbook"/>
          <w:sz w:val="24"/>
        </w:rPr>
        <w:t>жа сосулька? Пусть дети выскажут свои предложения: поч</w:t>
      </w:r>
      <w:r>
        <w:rPr>
          <w:rStyle w:val="FontStyle119"/>
          <w:rFonts w:ascii="Times New Roman" w:hAnsi="Times New Roman" w:cs="Century Schoolbook"/>
          <w:sz w:val="24"/>
        </w:rPr>
        <w:t>е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му она такой формы, как образуется острый кончик? Почему сосульки «растут» кончиком вниз? </w:t>
      </w:r>
      <w:r>
        <w:rPr>
          <w:rStyle w:val="FontStyle116"/>
          <w:rFonts w:ascii="Times New Roman" w:hAnsi="Times New Roman"/>
          <w:iCs/>
          <w:sz w:val="24"/>
        </w:rPr>
        <w:t>(Когда капелька стека</w:t>
      </w:r>
      <w:r w:rsidRPr="0098040D">
        <w:rPr>
          <w:rStyle w:val="FontStyle116"/>
          <w:rFonts w:ascii="Times New Roman" w:hAnsi="Times New Roman"/>
          <w:iCs/>
          <w:sz w:val="24"/>
        </w:rPr>
        <w:t>ет по сосульке, падает вниз, она как бы вытягивается, и кончик становится тонким.)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Воспитатель загадывает детям загадку.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Что растет вершиной вниз? </w:t>
      </w:r>
      <w:r w:rsidRPr="0098040D">
        <w:rPr>
          <w:rStyle w:val="FontStyle116"/>
          <w:rFonts w:ascii="Times New Roman" w:hAnsi="Times New Roman"/>
          <w:iCs/>
          <w:sz w:val="24"/>
        </w:rPr>
        <w:t>(Сосулька.)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Есть примета: длинные сосульки — к долгой весне.</w:t>
      </w:r>
    </w:p>
    <w:p w:rsidR="005B2381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Заготовка талой воды для поливки комнатных растений. </w:t>
      </w:r>
    </w:p>
    <w:p w:rsidR="005B2381" w:rsidRDefault="005B2381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«Мы — капельки», «Живой лабиринт». </w:t>
      </w:r>
    </w:p>
    <w:p w:rsidR="005B2381" w:rsidRPr="0098040D" w:rsidRDefault="005B2381" w:rsidP="0098040D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numPr>
          <w:ilvl w:val="0"/>
          <w:numId w:val="21"/>
        </w:numPr>
        <w:tabs>
          <w:tab w:val="left" w:pos="499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учить образовывать двойные ряды, делать широкий круг;</w:t>
      </w:r>
    </w:p>
    <w:p w:rsidR="005B2381" w:rsidRPr="0098040D" w:rsidRDefault="005B2381" w:rsidP="0098040D">
      <w:pPr>
        <w:pStyle w:val="Style22"/>
        <w:widowControl/>
        <w:numPr>
          <w:ilvl w:val="0"/>
          <w:numId w:val="21"/>
        </w:numPr>
        <w:tabs>
          <w:tab w:val="left" w:pos="499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тренировать слажен</w:t>
      </w:r>
      <w:r>
        <w:rPr>
          <w:rStyle w:val="FontStyle119"/>
          <w:rFonts w:ascii="Times New Roman" w:hAnsi="Times New Roman" w:cs="Century Schoolbook"/>
          <w:sz w:val="24"/>
        </w:rPr>
        <w:t>ность коллективных действий, бы</w:t>
      </w:r>
      <w:r w:rsidRPr="0098040D">
        <w:rPr>
          <w:rStyle w:val="FontStyle119"/>
          <w:rFonts w:ascii="Times New Roman" w:hAnsi="Times New Roman" w:cs="Century Schoolbook"/>
          <w:sz w:val="24"/>
        </w:rPr>
        <w:t>строту реакции и смекалку.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Индивидуальная работа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Развитие движений.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numPr>
          <w:ilvl w:val="0"/>
          <w:numId w:val="21"/>
        </w:numPr>
        <w:tabs>
          <w:tab w:val="left" w:pos="499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обучать самостраховке при выполнении дви</w:t>
      </w:r>
      <w:r>
        <w:rPr>
          <w:rStyle w:val="FontStyle119"/>
          <w:rFonts w:ascii="Times New Roman" w:hAnsi="Times New Roman" w:cs="Century Schoolbook"/>
          <w:sz w:val="24"/>
        </w:rPr>
        <w:t>жений в рав</w:t>
      </w:r>
      <w:r w:rsidRPr="0098040D">
        <w:rPr>
          <w:rStyle w:val="FontStyle119"/>
          <w:rFonts w:ascii="Times New Roman" w:hAnsi="Times New Roman" w:cs="Century Schoolbook"/>
          <w:sz w:val="24"/>
        </w:rPr>
        <w:t>новесии;</w:t>
      </w:r>
    </w:p>
    <w:p w:rsidR="005B2381" w:rsidRPr="0098040D" w:rsidRDefault="005B2381" w:rsidP="0098040D">
      <w:pPr>
        <w:pStyle w:val="Style22"/>
        <w:widowControl/>
        <w:numPr>
          <w:ilvl w:val="0"/>
          <w:numId w:val="21"/>
        </w:numPr>
        <w:tabs>
          <w:tab w:val="left" w:pos="499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развивать выносливость.</w:t>
      </w:r>
    </w:p>
    <w:p w:rsidR="005B2381" w:rsidRPr="00BA0967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/>
          <w:b w:val="0"/>
          <w:bCs/>
          <w:sz w:val="24"/>
        </w:rPr>
        <w:t>Март.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7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</w:p>
    <w:p w:rsidR="005B2381" w:rsidRDefault="005B2381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BA0967">
        <w:rPr>
          <w:rStyle w:val="FontStyle119"/>
          <w:rFonts w:ascii="Times New Roman" w:hAnsi="Times New Roman" w:cs="Century Schoolbook"/>
          <w:b/>
          <w:sz w:val="28"/>
          <w:szCs w:val="28"/>
        </w:rPr>
        <w:t xml:space="preserve">Наблюдение за </w:t>
      </w:r>
      <w:r w:rsidRPr="00BA0967">
        <w:rPr>
          <w:rStyle w:val="FontStyle93"/>
          <w:rFonts w:ascii="Times New Roman" w:hAnsi="Times New Roman"/>
          <w:bCs/>
          <w:sz w:val="28"/>
          <w:szCs w:val="28"/>
        </w:rPr>
        <w:t>птицами на</w:t>
      </w:r>
      <w:r w:rsidRPr="00BA0967">
        <w:rPr>
          <w:rStyle w:val="FontStyle93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BA0967">
        <w:rPr>
          <w:rStyle w:val="FontStyle119"/>
          <w:rFonts w:ascii="Times New Roman" w:hAnsi="Times New Roman" w:cs="Century Schoolbook"/>
          <w:b/>
          <w:sz w:val="28"/>
          <w:szCs w:val="28"/>
        </w:rPr>
        <w:t xml:space="preserve">участке </w:t>
      </w:r>
      <w:r w:rsidRPr="00BA0967">
        <w:rPr>
          <w:rStyle w:val="FontStyle93"/>
          <w:rFonts w:ascii="Times New Roman" w:hAnsi="Times New Roman"/>
          <w:bCs/>
          <w:sz w:val="28"/>
          <w:szCs w:val="28"/>
        </w:rPr>
        <w:t>детского сада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numPr>
          <w:ilvl w:val="0"/>
          <w:numId w:val="3"/>
        </w:numPr>
        <w:tabs>
          <w:tab w:val="left" w:pos="293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учить различать птиц по оперению, размеру, голосу;</w:t>
      </w:r>
    </w:p>
    <w:p w:rsidR="005B2381" w:rsidRPr="0098040D" w:rsidRDefault="005B2381" w:rsidP="0098040D">
      <w:pPr>
        <w:pStyle w:val="Style22"/>
        <w:widowControl/>
        <w:numPr>
          <w:ilvl w:val="0"/>
          <w:numId w:val="3"/>
        </w:numPr>
        <w:tabs>
          <w:tab w:val="left" w:pos="293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развивать наблюдательность, память;</w:t>
      </w:r>
    </w:p>
    <w:p w:rsidR="005B2381" w:rsidRPr="0098040D" w:rsidRDefault="005B2381" w:rsidP="0098040D">
      <w:pPr>
        <w:pStyle w:val="Style22"/>
        <w:widowControl/>
        <w:numPr>
          <w:ilvl w:val="0"/>
          <w:numId w:val="3"/>
        </w:numPr>
        <w:tabs>
          <w:tab w:val="left" w:pos="293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воспитывать эмоционально-положительное отношение к птицам.</w:t>
      </w:r>
    </w:p>
    <w:p w:rsidR="005B2381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Трава опять зазеленела,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И закудрявились леса.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«Весна! Весна! Пора за дело!»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— Звенят уж птичек голоса.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Сухие прутики, солому,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Кусочки мха они несут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— Все пригодится им для дома,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Чтоб для птенцов создать уют.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И заливаются на ветках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Синицы, воробьи, скворцы,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Ведь скоро в гнездах будут детки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 Их желторотые птенцы.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Воспитатель задает детям вопросы.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Какие птицы прилетают к нам на участок?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вы им помогаете?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Какого они размера?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Какую пользу приносят птицы?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Какая у них окраска?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Чем питаются?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Какие изменения в жизни птиц происходят весной?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птицы заботятся о своем потомстве?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Каких птиц вы еще знаете? </w:t>
      </w:r>
    </w:p>
    <w:p w:rsidR="005B2381" w:rsidRDefault="005B2381" w:rsidP="0098040D">
      <w:pPr>
        <w:pStyle w:val="Style56"/>
        <w:widowControl/>
        <w:tabs>
          <w:tab w:val="left" w:pos="178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56"/>
        <w:widowControl/>
        <w:tabs>
          <w:tab w:val="left" w:pos="178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Посыпание песком дорожек на участке.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tabs>
          <w:tab w:val="left" w:pos="293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воспитывать положительное отношение к труду;</w:t>
      </w:r>
    </w:p>
    <w:p w:rsidR="005B2381" w:rsidRPr="0098040D" w:rsidRDefault="005B2381" w:rsidP="0098040D">
      <w:pPr>
        <w:pStyle w:val="Style1"/>
        <w:widowControl/>
        <w:tabs>
          <w:tab w:val="left" w:pos="283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учить оказывать помощь младшим. </w:t>
      </w:r>
    </w:p>
    <w:p w:rsidR="005B2381" w:rsidRDefault="005B2381" w:rsidP="0098040D">
      <w:pPr>
        <w:pStyle w:val="Style1"/>
        <w:widowControl/>
        <w:tabs>
          <w:tab w:val="left" w:pos="283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"/>
        <w:widowControl/>
        <w:tabs>
          <w:tab w:val="left" w:pos="283"/>
        </w:tabs>
        <w:spacing w:line="240" w:lineRule="auto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</w:t>
      </w:r>
      <w:r w:rsidRPr="00144237">
        <w:rPr>
          <w:rStyle w:val="FontStyle119"/>
          <w:rFonts w:ascii="Times New Roman" w:hAnsi="Times New Roman" w:cs="Century Schoolbook"/>
          <w:i/>
          <w:sz w:val="24"/>
          <w:u w:val="single"/>
        </w:rPr>
        <w:t xml:space="preserve"> </w:t>
      </w:r>
      <w:r w:rsidRPr="00144237">
        <w:rPr>
          <w:rStyle w:val="FontStyle93"/>
          <w:rFonts w:ascii="Times New Roman" w:hAnsi="Times New Roman"/>
          <w:bCs/>
          <w:i/>
          <w:sz w:val="24"/>
          <w:u w:val="single"/>
        </w:rPr>
        <w:t>игры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«Лови — бросай».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tabs>
          <w:tab w:val="left" w:pos="283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учить ловить мяч, не прижимая его </w:t>
      </w:r>
      <w:r w:rsidRPr="0098040D">
        <w:rPr>
          <w:rStyle w:val="FontStyle93"/>
          <w:rFonts w:ascii="Times New Roman" w:hAnsi="Times New Roman"/>
          <w:b w:val="0"/>
          <w:bCs/>
          <w:sz w:val="24"/>
        </w:rPr>
        <w:t>к</w:t>
      </w:r>
      <w:r w:rsidRPr="0098040D">
        <w:rPr>
          <w:rStyle w:val="FontStyle93"/>
          <w:rFonts w:ascii="Times New Roman" w:hAnsi="Times New Roman"/>
          <w:bCs/>
          <w:sz w:val="24"/>
        </w:rPr>
        <w:t xml:space="preserve"> </w:t>
      </w:r>
      <w:r w:rsidRPr="0098040D">
        <w:rPr>
          <w:rStyle w:val="FontStyle119"/>
          <w:rFonts w:ascii="Times New Roman" w:hAnsi="Times New Roman" w:cs="Century Schoolbook"/>
          <w:sz w:val="24"/>
        </w:rPr>
        <w:t>груди;</w:t>
      </w:r>
    </w:p>
    <w:p w:rsidR="005B2381" w:rsidRPr="0098040D" w:rsidRDefault="005B2381" w:rsidP="0098040D">
      <w:pPr>
        <w:pStyle w:val="Style22"/>
        <w:widowControl/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бросать точно воспитателю двумя руками в соответствии с ритмом произносимых слов.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«Салки».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учить двигаться </w:t>
      </w:r>
      <w:r>
        <w:rPr>
          <w:rStyle w:val="FontStyle119"/>
          <w:rFonts w:ascii="Times New Roman" w:hAnsi="Times New Roman" w:cs="Century Schoolbook"/>
          <w:sz w:val="24"/>
        </w:rPr>
        <w:t>приставными шагами в разные сто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роны, действовать по сигналу. 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Прыжки вверх с места.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развивать прыгуч</w:t>
      </w:r>
      <w:r>
        <w:rPr>
          <w:rStyle w:val="FontStyle119"/>
          <w:rFonts w:ascii="Times New Roman" w:hAnsi="Times New Roman" w:cs="Century Schoolbook"/>
          <w:sz w:val="24"/>
        </w:rPr>
        <w:t>есть, умение концентрировать мы</w:t>
      </w:r>
      <w:r w:rsidRPr="0098040D">
        <w:rPr>
          <w:rStyle w:val="FontStyle119"/>
          <w:rFonts w:ascii="Times New Roman" w:hAnsi="Times New Roman" w:cs="Century Schoolbook"/>
          <w:sz w:val="24"/>
        </w:rPr>
        <w:t>шечные усилия, сочетая силу с быстротой.</w:t>
      </w:r>
    </w:p>
    <w:p w:rsidR="005B2381" w:rsidRPr="00BA0967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/>
          <w:b w:val="0"/>
          <w:bCs/>
          <w:sz w:val="24"/>
        </w:rPr>
        <w:t>Март.</w:t>
      </w:r>
    </w:p>
    <w:p w:rsidR="005B2381" w:rsidRPr="0098040D" w:rsidRDefault="005B2381" w:rsidP="0098040D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8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</w:p>
    <w:p w:rsidR="005B2381" w:rsidRDefault="005B2381" w:rsidP="0098040D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BA0967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рябиной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закрепить знания о рябине;</w:t>
      </w:r>
    </w:p>
    <w:p w:rsidR="005B2381" w:rsidRPr="0098040D" w:rsidRDefault="005B2381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отметить, какие изменения произошли с ней весной. </w:t>
      </w:r>
    </w:p>
    <w:p w:rsidR="005B2381" w:rsidRDefault="005B2381" w:rsidP="0098040D">
      <w:pPr>
        <w:pStyle w:val="Style1"/>
        <w:widowControl/>
        <w:tabs>
          <w:tab w:val="left" w:pos="562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1"/>
        <w:widowControl/>
        <w:tabs>
          <w:tab w:val="left" w:pos="562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Воспитатель задает детям вопросы.</w:t>
      </w:r>
    </w:p>
    <w:p w:rsidR="005B2381" w:rsidRPr="0098040D" w:rsidRDefault="005B2381" w:rsidP="0098040D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 По каким характерным признакам можно узнать рябину?</w:t>
      </w:r>
    </w:p>
    <w:p w:rsidR="005B2381" w:rsidRPr="0098040D" w:rsidRDefault="005B2381" w:rsidP="0098040D">
      <w:pPr>
        <w:pStyle w:val="Style30"/>
        <w:widowControl/>
        <w:numPr>
          <w:ilvl w:val="0"/>
          <w:numId w:val="5"/>
        </w:numPr>
        <w:tabs>
          <w:tab w:val="left" w:pos="44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Расскажите стихотворение про рябину.</w:t>
      </w:r>
    </w:p>
    <w:p w:rsidR="005B2381" w:rsidRPr="0098040D" w:rsidRDefault="005B2381" w:rsidP="0098040D">
      <w:pPr>
        <w:pStyle w:val="Style30"/>
        <w:widowControl/>
        <w:numPr>
          <w:ilvl w:val="0"/>
          <w:numId w:val="5"/>
        </w:numPr>
        <w:tabs>
          <w:tab w:val="left" w:pos="44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Какие пословицы, поговорки вы про нее знаете?</w:t>
      </w:r>
    </w:p>
    <w:p w:rsidR="005B2381" w:rsidRPr="0098040D" w:rsidRDefault="005B2381" w:rsidP="0098040D">
      <w:pPr>
        <w:pStyle w:val="Style30"/>
        <w:widowControl/>
        <w:numPr>
          <w:ilvl w:val="0"/>
          <w:numId w:val="5"/>
        </w:numPr>
        <w:tabs>
          <w:tab w:val="left" w:pos="44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Когда зацветает рябина?</w:t>
      </w:r>
    </w:p>
    <w:p w:rsidR="005B2381" w:rsidRPr="0098040D" w:rsidRDefault="005B2381" w:rsidP="0098040D">
      <w:pPr>
        <w:pStyle w:val="Style30"/>
        <w:widowControl/>
        <w:tabs>
          <w:tab w:val="left" w:pos="437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Кто проведывает пе</w:t>
      </w:r>
      <w:r>
        <w:rPr>
          <w:rStyle w:val="FontStyle119"/>
          <w:rFonts w:ascii="Times New Roman" w:hAnsi="Times New Roman" w:cs="Century Schoolbook"/>
          <w:sz w:val="24"/>
        </w:rPr>
        <w:t>рвым ароматные цветы рябины? По</w:t>
      </w:r>
      <w:r w:rsidRPr="0098040D">
        <w:rPr>
          <w:rStyle w:val="FontStyle119"/>
          <w:rFonts w:ascii="Times New Roman" w:hAnsi="Times New Roman" w:cs="Century Schoolbook"/>
          <w:sz w:val="24"/>
        </w:rPr>
        <w:t>чему?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 конце апреля, в мае снова ожива</w:t>
      </w:r>
      <w:r>
        <w:rPr>
          <w:rStyle w:val="FontStyle119"/>
          <w:rFonts w:ascii="Times New Roman" w:hAnsi="Times New Roman" w:cs="Century Schoolbook"/>
          <w:sz w:val="24"/>
        </w:rPr>
        <w:t>ет наша рябина, про</w:t>
      </w:r>
      <w:r w:rsidRPr="0098040D">
        <w:rPr>
          <w:rStyle w:val="FontStyle119"/>
          <w:rFonts w:ascii="Times New Roman" w:hAnsi="Times New Roman" w:cs="Century Schoolbook"/>
          <w:sz w:val="24"/>
        </w:rPr>
        <w:t>сыпается после зимней сп</w:t>
      </w:r>
      <w:r>
        <w:rPr>
          <w:rStyle w:val="FontStyle119"/>
          <w:rFonts w:ascii="Times New Roman" w:hAnsi="Times New Roman" w:cs="Century Schoolbook"/>
          <w:sz w:val="24"/>
        </w:rPr>
        <w:t>ячки. Медленно растут резные зе</w:t>
      </w:r>
      <w:r w:rsidRPr="0098040D">
        <w:rPr>
          <w:rStyle w:val="FontStyle119"/>
          <w:rFonts w:ascii="Times New Roman" w:hAnsi="Times New Roman" w:cs="Century Schoolbook"/>
          <w:sz w:val="24"/>
        </w:rPr>
        <w:t>леные листочки, зацветае</w:t>
      </w:r>
      <w:r>
        <w:rPr>
          <w:rStyle w:val="FontStyle119"/>
          <w:rFonts w:ascii="Times New Roman" w:hAnsi="Times New Roman" w:cs="Century Schoolbook"/>
          <w:sz w:val="24"/>
        </w:rPr>
        <w:t>т рябина. Первые гости-пчелы ве</w:t>
      </w:r>
      <w:r w:rsidRPr="0098040D">
        <w:rPr>
          <w:rStyle w:val="FontStyle119"/>
          <w:rFonts w:ascii="Times New Roman" w:hAnsi="Times New Roman" w:cs="Century Schoolbook"/>
          <w:sz w:val="24"/>
        </w:rPr>
        <w:t>село гудят возле нее. Сво</w:t>
      </w:r>
      <w:r>
        <w:rPr>
          <w:rStyle w:val="FontStyle119"/>
          <w:rFonts w:ascii="Times New Roman" w:hAnsi="Times New Roman" w:cs="Century Schoolbook"/>
          <w:sz w:val="24"/>
        </w:rPr>
        <w:t>им душистым ароматом она неволь</w:t>
      </w:r>
      <w:r w:rsidRPr="0098040D">
        <w:rPr>
          <w:rStyle w:val="FontStyle119"/>
          <w:rFonts w:ascii="Times New Roman" w:hAnsi="Times New Roman" w:cs="Century Schoolbook"/>
          <w:sz w:val="24"/>
        </w:rPr>
        <w:t>но привлекает внимание прохожих.</w:t>
      </w:r>
    </w:p>
    <w:p w:rsidR="005B2381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Расчистка дорожек, сбор прошлогодних листьев.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воспитывать аккуратность и чистоту при выполне</w:t>
      </w:r>
      <w:r w:rsidRPr="0098040D">
        <w:rPr>
          <w:rStyle w:val="FontStyle119"/>
          <w:rFonts w:ascii="Times New Roman" w:hAnsi="Times New Roman" w:cs="Century Schoolbook"/>
          <w:sz w:val="24"/>
        </w:rPr>
        <w:softHyphen/>
        <w:t xml:space="preserve">нии трудовых действий. 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«Волк во рву», «Горелки».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</w:t>
      </w: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tabs>
          <w:tab w:val="left" w:pos="538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учить по сигналу перепрыгивать через ров и обратно, парами по сигналу быстро бежать вперед;</w:t>
      </w:r>
    </w:p>
    <w:p w:rsidR="005B2381" w:rsidRPr="0098040D" w:rsidRDefault="005B2381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развивать ловкость, быстроту, внимательность. </w:t>
      </w:r>
    </w:p>
    <w:p w:rsidR="005B2381" w:rsidRDefault="005B2381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144237" w:rsidRDefault="005B2381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144237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«По прямой».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ездить на велосипеде.</w:t>
      </w:r>
    </w:p>
    <w:p w:rsidR="005B2381" w:rsidRPr="00BA0967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/>
          <w:b w:val="0"/>
          <w:bCs/>
          <w:sz w:val="24"/>
        </w:rPr>
        <w:t>Март.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10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BA0967">
        <w:rPr>
          <w:rStyle w:val="FontStyle93"/>
          <w:rFonts w:ascii="Times New Roman" w:hAnsi="Times New Roman"/>
          <w:bCs/>
          <w:sz w:val="28"/>
          <w:szCs w:val="28"/>
        </w:rPr>
        <w:t>Наблюдение за легковым автомобилем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Цель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: </w:t>
      </w:r>
      <w:r w:rsidRPr="0098040D">
        <w:rPr>
          <w:rStyle w:val="FontStyle119"/>
          <w:rFonts w:ascii="Times New Roman" w:hAnsi="Times New Roman" w:cs="Century Schoolbook"/>
          <w:sz w:val="24"/>
        </w:rPr>
        <w:t>продолжать учить отличать легковой автомобиль от грузового.</w:t>
      </w:r>
    </w:p>
    <w:p w:rsidR="005B2381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71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Воспитатель загадывает детям загадку, проводит беседу. </w:t>
      </w:r>
    </w:p>
    <w:p w:rsidR="005B2381" w:rsidRPr="0098040D" w:rsidRDefault="005B2381" w:rsidP="0098040D">
      <w:pPr>
        <w:pStyle w:val="Style71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На колесах четырех,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 окнами и дверями. </w:t>
      </w:r>
      <w:r w:rsidRPr="0098040D">
        <w:rPr>
          <w:rStyle w:val="FontStyle116"/>
          <w:rFonts w:ascii="Times New Roman" w:hAnsi="Times New Roman"/>
          <w:iCs/>
          <w:sz w:val="24"/>
        </w:rPr>
        <w:t>(Легковой автомобиль.)</w:t>
      </w:r>
    </w:p>
    <w:p w:rsidR="005B2381" w:rsidRPr="0098040D" w:rsidRDefault="005B2381" w:rsidP="0098040D">
      <w:pPr>
        <w:pStyle w:val="Style30"/>
        <w:widowControl/>
        <w:numPr>
          <w:ilvl w:val="0"/>
          <w:numId w:val="6"/>
        </w:numPr>
        <w:tabs>
          <w:tab w:val="left" w:pos="44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выглядит легковой автомобиль?</w:t>
      </w:r>
    </w:p>
    <w:p w:rsidR="005B2381" w:rsidRPr="0098040D" w:rsidRDefault="005B2381" w:rsidP="0098040D">
      <w:pPr>
        <w:pStyle w:val="Style30"/>
        <w:widowControl/>
        <w:numPr>
          <w:ilvl w:val="0"/>
          <w:numId w:val="6"/>
        </w:numPr>
        <w:tabs>
          <w:tab w:val="left" w:pos="44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Чем он отличается от грузового?</w:t>
      </w:r>
    </w:p>
    <w:p w:rsidR="005B2381" w:rsidRPr="0098040D" w:rsidRDefault="005B2381" w:rsidP="0098040D">
      <w:pPr>
        <w:pStyle w:val="Style30"/>
        <w:widowControl/>
        <w:numPr>
          <w:ilvl w:val="0"/>
          <w:numId w:val="6"/>
        </w:numPr>
        <w:tabs>
          <w:tab w:val="left" w:pos="44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Какие виды легковых автомобилей вы знаете?</w:t>
      </w:r>
    </w:p>
    <w:p w:rsidR="005B2381" w:rsidRPr="0098040D" w:rsidRDefault="005B2381" w:rsidP="0098040D">
      <w:pPr>
        <w:pStyle w:val="Style30"/>
        <w:widowControl/>
        <w:tabs>
          <w:tab w:val="left" w:pos="422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>Человек, который управля</w:t>
      </w:r>
      <w:r>
        <w:rPr>
          <w:rStyle w:val="FontStyle119"/>
          <w:rFonts w:ascii="Times New Roman" w:hAnsi="Times New Roman" w:cs="Century Schoolbook"/>
          <w:sz w:val="24"/>
        </w:rPr>
        <w:t>ет легковым автомобилем, на</w:t>
      </w:r>
      <w:r w:rsidRPr="0098040D">
        <w:rPr>
          <w:rStyle w:val="FontStyle119"/>
          <w:rFonts w:ascii="Times New Roman" w:hAnsi="Times New Roman" w:cs="Century Schoolbook"/>
          <w:sz w:val="24"/>
        </w:rPr>
        <w:t>зывается водителем или шофером?</w:t>
      </w:r>
    </w:p>
    <w:p w:rsidR="005B2381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4"/>
          <w:u w:val="single"/>
        </w:rPr>
      </w:pPr>
    </w:p>
    <w:p w:rsidR="005B2381" w:rsidRPr="00144237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144237">
        <w:rPr>
          <w:rStyle w:val="FontStyle93"/>
          <w:rFonts w:ascii="Times New Roman" w:hAnsi="Times New Roman"/>
          <w:bCs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Коллективный труд на огороде.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закреплять навыки работы в огороде.</w:t>
      </w:r>
    </w:p>
    <w:p w:rsidR="005B2381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4"/>
          <w:u w:val="single"/>
        </w:rPr>
      </w:pPr>
    </w:p>
    <w:p w:rsidR="005B2381" w:rsidRPr="00144237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144237">
        <w:rPr>
          <w:rStyle w:val="FontStyle93"/>
          <w:rFonts w:ascii="Times New Roman" w:hAnsi="Times New Roman"/>
          <w:bCs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«Догони свою пару», «Ловишка, бери ленту».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объяснять правила игры, учить дейст</w:t>
      </w:r>
      <w:r>
        <w:rPr>
          <w:rStyle w:val="FontStyle119"/>
          <w:rFonts w:ascii="Times New Roman" w:hAnsi="Times New Roman" w:cs="Century Schoolbook"/>
          <w:sz w:val="24"/>
        </w:rPr>
        <w:t>вовать по сиг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налу, развивать ловкость. 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93"/>
          <w:rFonts w:ascii="Times New Roman" w:hAnsi="Times New Roman"/>
          <w:bCs/>
          <w:i/>
          <w:sz w:val="24"/>
          <w:u w:val="single"/>
        </w:rPr>
      </w:pPr>
    </w:p>
    <w:p w:rsidR="005B2381" w:rsidRPr="00144237" w:rsidRDefault="005B2381" w:rsidP="0098040D">
      <w:pPr>
        <w:pStyle w:val="Style1"/>
        <w:widowControl/>
        <w:spacing w:line="240" w:lineRule="auto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144237">
        <w:rPr>
          <w:rStyle w:val="FontStyle93"/>
          <w:rFonts w:ascii="Times New Roman" w:hAnsi="Times New Roman"/>
          <w:bCs/>
          <w:i/>
          <w:sz w:val="24"/>
          <w:u w:val="single"/>
        </w:rPr>
        <w:t xml:space="preserve">Индивидуальная работа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Развитие движений.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упражнять в броса</w:t>
      </w:r>
      <w:r>
        <w:rPr>
          <w:rStyle w:val="FontStyle119"/>
          <w:rFonts w:ascii="Times New Roman" w:hAnsi="Times New Roman" w:cs="Century Schoolbook"/>
          <w:sz w:val="24"/>
        </w:rPr>
        <w:t>нии мяча вверх и ловле его обеи</w:t>
      </w:r>
      <w:r w:rsidRPr="0098040D">
        <w:rPr>
          <w:rStyle w:val="FontStyle119"/>
          <w:rFonts w:ascii="Times New Roman" w:hAnsi="Times New Roman" w:cs="Century Schoolbook"/>
          <w:sz w:val="24"/>
        </w:rPr>
        <w:t>ми руками.</w:t>
      </w: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/>
          <w:b w:val="0"/>
          <w:bCs/>
          <w:sz w:val="24"/>
        </w:rPr>
        <w:t>Март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9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</w:p>
    <w:p w:rsidR="005B2381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BA0967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сорокой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пробуждать интерес к «сказочной персоне» — сороке-белобоке;</w:t>
      </w:r>
    </w:p>
    <w:p w:rsidR="005B2381" w:rsidRPr="0098040D" w:rsidRDefault="005B2381" w:rsidP="0098040D">
      <w:pPr>
        <w:pStyle w:val="Style22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учить узнавать птицу по оперению и звуку, который она издает;</w:t>
      </w:r>
    </w:p>
    <w:p w:rsidR="005B2381" w:rsidRPr="0098040D" w:rsidRDefault="005B2381" w:rsidP="0098040D">
      <w:pPr>
        <w:pStyle w:val="Style22"/>
        <w:widowControl/>
        <w:numPr>
          <w:ilvl w:val="0"/>
          <w:numId w:val="10"/>
        </w:numPr>
        <w:tabs>
          <w:tab w:val="left" w:pos="614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обогащать словарный запас художественным словом;</w:t>
      </w:r>
    </w:p>
    <w:p w:rsidR="005B2381" w:rsidRPr="0098040D" w:rsidRDefault="005B2381" w:rsidP="0098040D">
      <w:pPr>
        <w:pStyle w:val="Style1"/>
        <w:widowControl/>
        <w:tabs>
          <w:tab w:val="left" w:pos="610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воспитывать заботливое отношение к птицам. </w:t>
      </w:r>
    </w:p>
    <w:p w:rsidR="005B2381" w:rsidRDefault="005B2381" w:rsidP="00BA0967">
      <w:pPr>
        <w:pStyle w:val="Style1"/>
        <w:widowControl/>
        <w:tabs>
          <w:tab w:val="left" w:pos="610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BA0967">
      <w:pPr>
        <w:pStyle w:val="Style1"/>
        <w:widowControl/>
        <w:tabs>
          <w:tab w:val="left" w:pos="610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загадывает детям загадку, проводит бесе</w:t>
      </w:r>
      <w:r w:rsidRPr="0098040D">
        <w:rPr>
          <w:rStyle w:val="FontStyle119"/>
          <w:rFonts w:ascii="Times New Roman" w:hAnsi="Times New Roman" w:cs="Century Schoolbook"/>
          <w:sz w:val="24"/>
        </w:rPr>
        <w:softHyphen/>
        <w:t>ду-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Вертится, стрекочет,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Весь день хлопочет. </w:t>
      </w:r>
      <w:r w:rsidRPr="0098040D">
        <w:rPr>
          <w:rStyle w:val="FontStyle116"/>
          <w:rFonts w:ascii="Times New Roman" w:hAnsi="Times New Roman"/>
          <w:iCs/>
          <w:sz w:val="24"/>
        </w:rPr>
        <w:t>(Сорока.)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Всюду я летаю,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Все на свете знаю,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Знаю каждый куст в лесу,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Новость на хвосте несу.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Может быть, меня за это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 зовут «лесной газетой»?</w:t>
      </w:r>
    </w:p>
    <w:p w:rsidR="005B2381" w:rsidRPr="0098040D" w:rsidRDefault="005B2381" w:rsidP="0098040D">
      <w:pPr>
        <w:pStyle w:val="Style56"/>
        <w:widowControl/>
        <w:numPr>
          <w:ilvl w:val="0"/>
          <w:numId w:val="33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Что это за птица, как она выглядит?</w:t>
      </w:r>
    </w:p>
    <w:p w:rsidR="005B2381" w:rsidRPr="0098040D" w:rsidRDefault="005B2381" w:rsidP="0098040D">
      <w:pPr>
        <w:pStyle w:val="Style56"/>
        <w:widowControl/>
        <w:numPr>
          <w:ilvl w:val="0"/>
          <w:numId w:val="33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Вьет ли сорока гнезда, зачем?</w:t>
      </w:r>
    </w:p>
    <w:p w:rsidR="005B2381" w:rsidRPr="0098040D" w:rsidRDefault="005B2381" w:rsidP="0098040D">
      <w:pPr>
        <w:pStyle w:val="Style56"/>
        <w:widowControl/>
        <w:numPr>
          <w:ilvl w:val="0"/>
          <w:numId w:val="33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Какие заботы у птицы весною?</w:t>
      </w:r>
    </w:p>
    <w:p w:rsidR="005B2381" w:rsidRPr="0098040D" w:rsidRDefault="005B2381" w:rsidP="0098040D">
      <w:pPr>
        <w:pStyle w:val="Style56"/>
        <w:widowControl/>
        <w:numPr>
          <w:ilvl w:val="0"/>
          <w:numId w:val="33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они берегут свое потомство?</w:t>
      </w:r>
    </w:p>
    <w:p w:rsidR="005B2381" w:rsidRPr="0098040D" w:rsidRDefault="005B2381" w:rsidP="0098040D">
      <w:pPr>
        <w:pStyle w:val="Style56"/>
        <w:widowControl/>
        <w:numPr>
          <w:ilvl w:val="0"/>
          <w:numId w:val="33"/>
        </w:numPr>
        <w:tabs>
          <w:tab w:val="left" w:pos="466"/>
        </w:tabs>
        <w:spacing w:line="240" w:lineRule="auto"/>
        <w:rPr>
          <w:rStyle w:val="FontStyle116"/>
          <w:rFonts w:ascii="Times New Roman" w:hAnsi="Times New Roman"/>
          <w:i w:val="0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Какие звуки произносит сорока? </w:t>
      </w:r>
      <w:r w:rsidRPr="0098040D">
        <w:rPr>
          <w:rStyle w:val="FontStyle116"/>
          <w:rFonts w:ascii="Times New Roman" w:hAnsi="Times New Roman"/>
          <w:iCs/>
          <w:sz w:val="24"/>
        </w:rPr>
        <w:t>(Ча-ча-ча.)</w:t>
      </w:r>
    </w:p>
    <w:p w:rsidR="005B2381" w:rsidRDefault="005B2381" w:rsidP="0098040D">
      <w:pPr>
        <w:pStyle w:val="Style56"/>
        <w:widowControl/>
        <w:tabs>
          <w:tab w:val="left" w:pos="466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EC2CFF" w:rsidRDefault="005B2381" w:rsidP="0098040D">
      <w:pPr>
        <w:pStyle w:val="Style56"/>
        <w:widowControl/>
        <w:tabs>
          <w:tab w:val="left" w:pos="466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Посыпание скользких дорожек песком.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воспитывать заботливое отношение к друзьям и взрослым.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EC2CFF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«С кочки на кочку».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учить прыгать толч</w:t>
      </w:r>
      <w:r>
        <w:rPr>
          <w:rStyle w:val="FontStyle119"/>
          <w:rFonts w:ascii="Times New Roman" w:hAnsi="Times New Roman" w:cs="Century Schoolbook"/>
          <w:sz w:val="24"/>
        </w:rPr>
        <w:t>ком одной или двух ног, действо</w:t>
      </w:r>
      <w:r w:rsidRPr="0098040D">
        <w:rPr>
          <w:rStyle w:val="FontStyle119"/>
          <w:rFonts w:ascii="Times New Roman" w:hAnsi="Times New Roman" w:cs="Century Schoolbook"/>
          <w:sz w:val="24"/>
        </w:rPr>
        <w:t>вать по правилам;</w:t>
      </w:r>
    </w:p>
    <w:p w:rsidR="005B2381" w:rsidRPr="0098040D" w:rsidRDefault="005B2381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воспитывать дружелюбие. </w:t>
      </w:r>
    </w:p>
    <w:p w:rsidR="005B2381" w:rsidRPr="0098040D" w:rsidRDefault="005B2381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«Достань до мяча».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numPr>
          <w:ilvl w:val="0"/>
          <w:numId w:val="8"/>
        </w:numPr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продолжать учить подпрыгивать толчком двух ног;</w:t>
      </w:r>
    </w:p>
    <w:p w:rsidR="005B2381" w:rsidRPr="0098040D" w:rsidRDefault="005B2381" w:rsidP="0098040D">
      <w:pPr>
        <w:pStyle w:val="Style22"/>
        <w:widowControl/>
        <w:numPr>
          <w:ilvl w:val="0"/>
          <w:numId w:val="8"/>
        </w:numPr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ударять по мячу одновременно обеими руками.</w:t>
      </w:r>
    </w:p>
    <w:p w:rsidR="005B2381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sz w:val="24"/>
        </w:rPr>
      </w:pPr>
    </w:p>
    <w:p w:rsidR="005B2381" w:rsidRPr="00EC2CFF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EC2CFF">
        <w:rPr>
          <w:rStyle w:val="FontStyle93"/>
          <w:rFonts w:ascii="Times New Roman" w:hAnsi="Times New Roman"/>
          <w:bCs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Развитие движений.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тренировать в бе</w:t>
      </w:r>
      <w:r>
        <w:rPr>
          <w:rStyle w:val="FontStyle119"/>
          <w:rFonts w:ascii="Times New Roman" w:hAnsi="Times New Roman" w:cs="Century Schoolbook"/>
          <w:sz w:val="24"/>
        </w:rPr>
        <w:t>ге по узкой дорожке, между лини</w:t>
      </w:r>
      <w:r w:rsidRPr="0098040D">
        <w:rPr>
          <w:rStyle w:val="FontStyle119"/>
          <w:rFonts w:ascii="Times New Roman" w:hAnsi="Times New Roman" w:cs="Century Schoolbook"/>
          <w:sz w:val="24"/>
        </w:rPr>
        <w:t>ями с ускорением и замедлением темпа.</w:t>
      </w:r>
    </w:p>
    <w:p w:rsidR="005B2381" w:rsidRPr="0098040D" w:rsidRDefault="005B2381" w:rsidP="0098040D"/>
    <w:p w:rsidR="005B2381" w:rsidRPr="0098040D" w:rsidRDefault="005B2381" w:rsidP="00D226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98040D"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  <w:r w:rsidRPr="00AB24F3">
        <w:rPr>
          <w:rStyle w:val="FontStyle92"/>
          <w:rFonts w:ascii="Times New Roman" w:hAnsi="Times New Roman"/>
          <w:b w:val="0"/>
          <w:bCs/>
          <w:sz w:val="24"/>
        </w:rPr>
        <w:t>Апрель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93"/>
          <w:rFonts w:ascii="Times New Roman" w:hAnsi="Times New Roman"/>
          <w:bCs/>
          <w:sz w:val="24"/>
        </w:rPr>
        <w:t>3</w:t>
      </w:r>
      <w:r>
        <w:rPr>
          <w:rStyle w:val="FontStyle93"/>
          <w:rFonts w:ascii="Times New Roman" w:hAnsi="Times New Roman"/>
          <w:bCs/>
          <w:sz w:val="24"/>
        </w:rPr>
        <w:t>.</w:t>
      </w:r>
      <w:r w:rsidRPr="0098040D">
        <w:rPr>
          <w:rStyle w:val="FontStyle93"/>
          <w:rFonts w:ascii="Times New Roman" w:hAnsi="Times New Roman"/>
          <w:bCs/>
          <w:sz w:val="24"/>
        </w:rPr>
        <w:t xml:space="preserve"> 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  <w:szCs w:val="28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AB24F3">
        <w:rPr>
          <w:rStyle w:val="FontStyle119"/>
          <w:rFonts w:ascii="Times New Roman" w:hAnsi="Times New Roman" w:cs="Century Schoolbook"/>
          <w:b/>
          <w:sz w:val="28"/>
          <w:szCs w:val="28"/>
        </w:rPr>
        <w:t xml:space="preserve">Наблюдение </w:t>
      </w:r>
      <w:r w:rsidRPr="00AB24F3">
        <w:rPr>
          <w:rStyle w:val="FontStyle93"/>
          <w:rFonts w:ascii="Times New Roman" w:hAnsi="Times New Roman"/>
          <w:bCs/>
          <w:sz w:val="28"/>
          <w:szCs w:val="28"/>
        </w:rPr>
        <w:t>за</w:t>
      </w:r>
      <w:r w:rsidRPr="00AB24F3">
        <w:rPr>
          <w:rStyle w:val="FontStyle93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AB24F3">
        <w:rPr>
          <w:rStyle w:val="FontStyle119"/>
          <w:rFonts w:ascii="Times New Roman" w:hAnsi="Times New Roman" w:cs="Century Schoolbook"/>
          <w:b/>
          <w:sz w:val="28"/>
          <w:szCs w:val="28"/>
        </w:rPr>
        <w:t>осиной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numPr>
          <w:ilvl w:val="0"/>
          <w:numId w:val="16"/>
        </w:numPr>
        <w:tabs>
          <w:tab w:val="left" w:pos="55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закреплять знания об осине;</w:t>
      </w:r>
    </w:p>
    <w:p w:rsidR="005B2381" w:rsidRPr="0098040D" w:rsidRDefault="005B2381" w:rsidP="0098040D">
      <w:pPr>
        <w:pStyle w:val="Style1"/>
        <w:widowControl/>
        <w:numPr>
          <w:ilvl w:val="0"/>
          <w:numId w:val="16"/>
        </w:numPr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знакомить с новым явлением — почками. </w:t>
      </w:r>
    </w:p>
    <w:p w:rsidR="005B2381" w:rsidRDefault="005B2381" w:rsidP="0098040D">
      <w:pPr>
        <w:pStyle w:val="Style1"/>
        <w:widowControl/>
        <w:tabs>
          <w:tab w:val="left" w:pos="552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1"/>
        <w:widowControl/>
        <w:tabs>
          <w:tab w:val="left" w:pos="552"/>
        </w:tabs>
        <w:spacing w:line="240" w:lineRule="auto"/>
        <w:jc w:val="center"/>
        <w:rPr>
          <w:rStyle w:val="FontStyle119"/>
          <w:rFonts w:ascii="Times New Roman" w:hAnsi="Times New Roman" w:cs="Century Schoolbook"/>
          <w:b/>
          <w:i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Ласковое весеннее солнышко пригрело зеленоватый ствол осины. Облетели с почек блестящие коричневые колпачки, и начали расти мохнатые с</w:t>
      </w:r>
      <w:r>
        <w:rPr>
          <w:rStyle w:val="FontStyle119"/>
          <w:rFonts w:ascii="Times New Roman" w:hAnsi="Times New Roman" w:cs="Century Schoolbook"/>
          <w:sz w:val="24"/>
        </w:rPr>
        <w:t>ережки. А за ними покачнутся зе</w:t>
      </w:r>
      <w:r w:rsidRPr="0098040D">
        <w:rPr>
          <w:rStyle w:val="FontStyle119"/>
          <w:rFonts w:ascii="Times New Roman" w:hAnsi="Times New Roman" w:cs="Century Schoolbook"/>
          <w:sz w:val="24"/>
        </w:rPr>
        <w:t>леные дрожащие листочки.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загадывает</w:t>
      </w:r>
      <w:r>
        <w:rPr>
          <w:rStyle w:val="FontStyle119"/>
          <w:rFonts w:ascii="Times New Roman" w:hAnsi="Times New Roman" w:cs="Century Schoolbook"/>
          <w:sz w:val="24"/>
        </w:rPr>
        <w:t xml:space="preserve"> детям загадку, предлагает отве</w:t>
      </w:r>
      <w:r w:rsidRPr="0098040D">
        <w:rPr>
          <w:rStyle w:val="FontStyle119"/>
          <w:rFonts w:ascii="Times New Roman" w:hAnsi="Times New Roman" w:cs="Century Schoolbook"/>
          <w:sz w:val="24"/>
        </w:rPr>
        <w:t>тить на вопросы.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Никто не пугает, а вся дрожит. </w:t>
      </w:r>
      <w:r w:rsidRPr="0098040D">
        <w:rPr>
          <w:rStyle w:val="FontStyle116"/>
          <w:rFonts w:ascii="Times New Roman" w:hAnsi="Times New Roman"/>
          <w:iCs/>
          <w:sz w:val="24"/>
        </w:rPr>
        <w:t>(Осина.)</w:t>
      </w:r>
    </w:p>
    <w:p w:rsidR="005B2381" w:rsidRPr="0098040D" w:rsidRDefault="005B2381" w:rsidP="0098040D">
      <w:pPr>
        <w:pStyle w:val="Style30"/>
        <w:widowControl/>
        <w:tabs>
          <w:tab w:val="left" w:pos="470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Что весной до появления листочков вырас</w:t>
      </w:r>
      <w:r>
        <w:rPr>
          <w:rStyle w:val="FontStyle119"/>
          <w:rFonts w:ascii="Times New Roman" w:hAnsi="Times New Roman" w:cs="Century Schoolbook"/>
          <w:sz w:val="24"/>
        </w:rPr>
        <w:t>тет на де</w:t>
      </w:r>
      <w:r w:rsidRPr="0098040D">
        <w:rPr>
          <w:rStyle w:val="FontStyle119"/>
          <w:rFonts w:ascii="Times New Roman" w:hAnsi="Times New Roman" w:cs="Century Schoolbook"/>
          <w:sz w:val="24"/>
        </w:rPr>
        <w:t>реве?</w:t>
      </w:r>
    </w:p>
    <w:p w:rsidR="005B2381" w:rsidRPr="0098040D" w:rsidRDefault="005B2381" w:rsidP="0098040D">
      <w:pPr>
        <w:pStyle w:val="Style56"/>
        <w:widowControl/>
        <w:tabs>
          <w:tab w:val="left" w:pos="475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Вспомните, почему дрожат листья дерева? </w:t>
      </w:r>
    </w:p>
    <w:p w:rsidR="005B2381" w:rsidRDefault="005B2381" w:rsidP="0098040D">
      <w:pPr>
        <w:pStyle w:val="Style56"/>
        <w:widowControl/>
        <w:tabs>
          <w:tab w:val="left" w:pos="475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EC2CFF" w:rsidRDefault="005B2381" w:rsidP="0098040D">
      <w:pPr>
        <w:pStyle w:val="Style56"/>
        <w:widowControl/>
        <w:tabs>
          <w:tab w:val="left" w:pos="475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Подметание дорожек на</w:t>
      </w:r>
      <w:r>
        <w:rPr>
          <w:rStyle w:val="FontStyle119"/>
          <w:rFonts w:ascii="Times New Roman" w:hAnsi="Times New Roman" w:cs="Century Schoolbook"/>
          <w:sz w:val="24"/>
        </w:rPr>
        <w:t xml:space="preserve"> участке, сбор прошлогодних лис</w:t>
      </w:r>
      <w:r w:rsidRPr="0098040D">
        <w:rPr>
          <w:rStyle w:val="FontStyle119"/>
          <w:rFonts w:ascii="Times New Roman" w:hAnsi="Times New Roman" w:cs="Century Schoolbook"/>
          <w:sz w:val="24"/>
        </w:rPr>
        <w:t>тьев.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numPr>
          <w:ilvl w:val="0"/>
          <w:numId w:val="16"/>
        </w:numPr>
        <w:tabs>
          <w:tab w:val="left" w:pos="55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закреплять умение трудиться сообща;</w:t>
      </w:r>
    </w:p>
    <w:p w:rsidR="005B2381" w:rsidRPr="0098040D" w:rsidRDefault="005B2381" w:rsidP="0098040D">
      <w:pPr>
        <w:pStyle w:val="Style1"/>
        <w:widowControl/>
        <w:numPr>
          <w:ilvl w:val="0"/>
          <w:numId w:val="16"/>
        </w:numPr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воспитывать трудолюбие. </w:t>
      </w:r>
    </w:p>
    <w:p w:rsidR="005B2381" w:rsidRDefault="005B2381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EC2CFF" w:rsidRDefault="005B2381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«Хитрая лиса», «Воробушки».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</w:t>
      </w: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numPr>
          <w:ilvl w:val="0"/>
          <w:numId w:val="16"/>
        </w:numPr>
        <w:tabs>
          <w:tab w:val="left" w:pos="55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упражнять в беге врассыпную;</w:t>
      </w:r>
    </w:p>
    <w:p w:rsidR="005B2381" w:rsidRPr="0098040D" w:rsidRDefault="005B2381" w:rsidP="0098040D">
      <w:pPr>
        <w:pStyle w:val="Style1"/>
        <w:widowControl/>
        <w:numPr>
          <w:ilvl w:val="0"/>
          <w:numId w:val="16"/>
        </w:numPr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развивать ловкость, быстроту. </w:t>
      </w:r>
    </w:p>
    <w:p w:rsidR="005B2381" w:rsidRDefault="005B2381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EC2CFF" w:rsidRDefault="005B2381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Индивидуальная работа </w:t>
      </w:r>
    </w:p>
    <w:p w:rsidR="005B2381" w:rsidRPr="0098040D" w:rsidRDefault="005B2381" w:rsidP="0098040D">
      <w:pPr>
        <w:pStyle w:val="Style1"/>
        <w:widowControl/>
        <w:numPr>
          <w:ilvl w:val="0"/>
          <w:numId w:val="16"/>
        </w:numPr>
        <w:tabs>
          <w:tab w:val="left" w:pos="552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«Перебрось за линию».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numPr>
          <w:ilvl w:val="0"/>
          <w:numId w:val="14"/>
        </w:numPr>
        <w:tabs>
          <w:tab w:val="left" w:pos="57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упражнять в метании предметов;</w:t>
      </w:r>
    </w:p>
    <w:p w:rsidR="005B2381" w:rsidRPr="0098040D" w:rsidRDefault="005B2381" w:rsidP="0098040D">
      <w:pPr>
        <w:pStyle w:val="Style22"/>
        <w:widowControl/>
        <w:numPr>
          <w:ilvl w:val="0"/>
          <w:numId w:val="14"/>
        </w:numPr>
        <w:tabs>
          <w:tab w:val="left" w:pos="57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развивать быстроту реакции.</w:t>
      </w: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98040D">
        <w:br w:type="page"/>
      </w:r>
      <w:r w:rsidRPr="00AB24F3">
        <w:rPr>
          <w:rStyle w:val="FontStyle92"/>
          <w:rFonts w:ascii="Times New Roman" w:hAnsi="Times New Roman"/>
          <w:b w:val="0"/>
          <w:bCs/>
          <w:sz w:val="24"/>
        </w:rPr>
        <w:t>Апрель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4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AB24F3">
        <w:rPr>
          <w:rStyle w:val="FontStyle119"/>
          <w:rFonts w:ascii="Times New Roman" w:hAnsi="Times New Roman" w:cs="Century Schoolbook"/>
          <w:b/>
          <w:sz w:val="28"/>
          <w:szCs w:val="28"/>
        </w:rPr>
        <w:t xml:space="preserve">Наблюдение </w:t>
      </w:r>
      <w:r w:rsidRPr="00AB24F3">
        <w:rPr>
          <w:rStyle w:val="FontStyle93"/>
          <w:rFonts w:ascii="Times New Roman" w:hAnsi="Times New Roman"/>
          <w:bCs/>
          <w:sz w:val="28"/>
          <w:szCs w:val="28"/>
        </w:rPr>
        <w:t>за проталинами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numPr>
          <w:ilvl w:val="0"/>
          <w:numId w:val="14"/>
        </w:numPr>
        <w:tabs>
          <w:tab w:val="left" w:pos="57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учить вести наблюдение за сезонными изменениями в природе;</w:t>
      </w:r>
    </w:p>
    <w:p w:rsidR="005B2381" w:rsidRPr="0098040D" w:rsidRDefault="005B2381" w:rsidP="0098040D">
      <w:pPr>
        <w:pStyle w:val="Style22"/>
        <w:widowControl/>
        <w:numPr>
          <w:ilvl w:val="0"/>
          <w:numId w:val="14"/>
        </w:numPr>
        <w:tabs>
          <w:tab w:val="left" w:pos="57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формировать знания о взаимосвязях, происходящих в неживой природе.</w:t>
      </w:r>
    </w:p>
    <w:p w:rsidR="005B2381" w:rsidRDefault="005B2381" w:rsidP="00AB24F3">
      <w:pPr>
        <w:pStyle w:val="Style27"/>
        <w:widowControl/>
        <w:jc w:val="center"/>
        <w:rPr>
          <w:rStyle w:val="FontStyle116"/>
          <w:rFonts w:ascii="Times New Roman" w:hAnsi="Times New Roman"/>
          <w:b/>
          <w:iCs/>
          <w:sz w:val="24"/>
        </w:rPr>
      </w:pPr>
    </w:p>
    <w:p w:rsidR="005B2381" w:rsidRPr="00AB24F3" w:rsidRDefault="005B2381" w:rsidP="00AB24F3">
      <w:pPr>
        <w:pStyle w:val="Style27"/>
        <w:widowControl/>
        <w:jc w:val="center"/>
        <w:rPr>
          <w:rStyle w:val="FontStyle116"/>
          <w:rFonts w:ascii="Times New Roman" w:hAnsi="Times New Roman"/>
          <w:b/>
          <w:iCs/>
          <w:sz w:val="24"/>
        </w:rPr>
      </w:pPr>
      <w:r w:rsidRPr="00AB24F3">
        <w:rPr>
          <w:rStyle w:val="FontStyle116"/>
          <w:rFonts w:ascii="Times New Roman" w:hAnsi="Times New Roman"/>
          <w:b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Голубые, синие небо и ручьи, В синих лужах плещутся стайкой воробьи. На снегу прозрачные льдинки-кружева, Первые проталины, первая трава.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Е. Трутнева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 нам весна шагает быстрыми шагами, И сугробы тают под ее ногами. Черные проталины на полях видны, Верно, очень теплые ноги у весны.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Г. Ладонщиков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задает детям вопросы.</w:t>
      </w:r>
    </w:p>
    <w:p w:rsidR="005B2381" w:rsidRPr="0098040D" w:rsidRDefault="005B2381" w:rsidP="0098040D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Какие изменения произошли в природе весной?</w:t>
      </w:r>
    </w:p>
    <w:p w:rsidR="005B2381" w:rsidRPr="0098040D" w:rsidRDefault="005B2381" w:rsidP="0098040D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Что вы наблюдали сами?</w:t>
      </w:r>
    </w:p>
    <w:p w:rsidR="005B2381" w:rsidRPr="0098040D" w:rsidRDefault="005B2381" w:rsidP="0098040D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изменился снег с приходом весны?</w:t>
      </w:r>
    </w:p>
    <w:p w:rsidR="005B2381" w:rsidRPr="0098040D" w:rsidRDefault="005B2381" w:rsidP="0098040D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 каких местах вы наблюдали проталины?</w:t>
      </w:r>
    </w:p>
    <w:p w:rsidR="005B2381" w:rsidRPr="0098040D" w:rsidRDefault="005B2381" w:rsidP="0098040D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Почему не везде появились проталины? </w:t>
      </w:r>
    </w:p>
    <w:p w:rsidR="005B2381" w:rsidRDefault="005B2381" w:rsidP="0098040D">
      <w:pPr>
        <w:pStyle w:val="Style56"/>
        <w:widowControl/>
        <w:tabs>
          <w:tab w:val="left" w:pos="504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EC2CFF" w:rsidRDefault="005B2381" w:rsidP="0098040D">
      <w:pPr>
        <w:pStyle w:val="Style56"/>
        <w:widowControl/>
        <w:tabs>
          <w:tab w:val="left" w:pos="504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Уборка участка после таяния снега.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</w:t>
      </w: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numPr>
          <w:ilvl w:val="0"/>
          <w:numId w:val="3"/>
        </w:numPr>
        <w:tabs>
          <w:tab w:val="left" w:pos="643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приучать к чистоте и порядку;</w:t>
      </w:r>
    </w:p>
    <w:p w:rsidR="005B2381" w:rsidRPr="0098040D" w:rsidRDefault="005B2381" w:rsidP="0098040D">
      <w:pPr>
        <w:pStyle w:val="Style1"/>
        <w:widowControl/>
        <w:numPr>
          <w:ilvl w:val="0"/>
          <w:numId w:val="3"/>
        </w:numPr>
        <w:tabs>
          <w:tab w:val="left" w:pos="643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воспитывать чувство прекрасного.</w:t>
      </w:r>
    </w:p>
    <w:p w:rsidR="005B2381" w:rsidRDefault="005B2381" w:rsidP="0098040D">
      <w:pPr>
        <w:pStyle w:val="Style1"/>
        <w:widowControl/>
        <w:tabs>
          <w:tab w:val="left" w:pos="643"/>
        </w:tabs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EC2CFF" w:rsidRDefault="005B2381" w:rsidP="0098040D">
      <w:pPr>
        <w:pStyle w:val="Style1"/>
        <w:widowControl/>
        <w:tabs>
          <w:tab w:val="left" w:pos="643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«По проталинам», «На поляне».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развивать умение</w:t>
      </w:r>
      <w:r>
        <w:rPr>
          <w:rStyle w:val="FontStyle119"/>
          <w:rFonts w:ascii="Times New Roman" w:hAnsi="Times New Roman" w:cs="Century Schoolbook"/>
          <w:sz w:val="24"/>
        </w:rPr>
        <w:t xml:space="preserve"> быстро бегать, прыгать, уверты</w:t>
      </w:r>
      <w:r w:rsidRPr="0098040D">
        <w:rPr>
          <w:rStyle w:val="FontStyle119"/>
          <w:rFonts w:ascii="Times New Roman" w:hAnsi="Times New Roman" w:cs="Century Schoolbook"/>
          <w:sz w:val="24"/>
        </w:rPr>
        <w:t>ваться от ловишки.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EC2CFF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Развитие движений.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numPr>
          <w:ilvl w:val="0"/>
          <w:numId w:val="10"/>
        </w:numPr>
        <w:tabs>
          <w:tab w:val="left" w:pos="715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упражнять в развитии ловкости;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закреплять навыки мягкого приземления.</w:t>
      </w: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br w:type="page"/>
      </w:r>
      <w:r w:rsidRPr="00AB24F3">
        <w:rPr>
          <w:rStyle w:val="FontStyle92"/>
          <w:rFonts w:ascii="Times New Roman" w:hAnsi="Times New Roman"/>
          <w:b w:val="0"/>
          <w:bCs/>
          <w:sz w:val="24"/>
        </w:rPr>
        <w:t>Апрель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54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2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Default="005B2381" w:rsidP="0098040D">
      <w:pPr>
        <w:pStyle w:val="Style54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Cs/>
          <w:sz w:val="24"/>
        </w:rPr>
      </w:pPr>
    </w:p>
    <w:p w:rsidR="005B2381" w:rsidRPr="0098040D" w:rsidRDefault="005B2381" w:rsidP="0098040D">
      <w:pPr>
        <w:pStyle w:val="Style54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Cs/>
          <w:sz w:val="24"/>
        </w:rPr>
      </w:pPr>
      <w:r w:rsidRPr="00AB24F3">
        <w:rPr>
          <w:rStyle w:val="FontStyle93"/>
          <w:rFonts w:ascii="Times New Roman" w:hAnsi="Times New Roman"/>
          <w:bCs/>
          <w:sz w:val="28"/>
          <w:szCs w:val="28"/>
        </w:rPr>
        <w:t xml:space="preserve">Наблюдение </w:t>
      </w:r>
      <w:r w:rsidRPr="00AB24F3">
        <w:rPr>
          <w:rStyle w:val="FontStyle119"/>
          <w:rFonts w:ascii="Times New Roman" w:hAnsi="Times New Roman" w:cs="Century Schoolbook"/>
          <w:sz w:val="28"/>
          <w:szCs w:val="28"/>
        </w:rPr>
        <w:t xml:space="preserve">за </w:t>
      </w:r>
      <w:r w:rsidRPr="00AB24F3">
        <w:rPr>
          <w:rStyle w:val="FontStyle93"/>
          <w:rFonts w:ascii="Times New Roman" w:hAnsi="Times New Roman"/>
          <w:bCs/>
          <w:sz w:val="28"/>
          <w:szCs w:val="28"/>
        </w:rPr>
        <w:t>дятлом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tabs>
          <w:tab w:val="left" w:pos="274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расширять знания об</w:t>
      </w:r>
      <w:r>
        <w:rPr>
          <w:rStyle w:val="FontStyle119"/>
          <w:rFonts w:ascii="Times New Roman" w:hAnsi="Times New Roman" w:cs="Century Schoolbook"/>
          <w:sz w:val="24"/>
        </w:rPr>
        <w:t xml:space="preserve"> особенностях внешнего вида, по</w:t>
      </w:r>
      <w:r w:rsidRPr="0098040D">
        <w:rPr>
          <w:rStyle w:val="FontStyle119"/>
          <w:rFonts w:ascii="Times New Roman" w:hAnsi="Times New Roman" w:cs="Century Schoolbook"/>
          <w:sz w:val="24"/>
        </w:rPr>
        <w:t>вадках птицы и среде ее обитания;</w:t>
      </w:r>
    </w:p>
    <w:p w:rsidR="005B2381" w:rsidRPr="0098040D" w:rsidRDefault="005B2381" w:rsidP="0098040D">
      <w:pPr>
        <w:pStyle w:val="Style1"/>
        <w:widowControl/>
        <w:tabs>
          <w:tab w:val="left" w:pos="278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формировать реальные представления о жизни птицы. </w:t>
      </w:r>
    </w:p>
    <w:p w:rsidR="005B2381" w:rsidRDefault="005B2381" w:rsidP="0098040D">
      <w:pPr>
        <w:pStyle w:val="Style1"/>
        <w:widowControl/>
        <w:tabs>
          <w:tab w:val="left" w:pos="278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1"/>
        <w:widowControl/>
        <w:tabs>
          <w:tab w:val="left" w:pos="278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Дятел длинным языком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Капли сока лижет,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Бабочка, усевшись ниже,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Пьет прозрачным хоботком.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Муравьи и мошки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 березе гладкой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Ползут, как по дорожке,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За капелькою сладкой.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Всех березка напоила,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Вешним соком оделила!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Воспитатель загадывает детям загадку</w:t>
      </w:r>
      <w:r>
        <w:rPr>
          <w:rStyle w:val="FontStyle119"/>
          <w:rFonts w:ascii="Times New Roman" w:hAnsi="Times New Roman" w:cs="Century Schoolbook"/>
          <w:sz w:val="24"/>
        </w:rPr>
        <w:t>, предлагает отве</w:t>
      </w:r>
      <w:r w:rsidRPr="0098040D">
        <w:rPr>
          <w:rStyle w:val="FontStyle119"/>
          <w:rFonts w:ascii="Times New Roman" w:hAnsi="Times New Roman" w:cs="Century Schoolbook"/>
          <w:sz w:val="24"/>
        </w:rPr>
        <w:t>тить на вопросы.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Кто присел на толстый сук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И стучит: тук-тук, тук-тук? </w:t>
      </w:r>
      <w:r w:rsidRPr="0098040D">
        <w:rPr>
          <w:rStyle w:val="FontStyle116"/>
          <w:rFonts w:ascii="Times New Roman" w:hAnsi="Times New Roman"/>
          <w:iCs/>
          <w:sz w:val="24"/>
        </w:rPr>
        <w:t>(Дятел.)</w:t>
      </w:r>
    </w:p>
    <w:p w:rsidR="005B2381" w:rsidRPr="0098040D" w:rsidRDefault="005B2381" w:rsidP="0098040D">
      <w:pPr>
        <w:pStyle w:val="Style50"/>
        <w:widowControl/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Где зимуют дятлы?</w:t>
      </w:r>
    </w:p>
    <w:p w:rsidR="005B2381" w:rsidRPr="0098040D" w:rsidRDefault="005B2381" w:rsidP="0098040D">
      <w:pPr>
        <w:pStyle w:val="Style50"/>
        <w:widowControl/>
        <w:tabs>
          <w:tab w:val="left" w:pos="427"/>
        </w:tabs>
        <w:spacing w:line="240" w:lineRule="auto"/>
        <w:ind w:firstLine="0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Чем любят лакомиться дятлы ранней весной? </w:t>
      </w:r>
      <w:r>
        <w:rPr>
          <w:rStyle w:val="FontStyle116"/>
          <w:rFonts w:ascii="Times New Roman" w:hAnsi="Times New Roman"/>
          <w:iCs/>
          <w:sz w:val="24"/>
        </w:rPr>
        <w:t>(Березо</w:t>
      </w:r>
      <w:r w:rsidRPr="0098040D">
        <w:rPr>
          <w:rStyle w:val="FontStyle116"/>
          <w:rFonts w:ascii="Times New Roman" w:hAnsi="Times New Roman"/>
          <w:iCs/>
          <w:sz w:val="24"/>
        </w:rPr>
        <w:t>вым соком.)</w:t>
      </w:r>
    </w:p>
    <w:p w:rsidR="005B2381" w:rsidRPr="0098040D" w:rsidRDefault="005B2381" w:rsidP="0098040D">
      <w:pPr>
        <w:pStyle w:val="Style50"/>
        <w:widowControl/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Что помогает дятлу доставать насекомых из-под коры</w:t>
      </w:r>
    </w:p>
    <w:p w:rsidR="005B2381" w:rsidRPr="00EC2CFF" w:rsidRDefault="005B2381" w:rsidP="0098040D">
      <w:pPr>
        <w:pStyle w:val="Style50"/>
        <w:widowControl/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Как дятел строит гнездо?</w:t>
      </w:r>
    </w:p>
    <w:p w:rsidR="005B2381" w:rsidRPr="0098040D" w:rsidRDefault="005B2381" w:rsidP="0098040D">
      <w:pPr>
        <w:pStyle w:val="Style50"/>
        <w:widowControl/>
        <w:tabs>
          <w:tab w:val="left" w:pos="427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Как выглядит дятел?</w:t>
      </w:r>
      <w:r>
        <w:rPr>
          <w:rStyle w:val="FontStyle119"/>
          <w:rFonts w:ascii="Times New Roman" w:hAnsi="Times New Roman" w:cs="Century Schoolbook"/>
          <w:sz w:val="24"/>
        </w:rPr>
        <w:t xml:space="preserve"> Почему дятлов называют «санита</w:t>
      </w:r>
      <w:r w:rsidRPr="0098040D">
        <w:rPr>
          <w:rStyle w:val="FontStyle119"/>
          <w:rFonts w:ascii="Times New Roman" w:hAnsi="Times New Roman" w:cs="Century Schoolbook"/>
          <w:sz w:val="24"/>
        </w:rPr>
        <w:t>рами леса»?</w:t>
      </w:r>
    </w:p>
    <w:p w:rsidR="005B2381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4"/>
          <w:u w:val="single"/>
        </w:rPr>
      </w:pPr>
    </w:p>
    <w:p w:rsidR="005B2381" w:rsidRPr="00EC2CFF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EC2CFF">
        <w:rPr>
          <w:rStyle w:val="FontStyle93"/>
          <w:rFonts w:ascii="Times New Roman" w:hAnsi="Times New Roman"/>
          <w:bCs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Расчистка участка от остатков снега и мусора.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pacing w:val="-20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— приучать к чистоте и порядку на участке; 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— воспитывать дружеские отношения. </w:t>
      </w:r>
    </w:p>
    <w:p w:rsidR="005B2381" w:rsidRDefault="005B2381" w:rsidP="0098040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/>
          <w:iCs/>
          <w:sz w:val="24"/>
          <w:u w:val="single"/>
        </w:rPr>
      </w:pPr>
    </w:p>
    <w:p w:rsidR="005B2381" w:rsidRPr="00EC2CFF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i/>
          <w:sz w:val="24"/>
          <w:u w:val="single"/>
        </w:rPr>
      </w:pPr>
      <w:r w:rsidRPr="00EC2CFF">
        <w:rPr>
          <w:rStyle w:val="FontStyle116"/>
          <w:rFonts w:ascii="Times New Roman" w:hAnsi="Times New Roman"/>
          <w:b/>
          <w:i w:val="0"/>
          <w:iCs/>
          <w:sz w:val="24"/>
          <w:u w:val="single"/>
        </w:rPr>
        <w:t xml:space="preserve"> </w:t>
      </w:r>
      <w:r w:rsidRPr="00EC2CFF">
        <w:rPr>
          <w:rStyle w:val="FontStyle93"/>
          <w:rFonts w:ascii="Times New Roman" w:hAnsi="Times New Roman"/>
          <w:bCs/>
          <w:i/>
          <w:sz w:val="24"/>
          <w:u w:val="single"/>
        </w:rPr>
        <w:t xml:space="preserve">Подвижные игры 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«Сбей кеглю».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развивать координацию движений, умение предать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>
        <w:rPr>
          <w:rStyle w:val="FontStyle119"/>
          <w:rFonts w:ascii="Times New Roman" w:hAnsi="Times New Roman" w:cs="Century Schoolbook"/>
          <w:sz w:val="24"/>
        </w:rPr>
        <w:t>силу броску.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EC2CFF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Развитие движений.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 w:cs="Century Schoolbook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упражнять в под</w:t>
      </w:r>
      <w:r>
        <w:rPr>
          <w:rStyle w:val="FontStyle119"/>
          <w:rFonts w:ascii="Times New Roman" w:hAnsi="Times New Roman" w:cs="Century Schoolbook"/>
          <w:sz w:val="24"/>
        </w:rPr>
        <w:t>скоках на месте с поворотами на</w:t>
      </w:r>
      <w:r w:rsidRPr="0098040D">
        <w:rPr>
          <w:rStyle w:val="FontStyle119"/>
          <w:rFonts w:ascii="Times New Roman" w:hAnsi="Times New Roman" w:cs="Century Schoolbook"/>
          <w:sz w:val="24"/>
        </w:rPr>
        <w:t>право, налево, вокруг себя.</w:t>
      </w: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98040D">
        <w:br w:type="page"/>
      </w:r>
      <w:r w:rsidRPr="00AB24F3">
        <w:rPr>
          <w:rStyle w:val="FontStyle92"/>
          <w:rFonts w:ascii="Times New Roman" w:hAnsi="Times New Roman"/>
          <w:b w:val="0"/>
          <w:bCs/>
          <w:sz w:val="24"/>
        </w:rPr>
        <w:t>Апрель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93"/>
          <w:rFonts w:ascii="Times New Roman" w:hAnsi="Times New Roman"/>
          <w:b w:val="0"/>
          <w:bCs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5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AB24F3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ветром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numPr>
          <w:ilvl w:val="0"/>
          <w:numId w:val="4"/>
        </w:numPr>
        <w:tabs>
          <w:tab w:val="left" w:pos="715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закрепить обобщенные представления о сезонных изменениях;</w:t>
      </w:r>
    </w:p>
    <w:p w:rsidR="005B2381" w:rsidRPr="0098040D" w:rsidRDefault="005B2381" w:rsidP="0098040D">
      <w:pPr>
        <w:pStyle w:val="Style22"/>
        <w:widowControl/>
        <w:numPr>
          <w:ilvl w:val="0"/>
          <w:numId w:val="10"/>
        </w:numPr>
        <w:tabs>
          <w:tab w:val="left" w:pos="715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дать понятие о ветре, его свойствах;</w:t>
      </w:r>
    </w:p>
    <w:p w:rsidR="005B2381" w:rsidRPr="0098040D" w:rsidRDefault="005B2381" w:rsidP="0098040D">
      <w:pPr>
        <w:pStyle w:val="Style1"/>
        <w:widowControl/>
        <w:tabs>
          <w:tab w:val="left" w:pos="710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определить направление ветра. </w:t>
      </w:r>
    </w:p>
    <w:p w:rsidR="005B2381" w:rsidRDefault="005B2381" w:rsidP="0098040D">
      <w:pPr>
        <w:pStyle w:val="Style1"/>
        <w:widowControl/>
        <w:tabs>
          <w:tab w:val="left" w:pos="710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1"/>
        <w:widowControl/>
        <w:tabs>
          <w:tab w:val="left" w:pos="710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Ветер — движение воздуха. Он невидим, но ощутим по дуновению, движению предметов (качаются деревья, летят листья, бумага и т.п.). Ве</w:t>
      </w:r>
      <w:r>
        <w:rPr>
          <w:rStyle w:val="FontStyle119"/>
          <w:rFonts w:ascii="Times New Roman" w:hAnsi="Times New Roman" w:cs="Century Schoolbook"/>
          <w:sz w:val="24"/>
        </w:rPr>
        <w:t>тер способствует опылению расте</w:t>
      </w:r>
      <w:r w:rsidRPr="0098040D">
        <w:rPr>
          <w:rStyle w:val="FontStyle119"/>
          <w:rFonts w:ascii="Times New Roman" w:hAnsi="Times New Roman" w:cs="Century Schoolbook"/>
          <w:sz w:val="24"/>
        </w:rPr>
        <w:t>ний, распространению семян, движ</w:t>
      </w:r>
      <w:r>
        <w:rPr>
          <w:rStyle w:val="FontStyle119"/>
          <w:rFonts w:ascii="Times New Roman" w:hAnsi="Times New Roman" w:cs="Century Schoolbook"/>
          <w:sz w:val="24"/>
        </w:rPr>
        <w:t>ению парусных яхт. По</w:t>
      </w:r>
      <w:r w:rsidRPr="0098040D">
        <w:rPr>
          <w:rStyle w:val="FontStyle119"/>
          <w:rFonts w:ascii="Times New Roman" w:hAnsi="Times New Roman" w:cs="Century Schoolbook"/>
          <w:sz w:val="24"/>
        </w:rPr>
        <w:t>могает человеку переносить сильную жару (подул ветерок — стало лучше дышать). Одновременно очень сильный ветер приносит штормы, бури, ура</w:t>
      </w:r>
      <w:r>
        <w:rPr>
          <w:rStyle w:val="FontStyle119"/>
          <w:rFonts w:ascii="Times New Roman" w:hAnsi="Times New Roman" w:cs="Century Schoolbook"/>
          <w:sz w:val="24"/>
        </w:rPr>
        <w:t>ганы, что иногда приводит к раз</w:t>
      </w:r>
      <w:r w:rsidRPr="0098040D">
        <w:rPr>
          <w:rStyle w:val="FontStyle119"/>
          <w:rFonts w:ascii="Times New Roman" w:hAnsi="Times New Roman" w:cs="Century Schoolbook"/>
          <w:sz w:val="24"/>
        </w:rPr>
        <w:t>рушению жилья человека, морским кораблекрушениям.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загадывает детям загадку.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Свищет, гонит, вслед ему кланяются. </w:t>
      </w:r>
      <w:r w:rsidRPr="0098040D">
        <w:rPr>
          <w:rStyle w:val="FontStyle116"/>
          <w:rFonts w:ascii="Times New Roman" w:hAnsi="Times New Roman"/>
          <w:iCs/>
          <w:sz w:val="24"/>
        </w:rPr>
        <w:t>(Ветер.)</w:t>
      </w:r>
    </w:p>
    <w:p w:rsidR="005B2381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EC2CFF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Расчистка дорожек.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воспитывать желание трудиться.</w:t>
      </w:r>
    </w:p>
    <w:p w:rsidR="005B2381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EC2CFF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«Быстрее ветра», «Кто смелее?».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развивать быстроту бега, навыки лазания.</w:t>
      </w:r>
    </w:p>
    <w:p w:rsidR="005B2381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EC2CFF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«Прыгни дальше».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продолжать учить прыгать в длину с разбега.</w:t>
      </w:r>
    </w:p>
    <w:p w:rsidR="005B2381" w:rsidRPr="00AB24F3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rPr>
          <w:rStyle w:val="FontStyle116"/>
          <w:rFonts w:ascii="Times New Roman" w:hAnsi="Times New Roman" w:cs="Century Schoolbook"/>
          <w:iCs/>
          <w:sz w:val="24"/>
        </w:rPr>
        <w:br w:type="page"/>
      </w:r>
      <w:r w:rsidRPr="00AB24F3">
        <w:rPr>
          <w:rStyle w:val="FontStyle92"/>
          <w:rFonts w:ascii="Times New Roman" w:hAnsi="Times New Roman"/>
          <w:b w:val="0"/>
          <w:bCs/>
          <w:sz w:val="24"/>
        </w:rPr>
        <w:t>Апрель.</w:t>
      </w: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93"/>
          <w:rFonts w:ascii="Times New Roman" w:hAnsi="Times New Roman"/>
          <w:bCs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Карточка №</w:t>
      </w:r>
      <w:r w:rsidRPr="0098040D">
        <w:rPr>
          <w:rStyle w:val="FontStyle93"/>
          <w:rFonts w:ascii="Times New Roman" w:hAnsi="Times New Roman"/>
          <w:bCs/>
          <w:sz w:val="24"/>
        </w:rPr>
        <w:t>6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Default="005B2381" w:rsidP="0098040D">
      <w:pPr>
        <w:pStyle w:val="Style22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AB24F3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проклюнувшимися почками березы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Цель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продолжать знакомить с березой, ее особенностями в весеннее время года. 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загадывает детям загадки, предлагает ответить на вопросы.</w:t>
      </w:r>
    </w:p>
    <w:p w:rsidR="005B2381" w:rsidRPr="0098040D" w:rsidRDefault="005B2381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Я раскрываю почки </w:t>
      </w:r>
    </w:p>
    <w:p w:rsidR="005B2381" w:rsidRPr="0098040D" w:rsidRDefault="005B2381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В зеленые листочки, </w:t>
      </w:r>
    </w:p>
    <w:p w:rsidR="005B2381" w:rsidRPr="0098040D" w:rsidRDefault="005B2381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Деревья одеваю, </w:t>
      </w:r>
    </w:p>
    <w:p w:rsidR="005B2381" w:rsidRPr="0098040D" w:rsidRDefault="005B2381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Посевы поливаю,</w:t>
      </w:r>
    </w:p>
    <w:p w:rsidR="005B2381" w:rsidRPr="0098040D" w:rsidRDefault="005B2381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Движения полна, </w:t>
      </w:r>
    </w:p>
    <w:p w:rsidR="005B2381" w:rsidRPr="0098040D" w:rsidRDefault="005B2381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Зовут меня ... </w:t>
      </w:r>
      <w:r w:rsidRPr="0098040D">
        <w:rPr>
          <w:rStyle w:val="FontStyle116"/>
          <w:rFonts w:ascii="Times New Roman" w:hAnsi="Times New Roman"/>
          <w:iCs/>
          <w:sz w:val="24"/>
        </w:rPr>
        <w:t>(весна).</w:t>
      </w:r>
    </w:p>
    <w:p w:rsidR="005B2381" w:rsidRPr="0098040D" w:rsidRDefault="005B2381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Она весну встречает, </w:t>
      </w:r>
    </w:p>
    <w:p w:rsidR="005B2381" w:rsidRPr="0098040D" w:rsidRDefault="005B2381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Сережки надевает, </w:t>
      </w:r>
    </w:p>
    <w:p w:rsidR="005B2381" w:rsidRPr="0098040D" w:rsidRDefault="005B2381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Накинута на спинку </w:t>
      </w:r>
    </w:p>
    <w:p w:rsidR="005B2381" w:rsidRPr="0098040D" w:rsidRDefault="005B2381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Зеленая косынка, </w:t>
      </w:r>
    </w:p>
    <w:p w:rsidR="005B2381" w:rsidRPr="0098040D" w:rsidRDefault="005B2381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А платьице в полоску.</w:t>
      </w:r>
    </w:p>
    <w:p w:rsidR="005B2381" w:rsidRPr="0098040D" w:rsidRDefault="005B2381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Ты узнаешь ... </w:t>
      </w:r>
      <w:r w:rsidRPr="0098040D">
        <w:rPr>
          <w:rStyle w:val="FontStyle116"/>
          <w:rFonts w:ascii="Times New Roman" w:hAnsi="Times New Roman"/>
          <w:iCs/>
          <w:sz w:val="24"/>
        </w:rPr>
        <w:t>(березку)!</w:t>
      </w:r>
    </w:p>
    <w:p w:rsidR="005B2381" w:rsidRPr="0098040D" w:rsidRDefault="005B2381" w:rsidP="0098040D">
      <w:pPr>
        <w:pStyle w:val="Style50"/>
        <w:widowControl/>
        <w:numPr>
          <w:ilvl w:val="0"/>
          <w:numId w:val="3"/>
        </w:numPr>
        <w:tabs>
          <w:tab w:val="left" w:pos="384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 каком времени года говорится в загадке?</w:t>
      </w:r>
    </w:p>
    <w:p w:rsidR="005B2381" w:rsidRPr="0098040D" w:rsidRDefault="005B2381" w:rsidP="0098040D">
      <w:pPr>
        <w:pStyle w:val="Style50"/>
        <w:widowControl/>
        <w:numPr>
          <w:ilvl w:val="0"/>
          <w:numId w:val="3"/>
        </w:numPr>
        <w:tabs>
          <w:tab w:val="left" w:pos="384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Перечислите признаки весны?</w:t>
      </w:r>
    </w:p>
    <w:p w:rsidR="005B2381" w:rsidRPr="0098040D" w:rsidRDefault="005B2381" w:rsidP="0098040D">
      <w:pPr>
        <w:pStyle w:val="Style50"/>
        <w:widowControl/>
        <w:numPr>
          <w:ilvl w:val="0"/>
          <w:numId w:val="11"/>
        </w:numPr>
        <w:tabs>
          <w:tab w:val="left" w:pos="384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Что это за дерево?</w:t>
      </w:r>
    </w:p>
    <w:p w:rsidR="005B2381" w:rsidRPr="0098040D" w:rsidRDefault="005B2381" w:rsidP="0098040D">
      <w:pPr>
        <w:pStyle w:val="Style50"/>
        <w:widowControl/>
        <w:numPr>
          <w:ilvl w:val="0"/>
          <w:numId w:val="11"/>
        </w:numPr>
        <w:tabs>
          <w:tab w:val="left" w:pos="384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Что произошло с почками?</w:t>
      </w:r>
    </w:p>
    <w:p w:rsidR="005B2381" w:rsidRPr="0098040D" w:rsidRDefault="005B2381" w:rsidP="0098040D">
      <w:pPr>
        <w:pStyle w:val="Style50"/>
        <w:widowControl/>
        <w:numPr>
          <w:ilvl w:val="0"/>
          <w:numId w:val="11"/>
        </w:numPr>
        <w:tabs>
          <w:tab w:val="left" w:pos="384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В каком состоянии находятся деревья весной? </w:t>
      </w:r>
      <w:r w:rsidRPr="0098040D">
        <w:rPr>
          <w:rStyle w:val="FontStyle116"/>
          <w:rFonts w:ascii="Times New Roman" w:hAnsi="Times New Roman"/>
          <w:iCs/>
          <w:sz w:val="24"/>
        </w:rPr>
        <w:t>пробуждаются.)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EC2CFF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Заготовка талой воды для поливки комнатных растений; уборка мусора с участка.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обеспечивать учас</w:t>
      </w:r>
      <w:r>
        <w:rPr>
          <w:rStyle w:val="FontStyle119"/>
          <w:rFonts w:ascii="Times New Roman" w:hAnsi="Times New Roman" w:cs="Century Schoolbook"/>
          <w:sz w:val="24"/>
        </w:rPr>
        <w:t>тие в трудовой деятельности каж</w:t>
      </w:r>
      <w:r w:rsidRPr="0098040D">
        <w:rPr>
          <w:rStyle w:val="FontStyle119"/>
          <w:rFonts w:ascii="Times New Roman" w:hAnsi="Times New Roman" w:cs="Century Schoolbook"/>
          <w:sz w:val="24"/>
        </w:rPr>
        <w:t>дого ребенка.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EC2CFF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«Бездомный заяц», «Караси и щука».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упражнять в беге, умении действовать по сигналу.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EC2CFF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«Пустое место», «Брось за флажок».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Цели:  </w:t>
      </w:r>
      <w:r w:rsidRPr="0098040D">
        <w:rPr>
          <w:rStyle w:val="FontStyle119"/>
          <w:rFonts w:ascii="Times New Roman" w:hAnsi="Times New Roman" w:cs="Century Schoolbook"/>
          <w:sz w:val="24"/>
        </w:rPr>
        <w:t>закреплять умение быстро бегать;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развивать глазомер.</w:t>
      </w:r>
    </w:p>
    <w:p w:rsidR="005B2381" w:rsidRPr="00AB24F3" w:rsidRDefault="005B2381" w:rsidP="00D226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rPr>
          <w:rStyle w:val="FontStyle116"/>
          <w:rFonts w:ascii="Times New Roman" w:hAnsi="Times New Roman" w:cs="Century Schoolbook"/>
          <w:iCs/>
          <w:sz w:val="24"/>
        </w:rPr>
        <w:br w:type="page"/>
      </w:r>
      <w:r>
        <w:rPr>
          <w:rStyle w:val="FontStyle92"/>
          <w:rFonts w:ascii="Times New Roman" w:hAnsi="Times New Roman"/>
          <w:b w:val="0"/>
          <w:bCs/>
          <w:sz w:val="24"/>
        </w:rPr>
        <w:t xml:space="preserve"> </w:t>
      </w:r>
      <w:r w:rsidRPr="00AB24F3">
        <w:rPr>
          <w:rStyle w:val="FontStyle92"/>
          <w:rFonts w:ascii="Times New Roman" w:hAnsi="Times New Roman"/>
          <w:b w:val="0"/>
          <w:bCs/>
          <w:sz w:val="24"/>
        </w:rPr>
        <w:t>Апрель.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93"/>
          <w:rFonts w:ascii="Times New Roman" w:hAnsi="Times New Roman"/>
          <w:bCs/>
          <w:sz w:val="24"/>
        </w:rPr>
        <w:t>8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8"/>
          <w:szCs w:val="28"/>
        </w:rPr>
      </w:pPr>
    </w:p>
    <w:p w:rsidR="005B2381" w:rsidRPr="00AB24F3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8"/>
          <w:szCs w:val="28"/>
        </w:rPr>
      </w:pPr>
      <w:r w:rsidRPr="00AB24F3">
        <w:rPr>
          <w:rStyle w:val="FontStyle93"/>
          <w:rFonts w:ascii="Times New Roman" w:hAnsi="Times New Roman"/>
          <w:bCs/>
          <w:sz w:val="28"/>
          <w:szCs w:val="28"/>
        </w:rPr>
        <w:t>Наблюдение за солнцем.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Цель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: </w:t>
      </w:r>
      <w:r w:rsidRPr="0098040D">
        <w:rPr>
          <w:rStyle w:val="FontStyle119"/>
          <w:rFonts w:ascii="Times New Roman" w:hAnsi="Times New Roman" w:cs="Century Schoolbook"/>
          <w:sz w:val="24"/>
        </w:rPr>
        <w:t>помочь обнаружить связи между теми или иными  признаками погоды, се</w:t>
      </w:r>
      <w:r>
        <w:rPr>
          <w:rStyle w:val="FontStyle119"/>
          <w:rFonts w:ascii="Times New Roman" w:hAnsi="Times New Roman" w:cs="Century Schoolbook"/>
          <w:sz w:val="24"/>
        </w:rPr>
        <w:t>зонными изменениями в жизни рас</w:t>
      </w:r>
      <w:r w:rsidRPr="0098040D">
        <w:rPr>
          <w:rStyle w:val="FontStyle119"/>
          <w:rFonts w:ascii="Times New Roman" w:hAnsi="Times New Roman" w:cs="Century Schoolbook"/>
          <w:sz w:val="24"/>
        </w:rPr>
        <w:t>тительного и животного мира, влиянием солнца на живую и неживую природу.</w:t>
      </w:r>
    </w:p>
    <w:p w:rsidR="005B2381" w:rsidRDefault="005B2381" w:rsidP="00AB24F3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AB24F3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Люди добрые, солнцу красному, </w:t>
      </w:r>
    </w:p>
    <w:p w:rsidR="005B2381" w:rsidRPr="0098040D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Лику ясному</w:t>
      </w:r>
    </w:p>
    <w:p w:rsidR="005B2381" w:rsidRPr="0098040D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Поклоняйтеся, улыбайтеся </w:t>
      </w:r>
    </w:p>
    <w:p w:rsidR="005B2381" w:rsidRPr="0098040D" w:rsidRDefault="005B2381" w:rsidP="0098040D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Распрекрасному.                     </w:t>
      </w:r>
      <w:r w:rsidRPr="0098040D">
        <w:rPr>
          <w:rStyle w:val="FontStyle116"/>
          <w:rFonts w:ascii="Times New Roman" w:hAnsi="Times New Roman"/>
          <w:iCs/>
          <w:sz w:val="24"/>
        </w:rPr>
        <w:t>В. Брюсов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Важнейшим фактором, определяющим погоду, является солнце — источник жизни, света и энергии. Весной солнце начинает подниматься все выше и выше, тем сильнее оно греет землю, поэтому погода теплее.</w:t>
      </w:r>
    </w:p>
    <w:p w:rsidR="005B2381" w:rsidRPr="0098040D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Воспитатель задает детям вопросы.</w:t>
      </w:r>
    </w:p>
    <w:p w:rsidR="005B2381" w:rsidRPr="0098040D" w:rsidRDefault="005B2381" w:rsidP="0098040D">
      <w:pPr>
        <w:pStyle w:val="Style30"/>
        <w:widowControl/>
        <w:tabs>
          <w:tab w:val="left" w:pos="384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Когда вы возвращаетесь с прогул</w:t>
      </w:r>
      <w:r>
        <w:rPr>
          <w:rStyle w:val="FontStyle119"/>
          <w:rFonts w:ascii="Times New Roman" w:hAnsi="Times New Roman" w:cs="Century Schoolbook"/>
          <w:sz w:val="24"/>
        </w:rPr>
        <w:t>ки, замечаете, где на</w:t>
      </w:r>
      <w:r w:rsidRPr="0098040D">
        <w:rPr>
          <w:rStyle w:val="FontStyle119"/>
          <w:rFonts w:ascii="Times New Roman" w:hAnsi="Times New Roman" w:cs="Century Schoolbook"/>
          <w:sz w:val="24"/>
        </w:rPr>
        <w:t>ходится солнце?</w:t>
      </w:r>
    </w:p>
    <w:p w:rsidR="005B2381" w:rsidRPr="0098040D" w:rsidRDefault="005B2381" w:rsidP="0098040D">
      <w:pPr>
        <w:pStyle w:val="Style30"/>
        <w:widowControl/>
        <w:tabs>
          <w:tab w:val="left" w:pos="422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Почему вы чувствуете, что весна уже наступила?</w:t>
      </w:r>
    </w:p>
    <w:p w:rsidR="005B2381" w:rsidRPr="0098040D" w:rsidRDefault="005B2381" w:rsidP="0098040D">
      <w:pPr>
        <w:pStyle w:val="Style30"/>
        <w:widowControl/>
        <w:tabs>
          <w:tab w:val="left" w:pos="384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Что происходит с раст</w:t>
      </w:r>
      <w:r>
        <w:rPr>
          <w:rStyle w:val="FontStyle119"/>
          <w:rFonts w:ascii="Times New Roman" w:hAnsi="Times New Roman" w:cs="Century Schoolbook"/>
          <w:sz w:val="24"/>
        </w:rPr>
        <w:t>ениями, когда солнце ярко и дол</w:t>
      </w:r>
      <w:r w:rsidRPr="0098040D">
        <w:rPr>
          <w:rStyle w:val="FontStyle119"/>
          <w:rFonts w:ascii="Times New Roman" w:hAnsi="Times New Roman" w:cs="Century Schoolbook"/>
          <w:sz w:val="24"/>
        </w:rPr>
        <w:t>го светит?</w:t>
      </w:r>
    </w:p>
    <w:p w:rsidR="005B2381" w:rsidRDefault="005B2381" w:rsidP="0098040D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/>
          <w:bCs/>
          <w:i/>
          <w:sz w:val="24"/>
          <w:u w:val="single"/>
        </w:rPr>
      </w:pPr>
    </w:p>
    <w:p w:rsidR="005B2381" w:rsidRPr="00EC2CFF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i/>
          <w:sz w:val="24"/>
          <w:u w:val="single"/>
        </w:rPr>
      </w:pPr>
      <w:r w:rsidRPr="00EC2CFF">
        <w:rPr>
          <w:rStyle w:val="FontStyle93"/>
          <w:rFonts w:ascii="Times New Roman" w:hAnsi="Times New Roman"/>
          <w:bCs/>
          <w:i/>
          <w:sz w:val="24"/>
          <w:u w:val="single"/>
        </w:rPr>
        <w:t xml:space="preserve">Трудовая </w:t>
      </w: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деятельность</w:t>
      </w:r>
      <w:r w:rsidRPr="00EC2CFF">
        <w:rPr>
          <w:rStyle w:val="FontStyle119"/>
          <w:rFonts w:ascii="Times New Roman" w:hAnsi="Times New Roman" w:cs="Century Schoolbook"/>
          <w:i/>
          <w:sz w:val="24"/>
          <w:u w:val="single"/>
        </w:rPr>
        <w:t xml:space="preserve"> </w:t>
      </w:r>
    </w:p>
    <w:p w:rsidR="005B2381" w:rsidRPr="0098040D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Расчистка дорожек от мусора и снега.</w:t>
      </w:r>
    </w:p>
    <w:p w:rsidR="005B2381" w:rsidRPr="0098040D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развивать желание работать дружно, помогая друг другу.</w:t>
      </w:r>
    </w:p>
    <w:p w:rsidR="005B2381" w:rsidRDefault="005B2381" w:rsidP="0098040D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/>
          <w:bCs/>
          <w:i/>
          <w:sz w:val="24"/>
          <w:u w:val="single"/>
        </w:rPr>
      </w:pPr>
    </w:p>
    <w:p w:rsidR="005B2381" w:rsidRPr="00EC2CFF" w:rsidRDefault="005B2381" w:rsidP="0098040D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EC2CFF">
        <w:rPr>
          <w:rStyle w:val="FontStyle93"/>
          <w:rFonts w:ascii="Times New Roman" w:hAnsi="Times New Roman"/>
          <w:bCs/>
          <w:i/>
          <w:sz w:val="24"/>
          <w:u w:val="single"/>
        </w:rPr>
        <w:t xml:space="preserve">Подвижные игры </w:t>
      </w:r>
    </w:p>
    <w:p w:rsidR="005B2381" w:rsidRPr="0098040D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«Поймай мяч», «Караси и щука».</w:t>
      </w:r>
    </w:p>
    <w:p w:rsidR="005B2381" w:rsidRPr="0098040D" w:rsidRDefault="005B2381" w:rsidP="0098040D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</w:t>
      </w: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tabs>
          <w:tab w:val="left" w:pos="557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продолжать учить самостоятельно договариваться </w:t>
      </w:r>
      <w:r w:rsidRPr="0098040D">
        <w:rPr>
          <w:rStyle w:val="FontStyle93"/>
          <w:rFonts w:ascii="Times New Roman" w:hAnsi="Times New Roman"/>
          <w:b w:val="0"/>
          <w:bCs/>
          <w:sz w:val="24"/>
        </w:rPr>
        <w:t>о</w:t>
      </w:r>
      <w:r w:rsidRPr="0098040D">
        <w:rPr>
          <w:rStyle w:val="FontStyle93"/>
          <w:rFonts w:ascii="Times New Roman" w:hAnsi="Times New Roman"/>
          <w:bCs/>
          <w:sz w:val="24"/>
        </w:rPr>
        <w:t xml:space="preserve"> </w:t>
      </w:r>
      <w:r>
        <w:rPr>
          <w:rStyle w:val="FontStyle119"/>
          <w:rFonts w:ascii="Times New Roman" w:hAnsi="Times New Roman" w:cs="Century Schoolbook"/>
          <w:sz w:val="24"/>
        </w:rPr>
        <w:t>рас</w:t>
      </w:r>
      <w:r w:rsidRPr="0098040D">
        <w:rPr>
          <w:rStyle w:val="FontStyle119"/>
          <w:rFonts w:ascii="Times New Roman" w:hAnsi="Times New Roman" w:cs="Century Schoolbook"/>
          <w:sz w:val="24"/>
        </w:rPr>
        <w:t>пределении ролей;</w:t>
      </w:r>
    </w:p>
    <w:p w:rsidR="005B2381" w:rsidRPr="0098040D" w:rsidRDefault="005B2381" w:rsidP="0098040D">
      <w:pPr>
        <w:pStyle w:val="Style1"/>
        <w:widowControl/>
        <w:numPr>
          <w:ilvl w:val="0"/>
          <w:numId w:val="21"/>
        </w:numPr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упражнять в умении ловить и передавать мяч.</w:t>
      </w:r>
    </w:p>
    <w:p w:rsidR="005B2381" w:rsidRDefault="005B2381" w:rsidP="0098040D">
      <w:pPr>
        <w:pStyle w:val="Style1"/>
        <w:widowControl/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</w:p>
    <w:p w:rsidR="005B2381" w:rsidRPr="00EC2CFF" w:rsidRDefault="005B2381" w:rsidP="0098040D">
      <w:pPr>
        <w:pStyle w:val="Style1"/>
        <w:widowControl/>
        <w:tabs>
          <w:tab w:val="left" w:pos="557"/>
        </w:tabs>
        <w:spacing w:line="240" w:lineRule="auto"/>
        <w:jc w:val="both"/>
        <w:rPr>
          <w:rStyle w:val="FontStyle93"/>
          <w:rFonts w:ascii="Times New Roman" w:hAnsi="Times New Roman"/>
          <w:b w:val="0"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</w:t>
      </w: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</w:t>
      </w:r>
      <w:r w:rsidRPr="00EC2CFF">
        <w:rPr>
          <w:rStyle w:val="FontStyle119"/>
          <w:rFonts w:ascii="Times New Roman" w:hAnsi="Times New Roman" w:cs="Century Schoolbook"/>
          <w:i/>
          <w:sz w:val="24"/>
          <w:u w:val="single"/>
        </w:rPr>
        <w:t xml:space="preserve"> </w:t>
      </w:r>
      <w:r w:rsidRPr="00EC2CFF">
        <w:rPr>
          <w:rStyle w:val="FontStyle93"/>
          <w:rFonts w:ascii="Times New Roman" w:hAnsi="Times New Roman"/>
          <w:bCs/>
          <w:i/>
          <w:sz w:val="24"/>
          <w:u w:val="single"/>
        </w:rPr>
        <w:t xml:space="preserve">работа </w:t>
      </w:r>
    </w:p>
    <w:p w:rsidR="005B2381" w:rsidRPr="0098040D" w:rsidRDefault="005B2381" w:rsidP="0098040D">
      <w:pPr>
        <w:pStyle w:val="Style1"/>
        <w:widowControl/>
        <w:numPr>
          <w:ilvl w:val="0"/>
          <w:numId w:val="21"/>
        </w:numPr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Развитие движений. </w:t>
      </w:r>
    </w:p>
    <w:p w:rsidR="005B2381" w:rsidRPr="0098040D" w:rsidRDefault="005B2381" w:rsidP="0098040D">
      <w:pPr>
        <w:pStyle w:val="Style1"/>
        <w:widowControl/>
        <w:numPr>
          <w:ilvl w:val="0"/>
          <w:numId w:val="21"/>
        </w:numPr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1"/>
        <w:widowControl/>
        <w:numPr>
          <w:ilvl w:val="0"/>
          <w:numId w:val="21"/>
        </w:numPr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обучать прыжкам в высоту с бокового разбега;</w:t>
      </w:r>
    </w:p>
    <w:p w:rsidR="005B2381" w:rsidRPr="0098040D" w:rsidRDefault="005B2381" w:rsidP="0098040D">
      <w:pPr>
        <w:pStyle w:val="Style22"/>
        <w:widowControl/>
        <w:tabs>
          <w:tab w:val="left" w:pos="57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закреплять навык</w:t>
      </w:r>
      <w:r>
        <w:rPr>
          <w:rStyle w:val="FontStyle119"/>
          <w:rFonts w:ascii="Times New Roman" w:hAnsi="Times New Roman" w:cs="Century Schoolbook"/>
          <w:sz w:val="24"/>
        </w:rPr>
        <w:t>и мягкого приземления на полусо</w:t>
      </w:r>
      <w:r w:rsidRPr="0098040D">
        <w:rPr>
          <w:rStyle w:val="FontStyle119"/>
          <w:rFonts w:ascii="Times New Roman" w:hAnsi="Times New Roman" w:cs="Century Schoolbook"/>
          <w:sz w:val="24"/>
        </w:rPr>
        <w:t>гнутые ноги в прыжках в высоту с разбега.</w:t>
      </w:r>
    </w:p>
    <w:p w:rsidR="005B2381" w:rsidRPr="0098040D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Cs/>
          <w:sz w:val="24"/>
        </w:rPr>
      </w:pPr>
      <w:r w:rsidRPr="0098040D">
        <w:br w:type="page"/>
      </w:r>
      <w:r w:rsidRPr="000E5E66">
        <w:rPr>
          <w:rStyle w:val="FontStyle92"/>
          <w:rFonts w:ascii="Times New Roman" w:hAnsi="Times New Roman"/>
          <w:b w:val="0"/>
          <w:bCs/>
          <w:sz w:val="24"/>
        </w:rPr>
        <w:t>Апрель</w:t>
      </w:r>
      <w:r>
        <w:rPr>
          <w:rStyle w:val="FontStyle92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93"/>
          <w:rFonts w:ascii="Times New Roman" w:hAnsi="Times New Roman"/>
          <w:bCs/>
          <w:sz w:val="24"/>
        </w:rPr>
        <w:t>9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</w:p>
    <w:p w:rsidR="005B2381" w:rsidRPr="000E5E66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8"/>
          <w:szCs w:val="28"/>
        </w:rPr>
      </w:pPr>
      <w:r w:rsidRPr="000E5E66">
        <w:rPr>
          <w:rStyle w:val="FontStyle93"/>
          <w:rFonts w:ascii="Times New Roman" w:hAnsi="Times New Roman"/>
          <w:bCs/>
          <w:sz w:val="28"/>
          <w:szCs w:val="28"/>
        </w:rPr>
        <w:t>Наблюдение за тополем.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:  </w:t>
      </w:r>
      <w:r w:rsidRPr="0098040D">
        <w:rPr>
          <w:rStyle w:val="FontStyle119"/>
          <w:rFonts w:ascii="Times New Roman" w:hAnsi="Times New Roman" w:cs="Century Schoolbook"/>
          <w:sz w:val="24"/>
        </w:rPr>
        <w:t>продолжать знакомить с деревьями на участке;</w:t>
      </w:r>
    </w:p>
    <w:p w:rsidR="005B2381" w:rsidRPr="0098040D" w:rsidRDefault="005B2381" w:rsidP="0098040D">
      <w:pPr>
        <w:pStyle w:val="Style22"/>
        <w:widowControl/>
        <w:numPr>
          <w:ilvl w:val="0"/>
          <w:numId w:val="4"/>
        </w:numPr>
        <w:tabs>
          <w:tab w:val="left" w:pos="56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формировать представления о внешнем виде тополя весной.</w:t>
      </w:r>
    </w:p>
    <w:p w:rsidR="005B2381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0E5E66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подводит детей к дереву, задает вопросы.</w:t>
      </w:r>
    </w:p>
    <w:p w:rsidR="005B2381" w:rsidRPr="0098040D" w:rsidRDefault="005B2381" w:rsidP="0098040D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называется это дерево?</w:t>
      </w:r>
    </w:p>
    <w:p w:rsidR="005B2381" w:rsidRPr="0098040D" w:rsidRDefault="005B2381" w:rsidP="0098040D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А как вы узнали?</w:t>
      </w:r>
    </w:p>
    <w:p w:rsidR="005B2381" w:rsidRPr="0098040D" w:rsidRDefault="005B2381" w:rsidP="0098040D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Какие части тополя вам знакомы?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Весной на тополях наб</w:t>
      </w:r>
      <w:r>
        <w:rPr>
          <w:rStyle w:val="FontStyle119"/>
          <w:rFonts w:ascii="Times New Roman" w:hAnsi="Times New Roman" w:cs="Century Schoolbook"/>
          <w:sz w:val="24"/>
        </w:rPr>
        <w:t>ухают крупные почки. Когда клей</w:t>
      </w:r>
      <w:r w:rsidRPr="0098040D">
        <w:rPr>
          <w:rStyle w:val="FontStyle119"/>
          <w:rFonts w:ascii="Times New Roman" w:hAnsi="Times New Roman" w:cs="Century Schoolbook"/>
          <w:sz w:val="24"/>
        </w:rPr>
        <w:t>кая оболочка упадет с них на землю, раскрываются пахучие блестящие листочки. Листья распускаются быстро и буйно. С утра дерево еще без листвы, а в полдень крона блестит и переливается развернутыми</w:t>
      </w:r>
      <w:r>
        <w:rPr>
          <w:rStyle w:val="FontStyle119"/>
          <w:rFonts w:ascii="Times New Roman" w:hAnsi="Times New Roman" w:cs="Century Schoolbook"/>
          <w:sz w:val="24"/>
        </w:rPr>
        <w:t xml:space="preserve"> листьями. Тополиные листья сви</w:t>
      </w:r>
      <w:r w:rsidRPr="0098040D">
        <w:rPr>
          <w:rStyle w:val="FontStyle119"/>
          <w:rFonts w:ascii="Times New Roman" w:hAnsi="Times New Roman" w:cs="Century Schoolbook"/>
          <w:sz w:val="24"/>
        </w:rPr>
        <w:t>сают вниз на длинных черешках, слегка сжатых с боков, ' поэтому листья очень подвижны: трепещут и дрожат, даже при легких порывах ветра.</w:t>
      </w:r>
      <w:r>
        <w:rPr>
          <w:rStyle w:val="FontStyle119"/>
          <w:rFonts w:ascii="Times New Roman" w:hAnsi="Times New Roman" w:cs="Century Schoolbook"/>
          <w:sz w:val="24"/>
        </w:rPr>
        <w:t xml:space="preserve"> Тополя чаще других деревьев са</w:t>
      </w:r>
      <w:r w:rsidRPr="0098040D">
        <w:rPr>
          <w:rStyle w:val="FontStyle119"/>
          <w:rFonts w:ascii="Times New Roman" w:hAnsi="Times New Roman" w:cs="Century Schoolbook"/>
          <w:sz w:val="24"/>
        </w:rPr>
        <w:t>жают в городах, потому что они прекрасно очищают воздух от пыли и копоти и выде</w:t>
      </w:r>
      <w:r>
        <w:rPr>
          <w:rStyle w:val="FontStyle119"/>
          <w:rFonts w:ascii="Times New Roman" w:hAnsi="Times New Roman" w:cs="Century Schoolbook"/>
          <w:sz w:val="24"/>
        </w:rPr>
        <w:t>ляют в атмосферу кислорода боль</w:t>
      </w:r>
      <w:r w:rsidRPr="0098040D">
        <w:rPr>
          <w:rStyle w:val="FontStyle119"/>
          <w:rFonts w:ascii="Times New Roman" w:hAnsi="Times New Roman" w:cs="Century Schoolbook"/>
          <w:sz w:val="24"/>
        </w:rPr>
        <w:t>ше, чем другие деревья. Один тополь вырабатывает его столько, сколько три липы, четыре сосны, семь елей. Они неприхотливы и быстро растут.</w:t>
      </w:r>
    </w:p>
    <w:p w:rsidR="005B2381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EC2CFF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Сбор палок, сломанных веток и сухих листьев.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побуждать к желанию трудиться, работу выполнять чисто и аккуратно.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i/>
          <w:sz w:val="24"/>
          <w:u w:val="single"/>
        </w:rPr>
      </w:pPr>
    </w:p>
    <w:p w:rsidR="005B2381" w:rsidRPr="00EC2CFF" w:rsidRDefault="005B2381" w:rsidP="0098040D">
      <w:pPr>
        <w:pStyle w:val="Style1"/>
        <w:widowControl/>
        <w:spacing w:line="240" w:lineRule="auto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i/>
          <w:sz w:val="24"/>
          <w:u w:val="single"/>
        </w:rPr>
        <w:t xml:space="preserve"> </w:t>
      </w: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</w:t>
      </w:r>
      <w:r w:rsidRPr="00EC2CFF">
        <w:rPr>
          <w:rStyle w:val="FontStyle119"/>
          <w:rFonts w:ascii="Times New Roman" w:hAnsi="Times New Roman" w:cs="Century Schoolbook"/>
          <w:i/>
          <w:sz w:val="24"/>
          <w:u w:val="single"/>
        </w:rPr>
        <w:t xml:space="preserve"> </w:t>
      </w:r>
      <w:r w:rsidRPr="00EC2CFF">
        <w:rPr>
          <w:rStyle w:val="FontStyle93"/>
          <w:rFonts w:ascii="Times New Roman" w:hAnsi="Times New Roman"/>
          <w:bCs/>
          <w:i/>
          <w:sz w:val="24"/>
          <w:u w:val="single"/>
        </w:rPr>
        <w:t xml:space="preserve">игры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«Совушка», «Веревочка».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tabs>
          <w:tab w:val="left" w:pos="56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учить выполнять действия по сигналу, плавно работать руками, бегать в определенном направлении;</w:t>
      </w:r>
    </w:p>
    <w:p w:rsidR="005B2381" w:rsidRPr="0098040D" w:rsidRDefault="005B2381" w:rsidP="0098040D">
      <w:pPr>
        <w:pStyle w:val="Style1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развивать быстроту, ловкость.</w:t>
      </w:r>
    </w:p>
    <w:p w:rsidR="005B2381" w:rsidRDefault="005B2381" w:rsidP="0098040D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 w:cs="Century Schoolbook"/>
          <w:i/>
          <w:sz w:val="24"/>
          <w:u w:val="single"/>
        </w:rPr>
      </w:pPr>
    </w:p>
    <w:p w:rsidR="005B2381" w:rsidRPr="00EC2CFF" w:rsidRDefault="005B2381" w:rsidP="0098040D">
      <w:pPr>
        <w:pStyle w:val="Style1"/>
        <w:widowControl/>
        <w:tabs>
          <w:tab w:val="left" w:pos="566"/>
        </w:tabs>
        <w:spacing w:line="240" w:lineRule="auto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EC2CFF">
        <w:rPr>
          <w:rStyle w:val="FontStyle119"/>
          <w:rFonts w:ascii="Times New Roman" w:hAnsi="Times New Roman" w:cs="Century Schoolbook"/>
          <w:i/>
          <w:sz w:val="24"/>
          <w:u w:val="single"/>
        </w:rPr>
        <w:t xml:space="preserve"> </w:t>
      </w:r>
      <w:r w:rsidRPr="00EC2CF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</w:t>
      </w:r>
      <w:r w:rsidRPr="00EC2CFF">
        <w:rPr>
          <w:rStyle w:val="FontStyle119"/>
          <w:rFonts w:ascii="Times New Roman" w:hAnsi="Times New Roman" w:cs="Century Schoolbook"/>
          <w:i/>
          <w:sz w:val="24"/>
          <w:u w:val="single"/>
        </w:rPr>
        <w:t xml:space="preserve"> </w:t>
      </w:r>
      <w:r w:rsidRPr="00EC2CFF">
        <w:rPr>
          <w:rStyle w:val="FontStyle93"/>
          <w:rFonts w:ascii="Times New Roman" w:hAnsi="Times New Roman"/>
          <w:bCs/>
          <w:i/>
          <w:sz w:val="24"/>
          <w:u w:val="single"/>
        </w:rPr>
        <w:t xml:space="preserve">работа </w:t>
      </w:r>
    </w:p>
    <w:p w:rsidR="005B2381" w:rsidRPr="0098040D" w:rsidRDefault="005B2381" w:rsidP="0098040D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Катание на велосипедах:</w:t>
      </w:r>
    </w:p>
    <w:p w:rsidR="005B2381" w:rsidRPr="0098040D" w:rsidRDefault="005B2381" w:rsidP="0098040D">
      <w:pPr>
        <w:pStyle w:val="Style22"/>
        <w:widowControl/>
        <w:numPr>
          <w:ilvl w:val="0"/>
          <w:numId w:val="8"/>
        </w:numPr>
        <w:tabs>
          <w:tab w:val="left" w:pos="56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ехать по прямой;</w:t>
      </w:r>
    </w:p>
    <w:p w:rsidR="005B2381" w:rsidRPr="0098040D" w:rsidRDefault="005B2381" w:rsidP="0098040D">
      <w:pPr>
        <w:pStyle w:val="Style22"/>
        <w:widowControl/>
        <w:numPr>
          <w:ilvl w:val="0"/>
          <w:numId w:val="8"/>
        </w:numPr>
        <w:tabs>
          <w:tab w:val="left" w:pos="56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 извилистой дорожке;</w:t>
      </w:r>
    </w:p>
    <w:p w:rsidR="005B2381" w:rsidRPr="0098040D" w:rsidRDefault="005B2381" w:rsidP="0098040D">
      <w:pPr>
        <w:pStyle w:val="Style22"/>
        <w:widowControl/>
        <w:numPr>
          <w:ilvl w:val="0"/>
          <w:numId w:val="8"/>
        </w:numPr>
        <w:tabs>
          <w:tab w:val="left" w:pos="56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 разной скоростью.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развивать двигательную активность.</w:t>
      </w:r>
    </w:p>
    <w:p w:rsidR="005B2381" w:rsidRPr="00DB5DDA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rPr>
          <w:rStyle w:val="FontStyle116"/>
          <w:rFonts w:ascii="Times New Roman" w:hAnsi="Times New Roman" w:cs="Century Schoolbook"/>
          <w:iCs/>
          <w:sz w:val="24"/>
        </w:rPr>
        <w:br w:type="page"/>
      </w:r>
      <w:r w:rsidRPr="00DB5DDA">
        <w:rPr>
          <w:rStyle w:val="FontStyle92"/>
          <w:rFonts w:ascii="Times New Roman" w:hAnsi="Times New Roman"/>
          <w:b w:val="0"/>
          <w:bCs/>
          <w:sz w:val="24"/>
        </w:rPr>
        <w:t>Апрель.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10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DB5DDA">
        <w:rPr>
          <w:rStyle w:val="FontStyle93"/>
          <w:rFonts w:ascii="Times New Roman" w:hAnsi="Times New Roman"/>
          <w:bCs/>
          <w:sz w:val="28"/>
          <w:szCs w:val="28"/>
        </w:rPr>
        <w:t>Наблюдение за погодой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_- формировать представлени</w:t>
      </w:r>
      <w:r>
        <w:rPr>
          <w:rStyle w:val="FontStyle119"/>
          <w:rFonts w:ascii="Times New Roman" w:hAnsi="Times New Roman" w:cs="Century Schoolbook"/>
          <w:sz w:val="24"/>
        </w:rPr>
        <w:t>е о том, что изменения в при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роде весной связаны с вращением Земли вокруг Солнца; — закреплять знания о сезонных изменениях в природе. </w:t>
      </w:r>
    </w:p>
    <w:p w:rsidR="005B2381" w:rsidRDefault="005B2381" w:rsidP="0098040D">
      <w:pPr>
        <w:pStyle w:val="Style22"/>
        <w:widowControl/>
        <w:spacing w:line="240" w:lineRule="auto"/>
        <w:ind w:firstLine="0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22"/>
        <w:widowControl/>
        <w:spacing w:line="240" w:lineRule="auto"/>
        <w:ind w:firstLine="0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Ласточка примчалась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Из-за бела моря.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Села и запела: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«Как февраль не злися,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ты, март, не хмурься,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Будь хоть снег, хоть дождик —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Все весною пахнет».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А. Майков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Воспитатель загадывает детям загадку,</w:t>
      </w:r>
      <w:r>
        <w:rPr>
          <w:rStyle w:val="FontStyle119"/>
          <w:rFonts w:ascii="Times New Roman" w:hAnsi="Times New Roman" w:cs="Century Schoolbook"/>
          <w:sz w:val="24"/>
        </w:rPr>
        <w:t xml:space="preserve"> предлагает отве</w:t>
      </w:r>
      <w:r w:rsidRPr="0098040D">
        <w:rPr>
          <w:rStyle w:val="FontStyle119"/>
          <w:rFonts w:ascii="Times New Roman" w:hAnsi="Times New Roman" w:cs="Century Schoolbook"/>
          <w:sz w:val="24"/>
        </w:rPr>
        <w:t>тить на вопросы.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Тает снежок,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Ожил лужок,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День прибывает,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Когда это бывает? </w:t>
      </w:r>
      <w:r w:rsidRPr="0098040D">
        <w:rPr>
          <w:rStyle w:val="FontStyle116"/>
          <w:rFonts w:ascii="Times New Roman" w:hAnsi="Times New Roman"/>
          <w:iCs/>
          <w:sz w:val="24"/>
        </w:rPr>
        <w:t>(Весной.)</w:t>
      </w:r>
    </w:p>
    <w:p w:rsidR="005B2381" w:rsidRPr="0098040D" w:rsidRDefault="005B2381" w:rsidP="0098040D">
      <w:pPr>
        <w:pStyle w:val="Style50"/>
        <w:widowControl/>
        <w:numPr>
          <w:ilvl w:val="0"/>
          <w:numId w:val="35"/>
        </w:numPr>
        <w:tabs>
          <w:tab w:val="left" w:pos="43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Что изменилось с приходом весны?</w:t>
      </w:r>
    </w:p>
    <w:p w:rsidR="005B2381" w:rsidRPr="0098040D" w:rsidRDefault="005B2381" w:rsidP="0098040D">
      <w:pPr>
        <w:pStyle w:val="Style50"/>
        <w:widowControl/>
        <w:numPr>
          <w:ilvl w:val="0"/>
          <w:numId w:val="35"/>
        </w:numPr>
        <w:tabs>
          <w:tab w:val="left" w:pos="43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Что стало чаще появляться на небе?</w:t>
      </w:r>
    </w:p>
    <w:p w:rsidR="005B2381" w:rsidRPr="0098040D" w:rsidRDefault="005B2381" w:rsidP="0098040D">
      <w:pPr>
        <w:pStyle w:val="Style50"/>
        <w:widowControl/>
        <w:numPr>
          <w:ilvl w:val="0"/>
          <w:numId w:val="35"/>
        </w:numPr>
        <w:tabs>
          <w:tab w:val="left" w:pos="43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Что изменилось на огороде?</w:t>
      </w:r>
    </w:p>
    <w:p w:rsidR="005B2381" w:rsidRPr="0098040D" w:rsidRDefault="005B2381" w:rsidP="0098040D">
      <w:pPr>
        <w:pStyle w:val="Style50"/>
        <w:widowControl/>
        <w:tabs>
          <w:tab w:val="left" w:pos="389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♦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Как вы думаете, почему </w:t>
      </w:r>
      <w:r>
        <w:rPr>
          <w:rStyle w:val="FontStyle119"/>
          <w:rFonts w:ascii="Times New Roman" w:hAnsi="Times New Roman" w:cs="Century Schoolbook"/>
          <w:sz w:val="24"/>
        </w:rPr>
        <w:t>снег не везде растаял, а малень</w:t>
      </w:r>
      <w:r w:rsidRPr="0098040D">
        <w:rPr>
          <w:rStyle w:val="FontStyle119"/>
          <w:rFonts w:ascii="Times New Roman" w:hAnsi="Times New Roman" w:cs="Century Schoolbook"/>
          <w:sz w:val="24"/>
        </w:rPr>
        <w:t>кими клочками?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Предложить детям объя</w:t>
      </w:r>
      <w:r>
        <w:rPr>
          <w:rStyle w:val="FontStyle119"/>
          <w:rFonts w:ascii="Times New Roman" w:hAnsi="Times New Roman" w:cs="Century Schoolbook"/>
          <w:sz w:val="24"/>
        </w:rPr>
        <w:t>снить, как они понимают поговор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ку «Зима весну пугает, да сама тает»? </w:t>
      </w:r>
    </w:p>
    <w:p w:rsidR="005B2381" w:rsidRDefault="005B2381" w:rsidP="0098040D">
      <w:pPr>
        <w:pStyle w:val="Style69"/>
        <w:widowControl/>
        <w:spacing w:line="240" w:lineRule="auto"/>
        <w:ind w:firstLine="0"/>
        <w:rPr>
          <w:rStyle w:val="FontStyle93"/>
          <w:rFonts w:ascii="Times New Roman" w:hAnsi="Times New Roman"/>
          <w:bCs/>
          <w:sz w:val="24"/>
        </w:rPr>
      </w:pPr>
    </w:p>
    <w:p w:rsidR="005B2381" w:rsidRPr="0011717F" w:rsidRDefault="005B2381" w:rsidP="0098040D">
      <w:pPr>
        <w:pStyle w:val="Style69"/>
        <w:widowControl/>
        <w:spacing w:line="240" w:lineRule="auto"/>
        <w:ind w:firstLine="0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11717F">
        <w:rPr>
          <w:rStyle w:val="FontStyle93"/>
          <w:rFonts w:ascii="Times New Roman" w:hAnsi="Times New Roman"/>
          <w:bCs/>
          <w:i/>
          <w:sz w:val="24"/>
          <w:u w:val="single"/>
        </w:rPr>
        <w:t xml:space="preserve">Трудовая деятельность 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Уборка экологической тропы. 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17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учить видеть результат своего труда;</w:t>
      </w:r>
    </w:p>
    <w:p w:rsidR="005B2381" w:rsidRPr="0098040D" w:rsidRDefault="005B2381" w:rsidP="0098040D">
      <w:pPr>
        <w:pStyle w:val="Style1"/>
        <w:widowControl/>
        <w:numPr>
          <w:ilvl w:val="0"/>
          <w:numId w:val="1"/>
        </w:numPr>
        <w:tabs>
          <w:tab w:val="left" w:pos="600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работать в коллективе.</w:t>
      </w:r>
    </w:p>
    <w:p w:rsidR="005B2381" w:rsidRDefault="005B2381" w:rsidP="0098040D">
      <w:pPr>
        <w:pStyle w:val="Style1"/>
        <w:widowControl/>
        <w:tabs>
          <w:tab w:val="left" w:pos="600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</w:p>
    <w:p w:rsidR="005B2381" w:rsidRPr="0011717F" w:rsidRDefault="005B2381" w:rsidP="0098040D">
      <w:pPr>
        <w:pStyle w:val="Style1"/>
        <w:widowControl/>
        <w:tabs>
          <w:tab w:val="left" w:pos="600"/>
        </w:tabs>
        <w:spacing w:line="240" w:lineRule="auto"/>
        <w:rPr>
          <w:rStyle w:val="FontStyle119"/>
          <w:rFonts w:ascii="Times New Roman" w:hAnsi="Times New Roman" w:cs="Century Schoolbook"/>
          <w:i/>
          <w:sz w:val="24"/>
          <w:u w:val="single"/>
        </w:rPr>
      </w:pPr>
      <w:r w:rsidRPr="0011717F">
        <w:rPr>
          <w:rStyle w:val="FontStyle119"/>
          <w:rFonts w:ascii="Times New Roman" w:hAnsi="Times New Roman" w:cs="Century Schoolbook"/>
          <w:i/>
          <w:sz w:val="24"/>
          <w:u w:val="single"/>
        </w:rPr>
        <w:t xml:space="preserve"> </w:t>
      </w:r>
      <w:r w:rsidRPr="0011717F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</w:t>
      </w:r>
      <w:r w:rsidRPr="0011717F">
        <w:rPr>
          <w:rStyle w:val="FontStyle119"/>
          <w:rFonts w:ascii="Times New Roman" w:hAnsi="Times New Roman" w:cs="Century Schoolbook"/>
          <w:i/>
          <w:sz w:val="24"/>
          <w:u w:val="single"/>
        </w:rPr>
        <w:t xml:space="preserve"> </w:t>
      </w:r>
      <w:r w:rsidRPr="0011717F">
        <w:rPr>
          <w:rStyle w:val="FontStyle93"/>
          <w:rFonts w:ascii="Times New Roman" w:hAnsi="Times New Roman"/>
          <w:bCs/>
          <w:i/>
          <w:sz w:val="24"/>
          <w:u w:val="single"/>
        </w:rPr>
        <w:t>игры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«Лесные тропинки», «Караси и щука».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разнообразить движения в зависимости от условий (по глубокому снегу идти </w:t>
      </w:r>
      <w:r>
        <w:rPr>
          <w:rStyle w:val="FontStyle119"/>
          <w:rFonts w:ascii="Times New Roman" w:hAnsi="Times New Roman" w:cs="Century Schoolbook"/>
          <w:sz w:val="24"/>
        </w:rPr>
        <w:t>с высоким подниманием колен, пе</w:t>
      </w:r>
      <w:r w:rsidRPr="0098040D">
        <w:rPr>
          <w:rStyle w:val="FontStyle119"/>
          <w:rFonts w:ascii="Times New Roman" w:hAnsi="Times New Roman" w:cs="Century Schoolbook"/>
          <w:sz w:val="24"/>
        </w:rPr>
        <w:t>решагивать с проталины на проталину, идти спиной вперед,  придумать шаг для прокладывания тропинки, прыгать на одной ноге по глубокому снегу).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«Зима надоела».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находить свой вариант ответа (воспитатель читает закличку: «Жаворонки прилетите, студену</w:t>
      </w:r>
      <w:r>
        <w:rPr>
          <w:rStyle w:val="FontStyle119"/>
          <w:rFonts w:ascii="Times New Roman" w:hAnsi="Times New Roman" w:cs="Century Schoolbook"/>
          <w:sz w:val="24"/>
        </w:rPr>
        <w:t>ю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 зиму унесите, теплу весну принесите, зима нам надоела...»).</w:t>
      </w:r>
    </w:p>
    <w:p w:rsidR="005B2381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sz w:val="24"/>
        </w:rPr>
      </w:pPr>
    </w:p>
    <w:p w:rsidR="005B2381" w:rsidRPr="0011717F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11717F">
        <w:rPr>
          <w:rStyle w:val="FontStyle93"/>
          <w:rFonts w:ascii="Times New Roman" w:hAnsi="Times New Roman"/>
          <w:bCs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Развитие движений.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17"/>
        <w:widowControl/>
        <w:numPr>
          <w:ilvl w:val="0"/>
          <w:numId w:val="4"/>
        </w:numPr>
        <w:tabs>
          <w:tab w:val="left" w:pos="61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воспитывать бережное отношение к природе;</w:t>
      </w:r>
    </w:p>
    <w:p w:rsidR="005B2381" w:rsidRPr="0098040D" w:rsidRDefault="005B2381" w:rsidP="0098040D">
      <w:pPr>
        <w:pStyle w:val="Style17"/>
        <w:widowControl/>
        <w:numPr>
          <w:ilvl w:val="0"/>
          <w:numId w:val="4"/>
        </w:numPr>
        <w:tabs>
          <w:tab w:val="left" w:pos="61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совершенствовать умение в беге и прыжках.</w:t>
      </w:r>
    </w:p>
    <w:p w:rsidR="005B2381" w:rsidRPr="00DB5DDA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br w:type="page"/>
      </w:r>
      <w:r w:rsidRPr="00DB5DDA">
        <w:rPr>
          <w:rStyle w:val="FontStyle92"/>
          <w:rFonts w:ascii="Times New Roman" w:hAnsi="Times New Roman"/>
          <w:b w:val="0"/>
          <w:bCs/>
          <w:sz w:val="24"/>
        </w:rPr>
        <w:t>Май</w:t>
      </w:r>
      <w:r>
        <w:rPr>
          <w:rStyle w:val="FontStyle92"/>
          <w:rFonts w:ascii="Times New Roman" w:hAnsi="Times New Roman"/>
          <w:b w:val="0"/>
          <w:bCs/>
          <w:sz w:val="24"/>
        </w:rPr>
        <w:t>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1</w:t>
      </w:r>
      <w:r w:rsidRPr="0098040D">
        <w:rPr>
          <w:rStyle w:val="FontStyle119"/>
          <w:rFonts w:ascii="Times New Roman" w:hAnsi="Times New Roman" w:cs="Century Schoolbook"/>
          <w:sz w:val="24"/>
        </w:rPr>
        <w:t>.</w:t>
      </w:r>
    </w:p>
    <w:p w:rsidR="005B2381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</w:p>
    <w:p w:rsidR="005B2381" w:rsidRPr="00DB5DDA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8"/>
          <w:szCs w:val="28"/>
        </w:rPr>
      </w:pPr>
      <w:r w:rsidRPr="00DB5DDA">
        <w:rPr>
          <w:rStyle w:val="FontStyle93"/>
          <w:rFonts w:ascii="Times New Roman" w:hAnsi="Times New Roman"/>
          <w:bCs/>
          <w:sz w:val="28"/>
          <w:szCs w:val="28"/>
        </w:rPr>
        <w:t>Наблюдение за майским жуком</w:t>
      </w:r>
      <w:r>
        <w:rPr>
          <w:rStyle w:val="FontStyle93"/>
          <w:rFonts w:ascii="Times New Roman" w:hAnsi="Times New Roman"/>
          <w:bCs/>
          <w:sz w:val="28"/>
          <w:szCs w:val="28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numPr>
          <w:ilvl w:val="0"/>
          <w:numId w:val="4"/>
        </w:numPr>
        <w:tabs>
          <w:tab w:val="left" w:pos="61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расширять знания и представления об особенностях внешнего вида майского жука;</w:t>
      </w:r>
    </w:p>
    <w:p w:rsidR="005B2381" w:rsidRPr="0098040D" w:rsidRDefault="005B2381" w:rsidP="0098040D">
      <w:pPr>
        <w:pStyle w:val="Style22"/>
        <w:widowControl/>
        <w:numPr>
          <w:ilvl w:val="0"/>
          <w:numId w:val="4"/>
        </w:numPr>
        <w:tabs>
          <w:tab w:val="left" w:pos="610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воспитывать любовь и бережное отношение ко всему живому.</w:t>
      </w:r>
    </w:p>
    <w:p w:rsidR="005B2381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Чок-чок-чок-чок!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Прилетел в сад жучок.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На березу сел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— Все листочки съел.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Позову скворцов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Со всех концов,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Позову грачей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— Летите скорей!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Жука проглотите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 мой сад спасите!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Воспитатель задает детям вопросы.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выглядит майский жук?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он передвигается?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Где живет майский жук?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Чем питается майский жук?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Почему майских жуков называют вредителями лесов и садов?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Какие враги есть у майских жуков?</w:t>
      </w:r>
    </w:p>
    <w:p w:rsidR="005B2381" w:rsidRPr="0098040D" w:rsidRDefault="005B2381" w:rsidP="0098040D">
      <w:pPr>
        <w:pStyle w:val="Style30"/>
        <w:widowControl/>
        <w:numPr>
          <w:ilvl w:val="0"/>
          <w:numId w:val="23"/>
        </w:numPr>
        <w:tabs>
          <w:tab w:val="left" w:pos="456"/>
          <w:tab w:val="left" w:pos="6283"/>
        </w:tabs>
        <w:spacing w:line="240" w:lineRule="auto"/>
        <w:ind w:firstLine="0"/>
        <w:jc w:val="left"/>
        <w:rPr>
          <w:rStyle w:val="FontStyle102"/>
          <w:rFonts w:ascii="Times New Roman" w:hAnsi="Times New Roman"/>
          <w:b w:val="0"/>
          <w:i w:val="0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Где зимуют майские жуки?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</w:r>
    </w:p>
    <w:p w:rsidR="005B2381" w:rsidRPr="0098040D" w:rsidRDefault="005B2381" w:rsidP="0098040D">
      <w:pPr>
        <w:pStyle w:val="Style1"/>
        <w:widowControl/>
        <w:spacing w:line="240" w:lineRule="auto"/>
      </w:pPr>
      <w:r w:rsidRPr="0098040D">
        <w:rPr>
          <w:rStyle w:val="FontStyle119"/>
          <w:rFonts w:ascii="Times New Roman" w:hAnsi="Times New Roman" w:cs="Century Schoolbook"/>
          <w:sz w:val="24"/>
        </w:rPr>
        <w:t>Майские жуки крупные, похожи на гладкие коричневые желуди. Майские жуки опасные вреди</w:t>
      </w:r>
    </w:p>
    <w:p w:rsidR="005B2381" w:rsidRPr="0098040D" w:rsidRDefault="005B2381" w:rsidP="0098040D">
      <w:pPr>
        <w:pStyle w:val="Style30"/>
        <w:widowControl/>
        <w:tabs>
          <w:tab w:val="left" w:pos="456"/>
          <w:tab w:val="left" w:pos="6283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Особенный вред приносят их личинки: они</w:t>
      </w:r>
      <w:r>
        <w:rPr>
          <w:rStyle w:val="FontStyle119"/>
          <w:rFonts w:ascii="Times New Roman" w:hAnsi="Times New Roman" w:cs="Century Schoolbook"/>
          <w:sz w:val="24"/>
        </w:rPr>
        <w:t xml:space="preserve"> живут в почве и питаются корня</w:t>
      </w:r>
      <w:r w:rsidRPr="0098040D">
        <w:rPr>
          <w:rStyle w:val="FontStyle119"/>
          <w:rFonts w:ascii="Times New Roman" w:hAnsi="Times New Roman" w:cs="Century Schoolbook"/>
          <w:sz w:val="24"/>
        </w:rPr>
        <w:t>ми растений. Живут личинки майских жуков долго — три-четыре года. А вот век майских жуков короткий. Весной они откладывают яйца и вскоре погибают.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 майских жуков в природе есть враги: летучие мыши и совы ловят их, а вороны</w:t>
      </w:r>
      <w:r>
        <w:rPr>
          <w:rStyle w:val="FontStyle119"/>
          <w:rFonts w:ascii="Times New Roman" w:hAnsi="Times New Roman" w:cs="Century Schoolbook"/>
          <w:sz w:val="24"/>
        </w:rPr>
        <w:t>, скворцы и грачи уничтожают ли</w:t>
      </w:r>
      <w:r w:rsidRPr="0098040D">
        <w:rPr>
          <w:rStyle w:val="FontStyle119"/>
          <w:rFonts w:ascii="Times New Roman" w:hAnsi="Times New Roman" w:cs="Century Schoolbook"/>
          <w:sz w:val="24"/>
        </w:rPr>
        <w:t>чинок в почве.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Помогают лесам в борьбе с вредителями лисы, медведи, ежи — все они не прочь полакомиться жирными личинками и жуками.</w:t>
      </w:r>
    </w:p>
    <w:p w:rsidR="005B2381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4"/>
          <w:u w:val="single"/>
        </w:rPr>
      </w:pPr>
    </w:p>
    <w:p w:rsidR="005B2381" w:rsidRPr="0011717F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11717F">
        <w:rPr>
          <w:rStyle w:val="FontStyle93"/>
          <w:rFonts w:ascii="Times New Roman" w:hAnsi="Times New Roman"/>
          <w:bCs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Посадка семян гороха.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tabs>
          <w:tab w:val="left" w:pos="518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формировать навыки</w:t>
      </w:r>
      <w:r>
        <w:rPr>
          <w:rStyle w:val="FontStyle119"/>
          <w:rFonts w:ascii="Times New Roman" w:hAnsi="Times New Roman" w:cs="Century Schoolbook"/>
          <w:sz w:val="24"/>
        </w:rPr>
        <w:t xml:space="preserve"> посадки гороха (разложить семе</w:t>
      </w:r>
      <w:r w:rsidRPr="0098040D">
        <w:rPr>
          <w:rStyle w:val="FontStyle119"/>
          <w:rFonts w:ascii="Times New Roman" w:hAnsi="Times New Roman" w:cs="Century Schoolbook"/>
          <w:sz w:val="24"/>
        </w:rPr>
        <w:t>на в бороздки, присыпать землей, полить);</w:t>
      </w:r>
    </w:p>
    <w:p w:rsidR="005B2381" w:rsidRPr="0098040D" w:rsidRDefault="005B2381" w:rsidP="0098040D">
      <w:pPr>
        <w:pStyle w:val="Style1"/>
        <w:widowControl/>
        <w:tabs>
          <w:tab w:val="left" w:pos="528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воспитывать интерес к труду. </w:t>
      </w:r>
    </w:p>
    <w:p w:rsidR="005B2381" w:rsidRDefault="005B2381" w:rsidP="0098040D">
      <w:pPr>
        <w:pStyle w:val="Style1"/>
        <w:widowControl/>
        <w:tabs>
          <w:tab w:val="left" w:pos="528"/>
        </w:tabs>
        <w:spacing w:line="240" w:lineRule="auto"/>
        <w:rPr>
          <w:rStyle w:val="FontStyle93"/>
          <w:rFonts w:ascii="Times New Roman" w:hAnsi="Times New Roman"/>
          <w:bCs/>
          <w:i/>
          <w:sz w:val="24"/>
          <w:u w:val="single"/>
        </w:rPr>
      </w:pPr>
    </w:p>
    <w:p w:rsidR="005B2381" w:rsidRPr="0011717F" w:rsidRDefault="005B2381" w:rsidP="0098040D">
      <w:pPr>
        <w:pStyle w:val="Style1"/>
        <w:widowControl/>
        <w:tabs>
          <w:tab w:val="left" w:pos="528"/>
        </w:tabs>
        <w:spacing w:line="240" w:lineRule="auto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11717F">
        <w:rPr>
          <w:rStyle w:val="FontStyle93"/>
          <w:rFonts w:ascii="Times New Roman" w:hAnsi="Times New Roman"/>
          <w:bCs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«Кати в цель», «Догони мяч».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развивать глазомер и точность. 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93"/>
          <w:rFonts w:ascii="Times New Roman" w:hAnsi="Times New Roman"/>
          <w:bCs/>
          <w:i/>
          <w:sz w:val="24"/>
          <w:u w:val="single"/>
        </w:rPr>
      </w:pPr>
    </w:p>
    <w:p w:rsidR="005B2381" w:rsidRDefault="005B2381" w:rsidP="0098040D">
      <w:pPr>
        <w:pStyle w:val="Style1"/>
        <w:widowControl/>
        <w:spacing w:line="240" w:lineRule="auto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11717F">
        <w:rPr>
          <w:rStyle w:val="FontStyle93"/>
          <w:rFonts w:ascii="Times New Roman" w:hAnsi="Times New Roman"/>
          <w:bCs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 xml:space="preserve"> </w:t>
      </w:r>
      <w:r w:rsidRPr="0098040D">
        <w:rPr>
          <w:rStyle w:val="FontStyle119"/>
          <w:rFonts w:ascii="Times New Roman" w:hAnsi="Times New Roman" w:cs="Century Schoolbook"/>
          <w:sz w:val="24"/>
        </w:rPr>
        <w:t>Развитие движений.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совершенствовать приемы игры с мячом </w:t>
      </w:r>
      <w:r w:rsidRPr="0098040D">
        <w:rPr>
          <w:rStyle w:val="FontStyle93"/>
          <w:rFonts w:ascii="Times New Roman" w:hAnsi="Times New Roman"/>
          <w:bCs/>
          <w:sz w:val="24"/>
        </w:rPr>
        <w:t xml:space="preserve">у </w:t>
      </w:r>
      <w:r w:rsidRPr="0098040D">
        <w:rPr>
          <w:rStyle w:val="FontStyle119"/>
          <w:rFonts w:ascii="Times New Roman" w:hAnsi="Times New Roman" w:cs="Century Schoolbook"/>
          <w:sz w:val="24"/>
        </w:rPr>
        <w:t>стенки.</w:t>
      </w:r>
    </w:p>
    <w:p w:rsidR="005B2381" w:rsidRPr="00DB5DDA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rPr>
          <w:rStyle w:val="FontStyle116"/>
          <w:rFonts w:ascii="Times New Roman" w:hAnsi="Times New Roman" w:cs="Century Schoolbook"/>
          <w:iCs/>
          <w:sz w:val="24"/>
        </w:rPr>
        <w:br w:type="page"/>
      </w:r>
      <w:r w:rsidRPr="00DB5DDA">
        <w:rPr>
          <w:rStyle w:val="FontStyle92"/>
          <w:rFonts w:ascii="Times New Roman" w:hAnsi="Times New Roman"/>
          <w:b w:val="0"/>
          <w:bCs/>
          <w:sz w:val="24"/>
        </w:rPr>
        <w:t>Май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>Карточка №2 .</w:t>
      </w:r>
    </w:p>
    <w:p w:rsidR="005B2381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>Наблюдение за цветником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 xml:space="preserve">Цели:  </w:t>
      </w:r>
      <w:r w:rsidRPr="0098040D">
        <w:rPr>
          <w:rStyle w:val="FontStyle119"/>
          <w:rFonts w:ascii="Times New Roman" w:hAnsi="Times New Roman" w:cs="Century Schoolbook"/>
          <w:sz w:val="24"/>
        </w:rPr>
        <w:t>продолжать наблю</w:t>
      </w:r>
      <w:r>
        <w:rPr>
          <w:rStyle w:val="FontStyle119"/>
          <w:rFonts w:ascii="Times New Roman" w:hAnsi="Times New Roman" w:cs="Century Schoolbook"/>
          <w:sz w:val="24"/>
        </w:rPr>
        <w:t>дение за ростом и развитием цве</w:t>
      </w:r>
      <w:r w:rsidRPr="0098040D">
        <w:rPr>
          <w:rStyle w:val="FontStyle119"/>
          <w:rFonts w:ascii="Times New Roman" w:hAnsi="Times New Roman" w:cs="Century Schoolbook"/>
          <w:sz w:val="24"/>
        </w:rPr>
        <w:t>тов;</w:t>
      </w:r>
    </w:p>
    <w:p w:rsidR="005B2381" w:rsidRPr="0098040D" w:rsidRDefault="005B2381" w:rsidP="0098040D">
      <w:pPr>
        <w:pStyle w:val="Style22"/>
        <w:widowControl/>
        <w:numPr>
          <w:ilvl w:val="0"/>
          <w:numId w:val="15"/>
        </w:numPr>
        <w:tabs>
          <w:tab w:val="left" w:pos="514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закреплять умение ухаживать за растениями, поливать их, пропалывать.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DB5DDA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Мне не нужен огород, ягода клубника — Лучше клумбы разобью, пусть растет гвоздика. Посажу тюльпан, нарцисс, розу, незабудку. Ты зайди, не поленись, в сад мой на минутку. Первый опыт у меня не совсем удачен, Но тюльпаны, посмотри, выросли на даче! Быть садовником хочу, когда стану взрослым, Буду разводить цветы, хоть это и непросто.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Воспитатель задает детям вопросы.</w:t>
      </w:r>
    </w:p>
    <w:p w:rsidR="005B2381" w:rsidRPr="0098040D" w:rsidRDefault="005B2381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Ребята, как называются цветы, которые мы посадили?</w:t>
      </w:r>
    </w:p>
    <w:p w:rsidR="005B2381" w:rsidRPr="0098040D" w:rsidRDefault="005B2381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Что надо сделать, чтобы наши семена взошли?</w:t>
      </w:r>
    </w:p>
    <w:p w:rsidR="005B2381" w:rsidRPr="0098040D" w:rsidRDefault="005B2381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Почему некоторые растения называют однолетними, двулетними и многолетними?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Трудовая деятельность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Посадка цветов.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формировать умение коллективно работать, выполнять поручения воспитателя;</w:t>
      </w:r>
    </w:p>
    <w:p w:rsidR="005B2381" w:rsidRPr="0098040D" w:rsidRDefault="005B2381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закреплять знания о росте и развитии растений. </w:t>
      </w:r>
    </w:p>
    <w:p w:rsidR="005B2381" w:rsidRPr="0098040D" w:rsidRDefault="005B2381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Подвижная игра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«Ловишки».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1"/>
        <w:widowControl/>
        <w:numPr>
          <w:ilvl w:val="0"/>
          <w:numId w:val="8"/>
        </w:numPr>
        <w:tabs>
          <w:tab w:val="left" w:pos="557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упражнять в беге в разных направлениях;</w:t>
      </w:r>
    </w:p>
    <w:p w:rsidR="005B2381" w:rsidRPr="0098040D" w:rsidRDefault="005B2381" w:rsidP="0098040D">
      <w:pPr>
        <w:pStyle w:val="Style1"/>
        <w:widowControl/>
        <w:numPr>
          <w:ilvl w:val="0"/>
          <w:numId w:val="8"/>
        </w:numPr>
        <w:tabs>
          <w:tab w:val="left" w:pos="557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тренировать быстроту, выносливость. </w:t>
      </w:r>
    </w:p>
    <w:p w:rsidR="005B2381" w:rsidRPr="0098040D" w:rsidRDefault="005B2381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«Попади в обруч».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</w:t>
      </w: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формировать умение метать в горизонтальную цель, вдаль на рассто</w:t>
      </w:r>
      <w:r>
        <w:rPr>
          <w:rStyle w:val="FontStyle119"/>
          <w:rFonts w:ascii="Times New Roman" w:hAnsi="Times New Roman" w:cs="Century Schoolbook"/>
          <w:sz w:val="24"/>
        </w:rPr>
        <w:t>яние не менее 5-</w:t>
      </w:r>
      <w:r w:rsidRPr="0098040D">
        <w:rPr>
          <w:rStyle w:val="FontStyle119"/>
          <w:rFonts w:ascii="Times New Roman" w:hAnsi="Times New Roman" w:cs="Century Schoolbook"/>
          <w:sz w:val="24"/>
        </w:rPr>
        <w:t>9 м;</w:t>
      </w:r>
    </w:p>
    <w:p w:rsidR="005B2381" w:rsidRPr="0098040D" w:rsidRDefault="005B2381" w:rsidP="0098040D">
      <w:pPr>
        <w:pStyle w:val="Style23"/>
        <w:widowControl/>
        <w:spacing w:line="240" w:lineRule="auto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- совершенствовать координацию движений. </w:t>
      </w:r>
    </w:p>
    <w:p w:rsidR="005B2381" w:rsidRPr="00DB5DDA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br w:type="page"/>
      </w:r>
      <w:r w:rsidRPr="00DB5DDA">
        <w:rPr>
          <w:rStyle w:val="FontStyle92"/>
          <w:rFonts w:ascii="Times New Roman" w:hAnsi="Times New Roman"/>
          <w:b w:val="0"/>
          <w:bCs/>
          <w:sz w:val="24"/>
        </w:rPr>
        <w:t>Май</w:t>
      </w:r>
      <w:r>
        <w:rPr>
          <w:rStyle w:val="FontStyle92"/>
          <w:rFonts w:ascii="Times New Roman" w:hAnsi="Times New Roman"/>
          <w:b w:val="0"/>
          <w:bCs/>
          <w:sz w:val="24"/>
        </w:rPr>
        <w:t>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6 .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DB5DDA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облаками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tabs>
          <w:tab w:val="left" w:pos="576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побуждать к высказы</w:t>
      </w:r>
      <w:r>
        <w:rPr>
          <w:rStyle w:val="FontStyle119"/>
          <w:rFonts w:ascii="Times New Roman" w:hAnsi="Times New Roman" w:cs="Century Schoolbook"/>
          <w:sz w:val="24"/>
        </w:rPr>
        <w:t>ванию собственных догадок, пред</w:t>
      </w:r>
      <w:r w:rsidRPr="0098040D">
        <w:rPr>
          <w:rStyle w:val="FontStyle119"/>
          <w:rFonts w:ascii="Times New Roman" w:hAnsi="Times New Roman" w:cs="Century Schoolbook"/>
          <w:sz w:val="24"/>
        </w:rPr>
        <w:t>положений о причинах тех или иных явлений;</w:t>
      </w:r>
    </w:p>
    <w:p w:rsidR="005B2381" w:rsidRPr="0098040D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закреплять знания о неживой природе. </w:t>
      </w:r>
    </w:p>
    <w:p w:rsidR="005B2381" w:rsidRPr="0098040D" w:rsidRDefault="005B2381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DB5DDA">
      <w:pPr>
        <w:pStyle w:val="Style1"/>
        <w:widowControl/>
        <w:tabs>
          <w:tab w:val="left" w:pos="595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Могу я бесконечно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Смотреть на небеса,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Но шлепнул дождик в речку,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И скрылись чудеса.          </w:t>
      </w:r>
      <w:r w:rsidRPr="0098040D">
        <w:rPr>
          <w:rStyle w:val="FontStyle116"/>
          <w:rFonts w:ascii="Times New Roman" w:hAnsi="Times New Roman"/>
          <w:iCs/>
          <w:sz w:val="24"/>
        </w:rPr>
        <w:t>А. Сиголаев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 состоянию облаков можно предсказать погоду. Когда они плывут высоко в небе и имеют небольшие размеры — жди хорошую погоду.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Воспитатель загадывает </w:t>
      </w:r>
      <w:r>
        <w:rPr>
          <w:rStyle w:val="FontStyle119"/>
          <w:rFonts w:ascii="Times New Roman" w:hAnsi="Times New Roman" w:cs="Century Schoolbook"/>
          <w:sz w:val="24"/>
        </w:rPr>
        <w:t>детям загадку, предлагает ответ</w:t>
      </w:r>
      <w:r w:rsidRPr="0098040D">
        <w:rPr>
          <w:rStyle w:val="FontStyle119"/>
          <w:rFonts w:ascii="Times New Roman" w:hAnsi="Times New Roman" w:cs="Century Schoolbook"/>
          <w:sz w:val="24"/>
        </w:rPr>
        <w:t>ить на вопросы.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Чем вата ниже,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Тем дождик ближе. </w:t>
      </w:r>
      <w:r w:rsidRPr="0098040D">
        <w:rPr>
          <w:rStyle w:val="FontStyle116"/>
          <w:rFonts w:ascii="Times New Roman" w:hAnsi="Times New Roman"/>
          <w:iCs/>
          <w:sz w:val="24"/>
        </w:rPr>
        <w:t>(Облака.)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Из чего состоят облака?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Всегда ли они бывают одинаковыми?</w:t>
      </w:r>
    </w:p>
    <w:p w:rsidR="005B2381" w:rsidRPr="0098040D" w:rsidRDefault="005B2381" w:rsidP="0098040D">
      <w:pPr>
        <w:pStyle w:val="Style56"/>
        <w:widowControl/>
        <w:numPr>
          <w:ilvl w:val="0"/>
          <w:numId w:val="20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Чем отличаются облака в солнечную погоду? </w:t>
      </w:r>
    </w:p>
    <w:p w:rsidR="005B2381" w:rsidRPr="0098040D" w:rsidRDefault="005B2381" w:rsidP="0098040D">
      <w:pPr>
        <w:pStyle w:val="Style56"/>
        <w:widowControl/>
        <w:tabs>
          <w:tab w:val="left" w:pos="485"/>
        </w:tabs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56"/>
        <w:widowControl/>
        <w:tabs>
          <w:tab w:val="left" w:pos="485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Работа граблями и метлой.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видеть результат своего труда.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«Не сбивай и поймай», «Дальше и выше».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продолжать учить преодолевать полосу препятствий, дрыгать легко, беззвучно. 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Индивидуальная работа 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развитие движений. </w:t>
      </w:r>
    </w:p>
    <w:p w:rsidR="005B2381" w:rsidRPr="0098040D" w:rsidRDefault="005B2381" w:rsidP="0098040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22"/>
        <w:widowControl/>
        <w:numPr>
          <w:ilvl w:val="0"/>
          <w:numId w:val="21"/>
        </w:numPr>
        <w:tabs>
          <w:tab w:val="left" w:pos="518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воспитывать с помощью движений бер</w:t>
      </w:r>
      <w:r>
        <w:rPr>
          <w:rStyle w:val="FontStyle119"/>
          <w:rFonts w:ascii="Times New Roman" w:hAnsi="Times New Roman" w:cs="Century Schoolbook"/>
          <w:sz w:val="24"/>
        </w:rPr>
        <w:t>ежное отноше</w:t>
      </w:r>
      <w:r w:rsidRPr="0098040D">
        <w:rPr>
          <w:rStyle w:val="FontStyle119"/>
          <w:rFonts w:ascii="Times New Roman" w:hAnsi="Times New Roman" w:cs="Century Schoolbook"/>
          <w:sz w:val="24"/>
        </w:rPr>
        <w:t>ние к природе;</w:t>
      </w:r>
    </w:p>
    <w:p w:rsidR="005B2381" w:rsidRPr="0098040D" w:rsidRDefault="005B2381" w:rsidP="0098040D">
      <w:pPr>
        <w:pStyle w:val="Style17"/>
        <w:widowControl/>
        <w:numPr>
          <w:ilvl w:val="0"/>
          <w:numId w:val="21"/>
        </w:numPr>
        <w:tabs>
          <w:tab w:val="left" w:pos="518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упражнять в перепрыгивании через бревна, камни, пни;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развивать силовые</w:t>
      </w:r>
    </w:p>
    <w:p w:rsidR="005B2381" w:rsidRPr="00DB5DDA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rPr>
          <w:rStyle w:val="FontStyle116"/>
          <w:rFonts w:ascii="Times New Roman" w:hAnsi="Times New Roman" w:cs="Century Schoolbook"/>
          <w:iCs/>
          <w:sz w:val="24"/>
        </w:rPr>
        <w:br w:type="page"/>
      </w:r>
      <w:r w:rsidRPr="00DB5DDA">
        <w:rPr>
          <w:rStyle w:val="FontStyle92"/>
          <w:rFonts w:ascii="Times New Roman" w:hAnsi="Times New Roman"/>
          <w:b w:val="0"/>
          <w:bCs/>
          <w:sz w:val="24"/>
        </w:rPr>
        <w:t>Май</w:t>
      </w:r>
      <w:r>
        <w:rPr>
          <w:rStyle w:val="FontStyle92"/>
          <w:rFonts w:ascii="Times New Roman" w:hAnsi="Times New Roman"/>
          <w:b w:val="0"/>
          <w:bCs/>
          <w:sz w:val="24"/>
        </w:rPr>
        <w:t>.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Карточка №3.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  <w:szCs w:val="28"/>
        </w:rPr>
      </w:pPr>
    </w:p>
    <w:p w:rsidR="005B2381" w:rsidRPr="00DB5DDA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8"/>
          <w:szCs w:val="28"/>
        </w:rPr>
      </w:pPr>
      <w:r w:rsidRPr="00DB5DDA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божьей коровкой</w:t>
      </w:r>
      <w:r>
        <w:rPr>
          <w:rStyle w:val="FontStyle119"/>
          <w:rFonts w:ascii="Times New Roman" w:hAnsi="Times New Roman" w:cs="Century Schoolbook"/>
          <w:b/>
          <w:sz w:val="28"/>
          <w:szCs w:val="28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расширять знания и представления об особенностях внешнего вида божьей коровки;</w:t>
      </w:r>
    </w:p>
    <w:p w:rsidR="005B2381" w:rsidRDefault="005B2381" w:rsidP="00DB5DDA">
      <w:pPr>
        <w:pStyle w:val="Style2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0"/>
        <w:jc w:val="left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воспитывать внимательное и бережное отношение ко всему живому.</w:t>
      </w:r>
    </w:p>
    <w:p w:rsidR="005B2381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Божья коровка, алая спинка,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Уцепилась ловко коровка за травинку.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Вверх неспешным ходом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Ползет по стебельку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 пахнущему медом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Яркому цветку.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Поедает быстро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Коровка вредных тлей,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 цветок душистый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Спасибо скажет ей!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Воспитатель загадывает детям загадку</w:t>
      </w:r>
      <w:r>
        <w:rPr>
          <w:rStyle w:val="FontStyle119"/>
          <w:rFonts w:ascii="Times New Roman" w:hAnsi="Times New Roman" w:cs="Century Schoolbook"/>
          <w:sz w:val="24"/>
        </w:rPr>
        <w:t xml:space="preserve"> и предлагает отве</w:t>
      </w:r>
      <w:r w:rsidRPr="0098040D">
        <w:rPr>
          <w:rStyle w:val="FontStyle119"/>
          <w:rFonts w:ascii="Times New Roman" w:hAnsi="Times New Roman" w:cs="Century Schoolbook"/>
          <w:sz w:val="24"/>
        </w:rPr>
        <w:t>тить на вопросы.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Всех жуков она милей,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Спинка алая у ней,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А на ней кружочки —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Черненькие точки. </w:t>
      </w:r>
      <w:r w:rsidRPr="0098040D">
        <w:rPr>
          <w:rStyle w:val="FontStyle116"/>
          <w:rFonts w:ascii="Times New Roman" w:hAnsi="Times New Roman"/>
          <w:iCs/>
          <w:sz w:val="24"/>
        </w:rPr>
        <w:t>(Божья коровка.)</w:t>
      </w:r>
    </w:p>
    <w:p w:rsidR="005B2381" w:rsidRPr="0098040D" w:rsidRDefault="005B2381" w:rsidP="0098040D">
      <w:pPr>
        <w:pStyle w:val="Style30"/>
        <w:widowControl/>
        <w:numPr>
          <w:ilvl w:val="0"/>
          <w:numId w:val="12"/>
        </w:numPr>
        <w:tabs>
          <w:tab w:val="left" w:pos="42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выглядит божья коровка?</w:t>
      </w:r>
    </w:p>
    <w:p w:rsidR="005B2381" w:rsidRPr="0098040D" w:rsidRDefault="005B2381" w:rsidP="0098040D">
      <w:pPr>
        <w:pStyle w:val="Style30"/>
        <w:widowControl/>
        <w:numPr>
          <w:ilvl w:val="0"/>
          <w:numId w:val="12"/>
        </w:numPr>
        <w:tabs>
          <w:tab w:val="left" w:pos="42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она передвигается?</w:t>
      </w:r>
    </w:p>
    <w:p w:rsidR="005B2381" w:rsidRPr="0098040D" w:rsidRDefault="005B2381" w:rsidP="0098040D">
      <w:pPr>
        <w:pStyle w:val="Style30"/>
        <w:widowControl/>
        <w:numPr>
          <w:ilvl w:val="0"/>
          <w:numId w:val="12"/>
        </w:numPr>
        <w:tabs>
          <w:tab w:val="left" w:pos="42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На кого охотятся божьи коровки?</w:t>
      </w:r>
    </w:p>
    <w:p w:rsidR="005B2381" w:rsidRPr="0098040D" w:rsidRDefault="005B2381" w:rsidP="0098040D">
      <w:pPr>
        <w:pStyle w:val="Style30"/>
        <w:widowControl/>
        <w:numPr>
          <w:ilvl w:val="0"/>
          <w:numId w:val="12"/>
        </w:numPr>
        <w:tabs>
          <w:tab w:val="left" w:pos="42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Где они живут?</w:t>
      </w:r>
    </w:p>
    <w:p w:rsidR="005B2381" w:rsidRPr="0098040D" w:rsidRDefault="005B2381" w:rsidP="0098040D">
      <w:pPr>
        <w:pStyle w:val="Style30"/>
        <w:widowControl/>
        <w:numPr>
          <w:ilvl w:val="0"/>
          <w:numId w:val="12"/>
        </w:numPr>
        <w:tabs>
          <w:tab w:val="left" w:pos="422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Какую пользу приносят божьи коровки?</w:t>
      </w:r>
    </w:p>
    <w:p w:rsidR="005B2381" w:rsidRPr="0098040D" w:rsidRDefault="005B2381" w:rsidP="00DB5DDA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Где зимуют?. 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«Пингвины с мячом», «Не наступи».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усложнять прыжки на двух ногах с продвижением  вп</w:t>
      </w:r>
      <w:r w:rsidRPr="0098040D">
        <w:rPr>
          <w:rStyle w:val="FontStyle103"/>
          <w:rFonts w:ascii="Times New Roman" w:hAnsi="Times New Roman" w:cs="Century Schoolbook"/>
          <w:sz w:val="24"/>
        </w:rPr>
        <w:t xml:space="preserve">еред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с зажатым предметом между ступнями. 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Индивидуальная работа 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Развитие движений.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совершенствовать прыжки на двух ногах с зажатым </w:t>
      </w:r>
      <w:r>
        <w:rPr>
          <w:rStyle w:val="FontStyle103"/>
          <w:rFonts w:ascii="Times New Roman" w:hAnsi="Times New Roman" w:cs="Century Schoolbook"/>
          <w:sz w:val="24"/>
        </w:rPr>
        <w:t>п</w:t>
      </w:r>
      <w:r w:rsidRPr="0098040D">
        <w:rPr>
          <w:rStyle w:val="FontStyle103"/>
          <w:rFonts w:ascii="Times New Roman" w:hAnsi="Times New Roman" w:cs="Century Schoolbook"/>
          <w:sz w:val="24"/>
        </w:rPr>
        <w:t xml:space="preserve">редметом </w:t>
      </w:r>
      <w:r w:rsidRPr="0098040D">
        <w:rPr>
          <w:rStyle w:val="FontStyle119"/>
          <w:rFonts w:ascii="Times New Roman" w:hAnsi="Times New Roman" w:cs="Century Schoolbook"/>
          <w:sz w:val="24"/>
        </w:rPr>
        <w:t>между ступнями.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Уборка участка от сухих веток.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воспитывать положительное отношение к труду,   ответственность при выполнении поручений. </w:t>
      </w:r>
    </w:p>
    <w:p w:rsidR="005B2381" w:rsidRPr="00DB5DDA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br w:type="page"/>
      </w:r>
      <w:r w:rsidRPr="00DB5DDA">
        <w:rPr>
          <w:rStyle w:val="FontStyle92"/>
          <w:rFonts w:ascii="Times New Roman" w:hAnsi="Times New Roman"/>
          <w:b w:val="0"/>
          <w:bCs/>
          <w:sz w:val="24"/>
        </w:rPr>
        <w:t>Май</w:t>
      </w:r>
      <w:r>
        <w:rPr>
          <w:rStyle w:val="FontStyle92"/>
          <w:rFonts w:ascii="Times New Roman" w:hAnsi="Times New Roman"/>
          <w:b w:val="0"/>
          <w:bCs/>
          <w:sz w:val="24"/>
        </w:rPr>
        <w:t>.</w:t>
      </w: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Карточка №4. </w:t>
      </w:r>
    </w:p>
    <w:p w:rsidR="005B2381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Наблюдение за одуванчиком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Цель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: </w:t>
      </w:r>
      <w:r w:rsidRPr="0098040D">
        <w:rPr>
          <w:rStyle w:val="FontStyle119"/>
          <w:rFonts w:ascii="Times New Roman" w:hAnsi="Times New Roman" w:cs="Century Schoolbook"/>
          <w:sz w:val="24"/>
        </w:rPr>
        <w:t>развивать познавательную активность в процессе формирования представлений о лекарственных растениях, правилах их сбора, применения.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DB5DDA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Желтая головушка,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Розовая ножка.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Одуванчик-солнышко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Подержу в ладошке.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Появилось солнышко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В мае на лугу,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На него любуюсь,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Очень берегу.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Жаль, недолго солнышко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Будет золотым,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Побелеет солнышко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— И расстанусь с ним.                    </w:t>
      </w:r>
      <w:r w:rsidRPr="0098040D">
        <w:rPr>
          <w:rStyle w:val="FontStyle116"/>
          <w:rFonts w:ascii="Times New Roman" w:hAnsi="Times New Roman"/>
          <w:iCs/>
          <w:sz w:val="24"/>
        </w:rPr>
        <w:t>В. Мирясова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Одуванчик назван солныш</w:t>
      </w:r>
      <w:r>
        <w:rPr>
          <w:rStyle w:val="FontStyle119"/>
          <w:rFonts w:ascii="Times New Roman" w:hAnsi="Times New Roman" w:cs="Century Schoolbook"/>
          <w:sz w:val="24"/>
        </w:rPr>
        <w:t>ком, потому, что его цветок жел</w:t>
      </w:r>
      <w:r w:rsidRPr="0098040D">
        <w:rPr>
          <w:rStyle w:val="FontStyle119"/>
          <w:rFonts w:ascii="Times New Roman" w:hAnsi="Times New Roman" w:cs="Century Schoolbook"/>
          <w:sz w:val="24"/>
        </w:rPr>
        <w:t>того цвета, круглый и по</w:t>
      </w:r>
      <w:r>
        <w:rPr>
          <w:rStyle w:val="FontStyle119"/>
          <w:rFonts w:ascii="Times New Roman" w:hAnsi="Times New Roman" w:cs="Century Schoolbook"/>
          <w:sz w:val="24"/>
        </w:rPr>
        <w:t>хож на солнышко. Сначала появля</w:t>
      </w:r>
      <w:r w:rsidRPr="0098040D">
        <w:rPr>
          <w:rStyle w:val="FontStyle119"/>
          <w:rFonts w:ascii="Times New Roman" w:hAnsi="Times New Roman" w:cs="Century Schoolbook"/>
          <w:sz w:val="24"/>
        </w:rPr>
        <w:t>ется зеленый бутон, ко</w:t>
      </w:r>
      <w:r>
        <w:rPr>
          <w:rStyle w:val="FontStyle119"/>
          <w:rFonts w:ascii="Times New Roman" w:hAnsi="Times New Roman" w:cs="Century Schoolbook"/>
          <w:sz w:val="24"/>
        </w:rPr>
        <w:t>торый раскрывается в желтый цве</w:t>
      </w:r>
      <w:r w:rsidRPr="0098040D">
        <w:rPr>
          <w:rStyle w:val="FontStyle119"/>
          <w:rFonts w:ascii="Times New Roman" w:hAnsi="Times New Roman" w:cs="Century Schoolbook"/>
          <w:sz w:val="24"/>
        </w:rPr>
        <w:t>ток, затем на месте лепестков появляются белые пушинки — зонтики, с помощью которых ветер разносит семена цветка.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Одуванчик лекарственный — многолетнее травя</w:t>
      </w:r>
      <w:r>
        <w:rPr>
          <w:rStyle w:val="FontStyle119"/>
          <w:rFonts w:ascii="Times New Roman" w:hAnsi="Times New Roman" w:cs="Century Schoolbook"/>
          <w:sz w:val="24"/>
        </w:rPr>
        <w:t>нистое ра</w:t>
      </w:r>
      <w:r w:rsidRPr="0098040D">
        <w:rPr>
          <w:rStyle w:val="FontStyle119"/>
          <w:rFonts w:ascii="Times New Roman" w:hAnsi="Times New Roman" w:cs="Century Schoolbook"/>
          <w:sz w:val="24"/>
        </w:rPr>
        <w:t>стение, произрастает по в</w:t>
      </w:r>
      <w:r>
        <w:rPr>
          <w:rStyle w:val="FontStyle119"/>
          <w:rFonts w:ascii="Times New Roman" w:hAnsi="Times New Roman" w:cs="Century Schoolbook"/>
          <w:sz w:val="24"/>
        </w:rPr>
        <w:t>сей территории нашей страны. Сы</w:t>
      </w:r>
      <w:r w:rsidRPr="0098040D">
        <w:rPr>
          <w:rStyle w:val="FontStyle119"/>
          <w:rFonts w:ascii="Times New Roman" w:hAnsi="Times New Roman" w:cs="Century Schoolbook"/>
          <w:sz w:val="24"/>
        </w:rPr>
        <w:t>рьем являются корни. От</w:t>
      </w:r>
      <w:r>
        <w:rPr>
          <w:rStyle w:val="FontStyle119"/>
          <w:rFonts w:ascii="Times New Roman" w:hAnsi="Times New Roman" w:cs="Century Schoolbook"/>
          <w:sz w:val="24"/>
        </w:rPr>
        <w:t>вар корней одуванчика применяет</w:t>
      </w:r>
      <w:r w:rsidRPr="0098040D">
        <w:rPr>
          <w:rStyle w:val="FontStyle119"/>
          <w:rFonts w:ascii="Times New Roman" w:hAnsi="Times New Roman" w:cs="Century Schoolbook"/>
          <w:sz w:val="24"/>
        </w:rPr>
        <w:t>ся в качестве горечи для возбуждения аппетита и улучшения пищеварения. Корни и кор</w:t>
      </w:r>
      <w:r>
        <w:rPr>
          <w:rStyle w:val="FontStyle119"/>
          <w:rFonts w:ascii="Times New Roman" w:hAnsi="Times New Roman" w:cs="Century Schoolbook"/>
          <w:sz w:val="24"/>
        </w:rPr>
        <w:t>невища можно заготавливать толь</w:t>
      </w:r>
      <w:r w:rsidRPr="0098040D">
        <w:rPr>
          <w:rStyle w:val="FontStyle119"/>
          <w:rFonts w:ascii="Times New Roman" w:hAnsi="Times New Roman" w:cs="Century Schoolbook"/>
          <w:sz w:val="24"/>
        </w:rPr>
        <w:t>ко после созревания и осы</w:t>
      </w:r>
      <w:r>
        <w:rPr>
          <w:rStyle w:val="FontStyle119"/>
          <w:rFonts w:ascii="Times New Roman" w:hAnsi="Times New Roman" w:cs="Century Schoolbook"/>
          <w:sz w:val="24"/>
        </w:rPr>
        <w:t>пания семян, часть корней и кор</w:t>
      </w:r>
      <w:r w:rsidRPr="0098040D">
        <w:rPr>
          <w:rStyle w:val="FontStyle119"/>
          <w:rFonts w:ascii="Times New Roman" w:hAnsi="Times New Roman" w:cs="Century Schoolbook"/>
          <w:sz w:val="24"/>
        </w:rPr>
        <w:t>невищ желательно оставлят</w:t>
      </w:r>
      <w:r>
        <w:rPr>
          <w:rStyle w:val="FontStyle119"/>
          <w:rFonts w:ascii="Times New Roman" w:hAnsi="Times New Roman" w:cs="Century Schoolbook"/>
          <w:sz w:val="24"/>
        </w:rPr>
        <w:t>ь в земле для возобновления рас</w:t>
      </w:r>
      <w:r w:rsidRPr="0098040D">
        <w:rPr>
          <w:rStyle w:val="FontStyle119"/>
          <w:rFonts w:ascii="Times New Roman" w:hAnsi="Times New Roman" w:cs="Century Schoolbook"/>
          <w:sz w:val="24"/>
        </w:rPr>
        <w:t>тений.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Уборка участка от сухих веток.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воспитывать положительное отношение к труду,   ответственность при выполнении поручений. 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Подвижные игры 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«Спящая лиса».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упражнять в беге, подбрасывании и ловле мяча.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«Перелет птиц».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выполнять действия по сигналу.</w:t>
      </w:r>
    </w:p>
    <w:p w:rsidR="005B2381" w:rsidRPr="0098040D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sz w:val="24"/>
        </w:rPr>
      </w:pPr>
    </w:p>
    <w:p w:rsidR="005B2381" w:rsidRPr="0098040D" w:rsidRDefault="005B2381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/>
          <w:bCs/>
          <w:i/>
          <w:sz w:val="24"/>
          <w:u w:val="single"/>
        </w:rPr>
      </w:pPr>
      <w:r w:rsidRPr="0098040D">
        <w:rPr>
          <w:rStyle w:val="FontStyle93"/>
          <w:rFonts w:ascii="Times New Roman" w:hAnsi="Times New Roman"/>
          <w:bCs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Прыжки вверх с места.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разв</w:t>
      </w:r>
      <w:r>
        <w:rPr>
          <w:rStyle w:val="FontStyle119"/>
          <w:rFonts w:ascii="Times New Roman" w:hAnsi="Times New Roman" w:cs="Century Schoolbook"/>
          <w:sz w:val="24"/>
        </w:rPr>
        <w:t>ивать прыгучесть, сочетая силу.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</w:p>
    <w:p w:rsidR="005B2381" w:rsidRPr="00DB5DDA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rPr>
          <w:rStyle w:val="FontStyle116"/>
          <w:rFonts w:ascii="Times New Roman" w:hAnsi="Times New Roman" w:cs="Century Schoolbook"/>
          <w:iCs/>
          <w:sz w:val="24"/>
        </w:rPr>
        <w:br w:type="page"/>
      </w:r>
      <w:r w:rsidRPr="00DB5DDA">
        <w:rPr>
          <w:rStyle w:val="FontStyle92"/>
          <w:rFonts w:ascii="Times New Roman" w:hAnsi="Times New Roman"/>
          <w:b w:val="0"/>
          <w:bCs/>
          <w:sz w:val="24"/>
        </w:rPr>
        <w:t>Май</w:t>
      </w:r>
      <w:r>
        <w:rPr>
          <w:rStyle w:val="FontStyle92"/>
          <w:rFonts w:ascii="Times New Roman" w:hAnsi="Times New Roman"/>
          <w:b w:val="0"/>
          <w:bCs/>
          <w:sz w:val="24"/>
        </w:rPr>
        <w:t>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>Карточка №5 .</w:t>
      </w:r>
    </w:p>
    <w:p w:rsidR="005B2381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DB5DDA">
        <w:rPr>
          <w:rStyle w:val="FontStyle93"/>
          <w:rFonts w:ascii="Times New Roman" w:hAnsi="Times New Roman"/>
          <w:bCs/>
          <w:sz w:val="28"/>
          <w:szCs w:val="28"/>
        </w:rPr>
        <w:t>Наблюдение за комаром</w:t>
      </w:r>
      <w:r>
        <w:rPr>
          <w:rStyle w:val="FontStyle93"/>
          <w:rFonts w:ascii="Times New Roman" w:hAnsi="Times New Roman"/>
          <w:bCs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tabs>
          <w:tab w:val="left" w:pos="538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расширять представления об особенностях внешнего вида комара;</w:t>
      </w:r>
    </w:p>
    <w:p w:rsidR="005B2381" w:rsidRPr="0098040D" w:rsidRDefault="005B2381" w:rsidP="0098040D">
      <w:pPr>
        <w:pStyle w:val="Style2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формировать реалистические представления о природе. </w:t>
      </w:r>
    </w:p>
    <w:p w:rsidR="005B2381" w:rsidRDefault="005B2381" w:rsidP="0098040D">
      <w:pPr>
        <w:pStyle w:val="Style21"/>
        <w:widowControl/>
        <w:tabs>
          <w:tab w:val="left" w:pos="542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21"/>
        <w:widowControl/>
        <w:tabs>
          <w:tab w:val="left" w:pos="542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загадывает</w:t>
      </w:r>
      <w:r>
        <w:rPr>
          <w:rStyle w:val="FontStyle119"/>
          <w:rFonts w:ascii="Times New Roman" w:hAnsi="Times New Roman" w:cs="Century Schoolbook"/>
          <w:sz w:val="24"/>
        </w:rPr>
        <w:t xml:space="preserve"> детям загадку, предлагает отве</w:t>
      </w:r>
      <w:r w:rsidRPr="0098040D">
        <w:rPr>
          <w:rStyle w:val="FontStyle119"/>
          <w:rFonts w:ascii="Times New Roman" w:hAnsi="Times New Roman" w:cs="Century Schoolbook"/>
          <w:sz w:val="24"/>
        </w:rPr>
        <w:t>тить на вопросы.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Очень маленький на вид,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Надоедливо звенит.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Прилетает вновь и вновь,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Чтобы выпить нашу кровь. </w:t>
      </w:r>
      <w:r w:rsidRPr="0098040D">
        <w:rPr>
          <w:rStyle w:val="FontStyle116"/>
          <w:rFonts w:ascii="Times New Roman" w:hAnsi="Times New Roman"/>
          <w:iCs/>
          <w:sz w:val="24"/>
        </w:rPr>
        <w:t>(Комар.)</w:t>
      </w:r>
    </w:p>
    <w:p w:rsidR="005B2381" w:rsidRPr="0098040D" w:rsidRDefault="005B2381" w:rsidP="0098040D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выглядит комар?</w:t>
      </w:r>
    </w:p>
    <w:p w:rsidR="005B2381" w:rsidRPr="0098040D" w:rsidRDefault="005B2381" w:rsidP="0098040D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он передвигается?</w:t>
      </w:r>
    </w:p>
    <w:p w:rsidR="005B2381" w:rsidRPr="0098040D" w:rsidRDefault="005B2381" w:rsidP="0098040D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Есть ли у комаров уши?</w:t>
      </w:r>
    </w:p>
    <w:p w:rsidR="005B2381" w:rsidRPr="0098040D" w:rsidRDefault="005B2381" w:rsidP="0098040D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Чем питаются комары?</w:t>
      </w:r>
    </w:p>
    <w:p w:rsidR="005B2381" w:rsidRPr="0098040D" w:rsidRDefault="005B2381" w:rsidP="0098040D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Почему возле рек, прудов и болот всегда много комаров?</w:t>
      </w:r>
    </w:p>
    <w:p w:rsidR="005B2381" w:rsidRPr="0098040D" w:rsidRDefault="005B2381" w:rsidP="0098040D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Почему комаров называют вредными насекомыми?</w:t>
      </w:r>
    </w:p>
    <w:p w:rsidR="005B2381" w:rsidRPr="0098040D" w:rsidRDefault="005B2381" w:rsidP="0098040D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Какие враги есть у комаров?</w:t>
      </w:r>
    </w:p>
    <w:p w:rsidR="005B2381" w:rsidRPr="0098040D" w:rsidRDefault="005B2381" w:rsidP="0098040D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Какие загадки и сказки о комарах вы знаете?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Надо мной комарик вьется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И звенит, звенит, звенит,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Кровушки моей напьется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 в окошко улетит.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У комара тонкое тело, </w:t>
      </w:r>
      <w:r>
        <w:rPr>
          <w:rStyle w:val="FontStyle119"/>
          <w:rFonts w:ascii="Times New Roman" w:hAnsi="Times New Roman" w:cs="Century Schoolbook"/>
          <w:sz w:val="24"/>
        </w:rPr>
        <w:t>слабые ноги и два брюшка. На го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лове комара есть хоботок, </w:t>
      </w:r>
      <w:r>
        <w:rPr>
          <w:rStyle w:val="FontStyle119"/>
          <w:rFonts w:ascii="Times New Roman" w:hAnsi="Times New Roman" w:cs="Century Schoolbook"/>
          <w:sz w:val="24"/>
        </w:rPr>
        <w:t>которым он прокалывает тело жер</w:t>
      </w:r>
      <w:r w:rsidRPr="0098040D">
        <w:rPr>
          <w:rStyle w:val="FontStyle119"/>
          <w:rFonts w:ascii="Times New Roman" w:hAnsi="Times New Roman" w:cs="Century Schoolbook"/>
          <w:sz w:val="24"/>
        </w:rPr>
        <w:t>твы и сосет кровь, а такж</w:t>
      </w:r>
      <w:r>
        <w:rPr>
          <w:rStyle w:val="FontStyle119"/>
          <w:rFonts w:ascii="Times New Roman" w:hAnsi="Times New Roman" w:cs="Century Schoolbook"/>
          <w:sz w:val="24"/>
        </w:rPr>
        <w:t>е пара маленьких усиков. У кома</w:t>
      </w:r>
      <w:r w:rsidRPr="0098040D">
        <w:rPr>
          <w:rStyle w:val="FontStyle119"/>
          <w:rFonts w:ascii="Times New Roman" w:hAnsi="Times New Roman" w:cs="Century Schoolbook"/>
          <w:sz w:val="24"/>
        </w:rPr>
        <w:t>ров есть «уши», которые находятся в усах.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Комары-самцы питают</w:t>
      </w:r>
      <w:r>
        <w:rPr>
          <w:rStyle w:val="FontStyle119"/>
          <w:rFonts w:ascii="Times New Roman" w:hAnsi="Times New Roman" w:cs="Century Schoolbook"/>
          <w:sz w:val="24"/>
        </w:rPr>
        <w:t>ся сладким нектаром цветов и со</w:t>
      </w:r>
      <w:r w:rsidRPr="0098040D">
        <w:rPr>
          <w:rStyle w:val="FontStyle119"/>
          <w:rFonts w:ascii="Times New Roman" w:hAnsi="Times New Roman" w:cs="Century Schoolbook"/>
          <w:sz w:val="24"/>
        </w:rPr>
        <w:t>ком растений, а самки сосут кровь.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Комары — вредные насекомые, так как разносят опасные болезни.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Лягушки и жабы помогают побеждать кровожадных насекомых, питаются комарами стрекозы и птицы.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Уборка петрушки.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правильно и аккуратно срывать веточки петрушки, не повреждая корневую систему.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 xml:space="preserve"> </w:t>
      </w: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«Пронеси, не урони», «Пожарные».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учить перелезанию «перекатом» через препятствие.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Индивидуальная работа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Развитие движений.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совершенствоват</w:t>
      </w:r>
      <w:r>
        <w:rPr>
          <w:rStyle w:val="FontStyle119"/>
          <w:rFonts w:ascii="Times New Roman" w:hAnsi="Times New Roman" w:cs="Century Schoolbook"/>
          <w:sz w:val="24"/>
        </w:rPr>
        <w:t>ь навыки лазания по гимнастичес</w:t>
      </w:r>
      <w:r w:rsidRPr="0098040D">
        <w:rPr>
          <w:rStyle w:val="FontStyle119"/>
          <w:rFonts w:ascii="Times New Roman" w:hAnsi="Times New Roman" w:cs="Century Schoolbook"/>
          <w:sz w:val="24"/>
        </w:rPr>
        <w:t>кой лестнице.</w:t>
      </w:r>
    </w:p>
    <w:p w:rsidR="005B2381" w:rsidRPr="00EF369B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br w:type="page"/>
      </w:r>
      <w:r w:rsidRPr="00EF369B">
        <w:rPr>
          <w:rStyle w:val="FontStyle92"/>
          <w:rFonts w:ascii="Times New Roman" w:hAnsi="Times New Roman"/>
          <w:b w:val="0"/>
          <w:bCs/>
          <w:sz w:val="24"/>
        </w:rPr>
        <w:t>Май</w:t>
      </w:r>
      <w:r>
        <w:rPr>
          <w:rStyle w:val="FontStyle92"/>
          <w:rFonts w:ascii="Times New Roman" w:hAnsi="Times New Roman"/>
          <w:b w:val="0"/>
          <w:bCs/>
          <w:sz w:val="24"/>
        </w:rPr>
        <w:t>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93"/>
          <w:rFonts w:ascii="Times New Roman" w:hAnsi="Times New Roman"/>
          <w:bCs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>Карточка №7 .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EF369B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стрекозой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17"/>
        <w:widowControl/>
        <w:numPr>
          <w:ilvl w:val="0"/>
          <w:numId w:val="21"/>
        </w:numPr>
        <w:tabs>
          <w:tab w:val="left" w:pos="518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расширять знания о внешнем виде стрекозы;</w:t>
      </w:r>
    </w:p>
    <w:p w:rsidR="005B2381" w:rsidRPr="0098040D" w:rsidRDefault="005B2381" w:rsidP="0098040D">
      <w:pPr>
        <w:pStyle w:val="Style22"/>
        <w:widowControl/>
        <w:numPr>
          <w:ilvl w:val="0"/>
          <w:numId w:val="21"/>
        </w:numPr>
        <w:tabs>
          <w:tab w:val="left" w:pos="518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воспитывать внимательное и бережное отношение ко всему живому.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EF369B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Склонились низко лозы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Над гладью тихих вод,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Мы, быстрые стрекозы,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Здесь водим хоровод.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Без всякого усилья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Скользим мы над водой,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Сверкают наши крылья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Прозрачною слюдой.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Воспитатель загадывает детям загадку</w:t>
      </w:r>
      <w:r>
        <w:rPr>
          <w:rStyle w:val="FontStyle119"/>
          <w:rFonts w:ascii="Times New Roman" w:hAnsi="Times New Roman" w:cs="Century Schoolbook"/>
          <w:sz w:val="24"/>
        </w:rPr>
        <w:t>, предлагает отве</w:t>
      </w:r>
      <w:r w:rsidRPr="0098040D">
        <w:rPr>
          <w:rStyle w:val="FontStyle119"/>
          <w:rFonts w:ascii="Times New Roman" w:hAnsi="Times New Roman" w:cs="Century Schoolbook"/>
          <w:sz w:val="24"/>
        </w:rPr>
        <w:t>тить на вопросы.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 нее четыре крыла,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Тело тонкое, словно стрела,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И большие-большие глаза.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Называют ее ... </w:t>
      </w:r>
      <w:r w:rsidRPr="0098040D">
        <w:rPr>
          <w:rStyle w:val="FontStyle116"/>
          <w:rFonts w:ascii="Times New Roman" w:hAnsi="Times New Roman"/>
          <w:iCs/>
          <w:sz w:val="24"/>
        </w:rPr>
        <w:t>(стрекоза).</w:t>
      </w:r>
    </w:p>
    <w:p w:rsidR="005B2381" w:rsidRPr="0098040D" w:rsidRDefault="005B2381" w:rsidP="0098040D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выглядит стрекоза?</w:t>
      </w:r>
    </w:p>
    <w:p w:rsidR="005B2381" w:rsidRPr="0098040D" w:rsidRDefault="005B2381" w:rsidP="0098040D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она передвигается?</w:t>
      </w:r>
    </w:p>
    <w:p w:rsidR="005B2381" w:rsidRPr="0098040D" w:rsidRDefault="005B2381" w:rsidP="0098040D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Почему у стрекозы огромные глаза и короткие усики?</w:t>
      </w:r>
    </w:p>
    <w:p w:rsidR="005B2381" w:rsidRPr="0098040D" w:rsidRDefault="005B2381" w:rsidP="0098040D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Где живет стрекоза?</w:t>
      </w:r>
    </w:p>
    <w:p w:rsidR="005B2381" w:rsidRPr="0098040D" w:rsidRDefault="005B2381" w:rsidP="0098040D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На кого она охотится?</w:t>
      </w:r>
    </w:p>
    <w:p w:rsidR="005B2381" w:rsidRPr="0098040D" w:rsidRDefault="005B2381" w:rsidP="0098040D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Чем питается?</w:t>
      </w:r>
    </w:p>
    <w:p w:rsidR="005B2381" w:rsidRPr="0098040D" w:rsidRDefault="005B2381" w:rsidP="0098040D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Есть ли враги у стрекозы?</w:t>
      </w:r>
    </w:p>
    <w:p w:rsidR="005B2381" w:rsidRPr="0098040D" w:rsidRDefault="005B2381" w:rsidP="0098040D">
      <w:r w:rsidRPr="0098040D">
        <w:rPr>
          <w:rStyle w:val="FontStyle119"/>
          <w:rFonts w:cs="Century Schoolbook"/>
          <w:sz w:val="24"/>
        </w:rPr>
        <w:t>Какие стихи, загадки, сказки о стрекозе вы знаете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 стрекозы четыре сетчатых крыла, длинное стройное брюшко. Стрекоза летает быстро</w:t>
      </w:r>
      <w:r>
        <w:rPr>
          <w:rStyle w:val="FontStyle119"/>
          <w:rFonts w:ascii="Times New Roman" w:hAnsi="Times New Roman" w:cs="Century Schoolbook"/>
          <w:sz w:val="24"/>
        </w:rPr>
        <w:t>, ловко, увертливо, а ее удлинен</w:t>
      </w:r>
      <w:r w:rsidRPr="0098040D">
        <w:rPr>
          <w:rStyle w:val="FontStyle119"/>
          <w:rFonts w:ascii="Times New Roman" w:hAnsi="Times New Roman" w:cs="Century Schoolbook"/>
          <w:sz w:val="24"/>
        </w:rPr>
        <w:t>ное тело, словно руль, помогает ей сохранить нужное направление в полете. У стрекозы огромные глаза, помогающие ей высматривать добычу, а усики короткие, почти незаметные. Они большой роли в их жизни не играют.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Стрекоза — хищное насекомое. Она питается мошками, комарами, жучками, которых хватает на лету цепкими лапками,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Осенью стрекозы прячутся под сухой листвой, забиваются в щели коры или старые гнилые коряги, спят до весны.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Посадка картофеля.</w:t>
      </w:r>
    </w:p>
    <w:p w:rsidR="005B2381" w:rsidRPr="0098040D" w:rsidRDefault="005B2381" w:rsidP="0098040D">
      <w:pPr>
        <w:rPr>
          <w:rStyle w:val="FontStyle119"/>
          <w:rFonts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cs="Century Schoolbook"/>
          <w:sz w:val="24"/>
        </w:rPr>
        <w:t>совершенствовать навыки и умения посадки клубней картофеля в лунки.</w:t>
      </w:r>
    </w:p>
    <w:p w:rsidR="005B2381" w:rsidRDefault="005B2381" w:rsidP="0098040D">
      <w:pPr>
        <w:pStyle w:val="Style17"/>
        <w:widowControl/>
        <w:tabs>
          <w:tab w:val="left" w:pos="6144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EF369B" w:rsidRDefault="005B2381" w:rsidP="0098040D">
      <w:pPr>
        <w:pStyle w:val="Style17"/>
        <w:widowControl/>
        <w:tabs>
          <w:tab w:val="left" w:pos="6144"/>
        </w:tabs>
        <w:spacing w:line="240" w:lineRule="auto"/>
        <w:ind w:firstLine="0"/>
        <w:jc w:val="left"/>
        <w:rPr>
          <w:rStyle w:val="FontStyle104"/>
          <w:rFonts w:ascii="Times New Roman" w:hAnsi="Times New Roman" w:cs="Courier New"/>
          <w:b w:val="0"/>
          <w:bCs/>
          <w:i/>
          <w:sz w:val="24"/>
          <w:u w:val="single"/>
        </w:rPr>
      </w:pPr>
      <w:r w:rsidRPr="00EF369B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7"/>
        <w:widowControl/>
        <w:tabs>
          <w:tab w:val="left" w:pos="6125"/>
        </w:tabs>
        <w:spacing w:line="240" w:lineRule="auto"/>
        <w:ind w:firstLine="0"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«Сумей вскочить», «Лягушки в болоте».</w:t>
      </w:r>
    </w:p>
    <w:p w:rsidR="005B2381" w:rsidRPr="0098040D" w:rsidRDefault="005B2381" w:rsidP="0098040D">
      <w:pPr>
        <w:pStyle w:val="Style17"/>
        <w:widowControl/>
        <w:tabs>
          <w:tab w:val="left" w:pos="6149"/>
        </w:tabs>
        <w:spacing w:line="240" w:lineRule="auto"/>
        <w:ind w:firstLine="0"/>
        <w:jc w:val="left"/>
        <w:rPr>
          <w:rStyle w:val="FontStyle105"/>
          <w:rFonts w:ascii="Times New Roman" w:hAnsi="Times New Roman" w:cs="Courier New"/>
          <w:b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продолжать обучать прыжкам с разбега.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98040D" w:rsidRDefault="005B2381" w:rsidP="0098040D">
      <w:pPr>
        <w:pStyle w:val="Style17"/>
        <w:widowControl/>
        <w:tabs>
          <w:tab w:val="left" w:pos="6278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98040D" w:rsidRDefault="005B2381" w:rsidP="0098040D">
      <w:pPr>
        <w:pStyle w:val="Style17"/>
        <w:widowControl/>
        <w:tabs>
          <w:tab w:val="left" w:pos="6278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«Кто дальше?».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совершенствов</w:t>
      </w:r>
      <w:r>
        <w:rPr>
          <w:rStyle w:val="FontStyle119"/>
          <w:rFonts w:ascii="Times New Roman" w:hAnsi="Times New Roman" w:cs="Century Schoolbook"/>
          <w:sz w:val="24"/>
        </w:rPr>
        <w:t>ать технику прыжка (сильный тол</w:t>
      </w:r>
      <w:r w:rsidRPr="0098040D">
        <w:rPr>
          <w:rStyle w:val="FontStyle119"/>
          <w:rFonts w:ascii="Times New Roman" w:hAnsi="Times New Roman" w:cs="Century Schoolbook"/>
          <w:sz w:val="24"/>
        </w:rPr>
        <w:t>чок, энергичный взмах рук).</w:t>
      </w:r>
    </w:p>
    <w:p w:rsidR="005B2381" w:rsidRPr="00EF369B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br w:type="page"/>
      </w:r>
      <w:r w:rsidRPr="00EF369B">
        <w:rPr>
          <w:rStyle w:val="FontStyle92"/>
          <w:rFonts w:ascii="Times New Roman" w:hAnsi="Times New Roman"/>
          <w:b w:val="0"/>
          <w:bCs/>
          <w:sz w:val="24"/>
        </w:rPr>
        <w:t>Май</w:t>
      </w:r>
      <w:r>
        <w:rPr>
          <w:rStyle w:val="FontStyle92"/>
          <w:rFonts w:ascii="Times New Roman" w:hAnsi="Times New Roman"/>
          <w:b w:val="0"/>
          <w:bCs/>
          <w:sz w:val="24"/>
        </w:rPr>
        <w:t>.</w:t>
      </w:r>
    </w:p>
    <w:p w:rsidR="005B2381" w:rsidRPr="0098040D" w:rsidRDefault="005B2381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8.</w:t>
      </w:r>
    </w:p>
    <w:p w:rsidR="005B2381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4"/>
        </w:rPr>
      </w:pPr>
      <w:r w:rsidRPr="00EF369B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мать-и-мачехой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Цель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: </w:t>
      </w:r>
      <w:r w:rsidRPr="0098040D">
        <w:rPr>
          <w:rStyle w:val="FontStyle119"/>
          <w:rFonts w:ascii="Times New Roman" w:hAnsi="Times New Roman" w:cs="Century Schoolbook"/>
          <w:sz w:val="24"/>
        </w:rPr>
        <w:t>развивать познав</w:t>
      </w:r>
      <w:r>
        <w:rPr>
          <w:rStyle w:val="FontStyle119"/>
          <w:rFonts w:ascii="Times New Roman" w:hAnsi="Times New Roman" w:cs="Century Schoolbook"/>
          <w:sz w:val="24"/>
        </w:rPr>
        <w:t>ательную активность детей в про</w:t>
      </w:r>
      <w:r w:rsidRPr="0098040D">
        <w:rPr>
          <w:rStyle w:val="FontStyle119"/>
          <w:rFonts w:ascii="Times New Roman" w:hAnsi="Times New Roman" w:cs="Century Schoolbook"/>
          <w:sz w:val="24"/>
        </w:rPr>
        <w:t>цессе формирования пред</w:t>
      </w:r>
      <w:r>
        <w:rPr>
          <w:rStyle w:val="FontStyle119"/>
          <w:rFonts w:ascii="Times New Roman" w:hAnsi="Times New Roman" w:cs="Century Schoolbook"/>
          <w:sz w:val="24"/>
        </w:rPr>
        <w:t>ставлений о лекарственных расте</w:t>
      </w:r>
      <w:r w:rsidRPr="0098040D">
        <w:rPr>
          <w:rStyle w:val="FontStyle119"/>
          <w:rFonts w:ascii="Times New Roman" w:hAnsi="Times New Roman" w:cs="Century Schoolbook"/>
          <w:sz w:val="24"/>
        </w:rPr>
        <w:t>ниях, правилах их сбора, хранения и применения.</w:t>
      </w:r>
    </w:p>
    <w:p w:rsidR="005B2381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Мать-и-мачеха обыкновенная — многолетнее травянистое растение. Растет на береговых обрывах, в оврагах. Сырьем являются листья. Настой листьев мать-и-мачехи применяет</w:t>
      </w:r>
      <w:r w:rsidRPr="0098040D">
        <w:rPr>
          <w:rStyle w:val="FontStyle119"/>
          <w:rFonts w:ascii="Times New Roman" w:hAnsi="Times New Roman" w:cs="Century Schoolbook"/>
          <w:sz w:val="24"/>
        </w:rPr>
        <w:softHyphen/>
        <w:t>ся как отхаркивающее средство.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Пригрело весеннее солнышко и рассыпались на проталинках круглые золотые монетки. «</w:t>
      </w:r>
      <w:r>
        <w:rPr>
          <w:rStyle w:val="FontStyle119"/>
          <w:rFonts w:ascii="Times New Roman" w:hAnsi="Times New Roman" w:cs="Century Schoolbook"/>
          <w:sz w:val="24"/>
        </w:rPr>
        <w:t>Весну цветов открывает сверхран</w:t>
      </w:r>
      <w:r w:rsidRPr="0098040D">
        <w:rPr>
          <w:rStyle w:val="FontStyle119"/>
          <w:rFonts w:ascii="Times New Roman" w:hAnsi="Times New Roman" w:cs="Century Schoolbook"/>
          <w:sz w:val="24"/>
        </w:rPr>
        <w:t>ний первенец — мать-и-мачеха. Этот золотой подснежник растет на солнечных глинистых оврагах и распускается раньше всех трав — до выставки ульев, вылета первых пчел, до ледохода» - Так высказывался о мать-и-мачехе фенолог и писатель Д. Зуев. Почему же цветок получил такое название? Да потому, что нижняя часть листа покрыта густыми белыми волосками. Если</w:t>
      </w:r>
      <w:r w:rsidRPr="0098040D">
        <w:rPr>
          <w:rStyle w:val="FontStyle119"/>
          <w:rFonts w:ascii="Times New Roman" w:hAnsi="Times New Roman" w:cs="Century Schoolbook"/>
          <w:sz w:val="24"/>
          <w:vertAlign w:val="superscript"/>
        </w:rPr>
        <w:t xml:space="preserve"> </w:t>
      </w:r>
      <w:r>
        <w:rPr>
          <w:rStyle w:val="FontStyle119"/>
          <w:rFonts w:ascii="Times New Roman" w:hAnsi="Times New Roman" w:cs="Century Schoolbook"/>
          <w:sz w:val="24"/>
        </w:rPr>
        <w:t xml:space="preserve">погладишь ее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рукой, ощутишь мягкость и тепло. Словно приласкала тебя ласковая матушка. 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А верхняя часть листа гладкая, холодная, словно прикосновение суровой мачехи.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Нельзя вырывать растение с корнями, так как такие «за</w:t>
      </w:r>
      <w:r w:rsidRPr="0098040D">
        <w:rPr>
          <w:rStyle w:val="FontStyle119"/>
          <w:rFonts w:ascii="Times New Roman" w:hAnsi="Times New Roman" w:cs="Century Schoolbook"/>
          <w:sz w:val="24"/>
        </w:rPr>
        <w:softHyphen/>
        <w:t>ковки» ведут к полному уничтожению растений. Нельзя срывать или срезать полностью листья с одного куста. Ле</w:t>
      </w:r>
      <w:r w:rsidRPr="0098040D">
        <w:rPr>
          <w:rStyle w:val="FontStyle119"/>
          <w:rFonts w:ascii="Times New Roman" w:hAnsi="Times New Roman" w:cs="Century Schoolbook"/>
          <w:sz w:val="24"/>
        </w:rPr>
        <w:softHyphen/>
        <w:t>карственные растения следует собирать строго в указанные календарные сроки.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Посадка семян лекарственных трав.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правильному посеву семян.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«Догони свою пару».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бегать по сигналу воспитател</w:t>
      </w:r>
      <w:r>
        <w:rPr>
          <w:rStyle w:val="FontStyle119"/>
          <w:rFonts w:ascii="Times New Roman" w:hAnsi="Times New Roman" w:cs="Century Schoolbook"/>
          <w:sz w:val="24"/>
        </w:rPr>
        <w:t>я, не оглядыва</w:t>
      </w:r>
      <w:r w:rsidRPr="0098040D">
        <w:rPr>
          <w:rStyle w:val="FontStyle119"/>
          <w:rFonts w:ascii="Times New Roman" w:hAnsi="Times New Roman" w:cs="Century Schoolbook"/>
          <w:sz w:val="24"/>
        </w:rPr>
        <w:t>ясь назад.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«Попади в цель».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учить бросать мяч в цель, соблюдать правила игры.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Индивидуальная работа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«Веселые прыжки».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закреплять прыжки через два предмета.</w:t>
      </w:r>
    </w:p>
    <w:p w:rsidR="005B2381" w:rsidRPr="00EF369B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br w:type="page"/>
      </w:r>
      <w:r w:rsidRPr="00EF369B">
        <w:rPr>
          <w:rStyle w:val="FontStyle92"/>
          <w:rFonts w:ascii="Times New Roman" w:hAnsi="Times New Roman"/>
          <w:b w:val="0"/>
          <w:bCs/>
          <w:sz w:val="24"/>
        </w:rPr>
        <w:t>Май</w:t>
      </w:r>
      <w:r>
        <w:rPr>
          <w:rStyle w:val="FontStyle92"/>
          <w:rFonts w:ascii="Times New Roman" w:hAnsi="Times New Roman"/>
          <w:b w:val="0"/>
          <w:bCs/>
          <w:sz w:val="24"/>
        </w:rPr>
        <w:t>.</w:t>
      </w:r>
    </w:p>
    <w:p w:rsidR="005B2381" w:rsidRPr="0098040D" w:rsidRDefault="005B2381" w:rsidP="00EF369B">
      <w:pPr>
        <w:pStyle w:val="Style28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93"/>
          <w:rFonts w:ascii="Times New Roman" w:hAnsi="Times New Roman"/>
          <w:bCs/>
          <w:sz w:val="24"/>
        </w:rPr>
        <w:t>Карточка №</w:t>
      </w:r>
      <w:r w:rsidRPr="0098040D">
        <w:rPr>
          <w:rStyle w:val="FontStyle119"/>
          <w:rFonts w:ascii="Times New Roman" w:hAnsi="Times New Roman" w:cs="Century Schoolbook"/>
          <w:b/>
          <w:sz w:val="24"/>
        </w:rPr>
        <w:t>9.</w:t>
      </w:r>
    </w:p>
    <w:p w:rsidR="005B2381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sz w:val="28"/>
          <w:szCs w:val="28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 w:cs="Century Schoolbook"/>
          <w:b/>
          <w:i/>
          <w:sz w:val="24"/>
        </w:rPr>
      </w:pPr>
      <w:r w:rsidRPr="00EF369B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разными видами транспорта</w:t>
      </w:r>
      <w:r>
        <w:rPr>
          <w:rStyle w:val="FontStyle119"/>
          <w:rFonts w:ascii="Times New Roman" w:hAnsi="Times New Roman" w:cs="Century Schoolbook"/>
          <w:b/>
          <w:i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tabs>
          <w:tab w:val="left" w:pos="499"/>
        </w:tabs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>закреплять знания о т</w:t>
      </w:r>
      <w:r>
        <w:rPr>
          <w:rStyle w:val="FontStyle119"/>
          <w:rFonts w:ascii="Times New Roman" w:hAnsi="Times New Roman" w:cs="Century Schoolbook"/>
          <w:sz w:val="24"/>
        </w:rPr>
        <w:t>ом, что человек пользуется вело</w:t>
      </w:r>
      <w:r w:rsidRPr="0098040D">
        <w:rPr>
          <w:rStyle w:val="FontStyle119"/>
          <w:rFonts w:ascii="Times New Roman" w:hAnsi="Times New Roman" w:cs="Century Schoolbook"/>
          <w:sz w:val="24"/>
        </w:rPr>
        <w:t>сипедом, который не требует бензина;</w:t>
      </w:r>
    </w:p>
    <w:p w:rsidR="005B2381" w:rsidRPr="0098040D" w:rsidRDefault="005B2381" w:rsidP="0098040D">
      <w:pPr>
        <w:pStyle w:val="Style1"/>
        <w:widowControl/>
        <w:tabs>
          <w:tab w:val="left" w:pos="494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—</w:t>
      </w:r>
      <w:r w:rsidRPr="0098040D">
        <w:rPr>
          <w:rStyle w:val="FontStyle119"/>
          <w:rFonts w:ascii="Times New Roman" w:hAnsi="Times New Roman" w:cs="Century Schoolbook"/>
          <w:sz w:val="24"/>
        </w:rPr>
        <w:tab/>
        <w:t xml:space="preserve">человек, вращая педали, передвигается. </w:t>
      </w:r>
    </w:p>
    <w:p w:rsidR="005B2381" w:rsidRPr="0098040D" w:rsidRDefault="005B2381" w:rsidP="0098040D">
      <w:pPr>
        <w:pStyle w:val="Style1"/>
        <w:widowControl/>
        <w:tabs>
          <w:tab w:val="left" w:pos="494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98040D">
      <w:pPr>
        <w:pStyle w:val="Style1"/>
        <w:widowControl/>
        <w:tabs>
          <w:tab w:val="left" w:pos="494"/>
        </w:tabs>
        <w:spacing w:line="240" w:lineRule="auto"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Велосипед — это вид тр</w:t>
      </w:r>
      <w:r>
        <w:rPr>
          <w:rStyle w:val="FontStyle119"/>
          <w:rFonts w:ascii="Times New Roman" w:hAnsi="Times New Roman" w:cs="Century Schoolbook"/>
          <w:sz w:val="24"/>
        </w:rPr>
        <w:t>анспорта. Слово «велосипед» обо</w:t>
      </w:r>
      <w:r w:rsidRPr="0098040D">
        <w:rPr>
          <w:rStyle w:val="FontStyle119"/>
          <w:rFonts w:ascii="Times New Roman" w:hAnsi="Times New Roman" w:cs="Century Schoolbook"/>
          <w:sz w:val="24"/>
        </w:rPr>
        <w:t>значает «быстрые ноги». Для того чтобы на нем ездить, нужно ногами крутить п</w:t>
      </w:r>
      <w:r>
        <w:rPr>
          <w:rStyle w:val="FontStyle119"/>
          <w:rFonts w:ascii="Times New Roman" w:hAnsi="Times New Roman" w:cs="Century Schoolbook"/>
          <w:sz w:val="24"/>
        </w:rPr>
        <w:t>едали, а рулем удерживать равно</w:t>
      </w:r>
      <w:r w:rsidRPr="0098040D">
        <w:rPr>
          <w:rStyle w:val="FontStyle119"/>
          <w:rFonts w:ascii="Times New Roman" w:hAnsi="Times New Roman" w:cs="Century Schoolbook"/>
          <w:sz w:val="24"/>
        </w:rPr>
        <w:t>весие.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Предложить детям рассмотреть велосипед.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 самых первых детских лет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Служит мне велосипед.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Лучше он любой машины,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Не нуждается в бензине!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Я педалями кручу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— Птицею с горы лечу.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Но на горку, между прочим,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Забираться трудно очень!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Я недолго унываю,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На педали нажимаю.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Пусть немного и устану,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Но зато сильнее стану!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98040D">
        <w:rPr>
          <w:rStyle w:val="FontStyle119"/>
          <w:rFonts w:ascii="Times New Roman" w:hAnsi="Times New Roman" w:cs="Century Schoolbook"/>
          <w:b/>
          <w:sz w:val="24"/>
        </w:rPr>
        <w:t>Воспитатель задает детям вопросы.</w:t>
      </w:r>
    </w:p>
    <w:p w:rsidR="005B2381" w:rsidRPr="0098040D" w:rsidRDefault="005B2381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Чем отличается велосипед от машины? </w:t>
      </w:r>
      <w:r w:rsidRPr="0098040D">
        <w:rPr>
          <w:rStyle w:val="FontStyle116"/>
          <w:rFonts w:ascii="Times New Roman" w:hAnsi="Times New Roman"/>
          <w:iCs/>
          <w:sz w:val="24"/>
        </w:rPr>
        <w:t xml:space="preserve">(Машину </w:t>
      </w:r>
      <w:r w:rsidRPr="0098040D">
        <w:rPr>
          <w:rStyle w:val="FontStyle85"/>
          <w:rFonts w:ascii="Times New Roman" w:hAnsi="Times New Roman" w:cs="Century Schoolbook"/>
          <w:iCs/>
          <w:sz w:val="24"/>
        </w:rPr>
        <w:t>за</w:t>
      </w:r>
      <w:r w:rsidRPr="0098040D">
        <w:rPr>
          <w:rStyle w:val="FontStyle116"/>
          <w:rFonts w:ascii="Times New Roman" w:hAnsi="Times New Roman"/>
          <w:iCs/>
          <w:sz w:val="24"/>
        </w:rPr>
        <w:t>правляют бензином.)</w:t>
      </w:r>
    </w:p>
    <w:p w:rsidR="005B2381" w:rsidRPr="0098040D" w:rsidRDefault="005B2381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Почему становятся сильнее, когда катаются на велоси</w:t>
      </w:r>
      <w:r w:rsidRPr="0098040D">
        <w:rPr>
          <w:rStyle w:val="FontStyle119"/>
          <w:rFonts w:ascii="Times New Roman" w:hAnsi="Times New Roman" w:cs="Century Schoolbook"/>
          <w:sz w:val="24"/>
        </w:rPr>
        <w:softHyphen/>
        <w:t xml:space="preserve">педе? </w:t>
      </w:r>
      <w:r w:rsidRPr="0098040D">
        <w:rPr>
          <w:rStyle w:val="FontStyle116"/>
          <w:rFonts w:ascii="Times New Roman" w:hAnsi="Times New Roman"/>
          <w:iCs/>
          <w:sz w:val="24"/>
        </w:rPr>
        <w:t>(Развиваются мышцы спины и ног.)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На двух колесах я качу,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Двумя педалями верчу,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За руль держусь, гляжу вперед,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Я знаю — скоро поворот.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Мне подсказал дорожный знак: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Шоссе спускается в овраг.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Качусь на холостом ходу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У пешеходов на виду.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Подметание дорожек на участке, сбор мусора.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воспитывать желание трудиться.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</w:t>
      </w: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Подвижная игра</w:t>
      </w:r>
      <w:r w:rsidRPr="0098040D">
        <w:rPr>
          <w:rStyle w:val="FontStyle119"/>
          <w:rFonts w:ascii="Times New Roman" w:hAnsi="Times New Roman" w:cs="Century Schoolbook"/>
          <w:i/>
          <w:sz w:val="24"/>
          <w:u w:val="single"/>
        </w:rPr>
        <w:t xml:space="preserve">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«Шалтай-Болтай».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>Цели:</w:t>
      </w:r>
    </w:p>
    <w:p w:rsidR="005B2381" w:rsidRPr="0098040D" w:rsidRDefault="005B2381" w:rsidP="0098040D">
      <w:pPr>
        <w:pStyle w:val="Style1"/>
        <w:widowControl/>
        <w:numPr>
          <w:ilvl w:val="0"/>
          <w:numId w:val="27"/>
        </w:numPr>
        <w:tabs>
          <w:tab w:val="left" w:pos="600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выполнять движения согласно тексту;</w:t>
      </w:r>
    </w:p>
    <w:p w:rsidR="005B2381" w:rsidRPr="0098040D" w:rsidRDefault="005B2381" w:rsidP="0098040D">
      <w:pPr>
        <w:pStyle w:val="Style1"/>
        <w:widowControl/>
        <w:numPr>
          <w:ilvl w:val="0"/>
          <w:numId w:val="27"/>
        </w:numPr>
        <w:tabs>
          <w:tab w:val="left" w:pos="600"/>
        </w:tabs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учить расслаблять мышцы рук, спины и груди. </w:t>
      </w:r>
    </w:p>
    <w:p w:rsidR="005B2381" w:rsidRPr="0098040D" w:rsidRDefault="005B2381" w:rsidP="0098040D">
      <w:pPr>
        <w:pStyle w:val="Style1"/>
        <w:widowControl/>
        <w:tabs>
          <w:tab w:val="left" w:pos="600"/>
        </w:tabs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1"/>
        <w:widowControl/>
        <w:tabs>
          <w:tab w:val="left" w:pos="600"/>
        </w:tabs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98040D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Индивидуальная работа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Развитие движений.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совершенствовать</w:t>
      </w:r>
      <w:r>
        <w:rPr>
          <w:rStyle w:val="FontStyle119"/>
          <w:rFonts w:ascii="Times New Roman" w:hAnsi="Times New Roman" w:cs="Century Schoolbook"/>
          <w:sz w:val="24"/>
        </w:rPr>
        <w:t xml:space="preserve"> ориентацию в пространстве, чув</w:t>
      </w:r>
      <w:r w:rsidRPr="0098040D">
        <w:rPr>
          <w:rStyle w:val="FontStyle119"/>
          <w:rFonts w:ascii="Times New Roman" w:hAnsi="Times New Roman" w:cs="Century Schoolbook"/>
          <w:sz w:val="24"/>
        </w:rPr>
        <w:t>ство равновесия.</w:t>
      </w:r>
    </w:p>
    <w:p w:rsidR="005B2381" w:rsidRPr="00EF369B" w:rsidRDefault="005B2381" w:rsidP="0098040D">
      <w:pPr>
        <w:pStyle w:val="Style16"/>
        <w:widowControl/>
        <w:jc w:val="center"/>
        <w:rPr>
          <w:rStyle w:val="FontStyle92"/>
          <w:rFonts w:ascii="Times New Roman" w:hAnsi="Times New Roman"/>
          <w:b w:val="0"/>
          <w:bCs/>
          <w:sz w:val="24"/>
        </w:rPr>
      </w:pPr>
      <w:r w:rsidRPr="0098040D">
        <w:br w:type="page"/>
      </w:r>
      <w:r w:rsidRPr="00EF369B">
        <w:rPr>
          <w:rStyle w:val="FontStyle92"/>
          <w:rFonts w:ascii="Times New Roman" w:hAnsi="Times New Roman"/>
          <w:b w:val="0"/>
          <w:bCs/>
          <w:sz w:val="24"/>
        </w:rPr>
        <w:t>Май</w:t>
      </w:r>
      <w:r>
        <w:rPr>
          <w:rStyle w:val="FontStyle92"/>
          <w:rFonts w:ascii="Times New Roman" w:hAnsi="Times New Roman"/>
          <w:b w:val="0"/>
          <w:bCs/>
          <w:sz w:val="24"/>
        </w:rPr>
        <w:t>.</w:t>
      </w: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>
        <w:rPr>
          <w:rStyle w:val="FontStyle119"/>
          <w:rFonts w:ascii="Times New Roman" w:hAnsi="Times New Roman" w:cs="Century Schoolbook"/>
          <w:b/>
          <w:sz w:val="24"/>
        </w:rPr>
        <w:t>Прогулка 10.</w:t>
      </w:r>
    </w:p>
    <w:p w:rsidR="005B2381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98040D" w:rsidRDefault="005B2381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  <w:r w:rsidRPr="00EF369B">
        <w:rPr>
          <w:rStyle w:val="FontStyle119"/>
          <w:rFonts w:ascii="Times New Roman" w:hAnsi="Times New Roman" w:cs="Century Schoolbook"/>
          <w:b/>
          <w:sz w:val="28"/>
          <w:szCs w:val="28"/>
        </w:rPr>
        <w:t>Наблюдение за бабочкой</w:t>
      </w:r>
      <w:r>
        <w:rPr>
          <w:rStyle w:val="FontStyle119"/>
          <w:rFonts w:ascii="Times New Roman" w:hAnsi="Times New Roman" w:cs="Century Schoolbook"/>
          <w:b/>
          <w:sz w:val="24"/>
        </w:rPr>
        <w:t>.</w:t>
      </w:r>
    </w:p>
    <w:p w:rsidR="005B2381" w:rsidRPr="0098040D" w:rsidRDefault="005B2381" w:rsidP="0098040D">
      <w:pPr>
        <w:pStyle w:val="Style27"/>
        <w:widowControl/>
        <w:jc w:val="left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Цели</w:t>
      </w:r>
      <w:r w:rsidRPr="0098040D">
        <w:rPr>
          <w:rStyle w:val="FontStyle116"/>
          <w:rFonts w:ascii="Times New Roman" w:hAnsi="Times New Roman"/>
          <w:iCs/>
          <w:sz w:val="24"/>
        </w:rPr>
        <w:t>:</w:t>
      </w:r>
    </w:p>
    <w:p w:rsidR="005B2381" w:rsidRPr="0098040D" w:rsidRDefault="005B2381" w:rsidP="0098040D">
      <w:pPr>
        <w:pStyle w:val="Style22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на основе непосредственного восприятия формировать знания о характерны</w:t>
      </w:r>
      <w:r>
        <w:rPr>
          <w:rStyle w:val="FontStyle119"/>
          <w:rFonts w:ascii="Times New Roman" w:hAnsi="Times New Roman" w:cs="Century Schoolbook"/>
          <w:sz w:val="24"/>
        </w:rPr>
        <w:t>х особенностях внешнего вида ба</w:t>
      </w:r>
      <w:r w:rsidRPr="0098040D">
        <w:rPr>
          <w:rStyle w:val="FontStyle119"/>
          <w:rFonts w:ascii="Times New Roman" w:hAnsi="Times New Roman" w:cs="Century Schoolbook"/>
          <w:sz w:val="24"/>
        </w:rPr>
        <w:t>бочки;</w:t>
      </w:r>
    </w:p>
    <w:p w:rsidR="005B2381" w:rsidRPr="0098040D" w:rsidRDefault="005B2381" w:rsidP="0098040D">
      <w:pPr>
        <w:pStyle w:val="Style22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воспитывать доброе</w:t>
      </w:r>
      <w:r>
        <w:rPr>
          <w:rStyle w:val="FontStyle119"/>
          <w:rFonts w:ascii="Times New Roman" w:hAnsi="Times New Roman" w:cs="Century Schoolbook"/>
          <w:sz w:val="24"/>
        </w:rPr>
        <w:t xml:space="preserve"> отношение к живым объектам, вы</w:t>
      </w:r>
      <w:r w:rsidRPr="0098040D">
        <w:rPr>
          <w:rStyle w:val="FontStyle119"/>
          <w:rFonts w:ascii="Times New Roman" w:hAnsi="Times New Roman" w:cs="Century Schoolbook"/>
          <w:sz w:val="24"/>
        </w:rPr>
        <w:t>деляя признаки живого.</w:t>
      </w:r>
    </w:p>
    <w:p w:rsidR="005B2381" w:rsidRDefault="005B2381" w:rsidP="00EF369B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</w:p>
    <w:p w:rsidR="005B2381" w:rsidRPr="0098040D" w:rsidRDefault="005B2381" w:rsidP="00EF369B">
      <w:pPr>
        <w:pStyle w:val="Style27"/>
        <w:widowControl/>
        <w:jc w:val="center"/>
        <w:rPr>
          <w:rStyle w:val="FontStyle116"/>
          <w:rFonts w:ascii="Times New Roman" w:hAnsi="Times New Roman"/>
          <w:b/>
          <w:i w:val="0"/>
          <w:iCs/>
          <w:sz w:val="24"/>
        </w:rPr>
      </w:pPr>
      <w:r w:rsidRPr="0098040D">
        <w:rPr>
          <w:rStyle w:val="FontStyle116"/>
          <w:rFonts w:ascii="Times New Roman" w:hAnsi="Times New Roman"/>
          <w:b/>
          <w:i w:val="0"/>
          <w:iCs/>
          <w:sz w:val="24"/>
        </w:rPr>
        <w:t>Ход наблюдения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Звенят ручьи в апреле, Ласкает солнце нас.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На луг мы прилетели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 здесь танцуем вальс.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>
        <w:rPr>
          <w:rStyle w:val="FontStyle119"/>
          <w:rFonts w:ascii="Times New Roman" w:hAnsi="Times New Roman" w:cs="Century Schoolbook"/>
          <w:sz w:val="24"/>
        </w:rPr>
        <w:t>Мы крылышки расправим —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Красив на них узор.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Мы кружимся, порхаем —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Какой кругом простор!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Душистыми цветами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Весна встречает нас,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 кажется, что с нами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Весь луг танцует вальс!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Воспитатель загадывает детям загадку, пр</w:t>
      </w:r>
      <w:r>
        <w:rPr>
          <w:rStyle w:val="FontStyle119"/>
          <w:rFonts w:ascii="Times New Roman" w:hAnsi="Times New Roman" w:cs="Century Schoolbook"/>
          <w:sz w:val="24"/>
        </w:rPr>
        <w:t>едлагает отве</w:t>
      </w:r>
      <w:r w:rsidRPr="0098040D">
        <w:rPr>
          <w:rStyle w:val="FontStyle119"/>
          <w:rFonts w:ascii="Times New Roman" w:hAnsi="Times New Roman" w:cs="Century Schoolbook"/>
          <w:sz w:val="24"/>
        </w:rPr>
        <w:t>тить на вопросы.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Она ярка, красива,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Изящна, легкокрыла.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Сама похожа на цветок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6"/>
          <w:rFonts w:ascii="Times New Roman" w:hAnsi="Times New Roman"/>
          <w:iCs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И любит пить цветочный сок. </w:t>
      </w:r>
      <w:r w:rsidRPr="0098040D">
        <w:rPr>
          <w:rStyle w:val="FontStyle116"/>
          <w:rFonts w:ascii="Times New Roman" w:hAnsi="Times New Roman"/>
          <w:iCs/>
          <w:sz w:val="24"/>
        </w:rPr>
        <w:t>(Бабочка.)</w:t>
      </w:r>
    </w:p>
    <w:p w:rsidR="005B2381" w:rsidRPr="0098040D" w:rsidRDefault="005B2381" w:rsidP="0098040D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выглядит бабочка?</w:t>
      </w:r>
    </w:p>
    <w:p w:rsidR="005B2381" w:rsidRPr="0098040D" w:rsidRDefault="005B2381" w:rsidP="0098040D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 она передвигается?</w:t>
      </w:r>
    </w:p>
    <w:p w:rsidR="005B2381" w:rsidRPr="0098040D" w:rsidRDefault="005B2381" w:rsidP="0098040D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Чем питается бабочка?</w:t>
      </w:r>
    </w:p>
    <w:p w:rsidR="005B2381" w:rsidRPr="0098040D" w:rsidRDefault="005B2381" w:rsidP="0098040D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Какую пользу приносит?</w:t>
      </w:r>
    </w:p>
    <w:p w:rsidR="005B2381" w:rsidRPr="0098040D" w:rsidRDefault="005B2381" w:rsidP="0098040D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Есть ли дом у бабочки?</w:t>
      </w:r>
    </w:p>
    <w:p w:rsidR="005B2381" w:rsidRPr="0098040D" w:rsidRDefault="005B2381" w:rsidP="0098040D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Есть ли у нее враги?</w:t>
      </w:r>
    </w:p>
    <w:p w:rsidR="005B2381" w:rsidRPr="0098040D" w:rsidRDefault="005B2381" w:rsidP="0098040D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Какие стихи, загадки, песни, сказки о бабочке вы знаете?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У бабочки две пары </w:t>
      </w:r>
      <w:r>
        <w:rPr>
          <w:rStyle w:val="FontStyle119"/>
          <w:rFonts w:ascii="Times New Roman" w:hAnsi="Times New Roman" w:cs="Century Schoolbook"/>
          <w:sz w:val="24"/>
        </w:rPr>
        <w:t>крыльев, покрытых мелкими чешуй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ками. Тело бабочки тоже покрыто чешуйками и волосиками. У нее короткие усики и </w:t>
      </w:r>
      <w:r>
        <w:rPr>
          <w:rStyle w:val="FontStyle119"/>
          <w:rFonts w:ascii="Times New Roman" w:hAnsi="Times New Roman" w:cs="Century Schoolbook"/>
          <w:sz w:val="24"/>
        </w:rPr>
        <w:t>большие глаза. Спирально сверну</w:t>
      </w:r>
      <w:r w:rsidRPr="0098040D">
        <w:rPr>
          <w:rStyle w:val="FontStyle119"/>
          <w:rFonts w:ascii="Times New Roman" w:hAnsi="Times New Roman" w:cs="Century Schoolbook"/>
          <w:sz w:val="24"/>
        </w:rPr>
        <w:t>тый прозрачный хоботок бабочки — ее рот. Перелетая с цветка на цветок, бабочки собирают нектар и опыляют растения. Маленьких бабочек называют мотыльками. У бабочек есть враги — птицы и пауки.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EF369B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F369B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Трудовая деятельность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 Расчистка огорода от мусора.</w:t>
      </w:r>
    </w:p>
    <w:p w:rsidR="005B2381" w:rsidRPr="0098040D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 xml:space="preserve">воспитывать желание трудиться сообща, доводить начатое дело до конца. </w:t>
      </w:r>
    </w:p>
    <w:p w:rsidR="005B2381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EF369B" w:rsidRDefault="005B2381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F369B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>Подвижные игры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 xml:space="preserve">«Ловкая пара», «Мяч сквозь обруч».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ascii="Times New Roman" w:hAnsi="Times New Roman" w:cs="Century Schoolbook"/>
          <w:sz w:val="24"/>
        </w:rPr>
        <w:t>учить бросать мяч под углом.</w:t>
      </w:r>
    </w:p>
    <w:p w:rsidR="005B2381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sz w:val="24"/>
        </w:rPr>
      </w:pPr>
    </w:p>
    <w:p w:rsidR="005B2381" w:rsidRPr="00EF369B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b/>
          <w:i/>
          <w:sz w:val="24"/>
          <w:u w:val="single"/>
        </w:rPr>
      </w:pPr>
      <w:r w:rsidRPr="00EF369B">
        <w:rPr>
          <w:rStyle w:val="FontStyle119"/>
          <w:rFonts w:ascii="Times New Roman" w:hAnsi="Times New Roman" w:cs="Century Schoolbook"/>
          <w:b/>
          <w:i/>
          <w:sz w:val="24"/>
          <w:u w:val="single"/>
        </w:rPr>
        <w:t xml:space="preserve">Индивидуальная работа </w:t>
      </w:r>
    </w:p>
    <w:p w:rsidR="005B2381" w:rsidRPr="0098040D" w:rsidRDefault="005B2381" w:rsidP="0098040D">
      <w:pPr>
        <w:pStyle w:val="Style1"/>
        <w:widowControl/>
        <w:spacing w:line="240" w:lineRule="auto"/>
        <w:rPr>
          <w:rStyle w:val="FontStyle119"/>
          <w:rFonts w:ascii="Times New Roman" w:hAnsi="Times New Roman" w:cs="Century Schoolbook"/>
          <w:sz w:val="24"/>
        </w:rPr>
      </w:pPr>
      <w:r w:rsidRPr="0098040D">
        <w:rPr>
          <w:rStyle w:val="FontStyle119"/>
          <w:rFonts w:ascii="Times New Roman" w:hAnsi="Times New Roman" w:cs="Century Schoolbook"/>
          <w:sz w:val="24"/>
        </w:rPr>
        <w:t>«Кто дальше?».</w:t>
      </w:r>
    </w:p>
    <w:p w:rsidR="005B2381" w:rsidRPr="0098040D" w:rsidRDefault="005B2381" w:rsidP="0098040D">
      <w:r w:rsidRPr="0098040D">
        <w:rPr>
          <w:rStyle w:val="FontStyle116"/>
          <w:rFonts w:ascii="Times New Roman" w:hAnsi="Times New Roman"/>
          <w:iCs/>
          <w:sz w:val="24"/>
        </w:rPr>
        <w:t xml:space="preserve">Цель: </w:t>
      </w:r>
      <w:r w:rsidRPr="0098040D">
        <w:rPr>
          <w:rStyle w:val="FontStyle119"/>
          <w:rFonts w:cs="Century Schoolbook"/>
          <w:sz w:val="24"/>
        </w:rPr>
        <w:t>совершенствовать навыки метания предметов вдаль</w:t>
      </w:r>
    </w:p>
    <w:p w:rsidR="005B2381" w:rsidRPr="0015531A" w:rsidRDefault="005B2381" w:rsidP="00DC7CA0">
      <w:pPr>
        <w:rPr>
          <w:sz w:val="40"/>
          <w:szCs w:val="40"/>
        </w:rPr>
      </w:pPr>
    </w:p>
    <w:sectPr w:rsidR="005B2381" w:rsidRPr="0015531A" w:rsidSect="000D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</w:lvl>
  </w:abstractNum>
  <w:abstractNum w:abstractNumId="1">
    <w:nsid w:val="2A0A7572"/>
    <w:multiLevelType w:val="hybridMultilevel"/>
    <w:tmpl w:val="18DAAAF6"/>
    <w:lvl w:ilvl="0" w:tplc="89C27D5E"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63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142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64"/>
        <w:lvlJc w:val="left"/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159"/>
        <w:lvlJc w:val="left"/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♦"/>
        <w:legacy w:legacy="1" w:legacySpace="0" w:legacyIndent="177"/>
        <w:lvlJc w:val="left"/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♦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97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302"/>
        <w:lvlJc w:val="left"/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♦"/>
        <w:legacy w:legacy="1" w:legacySpace="0" w:legacyIndent="173"/>
        <w:lvlJc w:val="left"/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*"/>
        <w:legacy w:legacy="1" w:legacySpace="0" w:legacyIndent="158"/>
        <w:lvlJc w:val="left"/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♦"/>
        <w:legacy w:legacy="1" w:legacySpace="0" w:legacyIndent="178"/>
        <w:lvlJc w:val="left"/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Century Schoolbook" w:hAnsi="Century Schoolbook" w:hint="default"/>
        </w:rPr>
      </w:lvl>
    </w:lvlOverride>
  </w:num>
  <w:num w:numId="22">
    <w:abstractNumId w:val="1"/>
  </w:num>
  <w:num w:numId="23">
    <w:abstractNumId w:val="0"/>
    <w:lvlOverride w:ilvl="0">
      <w:lvl w:ilvl="0">
        <w:numFmt w:val="bullet"/>
        <w:lvlText w:val="♦"/>
        <w:legacy w:legacy="1" w:legacySpace="0" w:legacyIndent="158"/>
        <w:lvlJc w:val="left"/>
        <w:rPr>
          <w:rFonts w:ascii="Century Schoolbook" w:hAnsi="Century Schoolbook" w:hint="default"/>
        </w:rPr>
      </w:lvl>
    </w:lvlOverride>
  </w:num>
  <w:num w:numId="24">
    <w:abstractNumId w:val="0"/>
    <w:lvlOverride w:ilvl="0">
      <w:lvl w:ilvl="0">
        <w:numFmt w:val="bullet"/>
        <w:lvlText w:val="♦"/>
        <w:legacy w:legacy="1" w:legacySpace="0" w:legacyIndent="125"/>
        <w:lvlJc w:val="left"/>
        <w:rPr>
          <w:rFonts w:ascii="Century Schoolbook" w:hAnsi="Century Schoolbook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312"/>
        <w:lvlJc w:val="left"/>
        <w:rPr>
          <w:rFonts w:ascii="Century Schoolbook" w:hAnsi="Century Schoolbook" w:hint="default"/>
        </w:rPr>
      </w:lvl>
    </w:lvlOverride>
  </w:num>
  <w:num w:numId="26">
    <w:abstractNumId w:val="0"/>
    <w:lvlOverride w:ilvl="0">
      <w:lvl w:ilvl="0">
        <w:numFmt w:val="bullet"/>
        <w:lvlText w:val="♦"/>
        <w:legacy w:legacy="1" w:legacySpace="0" w:legacyIndent="182"/>
        <w:lvlJc w:val="left"/>
        <w:rPr>
          <w:rFonts w:ascii="Century Schoolbook" w:hAnsi="Century Schoolbook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98"/>
        <w:lvlJc w:val="left"/>
        <w:rPr>
          <w:rFonts w:ascii="Century Schoolbook" w:hAnsi="Century Schoolbook" w:hint="default"/>
        </w:rPr>
      </w:lvl>
    </w:lvlOverride>
  </w:num>
  <w:num w:numId="28">
    <w:abstractNumId w:val="0"/>
    <w:lvlOverride w:ilvl="0">
      <w:lvl w:ilvl="0">
        <w:numFmt w:val="bullet"/>
        <w:lvlText w:val="♦"/>
        <w:legacy w:legacy="1" w:legacySpace="0" w:legacyIndent="158"/>
        <w:lvlJc w:val="left"/>
        <w:rPr>
          <w:rFonts w:ascii="Century Schoolbook" w:hAnsi="Century Schoolbook" w:hint="default"/>
        </w:rPr>
      </w:lvl>
    </w:lvlOverride>
  </w:num>
  <w:num w:numId="29">
    <w:abstractNumId w:val="0"/>
    <w:lvlOverride w:ilvl="0">
      <w:lvl w:ilvl="0">
        <w:numFmt w:val="bullet"/>
        <w:lvlText w:val="—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30">
    <w:abstractNumId w:val="0"/>
    <w:lvlOverride w:ilvl="0">
      <w:lvl w:ilvl="0">
        <w:numFmt w:val="bullet"/>
        <w:lvlText w:val="—"/>
        <w:legacy w:legacy="1" w:legacySpace="0" w:legacyIndent="298"/>
        <w:lvlJc w:val="left"/>
        <w:rPr>
          <w:rFonts w:ascii="Century Schoolbook" w:hAnsi="Century Schoolbook" w:hint="default"/>
        </w:rPr>
      </w:lvl>
    </w:lvlOverride>
  </w:num>
  <w:num w:numId="31">
    <w:abstractNumId w:val="0"/>
    <w:lvlOverride w:ilvl="0">
      <w:lvl w:ilvl="0">
        <w:numFmt w:val="bullet"/>
        <w:lvlText w:val="♦"/>
        <w:legacy w:legacy="1" w:legacySpace="0" w:legacyIndent="168"/>
        <w:lvlJc w:val="left"/>
        <w:rPr>
          <w:rFonts w:ascii="Century Schoolbook" w:hAnsi="Century Schoolbook" w:hint="default"/>
        </w:rPr>
      </w:lvl>
    </w:lvlOverride>
  </w:num>
  <w:num w:numId="32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Century Schoolbook" w:hAnsi="Century Schoolbook" w:hint="default"/>
        </w:rPr>
      </w:lvl>
    </w:lvlOverride>
  </w:num>
  <w:num w:numId="33">
    <w:abstractNumId w:val="0"/>
    <w:lvlOverride w:ilvl="0">
      <w:lvl w:ilvl="0">
        <w:numFmt w:val="bullet"/>
        <w:lvlText w:val="♦"/>
        <w:legacy w:legacy="1" w:legacySpace="0" w:legacyIndent="183"/>
        <w:lvlJc w:val="left"/>
        <w:rPr>
          <w:rFonts w:ascii="Century Schoolbook" w:hAnsi="Century Schoolbook" w:hint="default"/>
        </w:rPr>
      </w:lvl>
    </w:lvlOverride>
  </w:num>
  <w:num w:numId="34">
    <w:abstractNumId w:val="0"/>
    <w:lvlOverride w:ilvl="0">
      <w:lvl w:ilvl="0">
        <w:numFmt w:val="bullet"/>
        <w:lvlText w:val="—"/>
        <w:legacy w:legacy="1" w:legacySpace="0" w:legacyIndent="303"/>
        <w:lvlJc w:val="left"/>
        <w:rPr>
          <w:rFonts w:ascii="Century Schoolbook" w:hAnsi="Century Schoolbook" w:hint="default"/>
        </w:rPr>
      </w:lvl>
    </w:lvlOverride>
  </w:num>
  <w:num w:numId="35">
    <w:abstractNumId w:val="0"/>
    <w:lvlOverride w:ilvl="0">
      <w:lvl w:ilvl="0">
        <w:numFmt w:val="bullet"/>
        <w:lvlText w:val="♦"/>
        <w:legacy w:legacy="1" w:legacySpace="0" w:legacyIndent="149"/>
        <w:lvlJc w:val="left"/>
        <w:pPr>
          <w:ind w:left="180"/>
        </w:pPr>
        <w:rPr>
          <w:rFonts w:ascii="Century Schoolbook" w:hAnsi="Century Schoolbook" w:hint="default"/>
        </w:rPr>
      </w:lvl>
    </w:lvlOverride>
  </w:num>
  <w:num w:numId="36">
    <w:abstractNumId w:val="0"/>
    <w:lvlOverride w:ilvl="0">
      <w:lvl w:ilvl="0">
        <w:numFmt w:val="bullet"/>
        <w:lvlText w:val="♦"/>
        <w:legacy w:legacy="1" w:legacySpace="0" w:legacyIndent="149"/>
        <w:lvlJc w:val="left"/>
        <w:rPr>
          <w:rFonts w:ascii="Century Schoolbook" w:hAnsi="Century Schoolbook" w:hint="default"/>
        </w:rPr>
      </w:lvl>
    </w:lvlOverride>
  </w:num>
  <w:num w:numId="37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74D"/>
    <w:rsid w:val="00047717"/>
    <w:rsid w:val="000D635C"/>
    <w:rsid w:val="000D7657"/>
    <w:rsid w:val="000E5E66"/>
    <w:rsid w:val="0010318D"/>
    <w:rsid w:val="0011717F"/>
    <w:rsid w:val="00144237"/>
    <w:rsid w:val="0015531A"/>
    <w:rsid w:val="001953B2"/>
    <w:rsid w:val="00236D67"/>
    <w:rsid w:val="00303D02"/>
    <w:rsid w:val="00382679"/>
    <w:rsid w:val="00414883"/>
    <w:rsid w:val="00470708"/>
    <w:rsid w:val="00475FF3"/>
    <w:rsid w:val="005169F1"/>
    <w:rsid w:val="005B2381"/>
    <w:rsid w:val="005C1580"/>
    <w:rsid w:val="00685F23"/>
    <w:rsid w:val="006D7AB5"/>
    <w:rsid w:val="006E1ACB"/>
    <w:rsid w:val="00740F95"/>
    <w:rsid w:val="007B01E6"/>
    <w:rsid w:val="007D516A"/>
    <w:rsid w:val="008B574D"/>
    <w:rsid w:val="0098040D"/>
    <w:rsid w:val="009A5DE4"/>
    <w:rsid w:val="009B4346"/>
    <w:rsid w:val="009F47CE"/>
    <w:rsid w:val="00A16A20"/>
    <w:rsid w:val="00A22C95"/>
    <w:rsid w:val="00AA3E23"/>
    <w:rsid w:val="00AB24F3"/>
    <w:rsid w:val="00B258EA"/>
    <w:rsid w:val="00BA0967"/>
    <w:rsid w:val="00BF5AE0"/>
    <w:rsid w:val="00C30CF9"/>
    <w:rsid w:val="00CA2C7B"/>
    <w:rsid w:val="00CB2214"/>
    <w:rsid w:val="00D2260D"/>
    <w:rsid w:val="00D51B5C"/>
    <w:rsid w:val="00DB5DDA"/>
    <w:rsid w:val="00DC0B63"/>
    <w:rsid w:val="00DC7CA0"/>
    <w:rsid w:val="00E415DA"/>
    <w:rsid w:val="00E85110"/>
    <w:rsid w:val="00EC2CFF"/>
    <w:rsid w:val="00EF369B"/>
    <w:rsid w:val="00E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5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B574D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16">
    <w:name w:val="Style16"/>
    <w:basedOn w:val="Normal"/>
    <w:uiPriority w:val="99"/>
    <w:rsid w:val="008B574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7">
    <w:name w:val="Style17"/>
    <w:basedOn w:val="Normal"/>
    <w:uiPriority w:val="99"/>
    <w:rsid w:val="008B574D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20">
    <w:name w:val="Style20"/>
    <w:basedOn w:val="Normal"/>
    <w:uiPriority w:val="99"/>
    <w:rsid w:val="008B574D"/>
    <w:pPr>
      <w:widowControl w:val="0"/>
      <w:autoSpaceDE w:val="0"/>
      <w:autoSpaceDN w:val="0"/>
      <w:adjustRightInd w:val="0"/>
      <w:spacing w:line="408" w:lineRule="exact"/>
      <w:ind w:firstLine="1536"/>
    </w:pPr>
    <w:rPr>
      <w:rFonts w:ascii="Century Schoolbook" w:hAnsi="Century Schoolbook"/>
    </w:rPr>
  </w:style>
  <w:style w:type="paragraph" w:customStyle="1" w:styleId="Style22">
    <w:name w:val="Style22"/>
    <w:basedOn w:val="Normal"/>
    <w:uiPriority w:val="99"/>
    <w:rsid w:val="008B574D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paragraph" w:customStyle="1" w:styleId="Style27">
    <w:name w:val="Style27"/>
    <w:basedOn w:val="Normal"/>
    <w:uiPriority w:val="99"/>
    <w:rsid w:val="008B574D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30">
    <w:name w:val="Style30"/>
    <w:basedOn w:val="Normal"/>
    <w:uiPriority w:val="99"/>
    <w:rsid w:val="008B574D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32">
    <w:name w:val="Style32"/>
    <w:basedOn w:val="Normal"/>
    <w:uiPriority w:val="99"/>
    <w:rsid w:val="008B574D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92">
    <w:name w:val="Font Style92"/>
    <w:uiPriority w:val="99"/>
    <w:rsid w:val="008B574D"/>
    <w:rPr>
      <w:rFonts w:ascii="Century Schoolbook" w:hAnsi="Century Schoolbook"/>
      <w:b/>
      <w:sz w:val="26"/>
    </w:rPr>
  </w:style>
  <w:style w:type="character" w:customStyle="1" w:styleId="FontStyle93">
    <w:name w:val="Font Style93"/>
    <w:uiPriority w:val="99"/>
    <w:rsid w:val="008B574D"/>
    <w:rPr>
      <w:rFonts w:ascii="Century Schoolbook" w:hAnsi="Century Schoolbook"/>
      <w:b/>
      <w:sz w:val="18"/>
    </w:rPr>
  </w:style>
  <w:style w:type="character" w:customStyle="1" w:styleId="FontStyle116">
    <w:name w:val="Font Style116"/>
    <w:uiPriority w:val="99"/>
    <w:rsid w:val="008B574D"/>
    <w:rPr>
      <w:rFonts w:ascii="Century Schoolbook" w:hAnsi="Century Schoolbook"/>
      <w:i/>
      <w:sz w:val="18"/>
    </w:rPr>
  </w:style>
  <w:style w:type="character" w:customStyle="1" w:styleId="FontStyle119">
    <w:name w:val="Font Style119"/>
    <w:uiPriority w:val="99"/>
    <w:rsid w:val="008B574D"/>
    <w:rPr>
      <w:rFonts w:ascii="Century Schoolbook" w:hAnsi="Century Schoolbook"/>
      <w:sz w:val="18"/>
    </w:rPr>
  </w:style>
  <w:style w:type="paragraph" w:customStyle="1" w:styleId="Style28">
    <w:name w:val="Style28"/>
    <w:basedOn w:val="Normal"/>
    <w:uiPriority w:val="99"/>
    <w:rsid w:val="008B574D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paragraph" w:customStyle="1" w:styleId="Style21">
    <w:name w:val="Style21"/>
    <w:basedOn w:val="Normal"/>
    <w:uiPriority w:val="99"/>
    <w:rsid w:val="00EF61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Style25">
    <w:name w:val="Style25"/>
    <w:basedOn w:val="Normal"/>
    <w:uiPriority w:val="99"/>
    <w:rsid w:val="00EF619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5">
    <w:name w:val="Style45"/>
    <w:basedOn w:val="Normal"/>
    <w:uiPriority w:val="99"/>
    <w:rsid w:val="00EF619A"/>
    <w:pPr>
      <w:widowControl w:val="0"/>
      <w:autoSpaceDE w:val="0"/>
      <w:autoSpaceDN w:val="0"/>
      <w:adjustRightInd w:val="0"/>
      <w:jc w:val="center"/>
    </w:pPr>
    <w:rPr>
      <w:rFonts w:ascii="Century Schoolbook" w:hAnsi="Century Schoolbook"/>
    </w:rPr>
  </w:style>
  <w:style w:type="paragraph" w:customStyle="1" w:styleId="Style46">
    <w:name w:val="Style46"/>
    <w:basedOn w:val="Normal"/>
    <w:uiPriority w:val="99"/>
    <w:rsid w:val="00EF619A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43">
    <w:name w:val="Style43"/>
    <w:basedOn w:val="Normal"/>
    <w:uiPriority w:val="99"/>
    <w:rsid w:val="00EF619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2">
    <w:name w:val="Style52"/>
    <w:basedOn w:val="Normal"/>
    <w:uiPriority w:val="99"/>
    <w:rsid w:val="00EF619A"/>
    <w:pPr>
      <w:widowControl w:val="0"/>
      <w:autoSpaceDE w:val="0"/>
      <w:autoSpaceDN w:val="0"/>
      <w:adjustRightInd w:val="0"/>
      <w:spacing w:line="211" w:lineRule="exact"/>
      <w:ind w:firstLine="298"/>
      <w:jc w:val="both"/>
    </w:pPr>
    <w:rPr>
      <w:rFonts w:ascii="Century Schoolbook" w:hAnsi="Century Schoolbook"/>
    </w:rPr>
  </w:style>
  <w:style w:type="paragraph" w:customStyle="1" w:styleId="Style56">
    <w:name w:val="Style56"/>
    <w:basedOn w:val="Normal"/>
    <w:uiPriority w:val="99"/>
    <w:rsid w:val="00EF619A"/>
    <w:pPr>
      <w:widowControl w:val="0"/>
      <w:autoSpaceDE w:val="0"/>
      <w:autoSpaceDN w:val="0"/>
      <w:adjustRightInd w:val="0"/>
      <w:spacing w:line="245" w:lineRule="exact"/>
    </w:pPr>
    <w:rPr>
      <w:rFonts w:ascii="Century Schoolbook" w:hAnsi="Century Schoolbook"/>
    </w:rPr>
  </w:style>
  <w:style w:type="paragraph" w:customStyle="1" w:styleId="Style42">
    <w:name w:val="Style42"/>
    <w:basedOn w:val="Normal"/>
    <w:uiPriority w:val="99"/>
    <w:rsid w:val="00EF619A"/>
    <w:pPr>
      <w:widowControl w:val="0"/>
      <w:autoSpaceDE w:val="0"/>
      <w:autoSpaceDN w:val="0"/>
      <w:adjustRightInd w:val="0"/>
      <w:spacing w:line="398" w:lineRule="exact"/>
      <w:ind w:firstLine="1042"/>
    </w:pPr>
    <w:rPr>
      <w:rFonts w:ascii="Century Schoolbook" w:hAnsi="Century Schoolbook"/>
    </w:rPr>
  </w:style>
  <w:style w:type="paragraph" w:customStyle="1" w:styleId="Style69">
    <w:name w:val="Style69"/>
    <w:basedOn w:val="Normal"/>
    <w:uiPriority w:val="99"/>
    <w:rsid w:val="00EF619A"/>
    <w:pPr>
      <w:widowControl w:val="0"/>
      <w:autoSpaceDE w:val="0"/>
      <w:autoSpaceDN w:val="0"/>
      <w:adjustRightInd w:val="0"/>
      <w:spacing w:line="239" w:lineRule="exact"/>
      <w:ind w:firstLine="274"/>
    </w:pPr>
    <w:rPr>
      <w:rFonts w:ascii="Century Schoolbook" w:hAnsi="Century Schoolbook"/>
    </w:rPr>
  </w:style>
  <w:style w:type="paragraph" w:customStyle="1" w:styleId="Style70">
    <w:name w:val="Style70"/>
    <w:basedOn w:val="Normal"/>
    <w:uiPriority w:val="99"/>
    <w:rsid w:val="00EF619A"/>
    <w:pPr>
      <w:widowControl w:val="0"/>
      <w:autoSpaceDE w:val="0"/>
      <w:autoSpaceDN w:val="0"/>
      <w:adjustRightInd w:val="0"/>
      <w:jc w:val="right"/>
    </w:pPr>
    <w:rPr>
      <w:rFonts w:ascii="Century Schoolbook" w:hAnsi="Century Schoolbook"/>
    </w:rPr>
  </w:style>
  <w:style w:type="paragraph" w:customStyle="1" w:styleId="Style71">
    <w:name w:val="Style71"/>
    <w:basedOn w:val="Normal"/>
    <w:uiPriority w:val="99"/>
    <w:rsid w:val="00EF619A"/>
    <w:pPr>
      <w:widowControl w:val="0"/>
      <w:autoSpaceDE w:val="0"/>
      <w:autoSpaceDN w:val="0"/>
      <w:adjustRightInd w:val="0"/>
      <w:spacing w:line="365" w:lineRule="exact"/>
      <w:ind w:hanging="845"/>
    </w:pPr>
    <w:rPr>
      <w:rFonts w:ascii="Century Schoolbook" w:hAnsi="Century Schoolbook"/>
    </w:rPr>
  </w:style>
  <w:style w:type="paragraph" w:customStyle="1" w:styleId="Style54">
    <w:name w:val="Style54"/>
    <w:basedOn w:val="Normal"/>
    <w:uiPriority w:val="99"/>
    <w:rsid w:val="00EF619A"/>
    <w:pPr>
      <w:widowControl w:val="0"/>
      <w:autoSpaceDE w:val="0"/>
      <w:autoSpaceDN w:val="0"/>
      <w:adjustRightInd w:val="0"/>
      <w:spacing w:line="398" w:lineRule="exact"/>
      <w:ind w:firstLine="614"/>
    </w:pPr>
    <w:rPr>
      <w:rFonts w:ascii="Century Schoolbook" w:hAnsi="Century Schoolbook"/>
    </w:rPr>
  </w:style>
  <w:style w:type="character" w:customStyle="1" w:styleId="FontStyle94">
    <w:name w:val="Font Style94"/>
    <w:uiPriority w:val="99"/>
    <w:rsid w:val="00EF619A"/>
    <w:rPr>
      <w:rFonts w:ascii="Century Schoolbook" w:hAnsi="Century Schoolbook"/>
      <w:b/>
      <w:smallCaps/>
      <w:sz w:val="16"/>
    </w:rPr>
  </w:style>
  <w:style w:type="paragraph" w:customStyle="1" w:styleId="Style50">
    <w:name w:val="Style50"/>
    <w:basedOn w:val="Normal"/>
    <w:uiPriority w:val="99"/>
    <w:rsid w:val="00EF619A"/>
    <w:pPr>
      <w:widowControl w:val="0"/>
      <w:autoSpaceDE w:val="0"/>
      <w:autoSpaceDN w:val="0"/>
      <w:adjustRightInd w:val="0"/>
      <w:spacing w:line="307" w:lineRule="exact"/>
      <w:ind w:firstLine="283"/>
      <w:jc w:val="both"/>
    </w:pPr>
    <w:rPr>
      <w:rFonts w:ascii="Century Schoolbook" w:hAnsi="Century Schoolbook"/>
    </w:rPr>
  </w:style>
  <w:style w:type="paragraph" w:customStyle="1" w:styleId="Style48">
    <w:name w:val="Style48"/>
    <w:basedOn w:val="Normal"/>
    <w:uiPriority w:val="99"/>
    <w:rsid w:val="00EF619A"/>
    <w:pPr>
      <w:widowControl w:val="0"/>
      <w:autoSpaceDE w:val="0"/>
      <w:autoSpaceDN w:val="0"/>
      <w:adjustRightInd w:val="0"/>
      <w:spacing w:line="403" w:lineRule="exact"/>
      <w:ind w:firstLine="1157"/>
    </w:pPr>
    <w:rPr>
      <w:rFonts w:ascii="Century Schoolbook" w:hAnsi="Century Schoolbook"/>
    </w:rPr>
  </w:style>
  <w:style w:type="paragraph" w:customStyle="1" w:styleId="Style2">
    <w:name w:val="Style2"/>
    <w:basedOn w:val="Normal"/>
    <w:uiPriority w:val="99"/>
    <w:rsid w:val="00EF619A"/>
    <w:pPr>
      <w:widowControl w:val="0"/>
      <w:autoSpaceDE w:val="0"/>
      <w:autoSpaceDN w:val="0"/>
      <w:adjustRightInd w:val="0"/>
      <w:spacing w:line="451" w:lineRule="exact"/>
      <w:ind w:firstLine="1445"/>
    </w:pPr>
    <w:rPr>
      <w:rFonts w:ascii="Century Schoolbook" w:hAnsi="Century Schoolbook"/>
    </w:rPr>
  </w:style>
  <w:style w:type="character" w:customStyle="1" w:styleId="FontStyle86">
    <w:name w:val="Font Style86"/>
    <w:uiPriority w:val="99"/>
    <w:rsid w:val="00EF619A"/>
    <w:rPr>
      <w:rFonts w:ascii="Century Schoolbook" w:hAnsi="Century Schoolbook"/>
      <w:sz w:val="16"/>
    </w:rPr>
  </w:style>
  <w:style w:type="paragraph" w:customStyle="1" w:styleId="Style23">
    <w:name w:val="Style23"/>
    <w:basedOn w:val="Normal"/>
    <w:uiPriority w:val="99"/>
    <w:rsid w:val="00EF619A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15">
    <w:name w:val="Style15"/>
    <w:basedOn w:val="Normal"/>
    <w:uiPriority w:val="99"/>
    <w:rsid w:val="00EF619A"/>
    <w:pPr>
      <w:widowControl w:val="0"/>
      <w:autoSpaceDE w:val="0"/>
      <w:autoSpaceDN w:val="0"/>
      <w:adjustRightInd w:val="0"/>
      <w:spacing w:line="230" w:lineRule="exact"/>
      <w:ind w:firstLine="274"/>
      <w:jc w:val="both"/>
    </w:pPr>
    <w:rPr>
      <w:rFonts w:ascii="Century Schoolbook" w:hAnsi="Century Schoolbook"/>
    </w:rPr>
  </w:style>
  <w:style w:type="paragraph" w:customStyle="1" w:styleId="Style24">
    <w:name w:val="Style24"/>
    <w:basedOn w:val="Normal"/>
    <w:uiPriority w:val="99"/>
    <w:rsid w:val="00EF619A"/>
    <w:pPr>
      <w:widowControl w:val="0"/>
      <w:autoSpaceDE w:val="0"/>
      <w:autoSpaceDN w:val="0"/>
      <w:adjustRightInd w:val="0"/>
      <w:spacing w:line="187" w:lineRule="exact"/>
      <w:ind w:firstLine="398"/>
      <w:jc w:val="both"/>
    </w:pPr>
    <w:rPr>
      <w:rFonts w:ascii="Century Schoolbook" w:hAnsi="Century Schoolbook"/>
    </w:rPr>
  </w:style>
  <w:style w:type="character" w:customStyle="1" w:styleId="FontStyle96">
    <w:name w:val="Font Style96"/>
    <w:uiPriority w:val="99"/>
    <w:rsid w:val="00EF619A"/>
    <w:rPr>
      <w:rFonts w:ascii="Impact" w:hAnsi="Impact"/>
      <w:sz w:val="24"/>
    </w:rPr>
  </w:style>
  <w:style w:type="paragraph" w:customStyle="1" w:styleId="Style60">
    <w:name w:val="Style60"/>
    <w:basedOn w:val="Normal"/>
    <w:uiPriority w:val="99"/>
    <w:rsid w:val="00EF619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14">
    <w:name w:val="Font Style114"/>
    <w:uiPriority w:val="99"/>
    <w:rsid w:val="00EF619A"/>
    <w:rPr>
      <w:rFonts w:ascii="Impact" w:hAnsi="Impact"/>
      <w:sz w:val="12"/>
    </w:rPr>
  </w:style>
  <w:style w:type="paragraph" w:customStyle="1" w:styleId="Style29">
    <w:name w:val="Style29"/>
    <w:basedOn w:val="Normal"/>
    <w:uiPriority w:val="99"/>
    <w:rsid w:val="00EF619A"/>
    <w:pPr>
      <w:widowControl w:val="0"/>
      <w:autoSpaceDE w:val="0"/>
      <w:autoSpaceDN w:val="0"/>
      <w:adjustRightInd w:val="0"/>
      <w:spacing w:line="456" w:lineRule="exact"/>
      <w:ind w:firstLine="624"/>
    </w:pPr>
    <w:rPr>
      <w:rFonts w:ascii="Century Schoolbook" w:hAnsi="Century Schoolbook"/>
    </w:rPr>
  </w:style>
  <w:style w:type="character" w:customStyle="1" w:styleId="FontStyle100">
    <w:name w:val="Font Style100"/>
    <w:uiPriority w:val="99"/>
    <w:rsid w:val="00EF619A"/>
    <w:rPr>
      <w:rFonts w:ascii="Century Schoolbook" w:hAnsi="Century Schoolbook"/>
      <w:sz w:val="18"/>
    </w:rPr>
  </w:style>
  <w:style w:type="paragraph" w:customStyle="1" w:styleId="Style37">
    <w:name w:val="Style37"/>
    <w:basedOn w:val="Normal"/>
    <w:uiPriority w:val="99"/>
    <w:rsid w:val="006E1ACB"/>
    <w:pPr>
      <w:widowControl w:val="0"/>
      <w:autoSpaceDE w:val="0"/>
      <w:autoSpaceDN w:val="0"/>
      <w:adjustRightInd w:val="0"/>
      <w:spacing w:line="451" w:lineRule="exact"/>
      <w:ind w:firstLine="1526"/>
    </w:pPr>
    <w:rPr>
      <w:rFonts w:ascii="Century Schoolbook" w:hAnsi="Century Schoolbook"/>
    </w:rPr>
  </w:style>
  <w:style w:type="paragraph" w:customStyle="1" w:styleId="Style40">
    <w:name w:val="Style40"/>
    <w:basedOn w:val="Normal"/>
    <w:uiPriority w:val="99"/>
    <w:rsid w:val="00BF5AE0"/>
    <w:pPr>
      <w:widowControl w:val="0"/>
      <w:autoSpaceDE w:val="0"/>
      <w:autoSpaceDN w:val="0"/>
      <w:adjustRightInd w:val="0"/>
      <w:spacing w:line="466" w:lineRule="exact"/>
      <w:ind w:firstLine="816"/>
    </w:pPr>
    <w:rPr>
      <w:rFonts w:ascii="Century Schoolbook" w:hAnsi="Century Schoolbook"/>
    </w:rPr>
  </w:style>
  <w:style w:type="paragraph" w:customStyle="1" w:styleId="Style9">
    <w:name w:val="Style9"/>
    <w:basedOn w:val="Normal"/>
    <w:uiPriority w:val="99"/>
    <w:rsid w:val="00BF5AE0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49">
    <w:name w:val="Style49"/>
    <w:basedOn w:val="Normal"/>
    <w:uiPriority w:val="99"/>
    <w:rsid w:val="00BF5AE0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9">
    <w:name w:val="Style19"/>
    <w:basedOn w:val="Normal"/>
    <w:uiPriority w:val="99"/>
    <w:rsid w:val="00CA2C7B"/>
    <w:pPr>
      <w:widowControl w:val="0"/>
      <w:autoSpaceDE w:val="0"/>
      <w:autoSpaceDN w:val="0"/>
      <w:adjustRightInd w:val="0"/>
      <w:spacing w:line="394" w:lineRule="exact"/>
      <w:ind w:firstLine="1440"/>
    </w:pPr>
    <w:rPr>
      <w:rFonts w:ascii="Century Schoolbook" w:hAnsi="Century Schoolbook"/>
    </w:rPr>
  </w:style>
  <w:style w:type="character" w:customStyle="1" w:styleId="FontStyle102">
    <w:name w:val="Font Style102"/>
    <w:uiPriority w:val="99"/>
    <w:rsid w:val="00740F95"/>
    <w:rPr>
      <w:rFonts w:ascii="Century Schoolbook" w:hAnsi="Century Schoolbook"/>
      <w:b/>
      <w:i/>
      <w:sz w:val="16"/>
    </w:rPr>
  </w:style>
  <w:style w:type="character" w:customStyle="1" w:styleId="FontStyle103">
    <w:name w:val="Font Style103"/>
    <w:uiPriority w:val="99"/>
    <w:rsid w:val="00740F95"/>
    <w:rPr>
      <w:rFonts w:ascii="Century Schoolbook" w:hAnsi="Century Schoolbook"/>
      <w:sz w:val="18"/>
    </w:rPr>
  </w:style>
  <w:style w:type="character" w:customStyle="1" w:styleId="FontStyle104">
    <w:name w:val="Font Style104"/>
    <w:uiPriority w:val="99"/>
    <w:rsid w:val="00740F95"/>
    <w:rPr>
      <w:rFonts w:ascii="Courier New" w:hAnsi="Courier New"/>
      <w:b/>
      <w:sz w:val="30"/>
    </w:rPr>
  </w:style>
  <w:style w:type="character" w:customStyle="1" w:styleId="FontStyle105">
    <w:name w:val="Font Style105"/>
    <w:uiPriority w:val="99"/>
    <w:rsid w:val="00740F95"/>
    <w:rPr>
      <w:rFonts w:ascii="Courier New" w:hAnsi="Courier New"/>
      <w:b/>
      <w:sz w:val="30"/>
    </w:rPr>
  </w:style>
  <w:style w:type="character" w:customStyle="1" w:styleId="FontStyle85">
    <w:name w:val="Font Style85"/>
    <w:uiPriority w:val="99"/>
    <w:rsid w:val="009B4346"/>
    <w:rPr>
      <w:rFonts w:ascii="Century Schoolbook" w:hAnsi="Century Schoolbook"/>
      <w:i/>
      <w:spacing w:val="10"/>
      <w:sz w:val="16"/>
    </w:rPr>
  </w:style>
  <w:style w:type="table" w:styleId="TableGrid">
    <w:name w:val="Table Grid"/>
    <w:basedOn w:val="TableNormal"/>
    <w:uiPriority w:val="99"/>
    <w:rsid w:val="001553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70</Pages>
  <Words>12631</Words>
  <Characters>-32766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subject/>
  <dc:creator>alex</dc:creator>
  <cp:keywords/>
  <dc:description/>
  <cp:lastModifiedBy>HOME</cp:lastModifiedBy>
  <cp:revision>2</cp:revision>
  <dcterms:created xsi:type="dcterms:W3CDTF">2022-01-24T14:34:00Z</dcterms:created>
  <dcterms:modified xsi:type="dcterms:W3CDTF">2022-01-24T14:34:00Z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157231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