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1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Pr="00147FBE" w:rsidRDefault="00554811" w:rsidP="00D359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7FBE">
        <w:rPr>
          <w:rFonts w:ascii="Times New Roman" w:hAnsi="Times New Roman"/>
          <w:b/>
          <w:sz w:val="32"/>
          <w:szCs w:val="32"/>
        </w:rPr>
        <w:t xml:space="preserve">Рабочая программа по освоению воспитанников </w:t>
      </w:r>
      <w:r>
        <w:rPr>
          <w:rFonts w:ascii="Times New Roman" w:hAnsi="Times New Roman"/>
          <w:b/>
          <w:sz w:val="32"/>
          <w:szCs w:val="32"/>
        </w:rPr>
        <w:t xml:space="preserve"> старшей  группы </w:t>
      </w:r>
      <w:r w:rsidRPr="00147FBE">
        <w:rPr>
          <w:rFonts w:ascii="Times New Roman" w:hAnsi="Times New Roman"/>
          <w:b/>
          <w:sz w:val="32"/>
          <w:szCs w:val="32"/>
        </w:rPr>
        <w:t>№2</w:t>
      </w:r>
      <w:r>
        <w:rPr>
          <w:rFonts w:ascii="Times New Roman" w:hAnsi="Times New Roman"/>
          <w:b/>
          <w:sz w:val="32"/>
          <w:szCs w:val="32"/>
        </w:rPr>
        <w:t xml:space="preserve"> о</w:t>
      </w:r>
      <w:r w:rsidRPr="00147FBE">
        <w:rPr>
          <w:rFonts w:ascii="Times New Roman" w:hAnsi="Times New Roman"/>
          <w:b/>
          <w:sz w:val="32"/>
          <w:szCs w:val="32"/>
        </w:rPr>
        <w:t>сновной общеобразовательной программы.</w:t>
      </w:r>
    </w:p>
    <w:p w:rsidR="00554811" w:rsidRPr="00147FBE" w:rsidRDefault="00554811" w:rsidP="00C22F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54811" w:rsidRPr="00147FBE" w:rsidRDefault="00554811" w:rsidP="00D359C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бюджетного дошкольного образовательного учреждения «Детский сад №14»</w:t>
      </w:r>
    </w:p>
    <w:p w:rsidR="00554811" w:rsidRDefault="00554811" w:rsidP="00D359C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2021-2022 учебный  год</w:t>
      </w: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Pr="00A361E4" w:rsidRDefault="00554811" w:rsidP="00D359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1E4">
        <w:rPr>
          <w:rFonts w:ascii="Times New Roman" w:hAnsi="Times New Roman"/>
          <w:sz w:val="28"/>
          <w:szCs w:val="28"/>
        </w:rPr>
        <w:t>Срок реализации: 1 год</w:t>
      </w:r>
    </w:p>
    <w:p w:rsidR="00554811" w:rsidRPr="00A361E4" w:rsidRDefault="00554811" w:rsidP="00D359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1E4">
        <w:rPr>
          <w:rFonts w:ascii="Times New Roman" w:hAnsi="Times New Roman"/>
          <w:sz w:val="28"/>
          <w:szCs w:val="28"/>
        </w:rPr>
        <w:t>Программу составили: воспитатели группы №2</w:t>
      </w:r>
    </w:p>
    <w:p w:rsidR="00554811" w:rsidRPr="00A361E4" w:rsidRDefault="00554811" w:rsidP="00D359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1E4">
        <w:rPr>
          <w:rFonts w:ascii="Times New Roman" w:hAnsi="Times New Roman"/>
          <w:sz w:val="28"/>
          <w:szCs w:val="28"/>
        </w:rPr>
        <w:t>Чугункина Александра Анатольевна</w:t>
      </w:r>
    </w:p>
    <w:p w:rsidR="00554811" w:rsidRPr="00A361E4" w:rsidRDefault="00554811" w:rsidP="00D359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61E4">
        <w:rPr>
          <w:rFonts w:ascii="Times New Roman" w:hAnsi="Times New Roman"/>
          <w:sz w:val="28"/>
          <w:szCs w:val="28"/>
        </w:rPr>
        <w:t>Добротворская Алена Олеговна</w:t>
      </w:r>
    </w:p>
    <w:p w:rsidR="00554811" w:rsidRDefault="00554811" w:rsidP="00D359C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D359C2">
      <w:pPr>
        <w:spacing w:after="0" w:line="240" w:lineRule="auto"/>
        <w:rPr>
          <w:rFonts w:ascii="Times New Roman" w:hAnsi="Times New Roman"/>
          <w:sz w:val="28"/>
        </w:rPr>
      </w:pPr>
    </w:p>
    <w:p w:rsidR="00554811" w:rsidRDefault="00554811" w:rsidP="006B6D98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54811" w:rsidRDefault="00554811" w:rsidP="006B6D98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54811" w:rsidRPr="000C2D05" w:rsidRDefault="00554811" w:rsidP="006B6D98">
      <w:pPr>
        <w:spacing w:before="240"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Содержание</w:t>
      </w:r>
    </w:p>
    <w:p w:rsidR="00554811" w:rsidRPr="000C2D05" w:rsidRDefault="00554811" w:rsidP="006B6D98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0C2D05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0C2D05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0C2D05">
        <w:rPr>
          <w:rFonts w:ascii="Times New Roman" w:hAnsi="Times New Roman"/>
          <w:b/>
          <w:sz w:val="28"/>
          <w:szCs w:val="28"/>
        </w:rPr>
        <w:t xml:space="preserve">    ЦЕЛЕВОЙ РАЗДЕЛ</w:t>
      </w:r>
      <w:r w:rsidRPr="000C2D05">
        <w:rPr>
          <w:rFonts w:ascii="Times New Roman" w:hAnsi="Times New Roman"/>
          <w:b/>
          <w:sz w:val="28"/>
          <w:szCs w:val="28"/>
        </w:rPr>
        <w:br/>
        <w:t>1.1. Пояснительная записка</w:t>
      </w:r>
      <w:r w:rsidRPr="000C2D05"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…………...……..</w:t>
      </w:r>
      <w:r w:rsidRPr="000C2D05">
        <w:rPr>
          <w:rFonts w:ascii="Times New Roman" w:hAnsi="Times New Roman"/>
          <w:sz w:val="28"/>
          <w:szCs w:val="28"/>
        </w:rPr>
        <w:t>2</w:t>
      </w:r>
      <w:r w:rsidRPr="000C2D05">
        <w:rPr>
          <w:rFonts w:ascii="Times New Roman" w:hAnsi="Times New Roman"/>
          <w:sz w:val="28"/>
          <w:szCs w:val="28"/>
        </w:rPr>
        <w:br/>
      </w:r>
      <w:r w:rsidRPr="000C2D05">
        <w:rPr>
          <w:rFonts w:ascii="Times New Roman" w:hAnsi="Times New Roman"/>
          <w:bCs/>
          <w:sz w:val="28"/>
          <w:szCs w:val="28"/>
        </w:rPr>
        <w:t xml:space="preserve">     1.1.1. Цели и задачи реализации РП……………</w:t>
      </w:r>
      <w:r>
        <w:rPr>
          <w:rFonts w:ascii="Times New Roman" w:hAnsi="Times New Roman"/>
          <w:bCs/>
          <w:sz w:val="28"/>
          <w:szCs w:val="28"/>
        </w:rPr>
        <w:t>...……………………………</w:t>
      </w:r>
      <w:r w:rsidRPr="000C2D05">
        <w:rPr>
          <w:rFonts w:ascii="Times New Roman" w:hAnsi="Times New Roman"/>
          <w:bCs/>
          <w:sz w:val="28"/>
          <w:szCs w:val="28"/>
        </w:rPr>
        <w:t>..4</w:t>
      </w:r>
      <w:r w:rsidRPr="000C2D05">
        <w:rPr>
          <w:rFonts w:ascii="Times New Roman" w:hAnsi="Times New Roman"/>
          <w:bCs/>
          <w:sz w:val="28"/>
          <w:szCs w:val="28"/>
        </w:rPr>
        <w:br/>
        <w:t xml:space="preserve">     1.1.2. Принципы и подходы к формированию РП……</w:t>
      </w:r>
      <w:r>
        <w:rPr>
          <w:rFonts w:ascii="Times New Roman" w:hAnsi="Times New Roman"/>
          <w:bCs/>
          <w:sz w:val="28"/>
          <w:szCs w:val="28"/>
        </w:rPr>
        <w:t>………………………...</w:t>
      </w:r>
      <w:r w:rsidRPr="000C2D05">
        <w:rPr>
          <w:rFonts w:ascii="Times New Roman" w:hAnsi="Times New Roman"/>
          <w:bCs/>
          <w:sz w:val="28"/>
          <w:szCs w:val="28"/>
        </w:rPr>
        <w:t>5</w:t>
      </w:r>
      <w:r w:rsidRPr="000C2D05">
        <w:rPr>
          <w:rFonts w:ascii="Times New Roman" w:hAnsi="Times New Roman"/>
          <w:bCs/>
          <w:sz w:val="28"/>
          <w:szCs w:val="28"/>
        </w:rPr>
        <w:br/>
        <w:t xml:space="preserve">     1.1.3. Значимые для разработки и реализации РП характеристики, в том числе, характеристики особенностей разви</w:t>
      </w:r>
      <w:r>
        <w:rPr>
          <w:rFonts w:ascii="Times New Roman" w:hAnsi="Times New Roman"/>
          <w:bCs/>
          <w:sz w:val="28"/>
          <w:szCs w:val="28"/>
        </w:rPr>
        <w:t>тия детей……………...……………...8</w:t>
      </w:r>
      <w:r w:rsidRPr="000C2D05">
        <w:rPr>
          <w:rFonts w:ascii="Times New Roman" w:hAnsi="Times New Roman"/>
          <w:bCs/>
          <w:sz w:val="28"/>
          <w:szCs w:val="28"/>
        </w:rPr>
        <w:br/>
      </w:r>
      <w:r w:rsidRPr="000C2D05">
        <w:rPr>
          <w:rFonts w:ascii="Times New Roman" w:hAnsi="Times New Roman"/>
          <w:b/>
          <w:sz w:val="28"/>
          <w:szCs w:val="28"/>
        </w:rPr>
        <w:t>1.2. Планируемые результаты освоения РП</w:t>
      </w:r>
      <w:r w:rsidRPr="000C2D05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………………….………..</w:t>
      </w:r>
      <w:r w:rsidRPr="000C2D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0C2D05">
        <w:rPr>
          <w:rFonts w:ascii="Times New Roman" w:hAnsi="Times New Roman"/>
          <w:b/>
          <w:bCs/>
          <w:sz w:val="28"/>
          <w:szCs w:val="28"/>
        </w:rPr>
        <w:br/>
      </w:r>
      <w:r w:rsidRPr="000C2D05">
        <w:rPr>
          <w:rFonts w:ascii="Times New Roman" w:hAnsi="Times New Roman"/>
          <w:b/>
          <w:bCs/>
          <w:sz w:val="28"/>
          <w:szCs w:val="28"/>
        </w:rPr>
        <w:br/>
      </w:r>
      <w:r w:rsidRPr="000C2D05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C2D05">
        <w:rPr>
          <w:rFonts w:ascii="Times New Roman" w:hAnsi="Times New Roman"/>
          <w:b/>
          <w:bCs/>
          <w:sz w:val="28"/>
          <w:szCs w:val="28"/>
        </w:rPr>
        <w:t>.СОДЕРЖАТЕДЛЬНЫЙ РАЗДЕЛ</w:t>
      </w:r>
      <w:r w:rsidRPr="000C2D05">
        <w:rPr>
          <w:rFonts w:ascii="Times New Roman" w:hAnsi="Times New Roman"/>
          <w:b/>
          <w:sz w:val="28"/>
          <w:szCs w:val="28"/>
        </w:rPr>
        <w:br/>
        <w:t>2.1. Описание образовательной деятельности</w:t>
      </w:r>
      <w:r>
        <w:rPr>
          <w:rFonts w:ascii="Times New Roman" w:hAnsi="Times New Roman"/>
          <w:sz w:val="28"/>
          <w:szCs w:val="28"/>
        </w:rPr>
        <w:t>……………………………...…14</w:t>
      </w:r>
      <w:r w:rsidRPr="000C2D05">
        <w:rPr>
          <w:rFonts w:ascii="Times New Roman" w:hAnsi="Times New Roman"/>
          <w:sz w:val="28"/>
          <w:szCs w:val="28"/>
        </w:rPr>
        <w:br/>
      </w:r>
      <w:r w:rsidRPr="000C2D05">
        <w:rPr>
          <w:rFonts w:ascii="Times New Roman" w:hAnsi="Times New Roman"/>
          <w:bCs/>
          <w:sz w:val="28"/>
          <w:szCs w:val="28"/>
        </w:rPr>
        <w:t xml:space="preserve">       2.1.1. Образовательная область «Социально-коммуникативное       </w:t>
      </w:r>
      <w:r w:rsidRPr="000C2D05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0C2D05">
        <w:rPr>
          <w:rFonts w:ascii="Times New Roman" w:hAnsi="Times New Roman"/>
          <w:bCs/>
          <w:sz w:val="28"/>
          <w:szCs w:val="28"/>
        </w:rPr>
        <w:tab/>
      </w:r>
      <w:r w:rsidRPr="000C2D05">
        <w:rPr>
          <w:rFonts w:ascii="Times New Roman" w:hAnsi="Times New Roman"/>
          <w:bCs/>
          <w:sz w:val="28"/>
          <w:szCs w:val="28"/>
        </w:rPr>
        <w:tab/>
        <w:t xml:space="preserve">       развитие»…………………………....................................</w:t>
      </w:r>
      <w:r>
        <w:rPr>
          <w:rFonts w:ascii="Times New Roman" w:hAnsi="Times New Roman"/>
          <w:bCs/>
          <w:sz w:val="28"/>
          <w:szCs w:val="28"/>
        </w:rPr>
        <w:t>.........</w:t>
      </w:r>
      <w:r w:rsidRPr="000C2D0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..............................16</w:t>
      </w:r>
      <w:r w:rsidRPr="000C2D05">
        <w:rPr>
          <w:rFonts w:ascii="Times New Roman" w:hAnsi="Times New Roman"/>
          <w:bCs/>
          <w:sz w:val="28"/>
          <w:szCs w:val="28"/>
        </w:rPr>
        <w:br/>
        <w:t xml:space="preserve">       2.1.2.Образовательная область «Познавательное развитие»………</w:t>
      </w:r>
      <w:r>
        <w:rPr>
          <w:rFonts w:ascii="Times New Roman" w:hAnsi="Times New Roman"/>
          <w:bCs/>
          <w:sz w:val="28"/>
          <w:szCs w:val="28"/>
        </w:rPr>
        <w:t>………..20</w:t>
      </w:r>
      <w:r w:rsidRPr="000C2D05">
        <w:rPr>
          <w:rFonts w:ascii="Times New Roman" w:hAnsi="Times New Roman"/>
          <w:sz w:val="28"/>
          <w:szCs w:val="28"/>
        </w:rPr>
        <w:br/>
      </w:r>
      <w:r w:rsidRPr="000C2D05">
        <w:rPr>
          <w:rFonts w:ascii="Times New Roman" w:hAnsi="Times New Roman"/>
          <w:bCs/>
          <w:sz w:val="28"/>
          <w:szCs w:val="28"/>
        </w:rPr>
        <w:t xml:space="preserve">       2.1.3.Образовательная область «Реч</w:t>
      </w:r>
      <w:r>
        <w:rPr>
          <w:rFonts w:ascii="Times New Roman" w:hAnsi="Times New Roman"/>
          <w:bCs/>
          <w:sz w:val="28"/>
          <w:szCs w:val="28"/>
        </w:rPr>
        <w:t>евое развитие»………………………....28</w:t>
      </w:r>
      <w:r w:rsidRPr="000C2D05">
        <w:rPr>
          <w:rFonts w:ascii="Times New Roman" w:hAnsi="Times New Roman"/>
          <w:bCs/>
          <w:sz w:val="28"/>
          <w:szCs w:val="28"/>
        </w:rPr>
        <w:br/>
        <w:t xml:space="preserve">       2.1.4.Образовательная область «Художественно-эст</w:t>
      </w:r>
      <w:r>
        <w:rPr>
          <w:rFonts w:ascii="Times New Roman" w:hAnsi="Times New Roman"/>
          <w:bCs/>
          <w:sz w:val="28"/>
          <w:szCs w:val="28"/>
        </w:rPr>
        <w:t>етическое развитие»...34</w:t>
      </w:r>
      <w:r w:rsidRPr="000C2D05">
        <w:rPr>
          <w:rFonts w:ascii="Times New Roman" w:hAnsi="Times New Roman"/>
          <w:bCs/>
          <w:sz w:val="28"/>
          <w:szCs w:val="28"/>
        </w:rPr>
        <w:br/>
        <w:t xml:space="preserve">       2.1.5.Образовательная област</w:t>
      </w:r>
      <w:r>
        <w:rPr>
          <w:rFonts w:ascii="Times New Roman" w:hAnsi="Times New Roman"/>
          <w:bCs/>
          <w:sz w:val="28"/>
          <w:szCs w:val="28"/>
        </w:rPr>
        <w:t>ь «Физическое развитие»…………………….43</w:t>
      </w:r>
    </w:p>
    <w:p w:rsidR="00554811" w:rsidRPr="000C2D05" w:rsidRDefault="00554811" w:rsidP="006B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Pr="000C2D05">
        <w:rPr>
          <w:rFonts w:ascii="Times New Roman" w:hAnsi="Times New Roman"/>
          <w:b/>
          <w:sz w:val="28"/>
          <w:szCs w:val="28"/>
        </w:rPr>
        <w:t>Описание вариативных форм, способов, методов и средств реализации РП с учетом возрастных и индивидуальных особенностей воспитанников, специфики их образовательных потребностей и интересов</w:t>
      </w:r>
      <w:r>
        <w:rPr>
          <w:rFonts w:ascii="Times New Roman" w:hAnsi="Times New Roman"/>
          <w:sz w:val="28"/>
          <w:szCs w:val="28"/>
        </w:rPr>
        <w:t>………………...45</w:t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2.3. Особенности образовательной деятельности разных видов культурных практик</w:t>
      </w:r>
      <w:r w:rsidRPr="000C2D05">
        <w:rPr>
          <w:rFonts w:ascii="Times New Roman" w:hAnsi="Times New Roman"/>
          <w:bCs/>
          <w:sz w:val="28"/>
          <w:szCs w:val="28"/>
        </w:rPr>
        <w:t>…………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…………………………………………………………………..54</w:t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2.4. Способы  и направления поддержки детской инициативы</w:t>
      </w:r>
      <w:r w:rsidRPr="000C2D05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…………</w:t>
      </w:r>
      <w:r w:rsidRPr="000C2D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59</w:t>
      </w:r>
      <w:r w:rsidRPr="000C2D05">
        <w:rPr>
          <w:rFonts w:ascii="Times New Roman" w:hAnsi="Times New Roman"/>
          <w:b/>
          <w:bCs/>
          <w:sz w:val="28"/>
          <w:szCs w:val="28"/>
        </w:rPr>
        <w:br/>
        <w:t>2.5. Особенности сотрудничества с семьями воспитанников</w:t>
      </w:r>
      <w:r w:rsidRPr="000C2D05">
        <w:rPr>
          <w:rFonts w:ascii="Times New Roman" w:hAnsi="Times New Roman"/>
          <w:bCs/>
          <w:sz w:val="28"/>
          <w:szCs w:val="28"/>
        </w:rPr>
        <w:t>…</w:t>
      </w:r>
      <w:r>
        <w:rPr>
          <w:rFonts w:ascii="Times New Roman" w:hAnsi="Times New Roman"/>
          <w:bCs/>
          <w:sz w:val="28"/>
          <w:szCs w:val="28"/>
        </w:rPr>
        <w:t>…………… 60</w:t>
      </w:r>
      <w:r w:rsidRPr="000C2D05">
        <w:rPr>
          <w:rFonts w:ascii="Times New Roman" w:hAnsi="Times New Roman"/>
          <w:bCs/>
          <w:sz w:val="28"/>
          <w:szCs w:val="28"/>
        </w:rPr>
        <w:br/>
      </w:r>
      <w:r w:rsidRPr="000C2D05">
        <w:rPr>
          <w:rFonts w:ascii="Times New Roman" w:hAnsi="Times New Roman"/>
          <w:b/>
          <w:bCs/>
          <w:sz w:val="28"/>
          <w:szCs w:val="28"/>
        </w:rPr>
        <w:br/>
      </w:r>
      <w:r w:rsidRPr="000C2D05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0C2D05">
        <w:rPr>
          <w:rFonts w:ascii="Times New Roman" w:hAnsi="Times New Roman"/>
          <w:b/>
          <w:bCs/>
          <w:sz w:val="28"/>
          <w:szCs w:val="28"/>
        </w:rPr>
        <w:t>.</w:t>
      </w:r>
      <w:r w:rsidRPr="000C2D05">
        <w:rPr>
          <w:rFonts w:ascii="Times New Roman" w:hAnsi="Times New Roman"/>
          <w:bCs/>
          <w:sz w:val="28"/>
          <w:szCs w:val="28"/>
        </w:rPr>
        <w:t xml:space="preserve"> </w:t>
      </w:r>
      <w:r w:rsidRPr="000C2D05">
        <w:rPr>
          <w:rFonts w:ascii="Times New Roman" w:hAnsi="Times New Roman"/>
          <w:b/>
          <w:bCs/>
          <w:sz w:val="28"/>
          <w:szCs w:val="28"/>
        </w:rPr>
        <w:t>ОРГАНИЗАЦИОННЫЙ РАЗДЕЛ</w:t>
      </w:r>
      <w:r w:rsidRPr="000C2D05">
        <w:rPr>
          <w:rFonts w:ascii="Times New Roman" w:hAnsi="Times New Roman"/>
          <w:b/>
          <w:bCs/>
          <w:sz w:val="28"/>
          <w:szCs w:val="28"/>
        </w:rPr>
        <w:br/>
        <w:t>3.1.</w:t>
      </w:r>
      <w:r w:rsidRPr="000C2D05">
        <w:rPr>
          <w:rFonts w:ascii="Times New Roman" w:hAnsi="Times New Roman"/>
          <w:bCs/>
          <w:sz w:val="28"/>
          <w:szCs w:val="28"/>
        </w:rPr>
        <w:t xml:space="preserve"> </w:t>
      </w:r>
      <w:r w:rsidRPr="000C2D05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РП</w:t>
      </w:r>
      <w:r w:rsidRPr="000C2D05">
        <w:rPr>
          <w:rFonts w:ascii="Times New Roman" w:hAnsi="Times New Roman"/>
          <w:bCs/>
          <w:sz w:val="28"/>
          <w:szCs w:val="28"/>
        </w:rPr>
        <w:t>………………</w:t>
      </w:r>
      <w:r>
        <w:rPr>
          <w:rFonts w:ascii="Times New Roman" w:hAnsi="Times New Roman"/>
          <w:bCs/>
          <w:sz w:val="28"/>
          <w:szCs w:val="28"/>
        </w:rPr>
        <w:t>………………68</w:t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3.2. Обеспеченность методическими материалами и средствами обучения и воспитания</w:t>
      </w:r>
      <w:r w:rsidRPr="000C2D05">
        <w:rPr>
          <w:rFonts w:ascii="Times New Roman" w:hAnsi="Times New Roman"/>
          <w:bCs/>
          <w:sz w:val="28"/>
          <w:szCs w:val="28"/>
        </w:rPr>
        <w:t>…………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………………………………………………………………69</w:t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3.3. Распорядок и/или режим дня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……………………………………………….70</w:t>
      </w:r>
    </w:p>
    <w:p w:rsidR="00554811" w:rsidRDefault="00554811" w:rsidP="00491DBD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3.4.Особенности традиционных событий, праздников, мероприятий</w:t>
      </w:r>
      <w:r w:rsidRPr="000C2D05">
        <w:rPr>
          <w:rFonts w:ascii="Times New Roman" w:hAnsi="Times New Roman"/>
          <w:bCs/>
          <w:sz w:val="28"/>
          <w:szCs w:val="28"/>
        </w:rPr>
        <w:t>……</w:t>
      </w:r>
      <w:r>
        <w:rPr>
          <w:rFonts w:ascii="Times New Roman" w:hAnsi="Times New Roman"/>
          <w:bCs/>
          <w:sz w:val="28"/>
          <w:szCs w:val="28"/>
        </w:rPr>
        <w:t>..</w:t>
      </w:r>
      <w:r w:rsidRPr="000C2D05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3</w:t>
      </w:r>
    </w:p>
    <w:p w:rsidR="00554811" w:rsidRPr="000C2D05" w:rsidRDefault="00554811" w:rsidP="00491DBD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3.5.Особенности организации развивающей предметно-пространственной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76</w:t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ПРИЛОЖЕНИЯ</w:t>
      </w:r>
      <w:r w:rsidRPr="000C2D05">
        <w:rPr>
          <w:rFonts w:ascii="Times New Roman" w:hAnsi="Times New Roman"/>
          <w:b/>
          <w:bCs/>
          <w:sz w:val="28"/>
          <w:szCs w:val="28"/>
        </w:rPr>
        <w:br/>
      </w:r>
    </w:p>
    <w:p w:rsidR="00554811" w:rsidRPr="000C2D05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 № 1</w:t>
      </w:r>
      <w:r w:rsidRPr="000C2D05">
        <w:rPr>
          <w:rFonts w:ascii="Times New Roman" w:hAnsi="Times New Roman"/>
          <w:b/>
          <w:bCs/>
          <w:sz w:val="28"/>
          <w:szCs w:val="28"/>
        </w:rPr>
        <w:t>.</w:t>
      </w:r>
      <w:r w:rsidRPr="000C2D05">
        <w:rPr>
          <w:rFonts w:ascii="Times New Roman" w:hAnsi="Times New Roman"/>
          <w:bCs/>
          <w:sz w:val="28"/>
          <w:szCs w:val="28"/>
        </w:rPr>
        <w:t xml:space="preserve"> Расписание организованной образовательной деятельности с детьми средней группы на 2020-2021 учебный год…………</w:t>
      </w:r>
      <w:r>
        <w:rPr>
          <w:rFonts w:ascii="Times New Roman" w:hAnsi="Times New Roman"/>
          <w:bCs/>
          <w:sz w:val="28"/>
          <w:szCs w:val="28"/>
        </w:rPr>
        <w:t>…………………...83</w:t>
      </w:r>
    </w:p>
    <w:p w:rsidR="00554811" w:rsidRPr="000C2D05" w:rsidRDefault="00554811" w:rsidP="006B6D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Приложение№ 2.</w:t>
      </w:r>
      <w:r w:rsidRPr="000C2D0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Методическая литература группы </w:t>
      </w:r>
      <w:r w:rsidRPr="000C2D05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…..………………….85</w:t>
      </w:r>
    </w:p>
    <w:p w:rsidR="00554811" w:rsidRPr="000C2D05" w:rsidRDefault="00554811" w:rsidP="006B6D98">
      <w:pPr>
        <w:ind w:right="-1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br w:type="page"/>
      </w:r>
    </w:p>
    <w:p w:rsidR="00554811" w:rsidRPr="000C2D05" w:rsidRDefault="00554811" w:rsidP="006B6D98">
      <w:pPr>
        <w:numPr>
          <w:ilvl w:val="0"/>
          <w:numId w:val="1"/>
        </w:numPr>
        <w:spacing w:before="240" w:line="240" w:lineRule="auto"/>
        <w:ind w:left="22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ЦЕЛЕВОЙ РАЗДЕЛ</w:t>
      </w:r>
    </w:p>
    <w:p w:rsidR="00554811" w:rsidRPr="000C2D05" w:rsidRDefault="00554811" w:rsidP="006B6D98">
      <w:pPr>
        <w:spacing w:before="240" w:line="240" w:lineRule="auto"/>
        <w:ind w:left="22"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1.1. Пояснительная записка.</w:t>
      </w:r>
    </w:p>
    <w:p w:rsidR="00554811" w:rsidRPr="000C2D05" w:rsidRDefault="00554811" w:rsidP="00CB1439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        Рабочая программа воспитателей старшей группы № 2</w:t>
      </w:r>
      <w:r w:rsidRPr="000C2D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2D05">
        <w:rPr>
          <w:rFonts w:ascii="Times New Roman" w:hAnsi="Times New Roman"/>
          <w:sz w:val="28"/>
          <w:szCs w:val="28"/>
        </w:rPr>
        <w:t xml:space="preserve">(далее  РП)  разработана в соответствии с требованиями ФГОС дошкольного образования,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</w:t>
      </w:r>
      <w:smartTag w:uri="urn:schemas-microsoft-com:office:smarttags" w:element="metricconverter">
        <w:smartTagPr>
          <w:attr w:name="ProductID" w:val="2,0 метров"/>
        </w:smartTagPr>
        <w:r w:rsidRPr="000C2D05">
          <w:rPr>
            <w:rFonts w:ascii="Times New Roman" w:hAnsi="Times New Roman"/>
            <w:sz w:val="28"/>
            <w:szCs w:val="28"/>
          </w:rPr>
          <w:t>2015 г</w:t>
        </w:r>
      </w:smartTag>
      <w:r w:rsidRPr="000C2D05">
        <w:rPr>
          <w:rFonts w:ascii="Times New Roman" w:hAnsi="Times New Roman"/>
          <w:sz w:val="28"/>
          <w:szCs w:val="28"/>
        </w:rPr>
        <w:t xml:space="preserve">. № 2/15), Образовательной программы дошкольного образования,    учебно-методического комплекта </w:t>
      </w:r>
      <w:r w:rsidRPr="000C2D05">
        <w:rPr>
          <w:rFonts w:ascii="Times New Roman" w:hAnsi="Times New Roman"/>
          <w:bCs/>
          <w:sz w:val="28"/>
          <w:szCs w:val="28"/>
        </w:rPr>
        <w:t xml:space="preserve">«От рождения до школы» под ред. Н.Е. Веракса,  Т.С. Комаровой, М.А. Васильевой. М.: МОЗАИКА-СИНТЕЗ,  </w:t>
      </w:r>
      <w:r w:rsidRPr="000C2D05">
        <w:rPr>
          <w:rFonts w:ascii="Times New Roman" w:hAnsi="Times New Roman"/>
          <w:sz w:val="28"/>
          <w:szCs w:val="28"/>
        </w:rPr>
        <w:t xml:space="preserve">а также парциальных программ. </w:t>
      </w:r>
    </w:p>
    <w:p w:rsidR="00554811" w:rsidRPr="000C2D05" w:rsidRDefault="00554811" w:rsidP="006B6D98">
      <w:pPr>
        <w:spacing w:before="240" w:after="240" w:line="240" w:lineRule="auto"/>
        <w:ind w:left="22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Разработка РП осуществлена в соответствии с Федеральным законом «Об образовании в Российской Федерации» от 29.12.2012 г. № 273-ФЗ, а также:</w:t>
      </w:r>
    </w:p>
    <w:p w:rsidR="00554811" w:rsidRPr="000C2D05" w:rsidRDefault="00554811" w:rsidP="006B6D98">
      <w:pPr>
        <w:keepNext/>
        <w:numPr>
          <w:ilvl w:val="0"/>
          <w:numId w:val="2"/>
        </w:numPr>
        <w:spacing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Концепцией долгосрочного социально-экономического развития РФ до 2020 года (Распоряжение Правительства РФ от 17.11.2008 г. № 1662-р);</w:t>
      </w:r>
    </w:p>
    <w:p w:rsidR="00554811" w:rsidRPr="000C2D05" w:rsidRDefault="00554811" w:rsidP="006B6D98">
      <w:pPr>
        <w:keepNext/>
        <w:numPr>
          <w:ilvl w:val="0"/>
          <w:numId w:val="2"/>
        </w:numPr>
        <w:spacing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Национальной образовательной инициативой «Наша новая школа» (утверждена Президентом РФ Д.А. Медведевым 04.02.2010 г.);</w:t>
      </w:r>
    </w:p>
    <w:p w:rsidR="00554811" w:rsidRPr="000C2D05" w:rsidRDefault="00554811" w:rsidP="006B6D98">
      <w:pPr>
        <w:numPr>
          <w:ilvl w:val="0"/>
          <w:numId w:val="2"/>
        </w:numPr>
        <w:spacing w:after="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РФ от 17.10.2013 г. № 1155);</w:t>
      </w:r>
    </w:p>
    <w:p w:rsidR="00554811" w:rsidRPr="000C2D05" w:rsidRDefault="00554811" w:rsidP="006B6D98">
      <w:pPr>
        <w:numPr>
          <w:ilvl w:val="0"/>
          <w:numId w:val="2"/>
        </w:numPr>
        <w:spacing w:before="240" w:after="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организаций» - СанПиН 2.4.1.3049-13 (утверждены Постановлением Главного государственного санитарного врача РФ от 15.05.2013 г. № 26);</w:t>
      </w:r>
    </w:p>
    <w:p w:rsidR="00554811" w:rsidRPr="000C2D05" w:rsidRDefault="00554811" w:rsidP="006B6D98">
      <w:pPr>
        <w:numPr>
          <w:ilvl w:val="0"/>
          <w:numId w:val="2"/>
        </w:numPr>
        <w:spacing w:before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>Профессиональным стандартом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18.10. 2013 № 544н);</w:t>
      </w:r>
    </w:p>
    <w:p w:rsidR="00554811" w:rsidRPr="000C2D05" w:rsidRDefault="00554811" w:rsidP="006B6D98">
      <w:pPr>
        <w:numPr>
          <w:ilvl w:val="0"/>
          <w:numId w:val="2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в Минюсте России 26.09.2013 № 30038).</w:t>
      </w:r>
    </w:p>
    <w:p w:rsidR="00554811" w:rsidRPr="000C2D05" w:rsidRDefault="00554811" w:rsidP="006B6D98">
      <w:pPr>
        <w:spacing w:before="240" w:after="240" w:line="240" w:lineRule="auto"/>
        <w:ind w:left="873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811" w:rsidRPr="000C2D05" w:rsidRDefault="00554811" w:rsidP="006B6D98">
      <w:pPr>
        <w:spacing w:before="240" w:after="240" w:line="240" w:lineRule="auto"/>
        <w:ind w:left="22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РП направлена на:</w:t>
      </w:r>
    </w:p>
    <w:p w:rsidR="00554811" w:rsidRPr="000C2D05" w:rsidRDefault="00554811" w:rsidP="006B6D98">
      <w:pPr>
        <w:numPr>
          <w:ilvl w:val="0"/>
          <w:numId w:val="3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создание условий развития детей старшего возраста, открывающих возможности для их позитивной социализации, их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54811" w:rsidRPr="000C2D05" w:rsidRDefault="00554811" w:rsidP="006B6D98">
      <w:pPr>
        <w:numPr>
          <w:ilvl w:val="0"/>
          <w:numId w:val="3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54811" w:rsidRPr="000C2D05" w:rsidRDefault="00554811" w:rsidP="006B6D98">
      <w:p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РП обеспечивает развитие личности, мотивации и способностей детей среднего возраста </w:t>
      </w:r>
      <w:r w:rsidRPr="000C2D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2D05">
        <w:rPr>
          <w:rFonts w:ascii="Times New Roman" w:hAnsi="Times New Roman"/>
          <w:sz w:val="28"/>
          <w:szCs w:val="28"/>
        </w:rPr>
        <w:t>в различных видах деятельности по следующим направлениям развития и образования детей:</w:t>
      </w:r>
    </w:p>
    <w:p w:rsidR="00554811" w:rsidRPr="000C2D05" w:rsidRDefault="00554811" w:rsidP="006B6D98">
      <w:pPr>
        <w:numPr>
          <w:ilvl w:val="0"/>
          <w:numId w:val="4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социально-коммуникативное развитие;</w:t>
      </w:r>
    </w:p>
    <w:p w:rsidR="00554811" w:rsidRPr="000C2D05" w:rsidRDefault="00554811" w:rsidP="006B6D98">
      <w:pPr>
        <w:numPr>
          <w:ilvl w:val="0"/>
          <w:numId w:val="4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познавательное развитие;</w:t>
      </w:r>
    </w:p>
    <w:p w:rsidR="00554811" w:rsidRPr="000C2D05" w:rsidRDefault="00554811" w:rsidP="006B6D98">
      <w:pPr>
        <w:numPr>
          <w:ilvl w:val="0"/>
          <w:numId w:val="4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речевое развитие;</w:t>
      </w:r>
    </w:p>
    <w:p w:rsidR="00554811" w:rsidRPr="000C2D05" w:rsidRDefault="00554811" w:rsidP="006B6D98">
      <w:pPr>
        <w:numPr>
          <w:ilvl w:val="0"/>
          <w:numId w:val="4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художественно-эстетическое развитие;</w:t>
      </w:r>
    </w:p>
    <w:p w:rsidR="00554811" w:rsidRPr="000C2D05" w:rsidRDefault="00554811" w:rsidP="006B6D98">
      <w:pPr>
        <w:numPr>
          <w:ilvl w:val="0"/>
          <w:numId w:val="4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физическое развитие.</w:t>
      </w:r>
    </w:p>
    <w:p w:rsidR="00554811" w:rsidRPr="000C2D05" w:rsidRDefault="00554811" w:rsidP="006B6D98">
      <w:pPr>
        <w:keepNext/>
        <w:spacing w:before="240"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Содержание  РП в соответствии с требованиями ФГОС дошкольного образования включает три основных раздела – целевой, содержательный и организационный.</w:t>
      </w:r>
    </w:p>
    <w:p w:rsidR="00554811" w:rsidRPr="000C2D05" w:rsidRDefault="00554811" w:rsidP="006B6D98">
      <w:pPr>
        <w:keepNext/>
        <w:spacing w:before="240"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 РП определяет </w:t>
      </w:r>
      <w:r w:rsidRPr="000C2D05">
        <w:rPr>
          <w:rFonts w:ascii="Times New Roman" w:hAnsi="Times New Roman"/>
          <w:b/>
          <w:sz w:val="28"/>
          <w:szCs w:val="28"/>
        </w:rPr>
        <w:t>обязательную часть</w:t>
      </w:r>
      <w:r w:rsidRPr="000C2D05">
        <w:rPr>
          <w:rFonts w:ascii="Times New Roman" w:hAnsi="Times New Roman"/>
          <w:sz w:val="28"/>
          <w:szCs w:val="28"/>
        </w:rPr>
        <w:t xml:space="preserve"> и </w:t>
      </w:r>
      <w:r w:rsidRPr="000C2D05">
        <w:rPr>
          <w:rFonts w:ascii="Times New Roman" w:hAnsi="Times New Roman"/>
          <w:b/>
          <w:sz w:val="28"/>
          <w:szCs w:val="28"/>
        </w:rPr>
        <w:t>часть, формируемую участниками образовательных отношений (</w:t>
      </w:r>
      <w:r w:rsidRPr="000C2D05">
        <w:rPr>
          <w:rFonts w:ascii="Times New Roman" w:hAnsi="Times New Roman"/>
          <w:i/>
          <w:sz w:val="28"/>
          <w:szCs w:val="28"/>
        </w:rPr>
        <w:t xml:space="preserve">в тексте обозначена значком </w:t>
      </w:r>
      <w:r w:rsidRPr="000C2D05">
        <w:rPr>
          <w:rFonts w:ascii="Times New Roman" w:hAnsi="Times New Roman"/>
          <w:b/>
          <w:sz w:val="28"/>
          <w:szCs w:val="28"/>
        </w:rPr>
        <w:t>***</w:t>
      </w:r>
      <w:r w:rsidRPr="000C2D05">
        <w:rPr>
          <w:rFonts w:ascii="Times New Roman" w:hAnsi="Times New Roman"/>
          <w:i/>
          <w:sz w:val="28"/>
          <w:szCs w:val="28"/>
        </w:rPr>
        <w:t>)</w:t>
      </w:r>
      <w:r w:rsidRPr="000C2D05">
        <w:rPr>
          <w:rFonts w:ascii="Times New Roman" w:hAnsi="Times New Roman"/>
          <w:b/>
          <w:sz w:val="28"/>
          <w:szCs w:val="28"/>
        </w:rPr>
        <w:t xml:space="preserve"> </w:t>
      </w:r>
      <w:r w:rsidRPr="000C2D05">
        <w:rPr>
          <w:rFonts w:ascii="Times New Roman" w:hAnsi="Times New Roman"/>
          <w:sz w:val="28"/>
          <w:szCs w:val="28"/>
        </w:rPr>
        <w:t>для детей от 5 до 6 лет.</w:t>
      </w:r>
    </w:p>
    <w:p w:rsidR="00554811" w:rsidRPr="000C2D05" w:rsidRDefault="00554811" w:rsidP="006B6D98">
      <w:pPr>
        <w:keepNext/>
        <w:spacing w:before="240"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Объем обязательной части РП составляет не менее 60% от ее общего объема. Объем части Программы, формируемой участниками образовательных отношений, составляет не более 40% от ее общего объема.</w:t>
      </w:r>
    </w:p>
    <w:p w:rsidR="00554811" w:rsidRPr="000C2D05" w:rsidRDefault="00554811" w:rsidP="006B6D98">
      <w:pPr>
        <w:keepNext/>
        <w:spacing w:before="240"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РП реализуется в течение  одного учебного года с 01.09.2021 до 31.08.2022г.</w:t>
      </w:r>
    </w:p>
    <w:p w:rsidR="00554811" w:rsidRPr="000C2D05" w:rsidRDefault="00554811" w:rsidP="006B6D98">
      <w:pPr>
        <w:keepNext/>
        <w:spacing w:before="240" w:after="0" w:line="240" w:lineRule="auto"/>
        <w:ind w:left="22" w:right="-1"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Программа </w:t>
      </w:r>
      <w:r w:rsidRPr="000C2D05">
        <w:rPr>
          <w:rFonts w:ascii="Times New Roman" w:hAnsi="Times New Roman"/>
          <w:b/>
          <w:bCs/>
          <w:sz w:val="28"/>
          <w:szCs w:val="28"/>
        </w:rPr>
        <w:t xml:space="preserve">может корректироваться в связи </w:t>
      </w:r>
      <w:r w:rsidRPr="000C2D05">
        <w:rPr>
          <w:rFonts w:ascii="Times New Roman" w:hAnsi="Times New Roman"/>
          <w:sz w:val="28"/>
          <w:szCs w:val="28"/>
        </w:rPr>
        <w:t>с изменениями:</w:t>
      </w:r>
    </w:p>
    <w:p w:rsidR="00554811" w:rsidRPr="000C2D05" w:rsidRDefault="00554811" w:rsidP="006B6D98">
      <w:pPr>
        <w:numPr>
          <w:ilvl w:val="0"/>
          <w:numId w:val="5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нормативно-правовой базы МБДОУ № 14,</w:t>
      </w:r>
    </w:p>
    <w:p w:rsidR="00554811" w:rsidRPr="000C2D05" w:rsidRDefault="00554811" w:rsidP="006B6D98">
      <w:pPr>
        <w:numPr>
          <w:ilvl w:val="0"/>
          <w:numId w:val="5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образовательного запроса родителей,</w:t>
      </w:r>
    </w:p>
    <w:p w:rsidR="00554811" w:rsidRDefault="00554811" w:rsidP="009D782F">
      <w:pPr>
        <w:numPr>
          <w:ilvl w:val="0"/>
          <w:numId w:val="5"/>
        </w:num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видовой структуры групп.</w:t>
      </w:r>
    </w:p>
    <w:p w:rsidR="00554811" w:rsidRDefault="00554811" w:rsidP="009D782F">
      <w:pPr>
        <w:rPr>
          <w:rFonts w:ascii="Times New Roman" w:hAnsi="Times New Roman"/>
          <w:sz w:val="28"/>
          <w:szCs w:val="28"/>
        </w:rPr>
      </w:pPr>
    </w:p>
    <w:p w:rsidR="00554811" w:rsidRPr="009D782F" w:rsidRDefault="00554811" w:rsidP="009D782F">
      <w:pPr>
        <w:rPr>
          <w:rFonts w:ascii="Times New Roman" w:hAnsi="Times New Roman"/>
          <w:sz w:val="28"/>
          <w:szCs w:val="28"/>
        </w:rPr>
        <w:sectPr w:rsidR="00554811" w:rsidRPr="009D782F" w:rsidSect="00256A54">
          <w:footerReference w:type="default" r:id="rId7"/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:rsidR="00554811" w:rsidRPr="000C2D05" w:rsidRDefault="00554811" w:rsidP="009D782F">
      <w:pPr>
        <w:pStyle w:val="ListParagraph"/>
        <w:numPr>
          <w:ilvl w:val="2"/>
          <w:numId w:val="10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C2D05">
        <w:rPr>
          <w:rFonts w:ascii="Times New Roman" w:hAnsi="Times New Roman"/>
          <w:b/>
          <w:sz w:val="28"/>
          <w:szCs w:val="28"/>
        </w:rPr>
        <w:t>Цели и задачи РП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Цель РП</w:t>
      </w:r>
      <w:r w:rsidRPr="000C2D05">
        <w:rPr>
          <w:rFonts w:ascii="Times New Roman" w:hAnsi="Times New Roman"/>
          <w:sz w:val="28"/>
          <w:szCs w:val="28"/>
        </w:rPr>
        <w:t xml:space="preserve"> – с</w:t>
      </w:r>
      <w:r w:rsidRPr="000C2D05">
        <w:rPr>
          <w:rFonts w:ascii="Times New Roman" w:hAnsi="Times New Roman"/>
          <w:bCs/>
          <w:sz w:val="28"/>
          <w:szCs w:val="28"/>
        </w:rPr>
        <w:t xml:space="preserve">оздание равных условий для всестороннего и гармоничного развития каждого ребенка и его позитивной социализации, радостного и содержательного проживания детьми периода старшего возраста. 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Данная цель реализуется через решение следующих </w:t>
      </w:r>
      <w:r w:rsidRPr="000C2D05">
        <w:rPr>
          <w:rFonts w:ascii="Times New Roman" w:hAnsi="Times New Roman"/>
          <w:b/>
          <w:sz w:val="28"/>
          <w:szCs w:val="28"/>
        </w:rPr>
        <w:t>задач: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-охрана и укрепление физического и психического здоровья детей, в том числе их эмоционального благополучия.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-создание благоприятных условий развития детей среднего возраста</w:t>
      </w:r>
      <w:r w:rsidRPr="000C2D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2D05">
        <w:rPr>
          <w:rFonts w:ascii="Times New Roman" w:hAnsi="Times New Roman"/>
          <w:sz w:val="28"/>
          <w:szCs w:val="28"/>
        </w:rPr>
        <w:t>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54811" w:rsidRPr="000C2D05" w:rsidRDefault="00554811" w:rsidP="006B6D98">
      <w:pPr>
        <w:spacing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-приобщение дошкольников к культурному и историческому пространству г.о.Солнечногорск***.</w:t>
      </w:r>
    </w:p>
    <w:p w:rsidR="00554811" w:rsidRPr="000C2D05" w:rsidRDefault="00554811" w:rsidP="006B6D98">
      <w:p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811" w:rsidRPr="000C2D05" w:rsidRDefault="00554811" w:rsidP="006B6D98">
      <w:pPr>
        <w:spacing w:before="240" w:after="240" w:line="240" w:lineRule="auto"/>
        <w:ind w:left="22" w:firstLine="851"/>
        <w:contextualSpacing/>
        <w:jc w:val="both"/>
        <w:rPr>
          <w:rFonts w:ascii="Times New Roman" w:hAnsi="Times New Roman"/>
          <w:sz w:val="28"/>
          <w:szCs w:val="28"/>
        </w:rPr>
        <w:sectPr w:rsidR="00554811" w:rsidRPr="000C2D05" w:rsidSect="00256A5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54811" w:rsidRPr="000C2D05" w:rsidRDefault="00554811" w:rsidP="006B6D98">
      <w:pPr>
        <w:pStyle w:val="ListParagraph"/>
        <w:numPr>
          <w:ilvl w:val="2"/>
          <w:numId w:val="10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Принципы и подходы к формированию РП</w:t>
      </w:r>
    </w:p>
    <w:p w:rsidR="00554811" w:rsidRPr="000C2D05" w:rsidRDefault="00554811" w:rsidP="006B6D98">
      <w:pPr>
        <w:spacing w:before="24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0C2D05">
        <w:rPr>
          <w:rFonts w:ascii="Times New Roman" w:hAnsi="Times New Roman"/>
          <w:bCs/>
          <w:sz w:val="28"/>
          <w:szCs w:val="28"/>
        </w:rPr>
        <w:t>Теоретико-методологической основой организации работы с детьми старшей группы</w:t>
      </w:r>
      <w:r w:rsidRPr="000C2D0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C2D05">
        <w:rPr>
          <w:rFonts w:ascii="Times New Roman" w:hAnsi="Times New Roman"/>
          <w:bCs/>
          <w:sz w:val="28"/>
          <w:szCs w:val="28"/>
        </w:rPr>
        <w:t>являются следующие подходы: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КУЛЬТУРНО-ИСТОРИЧЕСКИЙ ПОДХОД</w:t>
      </w:r>
      <w:r w:rsidRPr="000C2D05">
        <w:rPr>
          <w:rFonts w:ascii="Times New Roman" w:hAnsi="Times New Roman"/>
          <w:sz w:val="28"/>
          <w:szCs w:val="28"/>
        </w:rPr>
        <w:t xml:space="preserve"> (Л.С. Выготский) к развитию психики ребенка: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ЛИЧНОСТНЫЙ ПОДХОД</w:t>
      </w:r>
      <w:r w:rsidRPr="000C2D05">
        <w:rPr>
          <w:rFonts w:ascii="Times New Roman" w:hAnsi="Times New Roman"/>
          <w:sz w:val="28"/>
          <w:szCs w:val="28"/>
        </w:rPr>
        <w:t xml:space="preserve"> (Л.С. Выготский, А.Н. Леонтьев, Л.И. Божович, Д.Б. Эльконин, А.В. Запорожец) к проблеме развития психики ребенка.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 xml:space="preserve"> ДЕЯТЕЛЬНЫЙ ПОДХОД</w:t>
      </w:r>
      <w:r w:rsidRPr="000C2D05">
        <w:rPr>
          <w:rFonts w:ascii="Times New Roman" w:hAnsi="Times New Roman"/>
          <w:sz w:val="28"/>
          <w:szCs w:val="28"/>
        </w:rPr>
        <w:t xml:space="preserve"> (А.Н. Леонтьев, Д.Б. Эльконин, А.В. Запорожец, В.В. Давыдов) к проблеме развития психики ребенка: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 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Игра – ведущий вид деятельности ребенка-дошкольника!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РП строится на основе следующих принципов, обозначенных в Федеральном государственном образовательном стандарте дошкольного образования: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Полноценное проживание ребенком всех этапов детства, обогащение (</w:t>
      </w:r>
      <w:r w:rsidRPr="000C2D05">
        <w:rPr>
          <w:rFonts w:ascii="Times New Roman" w:hAnsi="Times New Roman"/>
          <w:sz w:val="28"/>
          <w:szCs w:val="28"/>
          <w:u w:val="single"/>
        </w:rPr>
        <w:t>амплификация</w:t>
      </w:r>
      <w:r w:rsidRPr="000C2D05">
        <w:rPr>
          <w:rFonts w:ascii="Times New Roman" w:hAnsi="Times New Roman"/>
          <w:sz w:val="28"/>
          <w:szCs w:val="28"/>
        </w:rPr>
        <w:t>) детского развития.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Индивидуализация</w:t>
      </w:r>
      <w:r w:rsidRPr="000C2D05">
        <w:rPr>
          <w:rFonts w:ascii="Times New Roman" w:hAnsi="Times New Roman"/>
          <w:sz w:val="28"/>
          <w:szCs w:val="28"/>
        </w:rPr>
        <w:t xml:space="preserve"> образования.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Содействие и сотрудничество</w:t>
      </w:r>
      <w:r w:rsidRPr="000C2D05">
        <w:rPr>
          <w:rFonts w:ascii="Times New Roman" w:hAnsi="Times New Roman"/>
          <w:sz w:val="28"/>
          <w:szCs w:val="28"/>
        </w:rPr>
        <w:t xml:space="preserve"> детей и взрослых, признание ребенка полноценным участником (субъектом) образовательных отношений.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Поддержка инициативы</w:t>
      </w:r>
      <w:r w:rsidRPr="000C2D05">
        <w:rPr>
          <w:rFonts w:ascii="Times New Roman" w:hAnsi="Times New Roman"/>
          <w:sz w:val="28"/>
          <w:szCs w:val="28"/>
        </w:rPr>
        <w:t xml:space="preserve"> детей в различных видах деятельности.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Сотрудничество  с семьей.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Приобщение детей к </w:t>
      </w:r>
      <w:r w:rsidRPr="000C2D05">
        <w:rPr>
          <w:rFonts w:ascii="Times New Roman" w:hAnsi="Times New Roman"/>
          <w:sz w:val="28"/>
          <w:szCs w:val="28"/>
          <w:u w:val="single"/>
        </w:rPr>
        <w:t>социокультурным традициям</w:t>
      </w:r>
      <w:r w:rsidRPr="000C2D05">
        <w:rPr>
          <w:rFonts w:ascii="Times New Roman" w:hAnsi="Times New Roman"/>
          <w:sz w:val="28"/>
          <w:szCs w:val="28"/>
        </w:rPr>
        <w:t xml:space="preserve"> семьи, общества, государства.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Формирование познавательных интересов и познавательных действий ребенка в </w:t>
      </w:r>
      <w:r w:rsidRPr="000C2D05">
        <w:rPr>
          <w:rFonts w:ascii="Times New Roman" w:hAnsi="Times New Roman"/>
          <w:sz w:val="28"/>
          <w:szCs w:val="28"/>
          <w:u w:val="single"/>
        </w:rPr>
        <w:t>различных видах деятельности</w:t>
      </w:r>
      <w:r w:rsidRPr="000C2D05">
        <w:rPr>
          <w:rFonts w:ascii="Times New Roman" w:hAnsi="Times New Roman"/>
          <w:sz w:val="28"/>
          <w:szCs w:val="28"/>
        </w:rPr>
        <w:t>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Возрастная адекватность</w:t>
      </w:r>
      <w:r w:rsidRPr="000C2D05">
        <w:rPr>
          <w:rFonts w:ascii="Times New Roman" w:hAnsi="Times New Roman"/>
          <w:sz w:val="28"/>
          <w:szCs w:val="28"/>
        </w:rPr>
        <w:t xml:space="preserve"> дошкольного образования (соответствие условий, требований, методов возрасту и особенностям развития).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Учет этнокультурной ситуации</w:t>
      </w:r>
      <w:r w:rsidRPr="000C2D05">
        <w:rPr>
          <w:rFonts w:ascii="Times New Roman" w:hAnsi="Times New Roman"/>
          <w:sz w:val="28"/>
          <w:szCs w:val="28"/>
        </w:rPr>
        <w:t xml:space="preserve"> развития детей.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Поддержка разнообразия детства</w:t>
      </w:r>
      <w:r w:rsidRPr="000C2D05">
        <w:rPr>
          <w:rFonts w:ascii="Times New Roman" w:hAnsi="Times New Roman"/>
          <w:sz w:val="28"/>
          <w:szCs w:val="28"/>
        </w:rPr>
        <w:t xml:space="preserve">; сохранение уникальности и самоценности детства как важного этапа в общем развитии человека. 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Самоценность</w:t>
      </w:r>
      <w:r w:rsidRPr="000C2D05">
        <w:rPr>
          <w:rFonts w:ascii="Times New Roman" w:hAnsi="Times New Roman"/>
          <w:sz w:val="28"/>
          <w:szCs w:val="28"/>
        </w:rPr>
        <w:t xml:space="preserve"> детства – рассмотрение детства как периода жизни значимого самого по себе, без всяких условий, значимого тем, что происходит с ребенком сейчас, а не тем, что этот период есть период подготовки к следующему периоду. 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Реализация РП в формах, </w:t>
      </w:r>
      <w:r w:rsidRPr="000C2D05">
        <w:rPr>
          <w:rFonts w:ascii="Times New Roman" w:hAnsi="Times New Roman"/>
          <w:sz w:val="28"/>
          <w:szCs w:val="28"/>
          <w:u w:val="single"/>
        </w:rPr>
        <w:t>специфических</w:t>
      </w:r>
      <w:r w:rsidRPr="000C2D05">
        <w:rPr>
          <w:rFonts w:ascii="Times New Roman" w:hAnsi="Times New Roman"/>
          <w:sz w:val="28"/>
          <w:szCs w:val="28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Сетевое взаимодействие с организациями</w:t>
      </w:r>
      <w:r w:rsidRPr="000C2D05">
        <w:rPr>
          <w:rFonts w:ascii="Times New Roman" w:hAnsi="Times New Roman"/>
          <w:sz w:val="28"/>
          <w:szCs w:val="28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Установление в группе № 8</w:t>
      </w:r>
      <w:r w:rsidRPr="000C2D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2D05">
        <w:rPr>
          <w:rFonts w:ascii="Times New Roman" w:hAnsi="Times New Roman"/>
          <w:sz w:val="28"/>
          <w:szCs w:val="28"/>
        </w:rPr>
        <w:t>партнерских отношений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психолого-педагогической и/или медицинской поддержки в случае необходимости (центры семейного консультирования и др.).</w:t>
      </w:r>
    </w:p>
    <w:p w:rsidR="00554811" w:rsidRPr="000C2D05" w:rsidRDefault="00554811" w:rsidP="006B6D98">
      <w:pPr>
        <w:spacing w:before="240" w:after="0" w:line="240" w:lineRule="auto"/>
        <w:ind w:left="22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РП разработана в соответствии с принципами и ценностями личностно-ориентированного образования, которые позволяют педагогическому коллективу эффективно реализовывать поставленную цель и задачи </w:t>
      </w:r>
      <w:r w:rsidRPr="000C2D05">
        <w:rPr>
          <w:rFonts w:ascii="Times New Roman" w:hAnsi="Times New Roman"/>
          <w:b/>
          <w:sz w:val="28"/>
          <w:szCs w:val="28"/>
        </w:rPr>
        <w:t>***</w:t>
      </w:r>
      <w:r w:rsidRPr="000C2D05">
        <w:rPr>
          <w:rFonts w:ascii="Times New Roman" w:hAnsi="Times New Roman"/>
          <w:sz w:val="28"/>
          <w:szCs w:val="28"/>
        </w:rPr>
        <w:t>: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Личностно-ориентированный</w:t>
      </w:r>
      <w:r w:rsidRPr="000C2D05">
        <w:rPr>
          <w:rFonts w:ascii="Times New Roman" w:hAnsi="Times New Roman"/>
          <w:sz w:val="28"/>
          <w:szCs w:val="28"/>
        </w:rPr>
        <w:t xml:space="preserve"> и </w:t>
      </w:r>
      <w:r w:rsidRPr="000C2D05">
        <w:rPr>
          <w:rFonts w:ascii="Times New Roman" w:hAnsi="Times New Roman"/>
          <w:sz w:val="28"/>
          <w:szCs w:val="28"/>
          <w:u w:val="single"/>
        </w:rPr>
        <w:t>гуманистический</w:t>
      </w:r>
      <w:r w:rsidRPr="000C2D05">
        <w:rPr>
          <w:rFonts w:ascii="Times New Roman" w:hAnsi="Times New Roman"/>
          <w:sz w:val="28"/>
          <w:szCs w:val="28"/>
        </w:rPr>
        <w:t xml:space="preserve"> характер взаимодействия взрослых и детей. Уважение личности ребенка.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Развивающее обучение: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 xml:space="preserve">Интеграция </w:t>
      </w:r>
      <w:r w:rsidRPr="000C2D05">
        <w:rPr>
          <w:rFonts w:ascii="Times New Roman" w:hAnsi="Times New Roman"/>
          <w:sz w:val="28"/>
          <w:szCs w:val="28"/>
        </w:rPr>
        <w:t xml:space="preserve"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 </w:t>
      </w:r>
    </w:p>
    <w:p w:rsidR="00554811" w:rsidRPr="000C2D05" w:rsidRDefault="00554811" w:rsidP="006B6D98">
      <w:pPr>
        <w:numPr>
          <w:ilvl w:val="0"/>
          <w:numId w:val="6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  <w:u w:val="single"/>
        </w:rPr>
        <w:t>Комплексно-тематический</w:t>
      </w:r>
      <w:r w:rsidRPr="000C2D05">
        <w:rPr>
          <w:rFonts w:ascii="Times New Roman" w:hAnsi="Times New Roman"/>
          <w:sz w:val="28"/>
          <w:szCs w:val="28"/>
        </w:rPr>
        <w:t xml:space="preserve">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554811" w:rsidRPr="000C2D05" w:rsidRDefault="00554811" w:rsidP="006B6D98">
      <w:pPr>
        <w:numPr>
          <w:ilvl w:val="0"/>
          <w:numId w:val="7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Принцип </w:t>
      </w:r>
      <w:r w:rsidRPr="000C2D05">
        <w:rPr>
          <w:rFonts w:ascii="Times New Roman" w:hAnsi="Times New Roman"/>
          <w:sz w:val="28"/>
          <w:szCs w:val="28"/>
          <w:u w:val="single"/>
        </w:rPr>
        <w:t xml:space="preserve">адаптивности. </w:t>
      </w:r>
    </w:p>
    <w:p w:rsidR="00554811" w:rsidRPr="000C2D05" w:rsidRDefault="00554811" w:rsidP="006B6D98">
      <w:pPr>
        <w:numPr>
          <w:ilvl w:val="0"/>
          <w:numId w:val="7"/>
        </w:numPr>
        <w:spacing w:before="240" w:after="0" w:line="240" w:lineRule="auto"/>
        <w:ind w:left="22" w:right="-143" w:firstLine="851"/>
        <w:contextualSpacing/>
        <w:jc w:val="both"/>
        <w:rPr>
          <w:rFonts w:ascii="Times New Roman" w:hAnsi="Times New Roman"/>
          <w:sz w:val="28"/>
          <w:szCs w:val="28"/>
        </w:rPr>
        <w:sectPr w:rsidR="00554811" w:rsidRPr="000C2D05" w:rsidSect="00256A54">
          <w:footerReference w:type="default" r:id="rId8"/>
          <w:pgSz w:w="11906" w:h="16838"/>
          <w:pgMar w:top="1134" w:right="1134" w:bottom="1134" w:left="1134" w:header="708" w:footer="708" w:gutter="0"/>
          <w:cols w:space="720"/>
        </w:sectPr>
      </w:pPr>
      <w:r w:rsidRPr="000C2D05">
        <w:rPr>
          <w:rFonts w:ascii="Times New Roman" w:hAnsi="Times New Roman"/>
          <w:sz w:val="28"/>
          <w:szCs w:val="28"/>
        </w:rPr>
        <w:t>Учет гендерной специфики развития детей дошкольного возраста.</w:t>
      </w:r>
    </w:p>
    <w:p w:rsidR="00554811" w:rsidRPr="000C2D05" w:rsidRDefault="00554811" w:rsidP="00C22F39">
      <w:pPr>
        <w:spacing w:before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2D05">
        <w:rPr>
          <w:rFonts w:ascii="Times New Roman" w:hAnsi="Times New Roman"/>
          <w:b/>
          <w:color w:val="000000"/>
          <w:sz w:val="28"/>
          <w:szCs w:val="28"/>
        </w:rPr>
        <w:t>1.1.3. Значимые для разработки РП характеристики</w:t>
      </w:r>
    </w:p>
    <w:p w:rsidR="00554811" w:rsidRPr="000C2D05" w:rsidRDefault="00554811" w:rsidP="009D78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Характеристика группы</w:t>
      </w:r>
    </w:p>
    <w:p w:rsidR="00554811" w:rsidRPr="000C2D05" w:rsidRDefault="00554811" w:rsidP="00C22F3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Средняя группа №2 работает в режиме 5-ти дневной недели с выходными днями: суббота, воскресенье и общегосударственные праздничные дни. Время пребывания детей: с 7.00 до 19.00 (12 часов) в соответствии с режимом МБДОУ № 14.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>Предельная наполняемость групп общеразвивающей направленности определяется согласно СанПиН, исходя из расчета площади групповой (игровой) комнаты:</w:t>
      </w:r>
    </w:p>
    <w:p w:rsidR="00554811" w:rsidRPr="000C2D05" w:rsidRDefault="00554811" w:rsidP="006B6D98">
      <w:pPr>
        <w:numPr>
          <w:ilvl w:val="0"/>
          <w:numId w:val="8"/>
        </w:numPr>
        <w:tabs>
          <w:tab w:val="num" w:pos="567"/>
        </w:tabs>
        <w:spacing w:before="240" w:after="0" w:line="240" w:lineRule="auto"/>
        <w:ind w:left="0"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 xml:space="preserve">для групп дошкольного возраста (от 3-х до 8-ми лет) - не менее 2,0 метров квадратных на одного ребенка, фактически находящегося в группе. </w:t>
      </w:r>
    </w:p>
    <w:p w:rsidR="00554811" w:rsidRPr="000C2D05" w:rsidRDefault="00554811" w:rsidP="006B6D98">
      <w:pPr>
        <w:pStyle w:val="10"/>
        <w:shd w:val="clear" w:color="auto" w:fill="FFFFFF"/>
        <w:spacing w:after="0" w:line="240" w:lineRule="auto"/>
        <w:ind w:left="0" w:firstLine="851"/>
        <w:jc w:val="left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На 01.09.2021 года группу посещают – 22 воспитанников. Из них – 12 девочек, и 10 мальчиков.</w:t>
      </w:r>
    </w:p>
    <w:p w:rsidR="00554811" w:rsidRPr="000C2D05" w:rsidRDefault="00554811" w:rsidP="006B6D98">
      <w:pPr>
        <w:pStyle w:val="10"/>
        <w:shd w:val="clear" w:color="auto" w:fill="FFFFFF"/>
        <w:spacing w:after="0" w:line="240" w:lineRule="auto"/>
        <w:ind w:left="0" w:firstLine="851"/>
        <w:jc w:val="left"/>
        <w:rPr>
          <w:rFonts w:ascii="Times New Roman" w:hAnsi="Times New Roman"/>
          <w:color w:val="FF0000"/>
          <w:sz w:val="28"/>
          <w:szCs w:val="28"/>
        </w:rPr>
      </w:pPr>
    </w:p>
    <w:p w:rsidR="00554811" w:rsidRPr="000C2D05" w:rsidRDefault="00554811" w:rsidP="006B6D98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Анализ показателей состояния  здоровья воспитанников</w:t>
      </w:r>
    </w:p>
    <w:p w:rsidR="00554811" w:rsidRPr="000C2D05" w:rsidRDefault="00554811" w:rsidP="006B6D98">
      <w:pPr>
        <w:pStyle w:val="10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7"/>
        <w:gridCol w:w="856"/>
        <w:gridCol w:w="236"/>
      </w:tblGrid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0C2D05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0C2D05">
              <w:rPr>
                <w:rFonts w:ascii="Times New Roman" w:hAnsi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D0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0C2D05">
              <w:rPr>
                <w:rFonts w:ascii="Times New Roman" w:hAnsi="Times New Roman"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554811" w:rsidRPr="000C2D05" w:rsidRDefault="00554811" w:rsidP="00B01B30">
            <w:pPr>
              <w:pStyle w:val="1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811" w:rsidRPr="000C2D05" w:rsidRDefault="00554811" w:rsidP="006B6D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Социальный портрет семей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43"/>
        <w:gridCol w:w="856"/>
        <w:gridCol w:w="810"/>
      </w:tblGrid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семья полная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семья не полная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семья многодетная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554811" w:rsidRPr="000C2D05" w:rsidTr="00B01B30"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Опекуны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554811" w:rsidRPr="000C2D05" w:rsidRDefault="00554811" w:rsidP="00B01B3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Воспитатели группы осуществляют обучение, воспитание в интересах личности, общества, государства, обеспечивают охрану жизни и сохранение здоровья, создают благоприятные условия для разностороннего развития личности. </w:t>
      </w:r>
    </w:p>
    <w:p w:rsidR="00554811" w:rsidRPr="000C2D05" w:rsidRDefault="00554811" w:rsidP="00C22F39">
      <w:pPr>
        <w:spacing w:line="240" w:lineRule="auto"/>
        <w:ind w:right="-143"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Образовательный процесс в группе № 2  для детей старшего дошкольного возраста строится с учетом возрастных и индивидуальных особенностей воспитанников. </w:t>
      </w:r>
    </w:p>
    <w:p w:rsidR="00554811" w:rsidRPr="004D0662" w:rsidRDefault="00554811" w:rsidP="00C22F39">
      <w:pPr>
        <w:spacing w:after="0" w:line="240" w:lineRule="auto"/>
        <w:ind w:right="-143" w:firstLine="851"/>
        <w:jc w:val="center"/>
        <w:rPr>
          <w:rFonts w:ascii="Times New Roman" w:hAnsi="Times New Roman"/>
          <w:b/>
          <w:sz w:val="28"/>
          <w:szCs w:val="28"/>
        </w:rPr>
      </w:pPr>
      <w:r w:rsidRPr="004D0662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озрастные особенности детей с 5 до 6</w:t>
      </w:r>
      <w:r w:rsidRPr="004D0662">
        <w:rPr>
          <w:rFonts w:ascii="Times New Roman" w:hAnsi="Times New Roman"/>
          <w:b/>
          <w:sz w:val="28"/>
          <w:szCs w:val="28"/>
        </w:rPr>
        <w:t xml:space="preserve"> ле</w:t>
      </w:r>
      <w:r>
        <w:rPr>
          <w:rFonts w:ascii="Times New Roman" w:hAnsi="Times New Roman"/>
          <w:b/>
          <w:sz w:val="28"/>
          <w:szCs w:val="28"/>
        </w:rPr>
        <w:t>т (старшая</w:t>
      </w:r>
      <w:r w:rsidRPr="004D0662">
        <w:rPr>
          <w:rFonts w:ascii="Times New Roman" w:hAnsi="Times New Roman"/>
          <w:b/>
          <w:sz w:val="28"/>
          <w:szCs w:val="28"/>
        </w:rPr>
        <w:t xml:space="preserve"> группа)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2D744A">
        <w:rPr>
          <w:rStyle w:val="c74"/>
          <w:sz w:val="28"/>
          <w:szCs w:val="28"/>
        </w:rPr>
        <w:t>.</w:t>
      </w:r>
      <w:r w:rsidRPr="002D744A">
        <w:rPr>
          <w:rStyle w:val="c1"/>
          <w:sz w:val="28"/>
          <w:szCs w:val="28"/>
        </w:rPr>
        <w:t> 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2D744A">
        <w:rPr>
          <w:rStyle w:val="c74"/>
          <w:sz w:val="28"/>
          <w:szCs w:val="28"/>
        </w:rPr>
        <w:t>.</w:t>
      </w:r>
      <w:r w:rsidRPr="002D744A">
        <w:rPr>
          <w:rStyle w:val="c1"/>
          <w:sz w:val="28"/>
          <w:szCs w:val="28"/>
        </w:rPr>
        <w:t> Появляется конструирование в ходе совместной деятельности.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</w:t>
      </w:r>
      <w:r w:rsidRPr="002D744A">
        <w:rPr>
          <w:rStyle w:val="c74"/>
          <w:sz w:val="28"/>
          <w:szCs w:val="28"/>
        </w:rPr>
        <w:t>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54811" w:rsidRPr="002D744A" w:rsidRDefault="00554811" w:rsidP="002D744A">
      <w:pPr>
        <w:pStyle w:val="c8"/>
        <w:ind w:firstLine="709"/>
        <w:rPr>
          <w:sz w:val="28"/>
          <w:szCs w:val="28"/>
        </w:rPr>
      </w:pPr>
      <w:r w:rsidRPr="002D744A">
        <w:rPr>
          <w:rStyle w:val="c1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54811" w:rsidRDefault="00554811" w:rsidP="009D782F">
      <w:pPr>
        <w:pStyle w:val="c8"/>
        <w:ind w:firstLine="709"/>
        <w:rPr>
          <w:rStyle w:val="c1"/>
          <w:sz w:val="28"/>
          <w:szCs w:val="28"/>
        </w:rPr>
      </w:pPr>
      <w:r w:rsidRPr="002D744A">
        <w:rPr>
          <w:rStyle w:val="c1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54811" w:rsidRPr="009D782F" w:rsidRDefault="00554811" w:rsidP="009D782F">
      <w:pPr>
        <w:pStyle w:val="c8"/>
        <w:ind w:firstLine="709"/>
        <w:rPr>
          <w:sz w:val="28"/>
          <w:szCs w:val="28"/>
        </w:rPr>
      </w:pPr>
      <w:r w:rsidRPr="009D782F">
        <w:rPr>
          <w:sz w:val="28"/>
          <w:szCs w:val="28"/>
        </w:rPr>
        <w:t xml:space="preserve">Кроме того, при организации образовательной работы с детьми учитываются </w:t>
      </w:r>
      <w:r w:rsidRPr="009D782F">
        <w:rPr>
          <w:b/>
          <w:sz w:val="28"/>
          <w:szCs w:val="28"/>
        </w:rPr>
        <w:t>социокультурные условия поселка Менделеево г.о.Солнечногорск***</w:t>
      </w:r>
      <w:r w:rsidRPr="009D782F">
        <w:rPr>
          <w:sz w:val="28"/>
          <w:szCs w:val="28"/>
        </w:rPr>
        <w:t xml:space="preserve">. </w:t>
      </w:r>
    </w:p>
    <w:p w:rsidR="00554811" w:rsidRDefault="00554811" w:rsidP="009D782F">
      <w:pPr>
        <w:spacing w:before="240" w:line="240" w:lineRule="auto"/>
        <w:ind w:right="-143"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 xml:space="preserve">Воспитание юного солнечногорца обеспечивается созданием </w:t>
      </w:r>
      <w:r w:rsidRPr="000C2D05">
        <w:rPr>
          <w:rFonts w:ascii="Times New Roman" w:hAnsi="Times New Roman"/>
          <w:b/>
          <w:bCs/>
          <w:sz w:val="28"/>
          <w:szCs w:val="28"/>
        </w:rPr>
        <w:t>единого воспитательного пространства поселка</w:t>
      </w:r>
      <w:r w:rsidRPr="000C2D05">
        <w:rPr>
          <w:rFonts w:ascii="Times New Roman" w:hAnsi="Times New Roman"/>
          <w:bCs/>
          <w:sz w:val="28"/>
          <w:szCs w:val="28"/>
        </w:rPr>
        <w:t>, в котором осуществляется взаимодействие различных учреждений и субъектов социальной жизни***.</w:t>
      </w:r>
    </w:p>
    <w:p w:rsidR="00554811" w:rsidRPr="000C2D05" w:rsidRDefault="00554811" w:rsidP="009D782F">
      <w:pPr>
        <w:spacing w:before="240" w:line="240" w:lineRule="auto"/>
        <w:ind w:right="-143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1.2. Планируемые результаты освоения РП</w:t>
      </w:r>
    </w:p>
    <w:p w:rsidR="00554811" w:rsidRPr="000C2D05" w:rsidRDefault="00554811" w:rsidP="006B6D98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554811" w:rsidRPr="000C2D05" w:rsidRDefault="00554811" w:rsidP="006B6D98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Планируемые результаты развития детей дошкольного возраста разработаны на основе культурно-исторического и системно-деятельностного подходов, которые позволяют рассматривать развитие личности ребенка в единстве его познавательных, эмоционально-личностных и поведенческих  качеств. Планируемые результаты представляют собой целевые ориентиры для дошкольной ступени образования, описывающие достижения ребенка к концу каждой возрастной ступени. 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детьми старшей группы: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54811" w:rsidRPr="000C2D05" w:rsidRDefault="00554811" w:rsidP="002D744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54811" w:rsidRPr="000C2D05" w:rsidRDefault="00554811" w:rsidP="002D744A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0C2D05">
        <w:rPr>
          <w:rFonts w:ascii="Times New Roman" w:eastAsia="MS Mincho" w:hAnsi="Times New Roman"/>
          <w:sz w:val="28"/>
          <w:szCs w:val="28"/>
          <w:lang w:eastAsia="ja-JP"/>
        </w:rPr>
        <w:t>          В соответствии с п. 4.7 ФГОС ДО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54811" w:rsidRPr="000C2D05" w:rsidRDefault="00554811" w:rsidP="00A61D3D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4811" w:rsidRPr="000C2D05" w:rsidRDefault="00554811" w:rsidP="00A61D3D">
      <w:pPr>
        <w:spacing w:after="0" w:line="240" w:lineRule="auto"/>
        <w:ind w:right="-143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Педагогическая диагностика</w:t>
      </w:r>
    </w:p>
    <w:p w:rsidR="00554811" w:rsidRPr="000C2D05" w:rsidRDefault="00554811" w:rsidP="00A61D3D">
      <w:pPr>
        <w:spacing w:after="0" w:line="240" w:lineRule="auto"/>
        <w:ind w:right="-143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  <w:u w:val="single"/>
        </w:rPr>
        <w:t>Периодичность</w:t>
      </w:r>
      <w:r w:rsidRPr="000C2D05">
        <w:rPr>
          <w:rFonts w:ascii="Times New Roman" w:hAnsi="Times New Roman"/>
          <w:sz w:val="28"/>
          <w:szCs w:val="28"/>
        </w:rPr>
        <w:t xml:space="preserve">  педагогической диагностики – </w:t>
      </w:r>
      <w:r w:rsidRPr="000C2D05">
        <w:rPr>
          <w:rFonts w:ascii="Times New Roman" w:hAnsi="Times New Roman"/>
          <w:b/>
          <w:sz w:val="28"/>
          <w:szCs w:val="28"/>
          <w:u w:val="single"/>
        </w:rPr>
        <w:t xml:space="preserve">два раза в год </w:t>
      </w:r>
      <w:r w:rsidRPr="000C2D05">
        <w:rPr>
          <w:rFonts w:ascii="Times New Roman" w:hAnsi="Times New Roman"/>
          <w:sz w:val="28"/>
          <w:szCs w:val="28"/>
        </w:rPr>
        <w:t>(в сентябре  и апреле).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В сентябре проводится с целью выявления стартовых условий (исходный уровень развития ребенка), в рамках которого определяются:</w:t>
      </w:r>
    </w:p>
    <w:p w:rsidR="00554811" w:rsidRPr="000C2D05" w:rsidRDefault="00554811" w:rsidP="006B6D98">
      <w:pPr>
        <w:pStyle w:val="ListParagraph"/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достижения;</w:t>
      </w:r>
    </w:p>
    <w:p w:rsidR="00554811" w:rsidRPr="000C2D05" w:rsidRDefault="00554811" w:rsidP="006B6D98">
      <w:pPr>
        <w:pStyle w:val="ListParagraph"/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индивидуальные проблемы, проявления, требующие педагогической поддержки; </w:t>
      </w:r>
    </w:p>
    <w:p w:rsidR="00554811" w:rsidRPr="000C2D05" w:rsidRDefault="00554811" w:rsidP="006B6D98">
      <w:pPr>
        <w:pStyle w:val="ListParagraph"/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задачи работы;</w:t>
      </w:r>
    </w:p>
    <w:p w:rsidR="00554811" w:rsidRPr="000C2D05" w:rsidRDefault="00554811" w:rsidP="006B6D98">
      <w:pPr>
        <w:pStyle w:val="ListParagraph"/>
        <w:numPr>
          <w:ilvl w:val="0"/>
          <w:numId w:val="12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при необходимости индивидуальная работа или индивидуальный маршрут развития ребенка на год.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В апреле  проводится с целью оценки степени решения поставленных задач; определения перспектив дальнейшего проектирования педагогического процесса.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В проведении педагогической диагностики участвуют воспитатели групп, музыкальный руководитель, инструктор по физической культуре, учитель-логопед и медицинские работники. 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  <w:u w:val="single"/>
        </w:rPr>
        <w:t>Основная задача</w:t>
      </w:r>
      <w:r w:rsidRPr="000C2D05">
        <w:rPr>
          <w:rFonts w:ascii="Times New Roman" w:hAnsi="Times New Roman"/>
          <w:sz w:val="28"/>
          <w:szCs w:val="28"/>
        </w:rPr>
        <w:t xml:space="preserve"> педагогической диагностики заключается в том, чтобы определить степень освоения ребенком Программы и влияние образовательного процесса, организуемого нами, на развитие ребенка. 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Результаты педагогической диагностики заносятся в специальный диагностический журнал «Диагностика педагогического процесса дошкольной образовательной организации» автор-составитель Верещагина Н.А., издательство «ДЕТСТВО-ПРЕСС»  </w:t>
      </w:r>
    </w:p>
    <w:p w:rsidR="00554811" w:rsidRPr="000C2D05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Степень освоения ребенком Программы оценивается по специальной шкале: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0C2D05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5 баллов </w:t>
      </w:r>
      <w:r w:rsidRPr="000C2D05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Pr="000C2D05">
        <w:rPr>
          <w:rFonts w:ascii="Times New Roman" w:hAnsi="Times New Roman"/>
          <w:bCs/>
          <w:kern w:val="24"/>
          <w:sz w:val="28"/>
          <w:szCs w:val="28"/>
        </w:rPr>
        <w:t>–  ребенок выполняет все параметры оценки самостоятельно;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0C2D05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4 балла </w:t>
      </w:r>
      <w:r w:rsidRPr="000C2D05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Pr="000C2D05">
        <w:rPr>
          <w:rFonts w:ascii="Times New Roman" w:hAnsi="Times New Roman"/>
          <w:bCs/>
          <w:kern w:val="24"/>
          <w:sz w:val="28"/>
          <w:szCs w:val="28"/>
        </w:rPr>
        <w:t>–  ребенок выполняет самостоятельно и с частичной помощью взрослого все параметры оценки;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0C2D05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3 балла </w:t>
      </w:r>
      <w:r w:rsidRPr="000C2D05">
        <w:rPr>
          <w:rFonts w:ascii="Times New Roman" w:hAnsi="Times New Roman"/>
          <w:b/>
          <w:bCs/>
          <w:kern w:val="24"/>
          <w:sz w:val="28"/>
          <w:szCs w:val="28"/>
        </w:rPr>
        <w:t xml:space="preserve"> </w:t>
      </w:r>
      <w:r w:rsidRPr="000C2D05">
        <w:rPr>
          <w:rFonts w:ascii="Times New Roman" w:hAnsi="Times New Roman"/>
          <w:bCs/>
          <w:kern w:val="24"/>
          <w:sz w:val="28"/>
          <w:szCs w:val="28"/>
        </w:rPr>
        <w:t>–  ребенок выполняет все параметры оценки с частичной помощью взрослого;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0C2D05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 xml:space="preserve">2 балла  </w:t>
      </w:r>
      <w:r w:rsidRPr="000C2D05">
        <w:rPr>
          <w:rFonts w:ascii="Times New Roman" w:hAnsi="Times New Roman"/>
          <w:bCs/>
          <w:kern w:val="24"/>
          <w:sz w:val="28"/>
          <w:szCs w:val="28"/>
        </w:rPr>
        <w:t>–  ребенок с помощью взрослого выполняет некоторые параметры оценки;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24"/>
          <w:sz w:val="28"/>
          <w:szCs w:val="28"/>
        </w:rPr>
      </w:pPr>
      <w:r w:rsidRPr="000C2D05">
        <w:rPr>
          <w:rFonts w:ascii="Times New Roman" w:hAnsi="Times New Roman"/>
          <w:b/>
          <w:bCs/>
          <w:i/>
          <w:iCs/>
          <w:kern w:val="24"/>
          <w:sz w:val="28"/>
          <w:szCs w:val="28"/>
        </w:rPr>
        <w:t>1 балл</w:t>
      </w:r>
      <w:r w:rsidRPr="000C2D05">
        <w:rPr>
          <w:rFonts w:ascii="Times New Roman" w:hAnsi="Times New Roman"/>
          <w:bCs/>
          <w:i/>
          <w:iCs/>
          <w:kern w:val="24"/>
          <w:sz w:val="28"/>
          <w:szCs w:val="28"/>
        </w:rPr>
        <w:t xml:space="preserve">     </w:t>
      </w:r>
      <w:r w:rsidRPr="000C2D05">
        <w:rPr>
          <w:rFonts w:ascii="Times New Roman" w:hAnsi="Times New Roman"/>
          <w:bCs/>
          <w:kern w:val="24"/>
          <w:sz w:val="28"/>
          <w:szCs w:val="28"/>
        </w:rPr>
        <w:t>– ребенок не может выполнить все параметры оценки, помощь взрослого не принимает.</w:t>
      </w:r>
    </w:p>
    <w:p w:rsidR="00554811" w:rsidRPr="000C2D05" w:rsidRDefault="00554811" w:rsidP="006B6D98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bCs/>
          <w:kern w:val="24"/>
          <w:sz w:val="28"/>
          <w:szCs w:val="28"/>
        </w:rPr>
        <w:t>Результаты диагностики отражаются в специальных диагностических журналах, где горизонтальные ячейки помогают «увидеть» общую ситуацию конкретного ребенка, а вертикальные ячейки отражают картину всей группы в целом.</w:t>
      </w:r>
    </w:p>
    <w:p w:rsidR="00554811" w:rsidRPr="000C2D05" w:rsidRDefault="00554811" w:rsidP="006B6D98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  <w:r w:rsidRPr="000C2D05">
        <w:rPr>
          <w:rFonts w:ascii="Times New Roman" w:hAnsi="Times New Roman"/>
          <w:bCs/>
          <w:sz w:val="28"/>
          <w:szCs w:val="28"/>
        </w:rPr>
        <w:t xml:space="preserve"> </w:t>
      </w:r>
    </w:p>
    <w:p w:rsidR="00554811" w:rsidRPr="000C2D05" w:rsidRDefault="00554811" w:rsidP="006B6D98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На уровне МБДОУ № 14 система оценки качества реализации </w:t>
      </w:r>
      <w:r w:rsidRPr="000C2D05">
        <w:rPr>
          <w:rFonts w:ascii="Times New Roman" w:hAnsi="Times New Roman"/>
          <w:bCs/>
          <w:sz w:val="28"/>
          <w:szCs w:val="28"/>
        </w:rPr>
        <w:t>Образовательной программой дошкольного образования</w:t>
      </w:r>
      <w:r w:rsidRPr="000C2D05"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554811" w:rsidRPr="000C2D05" w:rsidRDefault="00554811" w:rsidP="006B6D98">
      <w:pPr>
        <w:pStyle w:val="ListParagraph"/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>повышения качества реализации Образовательной программы дошкольного образования;</w:t>
      </w:r>
    </w:p>
    <w:p w:rsidR="00554811" w:rsidRPr="000C2D05" w:rsidRDefault="00554811" w:rsidP="006B6D98">
      <w:pPr>
        <w:pStyle w:val="ListParagraph"/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 xml:space="preserve">реализации требований ФГОС дошкольного образования к структуре, условиям и целевым ориентирам; </w:t>
      </w:r>
    </w:p>
    <w:p w:rsidR="00554811" w:rsidRPr="000C2D05" w:rsidRDefault="00554811" w:rsidP="006B6D98">
      <w:pPr>
        <w:pStyle w:val="ListParagraph"/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 xml:space="preserve">обеспечения объективной экспертизы деятельности МБДОУ № 14; </w:t>
      </w:r>
    </w:p>
    <w:p w:rsidR="00554811" w:rsidRPr="000C2D05" w:rsidRDefault="00554811" w:rsidP="006B6D98">
      <w:pPr>
        <w:pStyle w:val="ListParagraph"/>
        <w:numPr>
          <w:ilvl w:val="0"/>
          <w:numId w:val="13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C2D05">
        <w:rPr>
          <w:rFonts w:ascii="Times New Roman" w:hAnsi="Times New Roman"/>
          <w:bCs/>
          <w:sz w:val="28"/>
          <w:szCs w:val="28"/>
        </w:rPr>
        <w:t>задания ориентированные педагогам в их профессиональной деятельности и перспектив развития МБДОУ № 14;</w:t>
      </w:r>
    </w:p>
    <w:p w:rsidR="00554811" w:rsidRPr="000C2D05" w:rsidRDefault="00554811" w:rsidP="00862F7C">
      <w:pPr>
        <w:rPr>
          <w:rFonts w:ascii="Times New Roman" w:hAnsi="Times New Roman"/>
          <w:b/>
          <w:sz w:val="28"/>
          <w:szCs w:val="28"/>
        </w:rPr>
      </w:pPr>
    </w:p>
    <w:p w:rsidR="00554811" w:rsidRPr="000C2D05" w:rsidRDefault="00554811" w:rsidP="00862F7C">
      <w:pPr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2D05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554811" w:rsidRPr="000C2D05" w:rsidRDefault="00554811" w:rsidP="004B7447">
      <w:pPr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 xml:space="preserve">                                2.1. Описание образовательной деятельности</w:t>
      </w:r>
    </w:p>
    <w:p w:rsidR="00554811" w:rsidRPr="000C2D05" w:rsidRDefault="00554811" w:rsidP="00A61D3D">
      <w:pPr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     Содержание психолого-педагогической работы с детьми 5-6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</w:p>
    <w:p w:rsidR="00554811" w:rsidRPr="000C2D05" w:rsidRDefault="00554811" w:rsidP="00A61D3D">
      <w:pPr>
        <w:jc w:val="both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 xml:space="preserve">    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:rsidR="00554811" w:rsidRPr="000C2D05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554811" w:rsidRPr="000C2D05" w:rsidRDefault="00554811" w:rsidP="006B6D9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C2D05">
        <w:rPr>
          <w:rFonts w:ascii="Times New Roman" w:hAnsi="Times New Roman"/>
          <w:sz w:val="28"/>
          <w:szCs w:val="28"/>
        </w:rPr>
        <w:t>Продолжительность организованной образовательной деятельности для детей от 4 до 6-и лет – не более 25 минут. ООД с детьми, в основе, которой, доминирует игровая деятельность, в зависимости от программного содержания, проводятся фронтально, подгруппами, индивидуально. Такая форма организации позволяет нам уделить каждому воспитаннику максимум внимания, помочь при затруднении, побеседовать, выслушать ответ.</w:t>
      </w:r>
    </w:p>
    <w:p w:rsidR="00554811" w:rsidRDefault="00554811" w:rsidP="009D782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554811" w:rsidRPr="009D782F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  <w:gridCol w:w="4779"/>
      </w:tblGrid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 на прогулке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r w:rsidRPr="009D782F">
              <w:rPr>
                <w:sz w:val="28"/>
                <w:szCs w:val="28"/>
              </w:rPr>
              <w:t xml:space="preserve"> </w:t>
            </w: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ФЭМП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предметным окружением и социальным миром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миром природы и развитие познавательно-исследовательской деятельности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Региональный компонент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sz w:val="28"/>
                <w:szCs w:val="28"/>
                <w:lang w:eastAsia="ru-RU"/>
              </w:rPr>
            </w:pP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sz w:val="28"/>
                <w:szCs w:val="28"/>
                <w:lang w:eastAsia="ru-RU"/>
              </w:rPr>
            </w:pP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sz w:val="28"/>
                <w:szCs w:val="28"/>
                <w:lang w:eastAsia="ru-RU"/>
              </w:rPr>
            </w:pP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sz w:val="28"/>
                <w:szCs w:val="28"/>
              </w:rPr>
              <w:t>1 раз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2 раз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2 раз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</w:tr>
      <w:tr w:rsidR="00554811" w:rsidRPr="009D782F" w:rsidTr="0088136B">
        <w:trPr>
          <w:trHeight w:val="135"/>
        </w:trPr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554811" w:rsidRPr="009D782F" w:rsidTr="0088136B">
        <w:trPr>
          <w:trHeight w:val="135"/>
        </w:trPr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554811" w:rsidRPr="009D782F" w:rsidTr="0088136B">
        <w:tc>
          <w:tcPr>
            <w:tcW w:w="4792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779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14 занятий в неделю</w:t>
            </w:r>
          </w:p>
        </w:tc>
      </w:tr>
    </w:tbl>
    <w:p w:rsidR="00554811" w:rsidRDefault="00554811" w:rsidP="009D782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</w:t>
      </w:r>
    </w:p>
    <w:p w:rsidR="00554811" w:rsidRPr="009D782F" w:rsidRDefault="00554811" w:rsidP="009D782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1"/>
        <w:gridCol w:w="4790"/>
      </w:tblGrid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Комплексы закалива</w:t>
            </w: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ющих процедур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6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Гигиенические</w:t>
            </w:r>
            <w:r w:rsidRPr="009D782F">
              <w:rPr>
                <w:sz w:val="28"/>
                <w:szCs w:val="28"/>
              </w:rPr>
              <w:t xml:space="preserve"> </w:t>
            </w: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</w:t>
            </w: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ной литературы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Дежурства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554811" w:rsidRPr="000C2D05" w:rsidRDefault="00554811" w:rsidP="009D782F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D05">
        <w:rPr>
          <w:rFonts w:ascii="Times New Roman" w:hAnsi="Times New Roman"/>
          <w:b/>
          <w:sz w:val="28"/>
          <w:szCs w:val="28"/>
        </w:rPr>
        <w:t>Самостоятельная деятельность детей</w:t>
      </w:r>
    </w:p>
    <w:p w:rsidR="00554811" w:rsidRPr="009D782F" w:rsidRDefault="00554811" w:rsidP="00A61D3D">
      <w:pPr>
        <w:spacing w:before="240"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0"/>
        <w:gridCol w:w="4781"/>
      </w:tblGrid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782F">
              <w:rPr>
                <w:rFonts w:ascii="Times New Roman" w:hAnsi="Times New Roman"/>
                <w:b/>
                <w:sz w:val="28"/>
                <w:szCs w:val="28"/>
              </w:rPr>
              <w:t xml:space="preserve">Периодичность 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8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554811" w:rsidRPr="009D782F" w:rsidTr="00B01B30"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8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927" w:type="dxa"/>
          </w:tcPr>
          <w:p w:rsidR="00554811" w:rsidRPr="009D782F" w:rsidRDefault="00554811" w:rsidP="00B01B30">
            <w:pPr>
              <w:pStyle w:val="5"/>
              <w:shd w:val="clear" w:color="auto" w:fill="auto"/>
              <w:spacing w:after="0" w:line="240" w:lineRule="auto"/>
              <w:ind w:left="120"/>
              <w:jc w:val="both"/>
              <w:rPr>
                <w:sz w:val="28"/>
                <w:szCs w:val="28"/>
              </w:rPr>
            </w:pPr>
            <w:r w:rsidRPr="009D782F">
              <w:rPr>
                <w:rStyle w:val="Arial"/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554811" w:rsidRPr="009D782F" w:rsidRDefault="00554811" w:rsidP="006B6D98">
      <w:pPr>
        <w:spacing w:before="240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782F">
        <w:rPr>
          <w:rFonts w:ascii="Times New Roman" w:hAnsi="Times New Roman"/>
          <w:sz w:val="28"/>
          <w:szCs w:val="28"/>
        </w:rPr>
        <w:t>Образовательный процесс осуществляем с учетом контингента воспитанников, их индивидуальных и возрастных особенностей, социального заказа родителей.</w:t>
      </w:r>
    </w:p>
    <w:p w:rsidR="00554811" w:rsidRPr="009D782F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D782F">
        <w:rPr>
          <w:rFonts w:ascii="Times New Roman" w:hAnsi="Times New Roman"/>
          <w:sz w:val="28"/>
          <w:szCs w:val="28"/>
        </w:rPr>
        <w:t>При организации образовательного процесса стараемся обеспечить единство воспитательных, развивающих, обучающих целей и задач, используя недельную циклограмму планирования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в старшей группе</w:t>
      </w:r>
      <w:r w:rsidRPr="009D782F">
        <w:rPr>
          <w:rFonts w:ascii="Times New Roman" w:hAnsi="Times New Roman"/>
          <w:sz w:val="28"/>
          <w:szCs w:val="28"/>
        </w:rPr>
        <w:t>. А так же решаем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 с учетом интеграции образовательных областей дает большие возможности для развития детей. Темы помогают организовать информацию оптимальным способом. У воспитанников появляются многочисленные возможности для практики, экспериментирования, развития основных навыков,  мышления. Каждой теме уделяем не менее одной недели. Тема отражается  в подборе материалов, находящихся в группе и в центрах развития. Тематический принцип построения образовательного процесса позволяет легко вводить региональные и культурные компоненты. В основе комплексно-тематического планирования лежит примерный перечень актуальных тем для детей 5-6 лет, разработанный на основе значимых событий для группы, детского сада, поселка Менделеево, г.о.Солнечногорск, времени года и др. ***</w:t>
      </w:r>
    </w:p>
    <w:p w:rsidR="00554811" w:rsidRDefault="00554811" w:rsidP="009D782F">
      <w:pPr>
        <w:spacing w:before="24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54811" w:rsidRDefault="00554811" w:rsidP="00EF270E">
      <w:pPr>
        <w:spacing w:before="240"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D05">
        <w:rPr>
          <w:rFonts w:ascii="Times New Roman" w:hAnsi="Times New Roman"/>
          <w:b/>
          <w:bCs/>
          <w:sz w:val="28"/>
          <w:szCs w:val="28"/>
        </w:rPr>
        <w:t>2.1.1. Образовательная область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2D05">
        <w:rPr>
          <w:rFonts w:ascii="Times New Roman" w:hAnsi="Times New Roman"/>
          <w:b/>
          <w:bCs/>
          <w:sz w:val="28"/>
          <w:szCs w:val="28"/>
        </w:rPr>
        <w:t>«Социально-коммуникативно развитие»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4811" w:rsidRPr="00EF270E" w:rsidRDefault="00554811" w:rsidP="00EF270E">
      <w:pPr>
        <w:spacing w:before="240"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F270E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работы.</w:t>
      </w:r>
    </w:p>
    <w:p w:rsidR="00554811" w:rsidRPr="00EF270E" w:rsidRDefault="00554811" w:rsidP="00EF270E">
      <w:pPr>
        <w:pStyle w:val="c20"/>
        <w:jc w:val="center"/>
        <w:rPr>
          <w:b/>
          <w:sz w:val="28"/>
          <w:szCs w:val="28"/>
        </w:rPr>
      </w:pPr>
      <w:r w:rsidRPr="00EF270E">
        <w:rPr>
          <w:b/>
          <w:sz w:val="28"/>
          <w:szCs w:val="28"/>
        </w:rPr>
        <w:t>Нравственное воспитание, формирование личности ребенка, развитие общения.</w:t>
      </w:r>
    </w:p>
    <w:p w:rsidR="00554811" w:rsidRPr="00EF270E" w:rsidRDefault="00554811" w:rsidP="00C61CD0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Fonts w:ascii="Times New Roman" w:eastAsia="MS Mincho" w:hAnsi="Times New Roman"/>
          <w:sz w:val="28"/>
          <w:szCs w:val="28"/>
          <w:lang w:eastAsia="ja-JP"/>
        </w:rPr>
        <w:t xml:space="preserve">    </w:t>
      </w:r>
      <w:r w:rsidRPr="00EF270E">
        <w:rPr>
          <w:rFonts w:ascii="Times New Roman" w:eastAsia="MS Mincho" w:hAnsi="Times New Roman"/>
          <w:b/>
          <w:sz w:val="28"/>
          <w:szCs w:val="28"/>
          <w:lang w:eastAsia="ja-JP"/>
        </w:rPr>
        <w:t>Нравственное воспитание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>.  Обеспечить условия для нравственного воспитания детей, способствовать усвоению морально-нравственных норм и ценностей, принятых в обществе. Учить заботиться о младших, помогать им, защищать тех, кто слабее. Воспитывать скромность, умение проявлять заботу об окружающих, с благодарностью относиться к помощи и знакам внимания.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>Поощрять стремление радовать старших хорошими поступками.</w:t>
      </w:r>
    </w:p>
    <w:p w:rsidR="00554811" w:rsidRPr="00EF270E" w:rsidRDefault="00554811" w:rsidP="00C61CD0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Fonts w:ascii="Times New Roman" w:eastAsia="MS Mincho" w:hAnsi="Times New Roman"/>
          <w:sz w:val="28"/>
          <w:szCs w:val="28"/>
          <w:lang w:eastAsia="ja-JP"/>
        </w:rPr>
        <w:t xml:space="preserve">    </w:t>
      </w:r>
      <w:r w:rsidRPr="00EF270E">
        <w:rPr>
          <w:rFonts w:ascii="Times New Roman" w:eastAsia="MS Mincho" w:hAnsi="Times New Roman"/>
          <w:b/>
          <w:sz w:val="28"/>
          <w:szCs w:val="28"/>
          <w:lang w:eastAsia="ja-JP"/>
        </w:rPr>
        <w:t>Развитие социального и эмоционального интеллекта.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> Создавать условие для развития социального и эмоционального интеллекта детей. Формировать такие качества, как сочувствие, отзывчивость.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 xml:space="preserve">Формировать умение справедливо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средства; побуждать к использованию в речи фольклора (пословицы, поговорки, потешки и др.) показать значение родного языка в формировании основ нравственности </w:t>
      </w:r>
    </w:p>
    <w:p w:rsidR="00554811" w:rsidRPr="00EF270E" w:rsidRDefault="00554811" w:rsidP="00C61CD0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Fonts w:ascii="Times New Roman" w:eastAsia="MS Mincho" w:hAnsi="Times New Roman"/>
          <w:sz w:val="28"/>
          <w:szCs w:val="28"/>
          <w:lang w:eastAsia="ja-JP"/>
        </w:rPr>
        <w:t xml:space="preserve">      </w:t>
      </w:r>
      <w:r w:rsidRPr="00EF270E">
        <w:rPr>
          <w:rFonts w:ascii="Times New Roman" w:eastAsia="MS Mincho" w:hAnsi="Times New Roman"/>
          <w:b/>
          <w:sz w:val="28"/>
          <w:szCs w:val="28"/>
          <w:lang w:eastAsia="ja-JP"/>
        </w:rPr>
        <w:t>Развитее общения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 xml:space="preserve">. Воспитывать дружеские взаимоотношения между детьми; привычку сообща играть, трудиться, заниматься; умение самостоятельно находить общие интересные занятия, развивать желание помогать друг другу. Воспитывать уважительное отношение к окружающим. </w:t>
      </w:r>
    </w:p>
    <w:p w:rsidR="00554811" w:rsidRPr="00EF270E" w:rsidRDefault="00554811" w:rsidP="00C61CD0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Fonts w:ascii="Times New Roman" w:eastAsia="MS Mincho" w:hAnsi="Times New Roman"/>
          <w:sz w:val="28"/>
          <w:szCs w:val="28"/>
          <w:lang w:eastAsia="ja-JP"/>
        </w:rPr>
        <w:t>     </w:t>
      </w:r>
      <w:r w:rsidRPr="00EF270E">
        <w:rPr>
          <w:rFonts w:ascii="Times New Roman" w:eastAsia="MS Mincho" w:hAnsi="Times New Roman"/>
          <w:b/>
          <w:sz w:val="28"/>
          <w:szCs w:val="28"/>
          <w:lang w:eastAsia="ja-JP"/>
        </w:rPr>
        <w:t>Формирование личности ребенка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>. Способствовать формированию личности ребенка. Продолжать воспитывать самоуважение, чувство собственного достоинства, уверенность в своих силах и возможностях. Развивать самостоятельность, целенаправленность  и саморегуляцию собственных действий; учить творчески подходить к решению различных жизненных ситуаций; формировать предпосылки учебной деятельности. Воспитывать усидчивость; учить проявлять настойчивость, целеустремленность в достижении конечного результата.</w:t>
      </w:r>
    </w:p>
    <w:p w:rsidR="00554811" w:rsidRPr="00EF270E" w:rsidRDefault="00554811" w:rsidP="00C61CD0">
      <w:pPr>
        <w:spacing w:before="100" w:beforeAutospacing="1" w:after="100" w:afterAutospacing="1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Fonts w:ascii="Times New Roman" w:eastAsia="MS Mincho" w:hAnsi="Times New Roman"/>
          <w:sz w:val="28"/>
          <w:szCs w:val="28"/>
          <w:lang w:eastAsia="ja-JP"/>
        </w:rPr>
        <w:t>     </w:t>
      </w:r>
      <w:r w:rsidRPr="00EF270E">
        <w:rPr>
          <w:rFonts w:ascii="Times New Roman" w:eastAsia="MS Mincho" w:hAnsi="Times New Roman"/>
          <w:b/>
          <w:sz w:val="28"/>
          <w:szCs w:val="28"/>
          <w:lang w:eastAsia="ja-JP"/>
        </w:rPr>
        <w:t>Усвоение общепринятых норм поведения.</w:t>
      </w:r>
      <w:r w:rsidRPr="00EF270E">
        <w:rPr>
          <w:rFonts w:ascii="Times New Roman" w:eastAsia="MS Mincho" w:hAnsi="Times New Roman"/>
          <w:sz w:val="28"/>
          <w:szCs w:val="28"/>
          <w:lang w:eastAsia="ja-JP"/>
        </w:rPr>
        <w:t> Расширять представление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т.д.)</w:t>
      </w:r>
    </w:p>
    <w:p w:rsidR="00554811" w:rsidRPr="00EF270E" w:rsidRDefault="00554811" w:rsidP="00EF270E">
      <w:pPr>
        <w:spacing w:before="100" w:beforeAutospacing="1" w:after="100" w:afterAutospacing="1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EF270E">
        <w:rPr>
          <w:rStyle w:val="c2"/>
          <w:rFonts w:ascii="Times New Roman" w:hAnsi="Times New Roman"/>
          <w:b/>
          <w:sz w:val="28"/>
          <w:szCs w:val="28"/>
        </w:rPr>
        <w:t>Ребенок в семье и сообществе</w:t>
      </w:r>
      <w:r>
        <w:rPr>
          <w:rStyle w:val="c2"/>
          <w:rFonts w:ascii="Times New Roman" w:hAnsi="Times New Roman"/>
          <w:b/>
          <w:sz w:val="28"/>
          <w:szCs w:val="28"/>
        </w:rPr>
        <w:t>.</w:t>
      </w:r>
    </w:p>
    <w:p w:rsidR="00554811" w:rsidRPr="000C2D05" w:rsidRDefault="00554811" w:rsidP="00A45455">
      <w:pPr>
        <w:pStyle w:val="c8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Образ Я</w:t>
      </w:r>
      <w:r w:rsidRPr="00EF270E">
        <w:rPr>
          <w:rStyle w:val="c2"/>
          <w:sz w:val="28"/>
          <w:szCs w:val="28"/>
        </w:rPr>
        <w:t>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554811" w:rsidRPr="000C2D05" w:rsidRDefault="00554811" w:rsidP="00A45455">
      <w:pPr>
        <w:pStyle w:val="c8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Семья.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 xml:space="preserve">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554811" w:rsidRDefault="00554811" w:rsidP="00EF270E">
      <w:pPr>
        <w:pStyle w:val="c8"/>
        <w:ind w:firstLine="709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Детский сад.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  <w:r>
        <w:rPr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  <w:r>
        <w:rPr>
          <w:sz w:val="28"/>
          <w:szCs w:val="28"/>
        </w:rPr>
        <w:t xml:space="preserve"> 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</w:t>
      </w:r>
    </w:p>
    <w:p w:rsidR="00554811" w:rsidRPr="00EF270E" w:rsidRDefault="00554811" w:rsidP="00EF270E">
      <w:pPr>
        <w:pStyle w:val="c8"/>
        <w:ind w:firstLine="709"/>
        <w:rPr>
          <w:b/>
          <w:sz w:val="28"/>
          <w:szCs w:val="28"/>
        </w:rPr>
      </w:pPr>
      <w:r w:rsidRPr="000C2D05">
        <w:rPr>
          <w:rStyle w:val="c1"/>
          <w:sz w:val="28"/>
          <w:szCs w:val="28"/>
        </w:rPr>
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54811" w:rsidRPr="000C2D05" w:rsidRDefault="00554811" w:rsidP="00EF270E">
      <w:pPr>
        <w:pStyle w:val="c35c31"/>
        <w:ind w:firstLine="709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Формирование позитивных установок к труду и творчеству</w:t>
      </w:r>
      <w:r w:rsidRPr="000C2D05">
        <w:rPr>
          <w:rStyle w:val="c2"/>
          <w:sz w:val="28"/>
          <w:szCs w:val="28"/>
        </w:rPr>
        <w:t>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Развитие навыков самообслуживания</w:t>
      </w:r>
      <w:r w:rsidRPr="00EF270E">
        <w:rPr>
          <w:rStyle w:val="c7"/>
          <w:b/>
          <w:sz w:val="28"/>
          <w:szCs w:val="28"/>
        </w:rPr>
        <w:t>.</w:t>
      </w:r>
      <w:r w:rsidRPr="000C2D05">
        <w:rPr>
          <w:rStyle w:val="c7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Продолжать развивать навыки самообслуживания. Закреплять умение быстро, аккуратно одеваться и раздеваться</w:t>
      </w:r>
      <w:r w:rsidRPr="000C2D05">
        <w:rPr>
          <w:rStyle w:val="c2"/>
          <w:sz w:val="28"/>
          <w:szCs w:val="28"/>
        </w:rPr>
        <w:t xml:space="preserve">, </w:t>
      </w:r>
      <w:r w:rsidRPr="000C2D05">
        <w:rPr>
          <w:rStyle w:val="c1"/>
          <w:sz w:val="28"/>
          <w:szCs w:val="28"/>
        </w:rPr>
        <w:t xml:space="preserve">соблюдать порядок в своем шкафу (раскладывать одежду в определенные места), опрятно заправлять постель. Формировать умение правильно пользоваться столовыми приборами (ложкой, вилкой, ножом). 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Приобщение к доступной трудовой деятельности</w:t>
      </w:r>
      <w:r w:rsidRPr="00EF270E">
        <w:rPr>
          <w:rStyle w:val="c1"/>
          <w:b/>
          <w:sz w:val="28"/>
          <w:szCs w:val="28"/>
        </w:rPr>
        <w:t>.</w:t>
      </w:r>
      <w:r w:rsidRPr="000C2D05">
        <w:rPr>
          <w:rStyle w:val="c1"/>
          <w:sz w:val="28"/>
          <w:szCs w:val="28"/>
        </w:rPr>
        <w:t xml:space="preserve"> Продолжать приобщать детей к доступной трудовой деятельности, </w:t>
      </w:r>
      <w:r w:rsidRPr="000C2D05">
        <w:rPr>
          <w:rStyle w:val="c2"/>
          <w:sz w:val="28"/>
          <w:szCs w:val="28"/>
        </w:rPr>
        <w:t> </w:t>
      </w:r>
      <w:r w:rsidRPr="000C2D05">
        <w:rPr>
          <w:rStyle w:val="c1"/>
          <w:sz w:val="28"/>
          <w:szCs w:val="28"/>
        </w:rPr>
        <w:t>воспитывать  положительное отношение к труду, желание выполнять посильные трудовые поручения. Разъяснять детям значимость их труда.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занятиях творчеством. 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 Продолжать учить детей помогать взрослым поддерживать порядок в группе: протирать игрушки, строительный материал и т. п.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Приучать добросовестно выполнять обязанности дежурных по столовой: сервировать стол, приводить его в порядок после еды.</w:t>
      </w:r>
    </w:p>
    <w:p w:rsidR="00554811" w:rsidRPr="000C2D05" w:rsidRDefault="00554811" w:rsidP="00EF270E">
      <w:pPr>
        <w:pStyle w:val="c100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      Поощрять желание выполнять обязанности дежурного в уголке природы (поливать комнатные растения, фиксировать необходимые данные в календаре природы, подбирать книги , соответствующие тематике наблюдений и занятий, и т. д.)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Поддерживать инициативу детей при выполнении посильной работы 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2"/>
          <w:sz w:val="28"/>
          <w:szCs w:val="28"/>
        </w:rPr>
        <w:t> </w:t>
      </w:r>
      <w:r w:rsidRPr="000C2D05">
        <w:rPr>
          <w:rStyle w:val="c1"/>
          <w:sz w:val="28"/>
          <w:szCs w:val="28"/>
        </w:rPr>
        <w:t>Воспитывать ценностное отношение к собственному труду. Формировать умение достигать запланированного результата. Учить оценивать результат своей работы . воспитывать уважение к результатам труда и творчества сверстников.</w:t>
      </w:r>
    </w:p>
    <w:p w:rsidR="00554811" w:rsidRPr="000C2D05" w:rsidRDefault="00554811" w:rsidP="00EF270E">
      <w:pPr>
        <w:pStyle w:val="c8"/>
        <w:ind w:firstLine="709"/>
        <w:rPr>
          <w:sz w:val="28"/>
          <w:szCs w:val="28"/>
        </w:rPr>
      </w:pPr>
      <w:r w:rsidRPr="000C2D05">
        <w:rPr>
          <w:rStyle w:val="c2"/>
          <w:sz w:val="28"/>
          <w:szCs w:val="28"/>
        </w:rPr>
        <w:t> </w:t>
      </w:r>
      <w:r w:rsidRPr="000C2D05">
        <w:rPr>
          <w:rStyle w:val="c1"/>
          <w:sz w:val="28"/>
          <w:szCs w:val="28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554811" w:rsidRPr="00EF270E" w:rsidRDefault="00554811" w:rsidP="001A4F6F">
      <w:pPr>
        <w:pStyle w:val="c35"/>
        <w:ind w:firstLine="709"/>
        <w:jc w:val="center"/>
        <w:rPr>
          <w:b/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Формирование основ безопасности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EF270E">
        <w:rPr>
          <w:rStyle w:val="c2"/>
          <w:b/>
          <w:sz w:val="28"/>
          <w:szCs w:val="28"/>
        </w:rPr>
        <w:t>Безопасное поведение в природе.</w:t>
      </w:r>
      <w:r w:rsidRPr="000C2D05">
        <w:rPr>
          <w:rStyle w:val="c1"/>
          <w:sz w:val="28"/>
          <w:szCs w:val="28"/>
        </w:rPr>
        <w:t> Формировать основы экологической культуры и безопасного поведения в природе.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с явлениями неживой природы (гроза, гром, молния, радуга), с правилами поведения при грозе.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детей с правилами оказания первой помощи при ушибах и укусах насекомых.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Безопасность на дорогах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Знакомить с названиями ближайших к детскому саду улиц и улиц, на которых живут дети.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с правилами дорожного движения, правилами передвижения пешеходов и велосипедистов.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Безопасность собственной жизнедеятельности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>Закреплять основы безопасности жизнедеятельности человека.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</w:t>
      </w:r>
    </w:p>
    <w:p w:rsidR="00554811" w:rsidRPr="001A4F6F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1"/>
          <w:sz w:val="28"/>
          <w:szCs w:val="28"/>
        </w:rPr>
        <w:t xml:space="preserve">Формировать умение обращаться за помощью к взрослым.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Учить называть свое имя, фамилию, возраст, домашний адрес, телефон. </w:t>
      </w:r>
    </w:p>
    <w:p w:rsidR="00554811" w:rsidRDefault="00554811" w:rsidP="00926AFB">
      <w:pPr>
        <w:pStyle w:val="5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554811" w:rsidRPr="001A4F6F" w:rsidRDefault="00554811" w:rsidP="00926AFB">
      <w:pPr>
        <w:pStyle w:val="5"/>
        <w:shd w:val="clear" w:color="auto" w:fill="auto"/>
        <w:spacing w:after="0" w:line="240" w:lineRule="auto"/>
        <w:ind w:right="23"/>
        <w:jc w:val="center"/>
        <w:rPr>
          <w:b/>
          <w:bCs/>
          <w:sz w:val="28"/>
          <w:szCs w:val="28"/>
        </w:rPr>
      </w:pPr>
      <w:r w:rsidRPr="000C2D05">
        <w:rPr>
          <w:b/>
          <w:bCs/>
          <w:sz w:val="28"/>
          <w:szCs w:val="28"/>
        </w:rPr>
        <w:t xml:space="preserve">2.1.2.Образовательная </w:t>
      </w:r>
      <w:r w:rsidRPr="001A4F6F">
        <w:rPr>
          <w:b/>
          <w:bCs/>
          <w:sz w:val="28"/>
          <w:szCs w:val="28"/>
        </w:rPr>
        <w:t>область «Познавательное развитие».</w:t>
      </w:r>
    </w:p>
    <w:p w:rsidR="00554811" w:rsidRPr="001A4F6F" w:rsidRDefault="00554811" w:rsidP="001A4F6F">
      <w:pPr>
        <w:pStyle w:val="5"/>
        <w:shd w:val="clear" w:color="auto" w:fill="auto"/>
        <w:spacing w:after="0" w:line="240" w:lineRule="auto"/>
        <w:ind w:right="23" w:firstLine="709"/>
        <w:jc w:val="center"/>
        <w:rPr>
          <w:b/>
          <w:bCs/>
          <w:sz w:val="28"/>
          <w:szCs w:val="28"/>
        </w:rPr>
      </w:pPr>
      <w:r w:rsidRPr="001A4F6F">
        <w:rPr>
          <w:b/>
          <w:sz w:val="28"/>
          <w:szCs w:val="28"/>
        </w:rPr>
        <w:t> Содержание психолого - педагогической работы.</w:t>
      </w:r>
    </w:p>
    <w:p w:rsidR="00554811" w:rsidRPr="001A4F6F" w:rsidRDefault="00554811" w:rsidP="001A4F6F">
      <w:pPr>
        <w:pStyle w:val="c20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Развитие познавательно-исследовательской деятельности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Развитие познавательных действий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развивать внимание, умение понимать поставленную задачу (что нужно делать), способы ее достижения (как делать).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Сенсорное развитие.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Продолжать знакомить с различными геометрическими фигурами, учить использовать в качестве эталонов плоскостные и объемные формы.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 </w:t>
      </w:r>
      <w:r w:rsidRPr="001A4F6F">
        <w:rPr>
          <w:rStyle w:val="c2"/>
          <w:b/>
          <w:sz w:val="28"/>
          <w:szCs w:val="28"/>
        </w:rPr>
        <w:t>Проектная деятельность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 xml:space="preserve">Создавать условия для реализации детьми проектов трех типов: исследовательских, творческих и нормативных.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Дидактические игры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>Организовывать дидактические игры, объединяя детей в подгруппы по 2–4 человека; учить выполнять правила игры.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554811" w:rsidRDefault="00554811" w:rsidP="001A4F6F">
      <w:pPr>
        <w:pStyle w:val="c9c31"/>
        <w:ind w:firstLine="709"/>
        <w:rPr>
          <w:rStyle w:val="c1"/>
          <w:sz w:val="28"/>
          <w:szCs w:val="28"/>
        </w:rPr>
      </w:pPr>
      <w:r w:rsidRPr="000C2D05">
        <w:rPr>
          <w:rStyle w:val="c1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действие.</w:t>
      </w:r>
    </w:p>
    <w:p w:rsidR="00554811" w:rsidRPr="001A4F6F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554811" w:rsidRPr="001A4F6F" w:rsidRDefault="00554811" w:rsidP="001A4F6F">
      <w:pPr>
        <w:pStyle w:val="c20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Формирование элементарных математических представлений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Количество и счет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Формировать умение понимать отношения рядом стоящих чисел (5 &lt; 6 на 1, 6 &gt; 5 на 1).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Отсчитывать предметы из большого количества по образцу и заданному числу (в пределах 10).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Познакомить с цифрами от 0 до 9.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554811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Величина.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Форма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>Познакомить детей с овалом на основе сравнения его с кругом и прямоугольником.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представления о том, как из одной формы сделать другую.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Ориентировка в пространстве.</w:t>
      </w:r>
      <w:r w:rsidRPr="000C2D05">
        <w:rPr>
          <w:rStyle w:val="c1"/>
          <w:sz w:val="28"/>
          <w:szCs w:val="28"/>
        </w:rPr>
        <w:t xml:space="preserve"> 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Ориентировка во времени.</w:t>
      </w:r>
      <w:r w:rsidRPr="000C2D05">
        <w:rPr>
          <w:rStyle w:val="c1"/>
          <w:sz w:val="28"/>
          <w:szCs w:val="28"/>
        </w:rPr>
        <w:t> Дать детям представление о том, что утро, вечер, день и ночь составляют сутки.</w:t>
      </w:r>
    </w:p>
    <w:p w:rsidR="00554811" w:rsidRPr="000C2D05" w:rsidRDefault="00554811" w:rsidP="001A4F6F">
      <w:pPr>
        <w:pStyle w:val="c9c31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554811" w:rsidRPr="001A4F6F" w:rsidRDefault="00554811" w:rsidP="001A4F6F">
      <w:pPr>
        <w:pStyle w:val="c35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Ознакомление с предметным окружением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</w:t>
      </w:r>
    </w:p>
    <w:p w:rsidR="00554811" w:rsidRPr="000C2D05" w:rsidRDefault="00554811" w:rsidP="001A4F6F">
      <w:pPr>
        <w:pStyle w:val="c190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554811" w:rsidRPr="001A4F6F" w:rsidRDefault="00554811" w:rsidP="001A4F6F">
      <w:pPr>
        <w:pStyle w:val="c35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Ознакомление с миром природы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Расширять и уточнять представления детей о природе. Учить наблюдать, развивать любознательность. Использовать в процессе ознакомления с природой произведения художественной литературы, музыки, знакомить с народными приметами.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  Расширять представления о домашних животных, их повадках, зависимости от человека.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детей ухаживать за обитателями уголка природы.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 Познакомит с понятиями «лес», «луг», «сад».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Показать, как человек в своей жизни использует воду, песок, глину, камни.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Формировать представления о том, что человек — часть природы и что он должен беречь, охранять и защищать ее.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укреплять свое здоровье в процессе общения с природой.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Учить устанавливать причинно-следственные связи между природными явлениями (сезон — растительность — труд людей).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Показать взаимодействие живой и неживой природы.  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Рассказывать о значении солнца и воздуха в жизни человека, животных и растений. Учить укреплять свое здоровье в процессе общения с природой.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желание исследовать и экспериментировать с объектами живой и неживой природы (не нанося им вред).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Создавать условия для детской исследовательской деятельности,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элементарные экологические представления. Формировать представление о том, что человек – часть природы и что он должен беречь, охранять и защищать ее.</w:t>
      </w:r>
    </w:p>
    <w:p w:rsidR="00554811" w:rsidRPr="001A4F6F" w:rsidRDefault="00554811" w:rsidP="001A4F6F">
      <w:pPr>
        <w:pStyle w:val="c166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Сезонные наблюдения</w:t>
      </w:r>
      <w:r>
        <w:rPr>
          <w:rStyle w:val="c2"/>
          <w:b/>
          <w:sz w:val="28"/>
          <w:szCs w:val="28"/>
        </w:rPr>
        <w:t>.</w:t>
      </w:r>
    </w:p>
    <w:p w:rsidR="00554811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Осень.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Зима.</w:t>
      </w:r>
      <w:r w:rsidRPr="000C2D05">
        <w:rPr>
          <w:rStyle w:val="c1"/>
          <w:sz w:val="28"/>
          <w:szCs w:val="28"/>
        </w:rPr>
        <w:t> 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Весна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Лето.</w:t>
      </w:r>
      <w:r w:rsidRPr="000C2D05">
        <w:rPr>
          <w:rStyle w:val="c1"/>
          <w:sz w:val="28"/>
          <w:szCs w:val="28"/>
        </w:rPr>
        <w:t> 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Дать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554811" w:rsidRPr="001A4F6F" w:rsidRDefault="00554811" w:rsidP="001A4F6F">
      <w:pPr>
        <w:pStyle w:val="c35"/>
        <w:ind w:firstLine="709"/>
        <w:jc w:val="center"/>
        <w:rPr>
          <w:b/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Ознакомление с социальным миром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0"/>
          <w:sz w:val="28"/>
          <w:szCs w:val="28"/>
        </w:rPr>
        <w:t> </w:t>
      </w:r>
      <w:r w:rsidRPr="001A4F6F">
        <w:rPr>
          <w:rStyle w:val="c2"/>
          <w:b/>
          <w:sz w:val="28"/>
          <w:szCs w:val="28"/>
        </w:rPr>
        <w:t>Образ Я.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Расширять представление ребенка об изменении позиции в связи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представление ребенка о себе в прошлом, настоящем и будущем.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 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Закреплять умение называть свое имя, фамилию, отчество, возраст, месяц рождения, имена и отчества родителей.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Первичные представления о сферах человеческой деятельности</w:t>
      </w:r>
      <w:r w:rsidRPr="001A4F6F">
        <w:rPr>
          <w:rStyle w:val="c1"/>
          <w:b/>
          <w:sz w:val="28"/>
          <w:szCs w:val="28"/>
        </w:rPr>
        <w:t>.</w:t>
      </w:r>
      <w:r w:rsidRPr="000C2D05">
        <w:rPr>
          <w:rStyle w:val="c1"/>
          <w:sz w:val="28"/>
          <w:szCs w:val="28"/>
        </w:rPr>
        <w:t xml:space="preserve">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0"/>
          <w:sz w:val="28"/>
          <w:szCs w:val="28"/>
        </w:rPr>
        <w:t> </w:t>
      </w:r>
      <w:r w:rsidRPr="000C2D05">
        <w:rPr>
          <w:rStyle w:val="c1"/>
          <w:sz w:val="28"/>
          <w:szCs w:val="28"/>
        </w:rPr>
        <w:t xml:space="preserve"> Обогащать представление детей о профессиях.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Прививать чувство благодарности к человеку за его труд.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Родная страна</w:t>
      </w:r>
      <w:r w:rsidRPr="000C2D05">
        <w:rPr>
          <w:rStyle w:val="c1"/>
          <w:sz w:val="28"/>
          <w:szCs w:val="28"/>
        </w:rPr>
        <w:t xml:space="preserve">. 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Наша планета.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554811" w:rsidRPr="000C2D05" w:rsidRDefault="00554811" w:rsidP="001A4F6F">
      <w:pPr>
        <w:pStyle w:val="5"/>
        <w:shd w:val="clear" w:color="auto" w:fill="auto"/>
        <w:spacing w:after="0" w:line="240" w:lineRule="auto"/>
        <w:ind w:right="23"/>
        <w:rPr>
          <w:rStyle w:val="a0"/>
          <w:sz w:val="28"/>
          <w:szCs w:val="28"/>
          <w:u w:val="single"/>
          <w:lang w:eastAsia="ru-RU"/>
        </w:rPr>
      </w:pPr>
    </w:p>
    <w:p w:rsidR="00554811" w:rsidRDefault="00554811" w:rsidP="001A4F6F">
      <w:pPr>
        <w:pStyle w:val="5"/>
        <w:shd w:val="clear" w:color="auto" w:fill="auto"/>
        <w:spacing w:before="240" w:after="0" w:line="240" w:lineRule="auto"/>
        <w:ind w:left="20" w:right="20" w:firstLine="709"/>
        <w:jc w:val="center"/>
        <w:rPr>
          <w:b/>
          <w:bCs/>
          <w:sz w:val="28"/>
          <w:szCs w:val="28"/>
        </w:rPr>
      </w:pPr>
      <w:r w:rsidRPr="000C2D05">
        <w:rPr>
          <w:b/>
          <w:bCs/>
          <w:sz w:val="28"/>
          <w:szCs w:val="28"/>
        </w:rPr>
        <w:t>2.1.3.Образовательная область «Речевое развитие»</w:t>
      </w:r>
      <w:r>
        <w:rPr>
          <w:b/>
          <w:bCs/>
          <w:sz w:val="28"/>
          <w:szCs w:val="28"/>
        </w:rPr>
        <w:t>.</w:t>
      </w:r>
    </w:p>
    <w:p w:rsidR="00554811" w:rsidRPr="001A4F6F" w:rsidRDefault="00554811" w:rsidP="001A4F6F">
      <w:pPr>
        <w:pStyle w:val="5"/>
        <w:shd w:val="clear" w:color="auto" w:fill="auto"/>
        <w:spacing w:before="240" w:after="0" w:line="240" w:lineRule="auto"/>
        <w:ind w:left="20" w:right="20" w:firstLine="709"/>
        <w:jc w:val="center"/>
        <w:rPr>
          <w:b/>
          <w:bCs/>
          <w:sz w:val="28"/>
          <w:szCs w:val="28"/>
        </w:rPr>
      </w:pPr>
      <w:r w:rsidRPr="001A4F6F">
        <w:rPr>
          <w:b/>
          <w:sz w:val="28"/>
          <w:szCs w:val="28"/>
        </w:rPr>
        <w:t>Содержание психолого-педагогической работы.</w:t>
      </w:r>
    </w:p>
    <w:p w:rsidR="00554811" w:rsidRDefault="00554811" w:rsidP="001A4F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Pr="001A4F6F" w:rsidRDefault="00554811" w:rsidP="001A4F6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A4F6F">
        <w:rPr>
          <w:rFonts w:ascii="Times New Roman" w:hAnsi="Times New Roman"/>
          <w:b/>
          <w:bCs/>
          <w:sz w:val="28"/>
          <w:szCs w:val="28"/>
        </w:rPr>
        <w:t>Развитие речи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1A4F6F">
        <w:rPr>
          <w:rStyle w:val="c2"/>
          <w:b/>
          <w:sz w:val="28"/>
          <w:szCs w:val="28"/>
        </w:rPr>
        <w:t>Развивающая речевая среда.</w:t>
      </w:r>
      <w:r w:rsidRPr="000C2D05">
        <w:rPr>
          <w:rStyle w:val="c2"/>
          <w:sz w:val="28"/>
          <w:szCs w:val="28"/>
        </w:rPr>
        <w:t xml:space="preserve"> </w:t>
      </w:r>
      <w:r w:rsidRPr="000C2D05">
        <w:rPr>
          <w:rStyle w:val="c1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В повседневной жизни, в играх подсказывать детям формы выражения вежливости (попросить прощения, извиниться, поблагодарить, сделать комплимент).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Формирование словаря.</w:t>
      </w:r>
      <w:r w:rsidRPr="000C2D05">
        <w:rPr>
          <w:rStyle w:val="c1"/>
          <w:sz w:val="28"/>
          <w:szCs w:val="28"/>
        </w:rPr>
        <w:t> 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Помогать детям употреблять в речи слова в точном соответствии со смыслом.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Звуковая культура речи</w:t>
      </w:r>
      <w:r w:rsidRPr="000C2D05">
        <w:rPr>
          <w:rStyle w:val="c2"/>
          <w:sz w:val="28"/>
          <w:szCs w:val="28"/>
        </w:rPr>
        <w:t xml:space="preserve">. </w:t>
      </w:r>
      <w:r w:rsidRPr="000C2D05">
        <w:rPr>
          <w:rStyle w:val="c1"/>
          <w:sz w:val="28"/>
          <w:szCs w:val="28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Отрабатывать интонационную выразительность речи.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Грамматический строй речи.</w:t>
      </w:r>
      <w:r w:rsidRPr="000C2D05">
        <w:rPr>
          <w:rStyle w:val="c1"/>
          <w:sz w:val="28"/>
          <w:szCs w:val="28"/>
        </w:rPr>
        <w:t> 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Учить составлять по образцу простые и сложные предложения.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Совершенствовать умение пользоваться прямой и косвенной речью.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Связная речь.</w:t>
      </w:r>
      <w:r w:rsidRPr="000C2D05">
        <w:rPr>
          <w:rStyle w:val="c1"/>
          <w:sz w:val="28"/>
          <w:szCs w:val="28"/>
        </w:rPr>
        <w:t> Развивать умение поддерживать беседу.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Совершенствовать диалогическую форму речи. Поощрять попытки высказывать свою точку зрения, согласие или несогласие с ответом товарища.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Развивать монологическую форму речи.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связно, последовательно и выразительно пересказывать небольшие сказки, рассказы.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Развивать умение составлять рассказы о событиях из личного опыта, придумывать свои концовки к сказкам.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554811" w:rsidRPr="00BF24B8" w:rsidRDefault="00554811" w:rsidP="00BF24B8">
      <w:pPr>
        <w:pStyle w:val="c35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Приобщение к художественной литературе.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 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Способствовать формированию эмоционального отношения к литературным произведениям.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554811" w:rsidRPr="000C2D05" w:rsidRDefault="00554811" w:rsidP="001A4F6F">
      <w:pPr>
        <w:pStyle w:val="c8"/>
        <w:ind w:firstLine="709"/>
        <w:rPr>
          <w:sz w:val="28"/>
          <w:szCs w:val="28"/>
        </w:rPr>
      </w:pPr>
      <w:r w:rsidRPr="000C2D05">
        <w:rPr>
          <w:rStyle w:val="c1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</w:r>
      <w:r>
        <w:rPr>
          <w:rStyle w:val="c1"/>
          <w:sz w:val="28"/>
          <w:szCs w:val="28"/>
        </w:rPr>
        <w:t>.</w:t>
      </w:r>
    </w:p>
    <w:p w:rsidR="00554811" w:rsidRPr="00BF24B8" w:rsidRDefault="00554811" w:rsidP="00BF24B8">
      <w:pPr>
        <w:pStyle w:val="c20"/>
        <w:ind w:firstLine="709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Основные задачи работы по развитию речи детей старшей группы.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Воспитание звуковой культуры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 Основная задача – дальнейшее совершенствование речевого слуха и закрепление навыков четкой, правильной, выразительной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В специальных упражнениях, включенных в занятия, детям предлагают для дифференцирования пары звуков: (с)-(з), (с)-(ц), (ш)-(ж), (ч)-(щ), (с)-(ш),(З)-(ж), (ц)-(ч), (л)-(р), т.е. упражняют в различении свистящих, шипящих, сонорных, а также твердых и мягких звуков, изолированных, в словах, во фразовой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Для отработки дикции, силы голоса, темпа речи используют скороговорки, чистоговорки, загадки, стихи.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Дети учатся подбирать не только слова,  сходные по звучанию, но и целые фразы, ритмически и интонационно продолжающие заданное предложение (Зайчик, зайчик, где гулял? Эй, зверята, где вы были? Где ты, белочка, скакала?).При этом ребенок должен изменять громкость голоса, темп речи в зависимости от условий общения и содержания высказывания. Детям предлагают произносить придуманные ими скороговорки или двустишия не только четко и внятно, но и с различной степенью громкости (шепотом, вполголоса, громко) и с разной скоростью (Медленно, умеренно, быстро).Специальные упражнения побуждают детей пользоваться вопросительной, восклицательной и повествовательной интонацией, а это умение требуется для построения связного высказывания.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Словарная работа.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На этом возрастном этапе продолжается работа по обогащению, уточнению и активизации словаря. Большое внимание уделяют развитию умения обобщать, сравнивать, противопоставлять. в словарь детей вводятся слова, обозначающие материал, из которого сделан предмет (дерево, металл, пластмасса, стекло), широко используются загадки и описание предметов. Большое место занимает работа над смысловой стороной слова, расширением запаса синонимов и антонимов, формировать умения употреблять слова, наиболее точно подходящие к ситуации.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Работа с синонимами способствует осознанию ребенком возможности подбирать разные слова со сходным значением. Формирует умение использовать их в речи. Подбирая слова, близкие по смыслу к указанному словосочетанию (веселый мальчик, радостный),к определенной ситуации(на дне рождения веселятся, радуются),к изолированному слову(смелый – храбрый),дети учатся точно в зависимости от контекста употреблять слова. Составляя предложения со словами синонимического ряда,</w:t>
      </w:r>
      <w:r w:rsidRPr="00BF24B8">
        <w:rPr>
          <w:rStyle w:val="c74"/>
          <w:sz w:val="28"/>
          <w:szCs w:val="28"/>
        </w:rPr>
        <w:t> </w:t>
      </w:r>
      <w:r w:rsidRPr="00BF24B8">
        <w:rPr>
          <w:rStyle w:val="c1"/>
          <w:sz w:val="28"/>
          <w:szCs w:val="28"/>
        </w:rPr>
        <w:t>обозначающими нарастание действий (шепчет, говорит, кричит),ребенок осознает оттенки значений глаголов.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    В старшей группе дети учатся различать значение слов, отражающих характер движения (бежать – мчаться, пришел – приплелся), или значения прилагательных оценочного характера (умный – рассудительный, старый – дряхлый). 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    Важное место занимает работа над антонимами, в процессе которой дети учатся сопоставлять предметы и явления по временным и пространственным отношениям, по величине, цвету, весу, качеству. Они выполняют задания на подбор слов, противоположных по смыслу, к словосочетаниям (старый дом – новый, старый человек – молодой), к изолированным словам (легкий – тяжелый) или на придумывание концовки к предложениям (Один теряет, другой …находит). 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От отдельных упражнений на подбор синонимов, антонимов, многозначных слов дети переходят к составлению связных высказываний, используя все названные характеристики предмета, явления, персонажа.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Формирование грамматического строя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Старших дошкольников продолжают обучать тем грамматическим формам, усвоение которых вызывает трудности: согласованию прилагательных и существительных (особенно среднего рода), образованию трудных форм глагола в повелительном наклонении.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Развивают умение из ряда слов выбирать словообразовательные пары (слова, которые имеют общую часть): учит, книга, ручка, учитель; рассказ интересный, рассказывать, образовывать слово по образцу: весело – веселый, быстро … (быстрый), громко…(громкий).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Проводятся упражнения на подбор родственных слов, например, со словом «желтый»: в саду растут (желтые) цветы. Трава осенью начинает…(желтеть).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Задачи речевой работы – научить образовывать существительные с увеличительными, уменьшительными, ласкательными суффиксами и улавливать оттенки в значениях слов (береза – березонька – березка), формировать умение различать смысловые оттенки глаголов (бежал – забежал – подбежал) и прилагательных (умный – умнейший, плохой – плохонький), точно и уместно использовать эти слова в высказываниях разного типа, догадываться о значении незнакомого слова.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Особое внимание уделяется синтаксической стороне речи – построению не только простых распространенных, но и сложных предложений разных типов. Для этого проводятся упражнения на распространение и дополнение предложений.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Составление коллективного письма в « ситуации письменной речи» (ребенок диктует – взрослый записывает) помогает совершенствованию синтаксической структуры предложений.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Формирование синтаксической стороны речи необходимо для развития связной речи, так как ее основа – разнообразные синтаксические конструкции.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Развитие связной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При пересказе литературных произведений ребенок учится связно, последовательно и выразительно передавать текст без помощи взрослого, использовать интонационные средства выразительности в диалогах и для характеристики персонажей.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Умение самостоятельно составлять описательный или повествовательный рассказ по содержанию картины предполагает отображение места и времени действия, придумывание предшествовавших и последующих событий.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Составление рассказа по сериям сюжетных картин формирует у детей умение развивать сюжетную линию, придумывать к рассказу название, соответствующее его содержанию, соединять отдельные предложения и части высказывания в повествовательный текст.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В старшей группе дети придумывают рассказы и сказки об игрушках, дают их описание и характеристику, соблюдая требования к композиции и выразительности речи.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Детей учат сочинять рассказы на темы из их личного опыта как описательные и повествовательные, так и контаминированные (смешанные).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В процессе работы у дошкольников формируют элементарные представления о структуре повествовательного текста и умение использовать средства связи, обеспечивающие его целостность. Необходимо научить ребенка осмысливать тему высказывания, строить различные зачины повествования, развивать сюжет в логической последовательности и завершать его. Для закрепления представлений о структуре рассказа можно использовать модель – круг, разделенный на три части: зеленую (начало),красную (середина),синюю (конец), по которой дети будут самостоятельно составлять текст. При этом особое внимание необходимо уделять формированию у ребенка навыков контроля за собственной речью путем ее прослушивания в магнитофонной записи.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Развитие коммуникативных умений.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Старший дошкольник должен  легко входить в контакт с детьми и педагогами, быть активным и доброжелательным в общении: слушать и понимать речь собеседника, в общении проявлять уважение к взрослому.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Необходимым условием развития коммуникативных умений являются общение с учетом ситуации, ориентировка на собеседника. Ребенок может поддержать тему разговора, возникающего по инициативе взрослого, ответить на вопросы.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Важно научить детей адекватно использовать невербальные средства общения (жесты, мимику), регулировать темп речи и силу голоса, использовать разнообразные интонации</w:t>
      </w:r>
      <w:r w:rsidRPr="00BF24B8">
        <w:rPr>
          <w:rStyle w:val="c74"/>
          <w:sz w:val="28"/>
          <w:szCs w:val="28"/>
        </w:rPr>
        <w:t>.</w:t>
      </w:r>
    </w:p>
    <w:p w:rsidR="00554811" w:rsidRPr="00BF24B8" w:rsidRDefault="00554811" w:rsidP="00BF24B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Default="00554811" w:rsidP="00BF24B8">
      <w:pPr>
        <w:pStyle w:val="5"/>
        <w:shd w:val="clear" w:color="auto" w:fill="auto"/>
        <w:spacing w:after="0" w:line="240" w:lineRule="auto"/>
        <w:ind w:left="23" w:right="23" w:firstLine="851"/>
        <w:rPr>
          <w:b/>
          <w:bCs/>
          <w:sz w:val="24"/>
          <w:szCs w:val="24"/>
        </w:rPr>
      </w:pPr>
    </w:p>
    <w:p w:rsidR="00554811" w:rsidRDefault="00554811" w:rsidP="006B6D98">
      <w:pPr>
        <w:pStyle w:val="5"/>
        <w:shd w:val="clear" w:color="auto" w:fill="auto"/>
        <w:spacing w:after="0" w:line="240" w:lineRule="auto"/>
        <w:ind w:left="23" w:right="23" w:firstLine="851"/>
        <w:jc w:val="center"/>
        <w:rPr>
          <w:b/>
          <w:bCs/>
          <w:sz w:val="28"/>
          <w:szCs w:val="28"/>
        </w:rPr>
      </w:pPr>
      <w:r w:rsidRPr="004D0662">
        <w:rPr>
          <w:b/>
          <w:bCs/>
          <w:sz w:val="28"/>
          <w:szCs w:val="28"/>
        </w:rPr>
        <w:t xml:space="preserve">  2.1.4.Образовательная область «Художественно-эстетическое развитие»</w:t>
      </w:r>
      <w:r>
        <w:rPr>
          <w:b/>
          <w:bCs/>
          <w:sz w:val="28"/>
          <w:szCs w:val="28"/>
        </w:rPr>
        <w:t xml:space="preserve">. </w:t>
      </w:r>
    </w:p>
    <w:p w:rsidR="00554811" w:rsidRPr="004D0662" w:rsidRDefault="00554811" w:rsidP="006B6D98">
      <w:pPr>
        <w:pStyle w:val="5"/>
        <w:shd w:val="clear" w:color="auto" w:fill="auto"/>
        <w:spacing w:after="0" w:line="240" w:lineRule="auto"/>
        <w:ind w:left="23" w:right="23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психолого-педагогической работы.</w:t>
      </w:r>
    </w:p>
    <w:p w:rsidR="00554811" w:rsidRDefault="00554811" w:rsidP="006B6D98">
      <w:pPr>
        <w:pStyle w:val="5"/>
        <w:shd w:val="clear" w:color="auto" w:fill="auto"/>
        <w:spacing w:after="0" w:line="240" w:lineRule="auto"/>
        <w:ind w:left="23" w:right="23" w:firstLine="851"/>
        <w:jc w:val="both"/>
        <w:rPr>
          <w:b/>
          <w:bCs/>
          <w:sz w:val="28"/>
          <w:szCs w:val="28"/>
          <w:u w:val="single"/>
        </w:rPr>
      </w:pPr>
    </w:p>
    <w:p w:rsidR="00554811" w:rsidRPr="00BF24B8" w:rsidRDefault="00554811" w:rsidP="00BF24B8">
      <w:pPr>
        <w:pStyle w:val="c20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Приобщение к искусству</w:t>
      </w:r>
      <w:r w:rsidRPr="00BF24B8">
        <w:rPr>
          <w:rStyle w:val="c26"/>
          <w:b/>
          <w:sz w:val="28"/>
          <w:szCs w:val="28"/>
        </w:rPr>
        <w:t>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Продолжать формировать интерес к музыке, живописи, литературе, народному искусству.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пособие для самостоятельной художественной деятельности.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Формировать умение выделять , называть ,группировать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Познакомить с произведениями живописи (И.Шишкина, И.Левитан, В.Серов, И.Грабань, П.Кончаловский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(Ю.Васнецов, Е.Рачев, Е.Чарушин, И.Билибин и др.).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– декор и т.д.). Подводить дошкольников к пониманию зависимости конструкции здания от  его назначения: жилой дом, театр, храм и т.д.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     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 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Познакомить с понятиями «народное искусство», «виды и жанры народного искусства». Расширять представление детей о народном искусстве, фольклоре, музыке и художественных промыслах.</w:t>
      </w:r>
    </w:p>
    <w:p w:rsidR="00554811" w:rsidRPr="00BF24B8" w:rsidRDefault="00554811" w:rsidP="00BF24B8">
      <w:pPr>
        <w:pStyle w:val="c9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    Формировать у детей бережное отношение к произведениям искусства.</w:t>
      </w:r>
    </w:p>
    <w:p w:rsidR="00554811" w:rsidRPr="00BF24B8" w:rsidRDefault="00554811" w:rsidP="00BF24B8">
      <w:pPr>
        <w:pStyle w:val="c35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Изобразительная деятельность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чувство формы, цвета, пропорций.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богородская; бирюльки).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sz w:val="28"/>
          <w:szCs w:val="28"/>
        </w:rPr>
        <w:t> </w:t>
      </w:r>
      <w:r w:rsidRPr="00BF24B8">
        <w:rPr>
          <w:rStyle w:val="c2"/>
          <w:b/>
          <w:sz w:val="28"/>
          <w:szCs w:val="28"/>
        </w:rPr>
        <w:t>Рисование</w:t>
      </w:r>
      <w:r w:rsidRPr="00BF24B8">
        <w:rPr>
          <w:rStyle w:val="c2"/>
          <w:sz w:val="28"/>
          <w:szCs w:val="28"/>
        </w:rPr>
        <w:t xml:space="preserve">. </w:t>
      </w:r>
      <w:r w:rsidRPr="00BF24B8">
        <w:rPr>
          <w:rStyle w:val="c1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п.).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 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Развивать композиционные умения, учить располагать изображения на полосе внизу листа, по всему листу.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Народное декоративно-прикладное искусство.</w:t>
      </w:r>
      <w:r w:rsidRPr="00BF24B8">
        <w:rPr>
          <w:rStyle w:val="c1"/>
          <w:sz w:val="28"/>
          <w:szCs w:val="28"/>
        </w:rPr>
        <w:t xml:space="preserve"> 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создавать узоры на листах в форме народного изделия (поднос, солонка, чашка, розетка и др.).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ритмично располагать узор. Предлагать расписывать бумажные силуэты и объемные фигуры.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Лепка</w:t>
      </w:r>
      <w:r w:rsidRPr="00BF24B8">
        <w:rPr>
          <w:rStyle w:val="c2"/>
          <w:sz w:val="28"/>
          <w:szCs w:val="28"/>
        </w:rPr>
        <w:t xml:space="preserve">. </w:t>
      </w:r>
      <w:r w:rsidRPr="00BF24B8">
        <w:rPr>
          <w:rStyle w:val="c1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навыки аккуратной лепки.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навык тщательно мыть руки по окончании лепки.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Декоративная лепка.</w:t>
      </w:r>
      <w:r w:rsidRPr="00BF24B8">
        <w:rPr>
          <w:rStyle w:val="c2"/>
          <w:sz w:val="28"/>
          <w:szCs w:val="28"/>
        </w:rPr>
        <w:t xml:space="preserve"> </w:t>
      </w:r>
      <w:r w:rsidRPr="00BF24B8">
        <w:rPr>
          <w:rStyle w:val="c1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лепить птиц, животных, людей по типу народных игрушек (дымковской, филимоновской, каргопольской и др.).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Аппликация.</w:t>
      </w:r>
      <w:r w:rsidRPr="00BF24B8">
        <w:rPr>
          <w:rStyle w:val="c1"/>
          <w:sz w:val="28"/>
          <w:szCs w:val="28"/>
        </w:rPr>
        <w:t> 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Формировать аккуратное и бережное отношение к материалам.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Прикладное творчество.</w:t>
      </w:r>
      <w:r w:rsidRPr="00BF24B8">
        <w:rPr>
          <w:rStyle w:val="c2"/>
          <w:sz w:val="28"/>
          <w:szCs w:val="28"/>
        </w:rPr>
        <w:t xml:space="preserve"> </w:t>
      </w:r>
      <w:r w:rsidRPr="00BF24B8">
        <w:rPr>
          <w:rStyle w:val="c1"/>
          <w:sz w:val="28"/>
          <w:szCs w:val="28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554811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Закреплять умение детей экономно и рационально расходовать материалы.</w:t>
      </w:r>
    </w:p>
    <w:p w:rsidR="00554811" w:rsidRPr="00BF24B8" w:rsidRDefault="00554811" w:rsidP="00BF24B8">
      <w:pPr>
        <w:pStyle w:val="c20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Конструктивно – модельная деятельность.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выделять основные части и характерные детали конструкций.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Поощрять самостоятельность, творчество, инициативу, дружелюбие.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Формировать умение создавать различные по величине и конструкции постройки одного и того же объекта.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строить по рисунку, самостоятельно подбирать необходимый строительный материал.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54811" w:rsidRPr="00BF24B8" w:rsidRDefault="00554811" w:rsidP="00BF24B8">
      <w:pPr>
        <w:pStyle w:val="c35"/>
        <w:ind w:firstLine="709"/>
        <w:jc w:val="center"/>
        <w:rPr>
          <w:b/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Музыкальная деятельность</w:t>
      </w:r>
      <w:r>
        <w:rPr>
          <w:rStyle w:val="c2"/>
          <w:b/>
          <w:sz w:val="28"/>
          <w:szCs w:val="28"/>
        </w:rPr>
        <w:t>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 Продолжать развивать интерес и любовь к музыке, музыкальную отзывчивость на нее.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Формировать музыкальную культуру на основе знакомства с классической, народной и современной музыкой.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Слушание.</w:t>
      </w:r>
      <w:r w:rsidRPr="00BF24B8">
        <w:rPr>
          <w:rStyle w:val="c1"/>
          <w:sz w:val="28"/>
          <w:szCs w:val="28"/>
        </w:rPr>
        <w:t xml:space="preserve"> Учить различать жанры музыкальных произведений (марш, танец, песня).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Пение.</w:t>
      </w:r>
      <w:r w:rsidRPr="00BF24B8">
        <w:rPr>
          <w:rStyle w:val="c2"/>
          <w:sz w:val="28"/>
          <w:szCs w:val="28"/>
        </w:rPr>
        <w:t xml:space="preserve"> </w:t>
      </w:r>
      <w:r w:rsidRPr="00BF24B8">
        <w:rPr>
          <w:rStyle w:val="c1"/>
          <w:sz w:val="28"/>
          <w:szCs w:val="28"/>
        </w:rP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Способствовать развитию навыков сольного пения, с музыкальным сопровождением и без него.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Содействовать проявлению самостоятельности и творческому исполнению песен разного характера.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песенный музыкальный вкус.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Песенное творчество.</w:t>
      </w:r>
      <w:r w:rsidRPr="00BF24B8">
        <w:rPr>
          <w:rStyle w:val="c1"/>
          <w:sz w:val="28"/>
          <w:szCs w:val="28"/>
        </w:rPr>
        <w:t xml:space="preserve"> Учить импровизировать мелодию на заданный текст. </w:t>
      </w:r>
    </w:p>
    <w:p w:rsidR="00554811" w:rsidRPr="00BF24B8" w:rsidRDefault="00554811" w:rsidP="00BF24B8">
      <w:pPr>
        <w:pStyle w:val="c8"/>
        <w:ind w:firstLine="709"/>
        <w:rPr>
          <w:b/>
          <w:sz w:val="28"/>
          <w:szCs w:val="28"/>
        </w:rPr>
      </w:pPr>
      <w:r w:rsidRPr="00BF24B8">
        <w:rPr>
          <w:rStyle w:val="c1"/>
          <w:sz w:val="28"/>
          <w:szCs w:val="28"/>
        </w:rPr>
        <w:t>Учить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Музыкально-ритмические движения.</w:t>
      </w:r>
      <w:r w:rsidRPr="00BF24B8">
        <w:rPr>
          <w:rStyle w:val="c1"/>
          <w:sz w:val="28"/>
          <w:szCs w:val="28"/>
        </w:rPr>
        <w:t> Развивать чувство ритма, умение передавать через движения характер музыки, ее эмоционально-образное содержание.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Продолжать развивать навыки инсценирования песен; 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Музыкально-игровое и танцевальное творчество.</w:t>
      </w:r>
      <w:r w:rsidRPr="00BF24B8">
        <w:rPr>
          <w:rStyle w:val="c1"/>
          <w:sz w:val="28"/>
          <w:szCs w:val="28"/>
        </w:rPr>
        <w:t xml:space="preserve"> 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 xml:space="preserve">Учить самостоятельно придумывать движения, отражающие содержание песни.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Побуждать к инсценированию содержания песен, хороводов.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2"/>
          <w:b/>
          <w:sz w:val="28"/>
          <w:szCs w:val="28"/>
        </w:rPr>
        <w:t>Игра на детских музыкальных инструментах.</w:t>
      </w:r>
      <w:r w:rsidRPr="00BF24B8">
        <w:rPr>
          <w:rStyle w:val="c2"/>
          <w:sz w:val="28"/>
          <w:szCs w:val="28"/>
        </w:rPr>
        <w:t xml:space="preserve"> </w:t>
      </w:r>
      <w:r w:rsidRPr="00BF24B8">
        <w:rPr>
          <w:rStyle w:val="c1"/>
          <w:sz w:val="28"/>
          <w:szCs w:val="28"/>
        </w:rP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</w:t>
      </w:r>
    </w:p>
    <w:p w:rsidR="00554811" w:rsidRPr="00BF24B8" w:rsidRDefault="00554811" w:rsidP="00BF24B8">
      <w:pPr>
        <w:pStyle w:val="c8"/>
        <w:ind w:firstLine="709"/>
        <w:rPr>
          <w:sz w:val="28"/>
          <w:szCs w:val="28"/>
        </w:rPr>
      </w:pPr>
      <w:r w:rsidRPr="00BF24B8">
        <w:rPr>
          <w:rStyle w:val="c1"/>
          <w:sz w:val="28"/>
          <w:szCs w:val="28"/>
        </w:rPr>
        <w:t>Развивать творчество детей, побуждать их к активным самостоятельным действиям.</w:t>
      </w:r>
    </w:p>
    <w:p w:rsidR="00554811" w:rsidRPr="00BF24B8" w:rsidRDefault="00554811" w:rsidP="00BF24B8">
      <w:pPr>
        <w:pStyle w:val="5"/>
        <w:shd w:val="clear" w:color="auto" w:fill="auto"/>
        <w:spacing w:after="0" w:line="240" w:lineRule="auto"/>
        <w:ind w:right="23"/>
        <w:rPr>
          <w:b/>
          <w:bCs/>
          <w:sz w:val="28"/>
          <w:szCs w:val="28"/>
        </w:rPr>
      </w:pPr>
    </w:p>
    <w:p w:rsidR="00554811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  <w:r w:rsidRPr="00BF24B8">
        <w:rPr>
          <w:b/>
          <w:bCs/>
          <w:sz w:val="28"/>
          <w:szCs w:val="28"/>
        </w:rPr>
        <w:t>2.1.5.Образовательная область «Физическое развитие».</w:t>
      </w:r>
    </w:p>
    <w:p w:rsidR="00554811" w:rsidRPr="00BF24B8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психолого-педагогической работы.</w:t>
      </w:r>
    </w:p>
    <w:p w:rsidR="00554811" w:rsidRPr="00492885" w:rsidRDefault="00554811" w:rsidP="00492885">
      <w:pPr>
        <w:pStyle w:val="c20"/>
        <w:rPr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Формирование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начальных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представлений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о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здоровом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образе</w:t>
      </w:r>
      <w:r w:rsidRPr="00492885">
        <w:rPr>
          <w:rStyle w:val="c109"/>
          <w:b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жизн</w:t>
      </w:r>
      <w:r>
        <w:rPr>
          <w:rStyle w:val="c2"/>
          <w:b/>
          <w:sz w:val="28"/>
          <w:szCs w:val="28"/>
        </w:rPr>
        <w:t>и</w:t>
      </w:r>
      <w:r>
        <w:rPr>
          <w:rStyle w:val="c109"/>
          <w:sz w:val="28"/>
          <w:szCs w:val="28"/>
        </w:rPr>
        <w:t>.</w:t>
      </w:r>
    </w:p>
    <w:p w:rsidR="00554811" w:rsidRPr="00492885" w:rsidRDefault="00554811" w:rsidP="00492885">
      <w:pPr>
        <w:pStyle w:val="c100"/>
        <w:ind w:firstLine="709"/>
        <w:rPr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Становление ценностей здорового образ жизни</w:t>
      </w:r>
      <w:r w:rsidRPr="00492885">
        <w:rPr>
          <w:rStyle w:val="c133"/>
          <w:sz w:val="28"/>
          <w:szCs w:val="28"/>
        </w:rPr>
        <w:t xml:space="preserve">. </w:t>
      </w:r>
      <w:r w:rsidRPr="00492885">
        <w:rPr>
          <w:rStyle w:val="c1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 xml:space="preserve">Знакомить детей с возможностями здорового человека. Формировать у детей потребность в здоровом образе жизни. 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0"/>
          <w:sz w:val="28"/>
          <w:szCs w:val="28"/>
        </w:rPr>
        <w:t> </w:t>
      </w:r>
      <w:r w:rsidRPr="00492885">
        <w:rPr>
          <w:rStyle w:val="c2"/>
          <w:b/>
          <w:sz w:val="28"/>
          <w:szCs w:val="28"/>
        </w:rPr>
        <w:t>Воспитание культурно-гигиенических навыков</w:t>
      </w:r>
      <w:r w:rsidRPr="00492885">
        <w:rPr>
          <w:rStyle w:val="c2"/>
          <w:sz w:val="28"/>
          <w:szCs w:val="28"/>
        </w:rPr>
        <w:t xml:space="preserve">. </w:t>
      </w:r>
      <w:r w:rsidRPr="00492885">
        <w:rPr>
          <w:rStyle w:val="c133"/>
          <w:sz w:val="28"/>
          <w:szCs w:val="28"/>
        </w:rPr>
        <w:t> </w:t>
      </w:r>
      <w:r w:rsidRPr="00492885">
        <w:rPr>
          <w:rStyle w:val="c1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 по мере необходимости мыть руки, следить за чистотой ногтей; при кашле и чихании закрывать рот и нос платком.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Закреплять умение замечать и самостоятельно устранять непорядок в своем внешнем виде.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 xml:space="preserve"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 </w:t>
      </w:r>
    </w:p>
    <w:p w:rsidR="00554811" w:rsidRPr="00492885" w:rsidRDefault="00554811" w:rsidP="00492885">
      <w:pPr>
        <w:pStyle w:val="c35"/>
        <w:ind w:firstLine="709"/>
        <w:jc w:val="center"/>
        <w:rPr>
          <w:b/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Физическая культура</w:t>
      </w:r>
      <w:r>
        <w:rPr>
          <w:rStyle w:val="c2"/>
          <w:b/>
          <w:sz w:val="28"/>
          <w:szCs w:val="28"/>
        </w:rPr>
        <w:t>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Обеспечение гармоничного физического развития</w:t>
      </w:r>
      <w:r w:rsidRPr="00492885">
        <w:rPr>
          <w:rStyle w:val="c2"/>
          <w:sz w:val="28"/>
          <w:szCs w:val="28"/>
        </w:rPr>
        <w:t>.</w:t>
      </w:r>
      <w:r w:rsidRPr="00492885">
        <w:rPr>
          <w:rStyle w:val="c1"/>
          <w:sz w:val="28"/>
          <w:szCs w:val="28"/>
        </w:rPr>
        <w:t> Продолжать формировать правильную осанку; умение осознанно выполнять движения.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Совершенствовать двигательные умения и навыки детей.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Развивать быстроту, силу, выносливость, гибкость.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 xml:space="preserve">Закреплять умение легко ходить и бегать, энергично отталкиваясь от опоры. 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бегать наперегонки, с преодолением препятствий.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лазать по гимнастической стенке, меняя темп.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Начальные представления о некоторых видах спорта.</w:t>
      </w:r>
      <w:r w:rsidRPr="00492885">
        <w:rPr>
          <w:rStyle w:val="c2"/>
          <w:sz w:val="28"/>
          <w:szCs w:val="28"/>
        </w:rPr>
        <w:t xml:space="preserve"> </w:t>
      </w:r>
      <w:r w:rsidRPr="00492885">
        <w:rPr>
          <w:rStyle w:val="c1"/>
          <w:sz w:val="28"/>
          <w:szCs w:val="28"/>
        </w:rPr>
        <w:t>Прививать интерес к физической культуре и спорту и желание заниматься физкультурой и спортом.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Продолжать знакомить с различными видами спорта. Знакомить с доступными сведениями из истории олимпийского движения.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Учить элементам спортивных игр, играм с элементами соревнования, играм-эстафетам.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2"/>
          <w:b/>
          <w:sz w:val="28"/>
          <w:szCs w:val="28"/>
        </w:rPr>
        <w:t>Подвижные игры.</w:t>
      </w:r>
      <w:r w:rsidRPr="00492885">
        <w:rPr>
          <w:rStyle w:val="c2"/>
          <w:sz w:val="28"/>
          <w:szCs w:val="28"/>
        </w:rPr>
        <w:t xml:space="preserve"> </w:t>
      </w:r>
      <w:r w:rsidRPr="00492885">
        <w:rPr>
          <w:rStyle w:val="c1"/>
          <w:sz w:val="28"/>
          <w:szCs w:val="28"/>
        </w:rPr>
        <w:t xml:space="preserve">Продолжать учить детей самостоятельно организовывать знакомые подвижные игры, проявляя инициативу и творчество. </w:t>
      </w:r>
    </w:p>
    <w:p w:rsidR="00554811" w:rsidRPr="00492885" w:rsidRDefault="00554811" w:rsidP="00492885">
      <w:pPr>
        <w:pStyle w:val="c8"/>
        <w:ind w:firstLine="709"/>
        <w:rPr>
          <w:sz w:val="28"/>
          <w:szCs w:val="28"/>
        </w:rPr>
      </w:pPr>
      <w:r w:rsidRPr="00492885">
        <w:rPr>
          <w:rStyle w:val="c1"/>
          <w:sz w:val="28"/>
          <w:szCs w:val="28"/>
        </w:rPr>
        <w:t>Воспитывать у детей стремление участвовать в играх с элементами соревнования, играх-эстафетах</w:t>
      </w:r>
      <w:r w:rsidRPr="00492885">
        <w:rPr>
          <w:rStyle w:val="c0"/>
          <w:sz w:val="28"/>
          <w:szCs w:val="28"/>
        </w:rPr>
        <w:t xml:space="preserve">. </w:t>
      </w:r>
    </w:p>
    <w:p w:rsidR="00554811" w:rsidRPr="00492885" w:rsidRDefault="00554811" w:rsidP="00492885">
      <w:pPr>
        <w:pStyle w:val="c8"/>
        <w:ind w:firstLine="709"/>
        <w:jc w:val="center"/>
        <w:rPr>
          <w:rStyle w:val="c0"/>
          <w:b/>
          <w:sz w:val="28"/>
          <w:szCs w:val="28"/>
        </w:rPr>
      </w:pPr>
    </w:p>
    <w:p w:rsidR="00554811" w:rsidRPr="00492885" w:rsidRDefault="00554811" w:rsidP="00492885">
      <w:pPr>
        <w:pStyle w:val="c8"/>
        <w:ind w:firstLine="709"/>
        <w:jc w:val="center"/>
        <w:rPr>
          <w:b/>
          <w:sz w:val="28"/>
          <w:szCs w:val="28"/>
        </w:rPr>
      </w:pPr>
      <w:r w:rsidRPr="00492885">
        <w:rPr>
          <w:b/>
          <w:bCs/>
          <w:sz w:val="28"/>
          <w:szCs w:val="28"/>
        </w:rPr>
        <w:t xml:space="preserve">2.2. </w:t>
      </w:r>
      <w:r w:rsidRPr="00492885">
        <w:rPr>
          <w:b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554811" w:rsidRPr="00492885" w:rsidRDefault="00554811" w:rsidP="0049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Формы, способы, методы и средства реализации рабочей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554811" w:rsidRPr="00492885" w:rsidRDefault="00554811" w:rsidP="00492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При реализации РП мы: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продумываем содержание и организацию совместного образа жизни детей, условия эмоционального благополучия и развития каждого ребенка;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определяем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соблюдаем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осуществляем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сочетаем совместную с ребенком деятельность (игры, труд, наблюдения и пр.) и самостоятельную деятельность детей;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ежедневно планируем образовательные ситуации, обогащающие практический и познавательный опыт детей, эмоции и представления о мире;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создаем развивающую предметно-пространственную среду;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наблюдаем, как развиваются самостоятельность каждого ребенка и взаимоотношения детей;</w:t>
      </w:r>
    </w:p>
    <w:p w:rsidR="00554811" w:rsidRPr="00492885" w:rsidRDefault="00554811" w:rsidP="0049288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сотрудничаем с родителями, совместно с ними решая задачи воспитания и развития детей.</w:t>
      </w:r>
    </w:p>
    <w:p w:rsidR="00554811" w:rsidRDefault="00554811" w:rsidP="00492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2885" w:rsidRDefault="00554811" w:rsidP="004928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2885">
        <w:rPr>
          <w:rFonts w:ascii="Times New Roman" w:hAnsi="Times New Roman"/>
          <w:b/>
          <w:sz w:val="28"/>
          <w:szCs w:val="28"/>
        </w:rPr>
        <w:t>Общие особенности осуществления образовательного процесса в группе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885">
        <w:rPr>
          <w:rFonts w:ascii="Times New Roman" w:hAnsi="Times New Roman"/>
          <w:b/>
          <w:sz w:val="28"/>
          <w:szCs w:val="28"/>
        </w:rPr>
        <w:t>Организационные: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Образовательный процесс предусматривает решение программных образовательных задач в следующих формах организации деятельности:</w:t>
      </w:r>
    </w:p>
    <w:p w:rsidR="00554811" w:rsidRPr="00492885" w:rsidRDefault="00554811" w:rsidP="00492885">
      <w:pPr>
        <w:pStyle w:val="ListParagraph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Совместная образовательная деятельность взрослых и детей;</w:t>
      </w:r>
    </w:p>
    <w:p w:rsidR="00554811" w:rsidRPr="00492885" w:rsidRDefault="00554811" w:rsidP="00492885">
      <w:pPr>
        <w:pStyle w:val="ListParagraph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Свободная самостоятельная деятельность детей.</w:t>
      </w:r>
    </w:p>
    <w:p w:rsidR="00554811" w:rsidRPr="00492885" w:rsidRDefault="00554811" w:rsidP="00492885">
      <w:pPr>
        <w:pStyle w:val="ListParagraph"/>
        <w:numPr>
          <w:ilvl w:val="0"/>
          <w:numId w:val="35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Совместная образовательная деятельность детей и взрослых осуществляется как в ходе непосредственно образовательной деятельности, так и в ходе осуществления режимных моментов.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 xml:space="preserve">Совместная деятельность педагога и воспитанников предполагает  индивидуальную, подгрупповую и групповую формы организации образовательной работы с воспитанниками. Она строится на: </w:t>
      </w:r>
    </w:p>
    <w:p w:rsidR="00554811" w:rsidRPr="00492885" w:rsidRDefault="00554811" w:rsidP="00492885">
      <w:pPr>
        <w:pStyle w:val="ListParagraph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партнерской, равноправной  позиции взрослого и ребенка;</w:t>
      </w:r>
    </w:p>
    <w:p w:rsidR="00554811" w:rsidRPr="00492885" w:rsidRDefault="00554811" w:rsidP="00492885">
      <w:pPr>
        <w:pStyle w:val="ListParagraph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диалогическом (а, не монологическом) общение взрослого с детьми;</w:t>
      </w:r>
    </w:p>
    <w:p w:rsidR="00554811" w:rsidRPr="00492885" w:rsidRDefault="00554811" w:rsidP="00492885">
      <w:pPr>
        <w:pStyle w:val="ListParagraph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продуктивном взаимодействии ребенка со взрослым и сверстниками;</w:t>
      </w:r>
    </w:p>
    <w:p w:rsidR="00554811" w:rsidRPr="00492885" w:rsidRDefault="00554811" w:rsidP="00492885">
      <w:pPr>
        <w:pStyle w:val="ListParagraph"/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партнерской формой организации образовательной деятельности (возможностью свободного размещения, перемещения, общения детей и др.)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Специально организованная образовательная деятельность, регламентированная РП, организуется как совместная интегративная деятельность педагогов с детьми, которая включает различные виды детской деятельности: игровую, двигательную, коммуникативную, познавательно-исследовательскую, восприятие художественной литературы и фольклора,*** элементарную трудовую деятельность, конструирование из различных материалов, изобразительную, музыкальную.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Образовательный процесс в группе строится на использовании современных личностно-ориентированных технологий, направленных на партнерство, сотрудничество и сотворчество педагога и ребенка.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среды. Самостоятельная деятельность:</w:t>
      </w:r>
    </w:p>
    <w:p w:rsidR="00554811" w:rsidRPr="00492885" w:rsidRDefault="00554811" w:rsidP="00492885">
      <w:pPr>
        <w:pStyle w:val="ListParagraph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обеспечивает каждому ребенку возможность выбора деятельности по интересам;</w:t>
      </w:r>
    </w:p>
    <w:p w:rsidR="00554811" w:rsidRPr="00492885" w:rsidRDefault="00554811" w:rsidP="00492885">
      <w:pPr>
        <w:pStyle w:val="ListParagraph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554811" w:rsidRPr="00492885" w:rsidRDefault="00554811" w:rsidP="00492885">
      <w:pPr>
        <w:pStyle w:val="ListParagraph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содержит в себе проблемные ситуации и направлена на самостоятельное решение ребенком разнообразных задач;</w:t>
      </w:r>
    </w:p>
    <w:p w:rsidR="00554811" w:rsidRPr="00492885" w:rsidRDefault="00554811" w:rsidP="00492885">
      <w:pPr>
        <w:pStyle w:val="ListParagraph"/>
        <w:numPr>
          <w:ilvl w:val="0"/>
          <w:numId w:val="3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позволяет на уровне самостоятельности освоить (закрепить, апробировать) материал, изучаемый в совместной деятельности с взрослым.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885">
        <w:rPr>
          <w:rFonts w:ascii="Times New Roman" w:hAnsi="Times New Roman"/>
          <w:b/>
          <w:sz w:val="28"/>
          <w:szCs w:val="28"/>
        </w:rPr>
        <w:t>Национально-культурные: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Содержание дошкольного образования в группе включает в себя вопросы истории и культуры родного поселка, природного, социального и рукотворного мира, который с детства окружает маленького человечка.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 xml:space="preserve">     Поликультурное воспитание дошкольников строится на основе изучения национальных традиций семей воспитанников. Воспитанники группы знакомятся с самобытностью и уникальностью русской культуры, представителями которой являются.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Комплексное и непосредственное деятельное освоение культурного наследия – это сложное переплетение зрительной информации с эмоциями; логического и рационального с памятью и воображением; фантазии со здравым смыслом; проблем общих для всех с выбором индивидуальных путей их разрешения; версий, гипотез, предположений с аргументированным их обоснованием; значимости собственного опыта с ценностью опыта других. Именно поэтому реальная культурная среда – то пространство, в котором ребенок получает возможность максимально реализовать свой природный личностный потенциал.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Традиции освоение воспитанниками группы культурного наследия: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•</w:t>
      </w:r>
      <w:r w:rsidRPr="00492885">
        <w:rPr>
          <w:rFonts w:ascii="Times New Roman" w:hAnsi="Times New Roman"/>
          <w:sz w:val="28"/>
          <w:szCs w:val="28"/>
        </w:rPr>
        <w:tab/>
        <w:t>знакомство с народными играми;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•</w:t>
      </w:r>
      <w:r w:rsidRPr="00492885">
        <w:rPr>
          <w:rFonts w:ascii="Times New Roman" w:hAnsi="Times New Roman"/>
          <w:sz w:val="28"/>
          <w:szCs w:val="28"/>
        </w:rPr>
        <w:tab/>
        <w:t>приобщение к музыке, устному народному творчеству, художественной литературе, декоративно-прикладному искусству и живописи;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•</w:t>
      </w:r>
      <w:r w:rsidRPr="00492885">
        <w:rPr>
          <w:rFonts w:ascii="Times New Roman" w:hAnsi="Times New Roman"/>
          <w:sz w:val="28"/>
          <w:szCs w:val="28"/>
        </w:rPr>
        <w:tab/>
        <w:t>приобщение к истокам русской народной культуры;</w:t>
      </w:r>
    </w:p>
    <w:p w:rsidR="00554811" w:rsidRPr="00492885" w:rsidRDefault="00554811" w:rsidP="00492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85">
        <w:rPr>
          <w:rFonts w:ascii="Times New Roman" w:hAnsi="Times New Roman"/>
          <w:sz w:val="28"/>
          <w:szCs w:val="28"/>
        </w:rPr>
        <w:t>•</w:t>
      </w:r>
      <w:r w:rsidRPr="00492885">
        <w:rPr>
          <w:rFonts w:ascii="Times New Roman" w:hAnsi="Times New Roman"/>
          <w:sz w:val="28"/>
          <w:szCs w:val="28"/>
        </w:rPr>
        <w:tab/>
        <w:t>знакомство с историей, традициями, достопримечательностями родного поселка Менделеево и его окрестностей.***</w:t>
      </w:r>
    </w:p>
    <w:p w:rsidR="00554811" w:rsidRDefault="00554811" w:rsidP="00492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11" w:rsidRPr="007841B8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4811" w:rsidRPr="00492885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885">
        <w:rPr>
          <w:rFonts w:ascii="Times New Roman" w:hAnsi="Times New Roman"/>
          <w:b/>
          <w:sz w:val="28"/>
          <w:szCs w:val="28"/>
        </w:rPr>
        <w:t>Формы работы по образовательным областям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5"/>
        <w:gridCol w:w="7128"/>
      </w:tblGrid>
      <w:tr w:rsidR="00554811" w:rsidRPr="00492885" w:rsidTr="00256A54">
        <w:trPr>
          <w:trHeight w:val="567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и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образования детей</w:t>
            </w:r>
          </w:p>
        </w:tc>
        <w:tc>
          <w:tcPr>
            <w:tcW w:w="7619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554811" w:rsidRPr="00492885" w:rsidTr="00256A54">
        <w:trPr>
          <w:trHeight w:val="6000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Социально -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Наблюдение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Педагогическая ситуация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Просмотр и анализ мультфильмов, видеофильмов, телепередач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тематического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</w:tc>
      </w:tr>
      <w:tr w:rsidR="00554811" w:rsidRPr="00492885" w:rsidTr="00256A54">
        <w:trPr>
          <w:trHeight w:val="152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Коллекционирование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Игры с правилами</w:t>
            </w:r>
          </w:p>
        </w:tc>
      </w:tr>
      <w:tr w:rsidR="00554811" w:rsidRPr="00492885" w:rsidTr="00256A54">
        <w:trPr>
          <w:trHeight w:val="150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  <w:p w:rsidR="00554811" w:rsidRPr="00492885" w:rsidRDefault="00554811" w:rsidP="00256A5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Решение проблемных ситуаций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Использование различных видов театра</w:t>
            </w:r>
          </w:p>
        </w:tc>
      </w:tr>
      <w:tr w:rsidR="00554811" w:rsidRPr="00492885" w:rsidTr="00256A54">
        <w:trPr>
          <w:trHeight w:val="111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Художественно -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Изготовление украшений для группового помещения к</w:t>
            </w:r>
          </w:p>
          <w:p w:rsidR="00554811" w:rsidRPr="00492885" w:rsidRDefault="00554811" w:rsidP="00256A5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праздникам, предметов для игры, сувениров, предметов для познавательно-исследовательской деятельности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Создание макетов, коллекций и их оформление 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Рассматривание эстетически привлекательных предметов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Слушание соответствующей возрасту народной, классической, детской музыки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Музыкально - дидактическая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</w:t>
            </w:r>
          </w:p>
          <w:p w:rsidR="00554811" w:rsidRPr="00492885" w:rsidRDefault="00554811" w:rsidP="00256A5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музыковедческого содержания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Музыкальное упражнение 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Попевка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Распевка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Двигательный, пластический танцевальный этюд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Концерт – импровизация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Музыкальная сюжетная 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</w:tr>
      <w:tr w:rsidR="00554811" w:rsidRPr="00492885" w:rsidTr="00256A54">
        <w:trPr>
          <w:trHeight w:val="126"/>
        </w:trPr>
        <w:tc>
          <w:tcPr>
            <w:tcW w:w="2157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9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Контрольно – диагностическая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Спортивные и физкультурные досуги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7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</w:tbl>
    <w:p w:rsidR="00554811" w:rsidRPr="00492885" w:rsidRDefault="00554811" w:rsidP="006B6D9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54811" w:rsidRDefault="00554811" w:rsidP="004928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4811" w:rsidRPr="00492885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2885">
        <w:rPr>
          <w:rFonts w:ascii="Times New Roman" w:hAnsi="Times New Roman"/>
          <w:b/>
          <w:sz w:val="28"/>
          <w:szCs w:val="28"/>
        </w:rPr>
        <w:t>Методы и средства реализации РП</w:t>
      </w:r>
    </w:p>
    <w:p w:rsidR="00554811" w:rsidRPr="00492885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5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4962"/>
        <w:gridCol w:w="3402"/>
      </w:tblGrid>
      <w:tr w:rsidR="00554811" w:rsidRPr="00492885" w:rsidTr="00256A54">
        <w:trPr>
          <w:trHeight w:val="135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Область</w:t>
            </w:r>
          </w:p>
        </w:tc>
        <w:tc>
          <w:tcPr>
            <w:tcW w:w="4962" w:type="dxa"/>
          </w:tcPr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b/>
                <w:sz w:val="28"/>
                <w:szCs w:val="28"/>
              </w:rPr>
              <w:t>Средства</w:t>
            </w:r>
          </w:p>
        </w:tc>
      </w:tr>
      <w:tr w:rsidR="00554811" w:rsidRPr="00492885" w:rsidTr="00256A54">
        <w:trPr>
          <w:trHeight w:val="96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коммуникативное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І группа методов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формирование представлений суждений, оценок: решение маленьких логических задач оценок; приучение к размышлению, эвристические беседы; беседы на этические темы; чтение художественной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литературы; рассматривание иллюстраций; рассказывание и обсуждение картин, иллюстраций; просмотр телепередач, диафильмов, видеофильмов; задачи на решение коммуникативных ситуаций; придумывание сказок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ІІ группа методов –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создание у детей практического опыта: приучение к положительным формам общественного поведения; показ действий; пример взрослого и детей; целенаправленное наблюдение; организация интересной деятельности (общественно-полезный характер); разыгрывание коммуникативных ситуаций; создание контрольных педагогических ситуаций.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формирование бытовых и гигиенических умений;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окружающие ребенка продукты материальной культуры;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элементы духовной культуры;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стиль и содержание общения;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последовательное приобщение ребенка к многочисленным видам и типам отношений в основных сферах его жизнедеятельности –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общении, игре, познании, предметно-практической продуктивной деятельности</w:t>
            </w:r>
          </w:p>
        </w:tc>
      </w:tr>
      <w:tr w:rsidR="00554811" w:rsidRPr="00492885" w:rsidTr="00256A54">
        <w:trPr>
          <w:trHeight w:val="111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1.Наглядные: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Кратковременные;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Длительные;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Определение состояния предмета по отдельным признакам;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Восстановление картины целого по отдельным признакам;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Рассматривание картин;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Демонстрация фильмов.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2.Практические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Дидактические игры: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предметные, настольно-печатные, словесные игровые упражнения и игры-занятия;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Творческие игры (в т.ч. строительные)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Труд в природе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Индивидуальные поручения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Коллективный труд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Элементарные опыты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3.  Словесные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4.  Методы, повышающие познавательную активность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Элементарный анализ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Сравнение по контрасту и подобию, сходству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Группировка и классификация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Моделирование и конструирование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Ответы на вопросы детей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8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Приучение к самостоятельному поиску ответов на вопросы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5.  Методы, вызывающие эмоциональную активность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Воображаемая ситуация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Придумывание сказок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Игры - драматизации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Сюрпризные моменты и элементы новизны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Юмор и шутка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Сочетание разнообразных средств на одном занятии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демонстрационные  и раздаточные;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визуальные, аудийные, аудиовизуальные;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естественные и искусственные.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натуральные  предметы  для исследования  и  образно- символический материал, в том числе макеты, карты, модели,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картины и др</w:t>
            </w:r>
          </w:p>
        </w:tc>
      </w:tr>
      <w:tr w:rsidR="00554811" w:rsidRPr="00492885" w:rsidTr="00256A54">
        <w:trPr>
          <w:trHeight w:val="150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Речевое развитие  </w:t>
            </w:r>
          </w:p>
        </w:tc>
        <w:tc>
          <w:tcPr>
            <w:tcW w:w="4962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І группа методов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– наглядные: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непосредственное наблюдение и его разновидности (наблюдение в природе, экскурсии);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опосредованное наблюдение (изобразительная наглядность: рассматривание игрушек и картин, рассказывание по игрушкам и картинам).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ІІ группа методов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– словесные: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чтение и рассказывание художественных произведений; заучивание наизусть; пересказ; обобщающая беседа;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рассказывание без опоры на наглядный материал.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ІІІ группа методов – 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>практические: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дидактические игры; игры-драматизации;</w:t>
            </w: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>инсценировки; дидактические упражнения; пластические этюды; хороводные игры.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Общение взрослых и детей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Культурная языковая среда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Обучение родной речи в организованной образовательной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Образовательная деятельность по другим разделам программы</w:t>
            </w:r>
          </w:p>
        </w:tc>
      </w:tr>
      <w:tr w:rsidR="00554811" w:rsidRPr="00492885" w:rsidTr="00256A54">
        <w:trPr>
          <w:trHeight w:val="135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эстетическое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Методы эстетического воспитания: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пробуждения ярких эстетических эмоций и переживаний с целью овладения даром сопереживания;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побуждения к сопереживанию, эмоциональной отзывчивости на прекрасное в окружающем мире;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эстетического убеждения;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 метод сенсорного насыщения (без сенсорной основы немыслимо приобщение детей к художественной культуре);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эстетического выбора («убеждения красотой»), направленный на формирование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эстетического вкуса;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разнообразной художественной практики;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сотворчества (с педагогом, народным мастером, художником, сверстниками);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нетривиальных (необыденных) творческих ситуаций, пробуждающих интерес к художественной деятельности;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метод эвристических и поисковых ситуаций.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2885">
              <w:rPr>
                <w:rFonts w:ascii="Times New Roman" w:hAnsi="Times New Roman"/>
                <w:sz w:val="28"/>
                <w:szCs w:val="28"/>
                <w:u w:val="single"/>
              </w:rPr>
              <w:t>Методы музыкального развития: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наглядный: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сопровождение музыкального ряда изобразительным, показ движений;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словесный: 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беседы о различных музыкальных жанрах;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словесно-слуховой: пение;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слуховой: слушание музыки;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игровой: музыкальные игры;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практический: разучивание песен, танцев, воспроизведение мелодий.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эстетическое общение – средство эстетического воспитания, направленное на то, чтобы заинтересовать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детей, развить в них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активность, пробудить в каждом ребенке веру в его творческие способности;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природа: имеет огромные возможности для понимания детьми богатства мира, в котором живут;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искусство (музыка, литература, театр, произведения художественно- декоративного творчества) способствует формированию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органов чувств, установленных на восприятие отдельных видов искусства, формирует эстетический вкус;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окружающая предметная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среда повышает активность, творческий характер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художественно-эстетической деятельности дошкольников,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ее результативность;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самостоятельная художественная деятельность детей (музыкальная,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изобразительная,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художественно-игровая)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представляет собой средство и процесс формирования у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детей способности</w:t>
            </w:r>
          </w:p>
          <w:p w:rsidR="00554811" w:rsidRPr="00492885" w:rsidRDefault="00554811" w:rsidP="0025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чувствовать, понимать и любить искусство, развития потребности в художественно-творческой деятельности, формирование</w:t>
            </w:r>
          </w:p>
          <w:p w:rsidR="00554811" w:rsidRPr="00492885" w:rsidRDefault="00554811" w:rsidP="0025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мировосприятия ребенка средствами искусства;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разнообразные виды игр: дидактические, подвижные, сюжетно-ролевые, игры-</w:t>
            </w:r>
          </w:p>
          <w:p w:rsidR="00554811" w:rsidRPr="00492885" w:rsidRDefault="00554811" w:rsidP="0025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драматизации и др.;</w:t>
            </w:r>
          </w:p>
          <w:p w:rsidR="00554811" w:rsidRPr="00492885" w:rsidRDefault="00554811" w:rsidP="0025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Symbol" w:hAnsi="Symbol" w:cs="Symbol"/>
                <w:sz w:val="28"/>
                <w:szCs w:val="28"/>
              </w:rPr>
              <w:t></w:t>
            </w:r>
            <w:r w:rsidRPr="00492885">
              <w:rPr>
                <w:rFonts w:ascii="Symbol" w:hAnsi="Symbol" w:cs="Symbol"/>
                <w:sz w:val="28"/>
                <w:szCs w:val="28"/>
              </w:rPr>
              <w:t></w:t>
            </w:r>
            <w:r w:rsidRPr="00492885">
              <w:rPr>
                <w:rFonts w:ascii="Times New Roman" w:hAnsi="Times New Roman"/>
                <w:sz w:val="28"/>
                <w:szCs w:val="28"/>
              </w:rPr>
              <w:t>разные виды труда детей способствуют формированию</w:t>
            </w:r>
          </w:p>
          <w:p w:rsidR="00554811" w:rsidRPr="00492885" w:rsidRDefault="00554811" w:rsidP="00256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представлений о красоте бытия и радости ее создания.</w:t>
            </w:r>
          </w:p>
        </w:tc>
      </w:tr>
      <w:tr w:rsidR="00554811" w:rsidRPr="00492885" w:rsidTr="00256A54">
        <w:trPr>
          <w:trHeight w:val="111"/>
        </w:trPr>
        <w:tc>
          <w:tcPr>
            <w:tcW w:w="1686" w:type="dxa"/>
          </w:tcPr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Наглядно-зрительные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Показ физических упражнений, использование наглядных пособий, имитация, зрительные ориентиры.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Словесные</w:t>
            </w:r>
          </w:p>
          <w:p w:rsidR="00554811" w:rsidRPr="00492885" w:rsidRDefault="00554811" w:rsidP="00256A5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Объяснения, пояснения, указания; подача команд, распоряжений, сигналов; вопросы к детям; образный сюжетный рассказ, беседа; словесная инструкция.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554811" w:rsidRPr="00492885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Повторение упражнений без  изменения и с изменениями; проведение упражнений в игровой форме; проведение упражнений в соревновательной форме.</w:t>
            </w:r>
          </w:p>
        </w:tc>
        <w:tc>
          <w:tcPr>
            <w:tcW w:w="3402" w:type="dxa"/>
          </w:tcPr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Двигательная  активность, занятия физкультурой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Эколого-природные факторы (солнце, воздух, вода)</w:t>
            </w:r>
          </w:p>
          <w:p w:rsidR="00554811" w:rsidRPr="00492885" w:rsidRDefault="00554811" w:rsidP="00256A5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885">
              <w:rPr>
                <w:rFonts w:ascii="Times New Roman" w:hAnsi="Times New Roman"/>
                <w:sz w:val="28"/>
                <w:szCs w:val="28"/>
              </w:rPr>
              <w:t>Психологические  факторы (гигиена  сна,  питания, занятий)</w:t>
            </w:r>
          </w:p>
          <w:p w:rsidR="00554811" w:rsidRPr="00492885" w:rsidRDefault="00554811" w:rsidP="00256A54">
            <w:pPr>
              <w:spacing w:after="0" w:line="240" w:lineRule="auto"/>
              <w:ind w:left="-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54811" w:rsidRPr="009B2FA4" w:rsidRDefault="00554811" w:rsidP="006B6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811" w:rsidRDefault="00554811" w:rsidP="006B6D9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4811" w:rsidRPr="00CF25B8" w:rsidRDefault="00554811" w:rsidP="006B6D98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8">
        <w:rPr>
          <w:rFonts w:ascii="Times New Roman" w:hAnsi="Times New Roman"/>
          <w:b/>
          <w:bCs/>
          <w:sz w:val="28"/>
          <w:szCs w:val="28"/>
        </w:rPr>
        <w:t>2.3. Особенности образовательной деятельности разных видов культурных практик.</w:t>
      </w:r>
    </w:p>
    <w:p w:rsidR="00554811" w:rsidRPr="00CF25B8" w:rsidRDefault="00554811" w:rsidP="006B6D98">
      <w:pPr>
        <w:pStyle w:val="Defaul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25B8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образовательного процесса с учетом специфики климатических, национально-культурных условий Московской области направлено на развитие личности ребенка в контексте детской субкультуры, сохранение и развитие индивидуальности, достижение ребенком уровня психического и социального развития, обеспечивающего успешность познания мира ближайшего (социального, природного) окружения через разнообразные виды детских деятельностей, интегрированные формы совместной и самостоятельной деятельности. 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F25B8">
        <w:rPr>
          <w:rFonts w:ascii="Times New Roman" w:hAnsi="Times New Roman"/>
          <w:b/>
          <w:sz w:val="28"/>
          <w:szCs w:val="28"/>
        </w:rPr>
        <w:t>Климатические особенности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 группе созданы условия, для благоприятного пребывания воспитанников в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климатических условиях Подмосковного региона, которые имеют свои особенности: высокая загазованность и повышенная влажность воздуха. Исходя из этого, в образовательный процесс группы включены мероприятия, направленные на оздоровление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детей и предупреждение утомляемости: Дни и Недели здоровья, закаливающие и оздоравливающие процедуры.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Организованная образовательная деятельность проводится в период с 01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сентября по 31 мая.</w:t>
      </w:r>
    </w:p>
    <w:p w:rsidR="00554811" w:rsidRPr="00CF25B8" w:rsidRDefault="00554811" w:rsidP="00C80DC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 холодное время при благоприятных погодных условиях пребывание детей на</w:t>
      </w:r>
    </w:p>
    <w:p w:rsidR="00554811" w:rsidRPr="00CF25B8" w:rsidRDefault="00554811" w:rsidP="00C8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воздухе проводится согласно нормам СанПиН 2.4.1.3049–13. В тёплое время года</w:t>
      </w:r>
    </w:p>
    <w:p w:rsidR="00554811" w:rsidRPr="00CF25B8" w:rsidRDefault="00554811" w:rsidP="00C80D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жизнедеятельность детей преимущественно организуется на открытом воздухе.</w:t>
      </w:r>
    </w:p>
    <w:p w:rsidR="00554811" w:rsidRPr="00CF25B8" w:rsidRDefault="00554811" w:rsidP="006B6D98">
      <w:pPr>
        <w:spacing w:after="0"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 xml:space="preserve">Климатические особенности отражены в </w:t>
      </w:r>
      <w:r w:rsidRPr="00CF25B8">
        <w:rPr>
          <w:rFonts w:ascii="Times New Roman" w:hAnsi="Times New Roman"/>
          <w:bCs/>
          <w:sz w:val="28"/>
          <w:szCs w:val="28"/>
        </w:rPr>
        <w:t xml:space="preserve">примерной модели образовательного процесса на основе комплексно-тематического принципа  построения </w:t>
      </w:r>
      <w:r w:rsidRPr="00CF25B8">
        <w:rPr>
          <w:rFonts w:ascii="Times New Roman" w:hAnsi="Times New Roman"/>
          <w:sz w:val="28"/>
          <w:szCs w:val="28"/>
        </w:rPr>
        <w:t>планирования (Приложение №2), деятельность познавательного характера построена с учётом регионального компонента и предполагает изучение флоры и фауны Московской области.***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CF25B8">
        <w:rPr>
          <w:rFonts w:ascii="Times New Roman" w:hAnsi="Times New Roman"/>
          <w:b/>
          <w:sz w:val="28"/>
          <w:szCs w:val="28"/>
        </w:rPr>
        <w:t>Национальные особенности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Воспитание воспитанников ведется на русском языке. Образование носит светский характер. Содержание дошкольного образования в группе включает в себя вопросы истории и культуры поселка Менделеево, природного, социального и рукотворного пространства Солнечногорского района Московской области. Культурное воспитание дошкольников строится на основе изучения русских национальных традиций. Национально-культурные особенности развития характеризуются местоположением дошкольного учреждения на территории Российской Федерации. Данная особенность учитывается в чтении художественных произведений русского и славянских народов, населяющих Россию.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 процесс воспитания дошкольников группы включены:</w:t>
      </w:r>
    </w:p>
    <w:p w:rsidR="00554811" w:rsidRPr="00CF25B8" w:rsidRDefault="00554811" w:rsidP="006B6D9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знакомство с народными играми, народными художественными промыслами и традициями России;</w:t>
      </w:r>
    </w:p>
    <w:p w:rsidR="00554811" w:rsidRPr="00CF25B8" w:rsidRDefault="00554811" w:rsidP="006B6D9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приобщение к музыке, устному народному творчеству, художественной литературе России;</w:t>
      </w:r>
    </w:p>
    <w:p w:rsidR="00554811" w:rsidRPr="00CF25B8" w:rsidRDefault="00554811" w:rsidP="006B6D9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изучение исторических этапов развития поселка Менделеево г.о. Солнечногорск Московской области.***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F25B8">
        <w:rPr>
          <w:rFonts w:ascii="Times New Roman" w:hAnsi="Times New Roman"/>
          <w:b/>
          <w:sz w:val="28"/>
          <w:szCs w:val="28"/>
        </w:rPr>
        <w:t>Организационные особенности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родителей воспитанников (лиц их заменяющих). Основной акцент взаимодействия направлен на реализацию технологии сотрудничества (педагог – ребенок – родитель) и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создание предметно-пространственной развивающей среды в группе для организации самостоятельной деятельности детей.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ДОУ работает в условиях 12 часового пребывания, в режиме 5-дневной рабочей недели. В основу организации воспитательно – образовательного процесса положены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следующие принципы:</w:t>
      </w:r>
    </w:p>
    <w:p w:rsidR="00554811" w:rsidRPr="00CF25B8" w:rsidRDefault="00554811" w:rsidP="006B6D9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Комплексно – тематический принцип с ведущей игровой деятельностью, предполагает решение программных задач в разных формах деятельности взрослых и детей, а так же в самостоятельной деятельности детей; в основу комплексно – тематического принципа положены социально значимые для образовательного процесса события: календарные праздники, лексические темы согласно сезонности и на основе программных требований.</w:t>
      </w:r>
    </w:p>
    <w:p w:rsidR="00554811" w:rsidRDefault="00554811" w:rsidP="00CF25B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Принцип интеграции образовательных областей предполагает решение задач образовательной области в ходе реализации других.</w:t>
      </w:r>
    </w:p>
    <w:p w:rsidR="00554811" w:rsidRPr="00CF25B8" w:rsidRDefault="00554811" w:rsidP="00CF25B8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Принцип построения образова</w:t>
      </w:r>
      <w:r>
        <w:rPr>
          <w:rFonts w:ascii="Times New Roman" w:hAnsi="Times New Roman"/>
          <w:sz w:val="28"/>
          <w:szCs w:val="28"/>
        </w:rPr>
        <w:t xml:space="preserve">тельного процесса на адекватных </w:t>
      </w:r>
      <w:r w:rsidRPr="00CF25B8">
        <w:rPr>
          <w:rFonts w:ascii="Times New Roman" w:hAnsi="Times New Roman"/>
          <w:sz w:val="28"/>
          <w:szCs w:val="28"/>
        </w:rPr>
        <w:t>возрасту формах работы с детьми.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Решение программных задач осуществляется в разных формах: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- специально организованной образовательной деятельности;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- образовательной деятельности, осуществляемой в режимных моментах;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- в самостоятельной деятельности детей.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Основной формой организации образовательного процесса является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b/>
          <w:bCs/>
          <w:sz w:val="28"/>
          <w:szCs w:val="28"/>
        </w:rPr>
        <w:t xml:space="preserve">образовательная ситуация </w:t>
      </w:r>
      <w:r w:rsidRPr="00CF25B8">
        <w:rPr>
          <w:rFonts w:ascii="Times New Roman" w:hAnsi="Times New Roman"/>
          <w:sz w:val="28"/>
          <w:szCs w:val="28"/>
        </w:rPr>
        <w:t>- форма совместной деятельности педагога и детей, которая, планируется и целенаправленно организуется педагогом с целью решения определенных задач развития, воспитания и обучения. Особенностью такого рода организованной образовательной деятельности является обязательное получение образовательного результата (рассказа, рисунка, поделки, нового знания или переживания и т.п.)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b/>
          <w:bCs/>
          <w:iCs/>
          <w:sz w:val="28"/>
          <w:szCs w:val="28"/>
        </w:rPr>
        <w:t xml:space="preserve">Главные задачи образовательных ситуаций </w:t>
      </w:r>
      <w:r w:rsidRPr="00CF25B8">
        <w:rPr>
          <w:rFonts w:ascii="Times New Roman" w:hAnsi="Times New Roman"/>
          <w:sz w:val="28"/>
          <w:szCs w:val="28"/>
        </w:rPr>
        <w:t>-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 xml:space="preserve">В процессе </w:t>
      </w:r>
      <w:r w:rsidRPr="00CF25B8">
        <w:rPr>
          <w:rFonts w:ascii="Times New Roman" w:hAnsi="Times New Roman"/>
          <w:b/>
          <w:bCs/>
          <w:iCs/>
          <w:sz w:val="28"/>
          <w:szCs w:val="28"/>
        </w:rPr>
        <w:t xml:space="preserve">организованной образовательной деятельности </w:t>
      </w:r>
      <w:r w:rsidRPr="00CF25B8">
        <w:rPr>
          <w:rFonts w:ascii="Times New Roman" w:hAnsi="Times New Roman"/>
          <w:sz w:val="28"/>
          <w:szCs w:val="28"/>
        </w:rPr>
        <w:t>мы создаем разнообразные образовательные ситуации, побуждающие детей применять свои знания и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умения, активно искать новые пути решения возникшей в ситуации задачи, проявлять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эмоциональную отзывчивость и творчество. Активно используются игровые приемы,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разнообразные виды наглядности. Участие в решении образовательных ситуаций подготавливает детей к школьному обучению.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 xml:space="preserve">Образовательные ситуации включаются и в </w:t>
      </w:r>
      <w:r w:rsidRPr="00CF25B8">
        <w:rPr>
          <w:rFonts w:ascii="Times New Roman" w:hAnsi="Times New Roman"/>
          <w:b/>
          <w:bCs/>
          <w:iCs/>
          <w:sz w:val="28"/>
          <w:szCs w:val="28"/>
        </w:rPr>
        <w:t>образовательную деятельность в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25B8">
        <w:rPr>
          <w:rFonts w:ascii="Times New Roman" w:hAnsi="Times New Roman"/>
          <w:b/>
          <w:bCs/>
          <w:iCs/>
          <w:sz w:val="28"/>
          <w:szCs w:val="28"/>
        </w:rPr>
        <w:t xml:space="preserve">режимных моментах. </w:t>
      </w:r>
      <w:r w:rsidRPr="00CF25B8">
        <w:rPr>
          <w:rFonts w:ascii="Times New Roman" w:hAnsi="Times New Roman"/>
          <w:sz w:val="28"/>
          <w:szCs w:val="28"/>
        </w:rPr>
        <w:t>Они направлены на закрепление имеющихся у детей знаний 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умений, их применение в новых условиях, проявление ребенком активности, самостоятельности и творчества. Создание образовательных ситуаций помогает нам развить детскую инициативу, через постановку перед детьми проблемы, требующей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самостоятельного решения, через привлечение внимания детей к материалам для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экспериментирования, для продуктивного творчества.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b/>
          <w:bCs/>
          <w:iCs/>
          <w:sz w:val="28"/>
          <w:szCs w:val="28"/>
        </w:rPr>
        <w:t xml:space="preserve">Организованная образовательная деятельность </w:t>
      </w:r>
      <w:r w:rsidRPr="00CF25B8">
        <w:rPr>
          <w:rFonts w:ascii="Times New Roman" w:hAnsi="Times New Roman"/>
          <w:sz w:val="28"/>
          <w:szCs w:val="28"/>
        </w:rPr>
        <w:t>основана на организации  видов деятельности, заданных ФГОС ДО.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Игровая деятельность </w:t>
      </w:r>
      <w:r>
        <w:rPr>
          <w:rFonts w:ascii="Times New Roman" w:hAnsi="Times New Roman"/>
          <w:sz w:val="28"/>
          <w:szCs w:val="28"/>
        </w:rPr>
        <w:t xml:space="preserve">является ведущей </w:t>
      </w:r>
      <w:r w:rsidRPr="00CF25B8">
        <w:rPr>
          <w:rFonts w:ascii="Times New Roman" w:hAnsi="Times New Roman"/>
          <w:sz w:val="28"/>
          <w:szCs w:val="28"/>
        </w:rPr>
        <w:t>деятельностью ребёнка дошкольного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возраста. В организованной образовательной деятельности она выступает как основа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интеграции всех других видов деятельности. Игровая деятельность представлена в образовательном процессе в разнообразных формах – это дидактические, развивающие, подвижные игры, игры – путешествия, игровые проблемные ситуации, инсценировки, игры – этюды и т.д.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 – ролевых, режиссёрских, театрализованных игр, драматизаций осуществляется преимущественно в утренний отрезок времени и во второй половине дня.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Коммуникативная деятельность </w:t>
      </w:r>
      <w:r w:rsidRPr="00CF25B8">
        <w:rPr>
          <w:rFonts w:ascii="Times New Roman" w:hAnsi="Times New Roman"/>
          <w:sz w:val="28"/>
          <w:szCs w:val="28"/>
        </w:rPr>
        <w:t>занимает отдельное место в сетке непосредственно организованной образовательной деятельности, но при этом включается во все виды детской деятельности.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Познавательно – исследовательская деятельность </w:t>
      </w:r>
      <w:r w:rsidRPr="00CF25B8">
        <w:rPr>
          <w:rFonts w:ascii="Times New Roman" w:hAnsi="Times New Roman"/>
          <w:sz w:val="28"/>
          <w:szCs w:val="28"/>
        </w:rPr>
        <w:t>включает в себя широкое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познание детьми объектов живой и неживой природы, предметного и социального мира, освоение средств и форм познания.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Восприятие художественной литературы и фольклора </w:t>
      </w:r>
      <w:r w:rsidRPr="00CF25B8">
        <w:rPr>
          <w:rFonts w:ascii="Times New Roman" w:hAnsi="Times New Roman"/>
          <w:sz w:val="28"/>
          <w:szCs w:val="28"/>
        </w:rPr>
        <w:t>организуется как процесс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слушания детьми произведений литературы, направленный  на развитие читательских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интересов детей, развитие способности восприятия литературного текста и общения по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поводу прочитанного. Чтение организуется нами как непосредственно чтение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(или рассказывание) вслух, и как прослушивание аудиозаписи.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Конструирование и изобразительная деятельность </w:t>
      </w:r>
      <w:r w:rsidRPr="00CF25B8">
        <w:rPr>
          <w:rFonts w:ascii="Times New Roman" w:hAnsi="Times New Roman"/>
          <w:sz w:val="28"/>
          <w:szCs w:val="28"/>
        </w:rPr>
        <w:t>детей представлена разными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видами художественно – творческой деятельности. Художественное восприятие произведений искусства обогащает личный опыт дошкольника, обеспечивает интеграцию между познавательно – исследовательской, коммуникативной и продуктивной видами деятельности.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Музыкальная деятельность </w:t>
      </w:r>
      <w:r w:rsidRPr="00CF25B8">
        <w:rPr>
          <w:rFonts w:ascii="Times New Roman" w:hAnsi="Times New Roman"/>
          <w:sz w:val="28"/>
          <w:szCs w:val="28"/>
        </w:rPr>
        <w:t>организуется в процессе музыкальных занятий,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5B8">
        <w:rPr>
          <w:rFonts w:ascii="Times New Roman" w:hAnsi="Times New Roman"/>
          <w:sz w:val="28"/>
          <w:szCs w:val="28"/>
        </w:rPr>
        <w:t>которые проводятся музыкальным руководителем в музыкальном зале.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Двигательная деятельность </w:t>
      </w:r>
      <w:r w:rsidRPr="00CF25B8">
        <w:rPr>
          <w:rFonts w:ascii="Times New Roman" w:hAnsi="Times New Roman"/>
          <w:sz w:val="28"/>
          <w:szCs w:val="28"/>
        </w:rPr>
        <w:t>организуется в процессе занятий физической культурой, проведение которых соответствует действующим требованиям СанПиН.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F25B8">
        <w:rPr>
          <w:rFonts w:ascii="Times New Roman" w:hAnsi="Times New Roman"/>
          <w:b/>
          <w:bCs/>
          <w:iCs/>
          <w:sz w:val="28"/>
          <w:szCs w:val="28"/>
        </w:rPr>
        <w:t>В образовательной деятельности, осуществляемой в ходе режимных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F25B8">
        <w:rPr>
          <w:rFonts w:ascii="Times New Roman" w:hAnsi="Times New Roman"/>
          <w:b/>
          <w:bCs/>
          <w:iCs/>
          <w:sz w:val="28"/>
          <w:szCs w:val="28"/>
        </w:rPr>
        <w:t xml:space="preserve">моментов </w:t>
      </w:r>
      <w:r w:rsidRPr="00CF25B8">
        <w:rPr>
          <w:rFonts w:ascii="Times New Roman" w:hAnsi="Times New Roman"/>
          <w:sz w:val="28"/>
          <w:szCs w:val="28"/>
        </w:rPr>
        <w:t>мы, по мере необходимости, создаем дополнительно развивающие проблемно – игровые и практические ситуации, побуждающие детей применить имеющийся опыт, проявить инициативу, активность для самостоятельного решения возникшей задачи.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Образовательная деятельность в режимных моментах включает в себя: наблюдения, индивидуальные игры и игры с небольшими подгруппами детей (дидактические, развивающие, сюжетные, музыкальные, подвижные и пр.), создание практических, игровых, проблемных ситуаций и ситуаций общения, трудовые поручения, беседы и разговоры с детьми по интересам, рассматривание картинок, иллюстраций, просмотр видеоматериалов разнообразного содержания, индивидуальную работу с детьми в соответствии с задачами разных образовательных областей, двигательную деятельность различной активности, работу по воспитанию культурно – гигиенических навыков и культуры здоровья, экспериментирование, свободное общение воспитателя с детьми.</w:t>
      </w:r>
    </w:p>
    <w:p w:rsidR="00554811" w:rsidRPr="00CF25B8" w:rsidRDefault="00554811" w:rsidP="00462D0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F25B8">
        <w:rPr>
          <w:rFonts w:ascii="Times New Roman" w:hAnsi="Times New Roman"/>
          <w:b/>
          <w:bCs/>
          <w:iCs/>
          <w:sz w:val="28"/>
          <w:szCs w:val="28"/>
        </w:rPr>
        <w:t>Культурные практики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Во второй половине дня организуются разнообразные культурные практики,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54811" w:rsidRPr="00CF25B8" w:rsidRDefault="00554811" w:rsidP="00765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Совместная игра воспитателя и детей </w:t>
      </w:r>
      <w:r w:rsidRPr="00CF25B8">
        <w:rPr>
          <w:rFonts w:ascii="Times New Roman" w:hAnsi="Times New Roman"/>
          <w:sz w:val="28"/>
          <w:szCs w:val="28"/>
        </w:rPr>
        <w:t>(сюжетно-ролевая, режиссерская, игра-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драматизация, строительно-конструктивные игры) направлена на обогащение содержания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 xml:space="preserve">творческих игр, освоение детьми игровых умений, необходимых для организации самостоятельной игры. </w:t>
      </w:r>
      <w:r w:rsidRPr="00CF25B8">
        <w:rPr>
          <w:rFonts w:ascii="Times New Roman" w:hAnsi="Times New Roman"/>
          <w:iCs/>
          <w:sz w:val="28"/>
          <w:szCs w:val="28"/>
        </w:rPr>
        <w:t>Ситуации общения и накопления положительного социально – эмоционального</w:t>
      </w:r>
      <w:r w:rsidRPr="00CF25B8">
        <w:rPr>
          <w:rFonts w:ascii="Times New Roman" w:hAnsi="Times New Roman"/>
          <w:sz w:val="28"/>
          <w:szCs w:val="28"/>
        </w:rPr>
        <w:t xml:space="preserve"> </w:t>
      </w:r>
      <w:r w:rsidRPr="00CF25B8">
        <w:rPr>
          <w:rFonts w:ascii="Times New Roman" w:hAnsi="Times New Roman"/>
          <w:iCs/>
          <w:sz w:val="28"/>
          <w:szCs w:val="28"/>
        </w:rPr>
        <w:t xml:space="preserve">опыта </w:t>
      </w:r>
      <w:r w:rsidRPr="00CF25B8">
        <w:rPr>
          <w:rFonts w:ascii="Times New Roman" w:hAnsi="Times New Roman"/>
          <w:sz w:val="28"/>
          <w:szCs w:val="28"/>
        </w:rPr>
        <w:t>носят проблемный характер и заключают в себе жизненную проблему близкую детям,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Ситуации могут планироваться нами заранее, а могут возникать в ответ на события, которые происходят в группе, способствовать разрешению возникающих проблем.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Творческая деятельность, </w:t>
      </w:r>
      <w:r w:rsidRPr="00CF25B8">
        <w:rPr>
          <w:rFonts w:ascii="Times New Roman" w:hAnsi="Times New Roman"/>
          <w:sz w:val="28"/>
          <w:szCs w:val="28"/>
        </w:rPr>
        <w:t>предполагает использование и применение детьми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знаний и умений по художественному творчеству, организацию восприятия музыкальных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и литературных произведений и свободное общение воспитателя и детей на литературном, художественном или музыкальном материале.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Система игр и заданий. </w:t>
      </w:r>
      <w:r w:rsidRPr="00CF25B8">
        <w:rPr>
          <w:rFonts w:ascii="Times New Roman" w:hAnsi="Times New Roman"/>
          <w:sz w:val="28"/>
          <w:szCs w:val="28"/>
        </w:rPr>
        <w:t>Сюда относятся развивающие игры, логические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упражнения, занимательные задачи.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>Досуги и развлечения.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 xml:space="preserve">Коллективная и индивидуальная трудовая деятельность </w:t>
      </w:r>
      <w:r w:rsidRPr="00CF25B8">
        <w:rPr>
          <w:rFonts w:ascii="Times New Roman" w:hAnsi="Times New Roman"/>
          <w:sz w:val="28"/>
          <w:szCs w:val="28"/>
        </w:rPr>
        <w:t>носит общественно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полезный характер и организуется как хозяйственно-бытовой труд и труд в природе.</w:t>
      </w:r>
    </w:p>
    <w:p w:rsidR="00554811" w:rsidRPr="00CF25B8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54811" w:rsidRPr="00CF25B8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  <w:r w:rsidRPr="00CF25B8">
        <w:rPr>
          <w:b/>
          <w:bCs/>
          <w:sz w:val="28"/>
          <w:szCs w:val="28"/>
        </w:rPr>
        <w:t>2.4. Способы  и направления поддержки детской инициативы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6605"/>
      </w:tblGrid>
      <w:tr w:rsidR="00554811" w:rsidRPr="00CF25B8" w:rsidTr="00B01B30">
        <w:tc>
          <w:tcPr>
            <w:tcW w:w="3284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Приоритетная сфера инициативы – познание окружающего мира</w:t>
            </w:r>
          </w:p>
        </w:tc>
        <w:tc>
          <w:tcPr>
            <w:tcW w:w="6605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Поощряя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Создать условия и поддерживать театрализованную деятельность детей, их стремление переодеваться («рядиться»).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Обеспечить условия для музыкальной импровизации, пения и движения под популярную музыку.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Создать в группе возможность, используя мебель и ткани, строить «дома», укрытия для игр.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Негативные оценки можно давать только поступкам ребенка и только один на один, а не на глазах у группы.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Недопустимо диктовать детям, как и во что они должны играть, навязывать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Привлекать детей к украшению группы к праздникам, обсуждая разные возможности и предложения.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Привлекать детей к планированию жизни группы на день.</w:t>
            </w:r>
          </w:p>
        </w:tc>
      </w:tr>
    </w:tbl>
    <w:p w:rsidR="00554811" w:rsidRPr="00CF25B8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  <w:r w:rsidRPr="00CF25B8">
        <w:rPr>
          <w:b/>
          <w:bCs/>
          <w:sz w:val="28"/>
          <w:szCs w:val="28"/>
        </w:rPr>
        <w:br/>
      </w:r>
    </w:p>
    <w:p w:rsidR="00554811" w:rsidRPr="00CF25B8" w:rsidRDefault="00554811" w:rsidP="00CF25B8">
      <w:pPr>
        <w:pStyle w:val="5"/>
        <w:shd w:val="clear" w:color="auto" w:fill="auto"/>
        <w:spacing w:after="0" w:line="240" w:lineRule="auto"/>
        <w:ind w:right="23"/>
        <w:rPr>
          <w:b/>
          <w:bCs/>
          <w:sz w:val="28"/>
          <w:szCs w:val="28"/>
        </w:rPr>
      </w:pPr>
    </w:p>
    <w:p w:rsidR="00554811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  <w:r w:rsidRPr="00CF25B8">
        <w:rPr>
          <w:b/>
          <w:bCs/>
          <w:sz w:val="28"/>
          <w:szCs w:val="28"/>
        </w:rPr>
        <w:t>2.5. Особенности сотрудничества с семьями воспитанников</w:t>
      </w:r>
      <w:r>
        <w:rPr>
          <w:b/>
          <w:bCs/>
          <w:sz w:val="28"/>
          <w:szCs w:val="28"/>
        </w:rPr>
        <w:t>.</w:t>
      </w:r>
    </w:p>
    <w:p w:rsidR="00554811" w:rsidRPr="00CF25B8" w:rsidRDefault="00554811" w:rsidP="006B6D98">
      <w:pPr>
        <w:pStyle w:val="5"/>
        <w:shd w:val="clear" w:color="auto" w:fill="auto"/>
        <w:spacing w:after="0" w:line="240" w:lineRule="auto"/>
        <w:ind w:right="23" w:firstLine="851"/>
        <w:jc w:val="center"/>
        <w:rPr>
          <w:b/>
          <w:bCs/>
          <w:sz w:val="28"/>
          <w:szCs w:val="28"/>
        </w:rPr>
      </w:pP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Ведущие цели взаимодействия детского сада с семьей - создание в детском саду необходимых условий для развития ответственных и взаимозависимых отношений с семьями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Родители - это первые и главные (по силе и степени оказываемого влияния) воспитатели ребенка. Принимая данный постулат как аксиому, мы обозначили для нашей группы следующие задачи работы с родителями и разработали принципы взаимодействия с семьей.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Характер проблем родителей в воспитании и обучении детей определяет направление, содержание, формы работы с ними. Это делает процесс сотрудничества с родителями максимально дифференцированным, ориентированным на их личностное развитие, позволяет строить работу с ними на основе дифференцированного и последовательного решения задач.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>Задачи работы с родителями в группе № 2:</w:t>
      </w:r>
    </w:p>
    <w:p w:rsidR="00554811" w:rsidRPr="00CF25B8" w:rsidRDefault="00554811" w:rsidP="006B6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изучение интересов, мнений и запросов родителей;</w:t>
      </w:r>
    </w:p>
    <w:p w:rsidR="00554811" w:rsidRPr="00CF25B8" w:rsidRDefault="00554811" w:rsidP="006B6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обеспечение оптимальных условий для саморазвития и самореализации родителей;</w:t>
      </w:r>
    </w:p>
    <w:p w:rsidR="00554811" w:rsidRPr="00CF25B8" w:rsidRDefault="00554811" w:rsidP="006B6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расширение средств и методов работы с родителями;</w:t>
      </w:r>
    </w:p>
    <w:p w:rsidR="00554811" w:rsidRPr="00CF25B8" w:rsidRDefault="00554811" w:rsidP="006B6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обеспечение пространства для личностного роста родителей и сотрудничества с детским садом, создание особой творческой атмосферы;</w:t>
      </w:r>
    </w:p>
    <w:p w:rsidR="00554811" w:rsidRPr="00CF25B8" w:rsidRDefault="00554811" w:rsidP="006B6D98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привлечение родителей к активному участию в организации, планированию и контроле деятельности дошкольного учреждения.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CF25B8">
        <w:rPr>
          <w:rFonts w:ascii="Times New Roman" w:hAnsi="Times New Roman"/>
          <w:iCs/>
          <w:sz w:val="28"/>
          <w:szCs w:val="28"/>
        </w:rPr>
        <w:t>Принципы взаимодействия с семьей.</w:t>
      </w:r>
    </w:p>
    <w:p w:rsidR="00554811" w:rsidRPr="00CF25B8" w:rsidRDefault="00554811" w:rsidP="006B6D9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Считать семью основным получателем услуг;</w:t>
      </w:r>
    </w:p>
    <w:p w:rsidR="00554811" w:rsidRPr="00CF25B8" w:rsidRDefault="00554811" w:rsidP="006B6D9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Учитывая, что семья является константой в жизни ребенка, признавая важную роль в его развитии, необходимо уделять должное внимание семье, как центральному элементу в образовании ребенка и уходе за ним;</w:t>
      </w:r>
    </w:p>
    <w:p w:rsidR="00554811" w:rsidRPr="00CF25B8" w:rsidRDefault="00554811" w:rsidP="006B6D9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Стимулировать, поддерживать и уважать решения, принимаемые семьей;</w:t>
      </w:r>
    </w:p>
    <w:p w:rsidR="00554811" w:rsidRPr="00CF25B8" w:rsidRDefault="00554811" w:rsidP="006B6D98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Рассматривать членов семьи, как важнейших участников образовательной команды и главных людей, отвечающих за принятие решений относительно стратегий образования ребенка.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iCs/>
          <w:sz w:val="28"/>
          <w:szCs w:val="28"/>
        </w:rPr>
      </w:pPr>
      <w:r w:rsidRPr="00CF25B8">
        <w:rPr>
          <w:rFonts w:ascii="Times New Roman" w:hAnsi="Times New Roman"/>
          <w:i/>
          <w:iCs/>
          <w:sz w:val="28"/>
          <w:szCs w:val="28"/>
        </w:rPr>
        <w:t>Принцип личной ориентации.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Взаимодействия с семьей на основе принятия и уважения ее индивидуальной семейной истории, традиции, образа жизни. Ориентации на удовлетворение образовательного запроса конкретной семьи.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F25B8">
        <w:rPr>
          <w:rFonts w:ascii="Times New Roman" w:hAnsi="Times New Roman"/>
          <w:i/>
          <w:iCs/>
          <w:sz w:val="28"/>
          <w:szCs w:val="28"/>
        </w:rPr>
        <w:t>Принцип социального партнерства</w:t>
      </w:r>
      <w:r w:rsidRPr="00CF25B8">
        <w:rPr>
          <w:rFonts w:ascii="Times New Roman" w:hAnsi="Times New Roman"/>
          <w:i/>
          <w:sz w:val="28"/>
          <w:szCs w:val="28"/>
        </w:rPr>
        <w:t>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Взаимодействие с семьей строится через открытость в решении общих задач воспитания, создание реальных возможностей участия родителей в управлении МБДОУ, на основе позиции детский сад - профессиональный помощник семьи в воспитании детей. Формируется позиция диалога и неформального взаимодействия на основе взаимного уважения и доверия.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F25B8">
        <w:rPr>
          <w:rFonts w:ascii="Times New Roman" w:hAnsi="Times New Roman"/>
          <w:i/>
          <w:iCs/>
          <w:sz w:val="28"/>
          <w:szCs w:val="28"/>
        </w:rPr>
        <w:t>Принцип социального творчества</w:t>
      </w:r>
      <w:r w:rsidRPr="00CF25B8">
        <w:rPr>
          <w:rFonts w:ascii="Times New Roman" w:hAnsi="Times New Roman"/>
          <w:i/>
          <w:sz w:val="28"/>
          <w:szCs w:val="28"/>
        </w:rPr>
        <w:t>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Детский сад -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 xml:space="preserve">Детский сад - это территория совместного семейного творчества, помогающего и ребенку и родителю в построении партнерских отношений. </w:t>
      </w: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Работа с родителями ведется по двум блокам, каждый из которых включает задачи, формы и виды деятельности.</w:t>
      </w:r>
    </w:p>
    <w:p w:rsidR="00554811" w:rsidRPr="00CF25B8" w:rsidRDefault="00554811" w:rsidP="00C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6"/>
        <w:gridCol w:w="3184"/>
        <w:gridCol w:w="3201"/>
      </w:tblGrid>
      <w:tr w:rsidR="00554811" w:rsidRPr="00CF25B8" w:rsidTr="00B01B30">
        <w:tc>
          <w:tcPr>
            <w:tcW w:w="3284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Блоки</w:t>
            </w: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</w:p>
        </w:tc>
      </w:tr>
      <w:tr w:rsidR="00554811" w:rsidRPr="00CF25B8" w:rsidTr="00B01B30">
        <w:tc>
          <w:tcPr>
            <w:tcW w:w="3284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просвещение родителей.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Повышение педагогической грамотности родителей.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Открытые занятия,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родительские собрания,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консультации групповые и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индивидуальные,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рекомендации по вопросам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воспитания.</w:t>
            </w:r>
          </w:p>
        </w:tc>
      </w:tr>
      <w:tr w:rsidR="00554811" w:rsidRPr="00CF25B8" w:rsidTr="00B01B30">
        <w:tc>
          <w:tcPr>
            <w:tcW w:w="3284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Включение родителей в деятельность детского сада.***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Создание условий для включения в планирование, организацию и контроль за деятельностью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дошкольного учреждения.</w:t>
            </w:r>
          </w:p>
        </w:tc>
        <w:tc>
          <w:tcPr>
            <w:tcW w:w="3285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Соревнования, конкурсы,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викторины, совместные мероприятия</w:t>
            </w:r>
          </w:p>
        </w:tc>
      </w:tr>
    </w:tbl>
    <w:p w:rsidR="00554811" w:rsidRDefault="00554811" w:rsidP="006B6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11" w:rsidRDefault="00554811" w:rsidP="006B6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5B8">
        <w:rPr>
          <w:rFonts w:ascii="Times New Roman" w:hAnsi="Times New Roman"/>
          <w:b/>
          <w:sz w:val="28"/>
          <w:szCs w:val="28"/>
        </w:rPr>
        <w:t>Педагогическое просвещение родителей и включение родителей в деятельность детского сада.</w:t>
      </w:r>
    </w:p>
    <w:p w:rsidR="00554811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54811" w:rsidRPr="00CF25B8" w:rsidRDefault="00554811" w:rsidP="006B6D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b/>
          <w:sz w:val="28"/>
          <w:szCs w:val="28"/>
        </w:rPr>
        <w:t xml:space="preserve">Перспективный план взаимодействия с родителями группы № 2 на 2021 – 2020 учебный год </w:t>
      </w:r>
      <w:r w:rsidRPr="00CF25B8">
        <w:rPr>
          <w:rFonts w:ascii="Times New Roman" w:hAnsi="Times New Roman"/>
          <w:sz w:val="28"/>
          <w:szCs w:val="28"/>
        </w:rPr>
        <w:t>(старшая группа)</w:t>
      </w:r>
    </w:p>
    <w:p w:rsidR="00554811" w:rsidRDefault="00554811" w:rsidP="0017378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259"/>
        <w:gridCol w:w="2836"/>
        <w:gridCol w:w="1950"/>
      </w:tblGrid>
      <w:tr w:rsidR="00554811" w:rsidRPr="003F4A05" w:rsidTr="008E0411">
        <w:tc>
          <w:tcPr>
            <w:tcW w:w="1526" w:type="dxa"/>
          </w:tcPr>
          <w:p w:rsidR="00554811" w:rsidRPr="00CF25B8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5B8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259" w:type="dxa"/>
          </w:tcPr>
          <w:p w:rsidR="00554811" w:rsidRPr="00CF25B8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5B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6" w:type="dxa"/>
          </w:tcPr>
          <w:p w:rsidR="00554811" w:rsidRPr="00CF25B8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5B8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1950" w:type="dxa"/>
          </w:tcPr>
          <w:p w:rsidR="00554811" w:rsidRPr="00CF25B8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5B8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  <w:p w:rsidR="00554811" w:rsidRPr="00CF25B8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Оформление уголка для родителей: «</w:t>
            </w:r>
            <w:r w:rsidRPr="001A5F57">
              <w:rPr>
                <w:rFonts w:ascii="Times New Roman" w:hAnsi="Times New Roman"/>
                <w:i/>
              </w:rPr>
              <w:t>Уголок для родителей</w:t>
            </w:r>
            <w:r w:rsidRPr="001A5F57">
              <w:rPr>
                <w:rFonts w:ascii="Times New Roman" w:hAnsi="Times New Roman"/>
              </w:rPr>
              <w:t>»: режим дня; сетка занятий; возрастные характеристики детей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Информирование родителей об особенностях воспитательно-образовательного процесса средней группы.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A5F57">
              <w:rPr>
                <w:rFonts w:ascii="Times New Roman" w:hAnsi="Times New Roman"/>
                <w:i/>
              </w:rPr>
              <w:t>Советы инспектора ГИБДД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родителей к правилам поведения на дороге, за рулем.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инспектор ГИБДД</w:t>
            </w:r>
          </w:p>
          <w:p w:rsidR="00554811" w:rsidRPr="001A5F57" w:rsidRDefault="00554811" w:rsidP="008E04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Организационное </w:t>
            </w:r>
            <w:r w:rsidRPr="001A5F57">
              <w:rPr>
                <w:rFonts w:ascii="Times New Roman" w:hAnsi="Times New Roman"/>
                <w:bCs/>
              </w:rPr>
              <w:t xml:space="preserve">родительское собрание </w:t>
            </w:r>
            <w:r w:rsidRPr="001A5F57">
              <w:rPr>
                <w:rFonts w:ascii="Times New Roman" w:hAnsi="Times New Roman"/>
                <w:i/>
                <w:iCs/>
              </w:rPr>
              <w:t>«Начало учебного года. Возрастные особенности детей шестого года жизни»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Знакомство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с требованиями основной общеобразовательной программы ДОУ детей 5-6 лет.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Консультация для родителей  «Профилактика коронавируса, ОРВИ»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Объяснить </w:t>
            </w:r>
            <w:r w:rsidRPr="001A5F57">
              <w:rPr>
                <w:rFonts w:ascii="Times New Roman" w:hAnsi="Times New Roman"/>
                <w:bCs/>
              </w:rPr>
              <w:t>родителям</w:t>
            </w:r>
            <w:r w:rsidRPr="001A5F57">
              <w:rPr>
                <w:rFonts w:ascii="Times New Roman" w:hAnsi="Times New Roman"/>
              </w:rPr>
              <w:t xml:space="preserve"> необходимость соблюдать правила профилактики коронавируса и ОРВИ, последствиях их несоблюдения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hAnsi="Times New Roman"/>
              </w:rPr>
              <w:t xml:space="preserve">Консультация </w:t>
            </w:r>
            <w:r w:rsidRPr="001A5F57">
              <w:rPr>
                <w:rFonts w:ascii="Times New Roman" w:hAnsi="Times New Roman"/>
                <w:i/>
                <w:iCs/>
              </w:rPr>
              <w:t>«Растем здоровым»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Формирование основ ЗОЖ у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Медсестра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Памятка для </w:t>
            </w:r>
            <w:r w:rsidRPr="001A5F57">
              <w:rPr>
                <w:rFonts w:ascii="Times New Roman" w:hAnsi="Times New Roman"/>
                <w:bCs/>
              </w:rPr>
              <w:t xml:space="preserve">родителей </w:t>
            </w:r>
            <w:r w:rsidRPr="001A5F57">
              <w:rPr>
                <w:rFonts w:ascii="Times New Roman" w:hAnsi="Times New Roman"/>
                <w:i/>
                <w:iCs/>
              </w:rPr>
              <w:t>«Возрастные особенности детей шестого года жизни»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Психолого-педагогическое просвещение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820"/>
        </w:trPr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Октябрь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Акция «</w:t>
            </w:r>
            <w:r w:rsidRPr="001A5F57">
              <w:rPr>
                <w:rFonts w:ascii="Times New Roman" w:hAnsi="Times New Roman"/>
                <w:i/>
              </w:rPr>
              <w:t>Генеалогическое древо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Способствовать развитию творческих способностей в процессе совместной деятельности.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Оформление выставки-конкурса «</w:t>
            </w:r>
            <w:r w:rsidRPr="001A5F57">
              <w:rPr>
                <w:rFonts w:ascii="Times New Roman" w:hAnsi="Times New Roman"/>
                <w:i/>
              </w:rPr>
              <w:t>Осенние фантазии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методист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Папка-передвижка «</w:t>
            </w:r>
            <w:r w:rsidRPr="001A5F57">
              <w:rPr>
                <w:rFonts w:ascii="Times New Roman" w:hAnsi="Times New Roman"/>
                <w:i/>
              </w:rPr>
              <w:t>Витаминный календарь. Осень</w:t>
            </w:r>
            <w:r w:rsidRPr="001A5F57">
              <w:rPr>
                <w:rFonts w:ascii="Times New Roman" w:hAnsi="Times New Roman"/>
              </w:rPr>
              <w:t>»</w:t>
            </w:r>
          </w:p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Просвещение родителей в оздоровлении детей и профилактики некоторых заболеваний.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Консультация </w:t>
            </w:r>
            <w:r w:rsidRPr="001A5F57">
              <w:rPr>
                <w:rFonts w:ascii="Times New Roman" w:hAnsi="Times New Roman"/>
                <w:i/>
                <w:iCs/>
              </w:rPr>
              <w:t>«Пожарная безопасность»</w:t>
            </w:r>
            <w:r w:rsidRPr="001A5F57">
              <w:rPr>
                <w:rFonts w:ascii="Times New Roman" w:hAnsi="Times New Roman"/>
              </w:rPr>
              <w:t>.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родителей к проблеме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пожарной безопасности.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A5F57">
              <w:rPr>
                <w:rFonts w:ascii="Times New Roman" w:hAnsi="Times New Roman"/>
                <w:i/>
              </w:rPr>
              <w:t>Игра, как средство воспитания дошкольников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Памятка для родителей «</w:t>
            </w:r>
            <w:r w:rsidRPr="001A5F57">
              <w:rPr>
                <w:rFonts w:ascii="Times New Roman" w:hAnsi="Times New Roman"/>
                <w:i/>
              </w:rPr>
              <w:t>Формирование элементарных математических представлений у детей старшего дошкольного возраста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Повышение психолого-педагогической компетентности родителей.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Папка-передвижка </w:t>
            </w:r>
            <w:r w:rsidRPr="001A5F57">
              <w:rPr>
                <w:rFonts w:ascii="Times New Roman" w:hAnsi="Times New Roman"/>
                <w:i/>
                <w:iCs/>
              </w:rPr>
              <w:t>«Роль сюжетно-ролевой игры в развитии детей дошкольного возраста»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Распространение педагогических знаний среди родителей. Практическая помощь семье в вопросах воспитания и развития детей. Познакомить родителей с разновидностью игр-сюжетно-ролевой, и деть знания об ее ведении, материалах, задачах.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A5F57">
              <w:rPr>
                <w:rFonts w:ascii="Times New Roman" w:hAnsi="Times New Roman"/>
                <w:i/>
              </w:rPr>
              <w:t>Воспитание самостоятельности у детей старшего дошкольного возраста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Объяснить </w:t>
            </w:r>
            <w:r w:rsidRPr="001A5F57">
              <w:rPr>
                <w:rFonts w:ascii="Times New Roman" w:hAnsi="Times New Roman"/>
                <w:bCs/>
              </w:rPr>
              <w:t>родителям</w:t>
            </w:r>
            <w:r w:rsidRPr="001A5F57">
              <w:rPr>
                <w:rFonts w:ascii="Times New Roman" w:hAnsi="Times New Roman"/>
              </w:rPr>
              <w:t xml:space="preserve"> необходимость приучать детей к самостоятельности, способствовать </w:t>
            </w:r>
            <w:r w:rsidRPr="001A5F57">
              <w:rPr>
                <w:rFonts w:ascii="Times New Roman" w:hAnsi="Times New Roman"/>
                <w:bCs/>
              </w:rPr>
              <w:t>взаимодействию педагог-родитель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Осенний праздник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Демонстрация творческих способностей детей, сформированных  творческих умений и навыков. Формирование положительных отношений между работниками ДОУ и родителями.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музыкальный работник</w:t>
            </w:r>
          </w:p>
        </w:tc>
      </w:tr>
      <w:tr w:rsidR="00554811" w:rsidRPr="001A5F57" w:rsidTr="008E0411">
        <w:trPr>
          <w:trHeight w:val="2500"/>
        </w:trPr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Ноябрь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Беседа </w:t>
            </w:r>
            <w:r w:rsidRPr="001A5F57">
              <w:rPr>
                <w:rFonts w:ascii="Times New Roman" w:hAnsi="Times New Roman"/>
                <w:i/>
                <w:iCs/>
              </w:rPr>
              <w:t xml:space="preserve">«Одежда детей в </w:t>
            </w:r>
            <w:r w:rsidRPr="001A5F57">
              <w:rPr>
                <w:rFonts w:ascii="Times New Roman" w:hAnsi="Times New Roman"/>
                <w:bCs/>
                <w:i/>
                <w:iCs/>
              </w:rPr>
              <w:t>группе и на улице</w:t>
            </w:r>
            <w:r w:rsidRPr="001A5F57">
              <w:rPr>
                <w:rFonts w:ascii="Times New Roman" w:hAnsi="Times New Roman"/>
                <w:i/>
                <w:iCs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Объяснить </w:t>
            </w:r>
            <w:r w:rsidRPr="001A5F57">
              <w:rPr>
                <w:rFonts w:ascii="Times New Roman" w:hAnsi="Times New Roman"/>
                <w:bCs/>
              </w:rPr>
              <w:t>родителям</w:t>
            </w:r>
            <w:r w:rsidRPr="001A5F57">
              <w:rPr>
                <w:rFonts w:ascii="Times New Roman" w:hAnsi="Times New Roman"/>
              </w:rPr>
              <w:t xml:space="preserve"> необходимость иметь сменную одежду в шкафчике, одевать детей по погоде.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2061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Развитие речи детей 5-6 лет. Использование приема моделирования в развитии связной речи детей</w:t>
            </w:r>
            <w:r w:rsidRPr="001A5F57">
              <w:rPr>
                <w:rFonts w:ascii="Times New Roman" w:hAnsi="Times New Roman"/>
              </w:rPr>
              <w:t>»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Распространение педагогических знаний среди родителей. Обогащение детей и родителей опытом эмоционального общения.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  <w:r>
              <w:rPr>
                <w:rFonts w:ascii="Times New Roman" w:hAnsi="Times New Roman"/>
              </w:rPr>
              <w:t>, логопед</w:t>
            </w:r>
          </w:p>
        </w:tc>
      </w:tr>
      <w:tr w:rsidR="00554811" w:rsidRPr="001A5F57" w:rsidTr="008E0411">
        <w:trPr>
          <w:trHeight w:val="1515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Папака-передвижка «</w:t>
            </w:r>
            <w:r w:rsidRPr="001508A8">
              <w:rPr>
                <w:rFonts w:ascii="Times New Roman" w:hAnsi="Times New Roman"/>
                <w:i/>
              </w:rPr>
              <w:t>Речевые игры для детей 5-6 лет</w:t>
            </w:r>
            <w:r w:rsidRPr="001A5F57">
              <w:rPr>
                <w:rFonts w:ascii="Times New Roman" w:hAnsi="Times New Roman"/>
              </w:rPr>
              <w:t>».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Расширение педагогического  опыта родителей через знакомство с речевыми  играми.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2058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Акция </w:t>
            </w:r>
            <w:r w:rsidRPr="001A5F57">
              <w:rPr>
                <w:rFonts w:ascii="Times New Roman" w:hAnsi="Times New Roman"/>
                <w:i/>
                <w:iCs/>
              </w:rPr>
              <w:t xml:space="preserve">«Покормите птиц зимой». </w:t>
            </w:r>
            <w:r w:rsidRPr="001A5F57">
              <w:rPr>
                <w:rFonts w:ascii="Times New Roman" w:hAnsi="Times New Roman"/>
                <w:iCs/>
              </w:rPr>
              <w:t>Конкурс «</w:t>
            </w:r>
            <w:r w:rsidRPr="001A5F57">
              <w:rPr>
                <w:rFonts w:ascii="Times New Roman" w:hAnsi="Times New Roman"/>
                <w:i/>
                <w:iCs/>
              </w:rPr>
              <w:t>Кормушка для птиц»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Привлекать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к совместной деятельности </w:t>
            </w:r>
            <w:r w:rsidRPr="001A5F57">
              <w:rPr>
                <w:rFonts w:ascii="Times New Roman" w:hAnsi="Times New Roman"/>
                <w:i/>
                <w:iCs/>
              </w:rPr>
              <w:t>(сотрудничеству)</w:t>
            </w:r>
            <w:r w:rsidRPr="001A5F57">
              <w:rPr>
                <w:rFonts w:ascii="Times New Roman" w:hAnsi="Times New Roman"/>
              </w:rPr>
              <w:t xml:space="preserve"> по экологическому воспитанию дошкольников. Изготовление кормушек для птиц.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Подарки ко Дню Матери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Порадовать мамочек к празднику поделками, сделанными своими руками.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Воспитатели. 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Праздничный досуг «</w:t>
            </w:r>
            <w:r w:rsidRPr="001508A8">
              <w:rPr>
                <w:rFonts w:ascii="Times New Roman" w:hAnsi="Times New Roman"/>
                <w:i/>
              </w:rPr>
              <w:t>День Матери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Демонстрация творческих способностей детей, сформированных  творческих умений и навыков.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музыкальный руководитель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Декабрь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Внимание! Наступает зима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родителей к полезной и нужной информации.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Родительское собрание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«</w:t>
            </w:r>
            <w:r w:rsidRPr="001508A8">
              <w:rPr>
                <w:rFonts w:ascii="Times New Roman" w:hAnsi="Times New Roman"/>
                <w:i/>
              </w:rPr>
              <w:t>Развиваем детскую любознательность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Способствовать педагогическому просвещению родителей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Украшение группы к празднику Нового года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Привлечение родителей к работе детского сада. 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методист</w:t>
            </w:r>
          </w:p>
        </w:tc>
      </w:tr>
      <w:tr w:rsidR="00554811" w:rsidRPr="001A5F57" w:rsidTr="008E0411"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Конкурс творческих семейных работ «</w:t>
            </w:r>
            <w:r w:rsidRPr="001508A8">
              <w:rPr>
                <w:rFonts w:ascii="Times New Roman" w:hAnsi="Times New Roman"/>
                <w:i/>
              </w:rPr>
              <w:t>Елочная игрушка</w:t>
            </w:r>
            <w:r w:rsidRPr="001A5F57">
              <w:rPr>
                <w:rFonts w:ascii="Times New Roman" w:hAnsi="Times New Roman"/>
              </w:rPr>
              <w:t>».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родителей к работе детского сада. Развитие творческого взаимодействия родителей и детей. Обогащение детей и родителей опытом эмоционального общения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1245"/>
        </w:trPr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Новогодний утренник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Вовлечь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в подготовку к новогоднему утреннику. </w:t>
            </w:r>
            <w:r w:rsidRPr="001A5F57">
              <w:rPr>
                <w:rFonts w:ascii="Times New Roman" w:hAnsi="Times New Roman"/>
                <w:bCs/>
              </w:rPr>
              <w:t>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музыкальный работник</w:t>
            </w:r>
          </w:p>
          <w:p w:rsidR="00554811" w:rsidRPr="001A5F57" w:rsidRDefault="00554811" w:rsidP="008E0411">
            <w:pPr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622"/>
        </w:trPr>
        <w:tc>
          <w:tcPr>
            <w:tcW w:w="1526" w:type="dxa"/>
            <w:vMerge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Памятка «</w:t>
            </w:r>
            <w:r w:rsidRPr="001508A8">
              <w:rPr>
                <w:rFonts w:ascii="Times New Roman" w:hAnsi="Times New Roman"/>
                <w:i/>
              </w:rPr>
              <w:t>Правила на праздник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Обозначить родителям возможные опасности для ребенка в период новогодних праздников. Сформировать чувство ответственности за безопасность своего ребенка.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Январь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Консультация </w:t>
            </w:r>
            <w:r w:rsidRPr="001A5F57">
              <w:rPr>
                <w:rFonts w:ascii="Times New Roman" w:hAnsi="Times New Roman"/>
                <w:i/>
                <w:iCs/>
              </w:rPr>
              <w:t>«Осторожно, грипп!»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Сообщить необходимые знания о симптомах и мерах борьбы с гриппом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Медсестра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Информационный стенд «</w:t>
            </w:r>
            <w:r w:rsidRPr="001508A8">
              <w:rPr>
                <w:rFonts w:ascii="Times New Roman" w:hAnsi="Times New Roman"/>
                <w:i/>
              </w:rPr>
              <w:t>Игры и опыты со снегом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Распространение педагогических знаний среди родителей. Обогащение детей и родителей опытом эмоционального общения.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Снежные постройки на участке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родителей к совместному труду. Развитие творческого взаимодействия родителей и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Индивидуальные беседы и папка-передвижка «</w:t>
            </w:r>
            <w:r w:rsidRPr="001508A8">
              <w:rPr>
                <w:rFonts w:ascii="Times New Roman" w:hAnsi="Times New Roman"/>
                <w:i/>
              </w:rPr>
              <w:t>Закаливание – одна из форм профилактики простудных заболеваний детей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eastAsia="MS Mincho" w:hAnsi="Times New Roman"/>
                <w:lang w:eastAsia="ja-JP"/>
              </w:rPr>
              <w:t xml:space="preserve">Психолого – педагогическое просвещение родителей по 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eastAsia="MS Mincho" w:hAnsi="Times New Roman"/>
                <w:lang w:eastAsia="ja-JP"/>
              </w:rPr>
              <w:t xml:space="preserve">вопросам познавательного развития ребёнка. 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eastAsia="MS Mincho" w:hAnsi="Times New Roman"/>
                <w:lang w:eastAsia="ja-JP"/>
              </w:rPr>
              <w:t xml:space="preserve">Формирование единого подхода к методам оздоровления и 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eastAsia="MS Mincho" w:hAnsi="Times New Roman"/>
                <w:lang w:eastAsia="ja-JP"/>
              </w:rPr>
              <w:t>закаливания детей в детском сада.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Февраль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Папка-передвижка </w:t>
            </w:r>
            <w:r w:rsidRPr="001A5F57">
              <w:rPr>
                <w:rFonts w:ascii="Times New Roman" w:hAnsi="Times New Roman"/>
                <w:i/>
                <w:iCs/>
              </w:rPr>
              <w:t>«Осторожно, гололед!»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Дать рекомендации </w:t>
            </w:r>
            <w:r w:rsidRPr="001A5F57">
              <w:rPr>
                <w:rFonts w:ascii="Times New Roman" w:hAnsi="Times New Roman"/>
                <w:bCs/>
              </w:rPr>
              <w:t>родителям</w:t>
            </w:r>
            <w:r w:rsidRPr="001A5F57">
              <w:rPr>
                <w:rFonts w:ascii="Times New Roman" w:hAnsi="Times New Roman"/>
              </w:rPr>
              <w:t xml:space="preserve"> по соблюдению правил дорожного движения.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690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Консультация «</w:t>
            </w:r>
            <w:r w:rsidRPr="001508A8">
              <w:rPr>
                <w:rFonts w:ascii="Times New Roman" w:hAnsi="Times New Roman"/>
                <w:i/>
              </w:rPr>
              <w:t>Как сделать зимнюю прогулку с ребенком приятной и полезной</w:t>
            </w:r>
            <w:r w:rsidRPr="001A5F57">
              <w:rPr>
                <w:rFonts w:ascii="Times New Roman" w:hAnsi="Times New Roman"/>
              </w:rPr>
              <w:t>?»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  <w:p w:rsidR="00554811" w:rsidRPr="001A5F57" w:rsidRDefault="00554811" w:rsidP="008E0411">
            <w:pPr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690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Анкета «</w:t>
            </w:r>
            <w:r w:rsidRPr="001508A8">
              <w:rPr>
                <w:rFonts w:ascii="Times New Roman" w:hAnsi="Times New Roman"/>
                <w:i/>
              </w:rPr>
              <w:t>Какова роль отца в семье?»</w:t>
            </w:r>
          </w:p>
        </w:tc>
        <w:tc>
          <w:tcPr>
            <w:tcW w:w="2836" w:type="dxa"/>
            <w:vAlign w:val="center"/>
          </w:tcPr>
          <w:p w:rsidR="00554811" w:rsidRPr="00EA162B" w:rsidRDefault="00554811" w:rsidP="008E0411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1A5F57">
              <w:rPr>
                <w:rFonts w:ascii="Times New Roman" w:hAnsi="Times New Roman"/>
              </w:rPr>
              <w:t>Получение и анализ информации об отношении «Папа – ребенок»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психолог</w:t>
            </w:r>
          </w:p>
        </w:tc>
      </w:tr>
      <w:tr w:rsidR="00554811" w:rsidRPr="001A5F57" w:rsidTr="008E0411">
        <w:trPr>
          <w:trHeight w:val="1545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Спортивный праздник для пап ко дню «</w:t>
            </w:r>
            <w:r w:rsidRPr="001508A8">
              <w:rPr>
                <w:rFonts w:ascii="Times New Roman" w:hAnsi="Times New Roman"/>
                <w:i/>
              </w:rPr>
              <w:t>23 Февраля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Совместный отдых детей и родителей (пап). Привлечение родителей к совместной активной деятельности в детском саду. Пропаганда здорового образа жизни среди дошкольников и их родителей.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инструктор по физической культуре</w:t>
            </w:r>
          </w:p>
        </w:tc>
      </w:tr>
      <w:tr w:rsidR="00554811" w:rsidRPr="001A5F57" w:rsidTr="008E0411">
        <w:trPr>
          <w:trHeight w:val="413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Папка-передвижка «</w:t>
            </w:r>
            <w:r w:rsidRPr="001508A8">
              <w:rPr>
                <w:rFonts w:ascii="Times New Roman" w:hAnsi="Times New Roman"/>
                <w:i/>
              </w:rPr>
              <w:t>Будущий мужчина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Дать рекомендации по вопросу воспитания мальчиков.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  <w:p w:rsidR="00554811" w:rsidRPr="001A5F57" w:rsidRDefault="00554811" w:rsidP="008E0411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528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Родительское собрание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Развитие позитивного отношения к  работе педагогов в группе, отношения партнерства между воспитателями и родителями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825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Акция «</w:t>
            </w:r>
            <w:r w:rsidRPr="001508A8">
              <w:rPr>
                <w:rFonts w:ascii="Times New Roman" w:hAnsi="Times New Roman"/>
                <w:i/>
              </w:rPr>
              <w:t>Светоотражающие элементы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реализация единого воспитательного подхода при обучении ребёнка правилам дорожного движения в семье и ДОУ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Март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Утренник, посвященный дню 8 марта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Вовлечь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в подготовку к утреннику. Развитие эмоционально-насыщенного взаимодействия родителей, детей и работников детского сада.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музыкальный работник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Беседа «</w:t>
            </w:r>
            <w:r w:rsidRPr="001508A8">
              <w:rPr>
                <w:rFonts w:ascii="Times New Roman" w:hAnsi="Times New Roman"/>
                <w:i/>
              </w:rPr>
              <w:t>Осторожно сосульки</w:t>
            </w:r>
            <w:r w:rsidRPr="001A5F57">
              <w:rPr>
                <w:rFonts w:ascii="Times New Roman" w:hAnsi="Times New Roman"/>
              </w:rPr>
              <w:t>!»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Дать рекомендации </w:t>
            </w:r>
            <w:r w:rsidRPr="001A5F57">
              <w:rPr>
                <w:rFonts w:ascii="Times New Roman" w:hAnsi="Times New Roman"/>
                <w:bCs/>
              </w:rPr>
              <w:t>родителям</w:t>
            </w:r>
            <w:r w:rsidRPr="001A5F57">
              <w:rPr>
                <w:rFonts w:ascii="Times New Roman" w:hAnsi="Times New Roman"/>
              </w:rPr>
              <w:t xml:space="preserve"> по соблюдению правил безопасного поведения на улице в близи домов.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Информационный стенд:  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папка «</w:t>
            </w:r>
            <w:r w:rsidRPr="001508A8">
              <w:rPr>
                <w:rFonts w:ascii="Times New Roman" w:hAnsi="Times New Roman"/>
                <w:i/>
              </w:rPr>
              <w:t>Природа в поэзии</w:t>
            </w:r>
            <w:r w:rsidRPr="001A5F57">
              <w:rPr>
                <w:rFonts w:ascii="Times New Roman" w:hAnsi="Times New Roman"/>
              </w:rPr>
              <w:t>» (весна)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Оформление выставки рисунков, раскрасок, поделок: «</w:t>
            </w:r>
            <w:r w:rsidRPr="001508A8">
              <w:rPr>
                <w:rFonts w:ascii="Times New Roman" w:hAnsi="Times New Roman"/>
                <w:i/>
              </w:rPr>
              <w:t>Я любимой мамочке подарю подарочки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родителей к полезной и нужной информации. Способствовать созданию праздничного настроения.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Беседа «</w:t>
            </w:r>
            <w:r w:rsidRPr="001508A8">
              <w:rPr>
                <w:rFonts w:ascii="Times New Roman" w:hAnsi="Times New Roman"/>
                <w:i/>
              </w:rPr>
              <w:t>Совместный труд ребенка и взрослого», «Трудовое воспитание в семье и детском саду</w:t>
            </w:r>
            <w:r w:rsidRPr="001A5F57">
              <w:rPr>
                <w:rFonts w:ascii="Times New Roman" w:hAnsi="Times New Roman"/>
              </w:rPr>
              <w:t>».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Оказать помощь родителям в организации детской трудовой деятельности в семье. Вызвать интерес к совместной трудовой деятельности с ребенком дома.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70"/>
        </w:trPr>
        <w:tc>
          <w:tcPr>
            <w:tcW w:w="1526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Как предупредить весенний авитаминоз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Познакомить родителей с витаминами необходимыми детям весной.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1609"/>
        </w:trPr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Апрель</w:t>
            </w: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Памятка «</w:t>
            </w:r>
            <w:r w:rsidRPr="001508A8">
              <w:rPr>
                <w:rFonts w:ascii="Times New Roman" w:hAnsi="Times New Roman"/>
                <w:i/>
              </w:rPr>
              <w:t>О пользе чтения книг дошкольникам 5-6 лет» «Рекомендуемая литература для чтения детям 5-6 лет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Формирование интереса и любви к художественной литературе.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Правила хорошего тона за столом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к вопросу правильного поведения детей за столом, к правилам этикета.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Учим детей дружить</w:t>
            </w:r>
            <w:r w:rsidRPr="001A5F57">
              <w:rPr>
                <w:rFonts w:ascii="Times New Roman" w:hAnsi="Times New Roman"/>
              </w:rPr>
              <w:t>»</w:t>
            </w:r>
          </w:p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1A5F57">
              <w:rPr>
                <w:rFonts w:ascii="Times New Roman" w:hAnsi="Times New Roman"/>
              </w:rPr>
              <w:t xml:space="preserve">Привлечение внимания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к вопросу и проблеме детской дружбы. 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Проведение субботника по благоустройству ДОУ, посадка рассады, цветов.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Формирование  командного духа и положительных отношений  между коллективом ДОУ и родителями.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Воспитатели, работники ДОУ</w:t>
            </w:r>
          </w:p>
        </w:tc>
      </w:tr>
      <w:tr w:rsidR="00554811" w:rsidRPr="001A5F57" w:rsidTr="008E0411">
        <w:trPr>
          <w:trHeight w:val="278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Памятка «</w:t>
            </w:r>
            <w:r w:rsidRPr="001508A8">
              <w:rPr>
                <w:rFonts w:ascii="Times New Roman" w:hAnsi="Times New Roman"/>
                <w:i/>
              </w:rPr>
              <w:t>Осторожно, компьютер!»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 Привлечь внимание родителей к проблеме «компьютерно-игровой зависимости» у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277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Консультации для родителей «</w:t>
            </w:r>
            <w:r w:rsidRPr="001508A8">
              <w:rPr>
                <w:rFonts w:ascii="Times New Roman" w:hAnsi="Times New Roman"/>
                <w:i/>
              </w:rPr>
              <w:t>Вежливость воспитывается вежливостью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Дать родителям полезные советы по воспитанию вежливости у детей.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2318"/>
        </w:trPr>
        <w:tc>
          <w:tcPr>
            <w:tcW w:w="1526" w:type="dxa"/>
            <w:vMerge w:val="restart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Май</w:t>
            </w: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Выставка детских работ – поздравление «</w:t>
            </w:r>
            <w:r w:rsidRPr="001508A8">
              <w:rPr>
                <w:rFonts w:ascii="Times New Roman" w:hAnsi="Times New Roman"/>
                <w:i/>
              </w:rPr>
              <w:t>День Победы</w:t>
            </w:r>
            <w:r w:rsidRPr="001A5F57">
              <w:rPr>
                <w:rFonts w:ascii="Times New Roman" w:hAnsi="Times New Roman"/>
              </w:rPr>
              <w:t>»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Организовать совместную творческую деятельность детей и </w:t>
            </w:r>
            <w:r w:rsidRPr="001A5F57">
              <w:rPr>
                <w:rFonts w:ascii="Times New Roman" w:hAnsi="Times New Roman"/>
                <w:bCs/>
              </w:rPr>
              <w:t>родителей</w:t>
            </w:r>
            <w:r w:rsidRPr="001A5F57">
              <w:rPr>
                <w:rFonts w:ascii="Times New Roman" w:hAnsi="Times New Roman"/>
              </w:rPr>
              <w:t xml:space="preserve"> по изготовлению работ ко Дню Победы.</w:t>
            </w:r>
          </w:p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54811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  <w:r>
              <w:rPr>
                <w:rFonts w:ascii="Times New Roman" w:hAnsi="Times New Roman"/>
              </w:rPr>
              <w:t>, методист</w:t>
            </w:r>
          </w:p>
          <w:p w:rsidR="00554811" w:rsidRDefault="00554811" w:rsidP="008E0411">
            <w:pPr>
              <w:rPr>
                <w:rFonts w:ascii="Times New Roman" w:hAnsi="Times New Roman"/>
              </w:rPr>
            </w:pPr>
          </w:p>
          <w:p w:rsidR="00554811" w:rsidRPr="001508A8" w:rsidRDefault="00554811" w:rsidP="008E0411">
            <w:pPr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1395"/>
        </w:trPr>
        <w:tc>
          <w:tcPr>
            <w:tcW w:w="1526" w:type="dxa"/>
            <w:vMerge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</w:t>
            </w:r>
            <w:r w:rsidRPr="001B6A11">
              <w:rPr>
                <w:rFonts w:ascii="Times New Roman" w:hAnsi="Times New Roman"/>
                <w:i/>
              </w:rPr>
              <w:t>Бессмертный полк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Побуждать родителей в участии шествия, в рассказе детям о своих героях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3316"/>
        </w:trPr>
        <w:tc>
          <w:tcPr>
            <w:tcW w:w="1526" w:type="dxa"/>
            <w:vMerge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Родительское итоговое собрание «</w:t>
            </w:r>
            <w:r w:rsidRPr="001508A8">
              <w:rPr>
                <w:rFonts w:ascii="Times New Roman" w:hAnsi="Times New Roman"/>
                <w:i/>
              </w:rPr>
              <w:t>Чему научились и как научились</w:t>
            </w:r>
            <w:r w:rsidRPr="001A5F57">
              <w:rPr>
                <w:rFonts w:ascii="Times New Roman" w:hAnsi="Times New Roman"/>
              </w:rPr>
              <w:t>»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Развитие позитивного отношения к  работе педагогов в группе. подведение итогов воспитательно-образовательной деятельности группы, повышение информированности родителей о жизни детей в ДОУ за год.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70"/>
        </w:trPr>
        <w:tc>
          <w:tcPr>
            <w:tcW w:w="1526" w:type="dxa"/>
            <w:vMerge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9" w:type="dxa"/>
            <w:tcBorders>
              <w:bottom w:val="nil"/>
            </w:tcBorders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tcBorders>
              <w:top w:val="nil"/>
            </w:tcBorders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 xml:space="preserve">Памятка </w:t>
            </w:r>
            <w:r w:rsidRPr="001A5F57">
              <w:rPr>
                <w:rFonts w:ascii="Times New Roman" w:hAnsi="Times New Roman"/>
                <w:i/>
                <w:iCs/>
              </w:rPr>
              <w:t>«Осторожно -клещевой энцефалит!»</w:t>
            </w:r>
          </w:p>
        </w:tc>
        <w:tc>
          <w:tcPr>
            <w:tcW w:w="2836" w:type="dxa"/>
            <w:vAlign w:val="center"/>
          </w:tcPr>
          <w:p w:rsidR="00554811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Дать рекомендации как защитить себя от клещей</w:t>
            </w:r>
          </w:p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Консультация «</w:t>
            </w:r>
            <w:r w:rsidRPr="001508A8">
              <w:rPr>
                <w:rFonts w:ascii="Times New Roman" w:hAnsi="Times New Roman"/>
                <w:i/>
              </w:rPr>
              <w:t>Как с пользой и весело провести лето вместе с ребенком»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Повышение психолого-педагогической компетентности родителей и укрепление детско-родительских отношений.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4811" w:rsidRPr="001A5F57" w:rsidTr="008E0411">
        <w:trPr>
          <w:trHeight w:val="135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Акции по ПДД «</w:t>
            </w:r>
            <w:r w:rsidRPr="001508A8">
              <w:rPr>
                <w:rFonts w:ascii="Times New Roman" w:hAnsi="Times New Roman"/>
                <w:i/>
              </w:rPr>
              <w:t>Родители, мы вам верим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Привлечение внимания родителей к проблемам безопасности дорожного движения.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  <w:tr w:rsidR="00554811" w:rsidRPr="001A5F57" w:rsidTr="008E0411">
        <w:trPr>
          <w:trHeight w:val="527"/>
        </w:trPr>
        <w:tc>
          <w:tcPr>
            <w:tcW w:w="1526" w:type="dxa"/>
            <w:vMerge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9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Памятка для родителей «</w:t>
            </w:r>
            <w:r w:rsidRPr="001508A8">
              <w:rPr>
                <w:rFonts w:ascii="Times New Roman" w:hAnsi="Times New Roman"/>
                <w:i/>
              </w:rPr>
              <w:t>Опасности, подстерегающие детей летом</w:t>
            </w:r>
            <w:r w:rsidRPr="001A5F57">
              <w:rPr>
                <w:rFonts w:ascii="Times New Roman" w:hAnsi="Times New Roman"/>
              </w:rPr>
              <w:t>»</w:t>
            </w:r>
          </w:p>
        </w:tc>
        <w:tc>
          <w:tcPr>
            <w:tcW w:w="2836" w:type="dxa"/>
            <w:vAlign w:val="center"/>
          </w:tcPr>
          <w:p w:rsidR="00554811" w:rsidRPr="001A5F57" w:rsidRDefault="00554811" w:rsidP="008E04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Довести до сведения родителей о важности безопасного поведения в летний период.</w:t>
            </w:r>
          </w:p>
        </w:tc>
        <w:tc>
          <w:tcPr>
            <w:tcW w:w="1950" w:type="dxa"/>
          </w:tcPr>
          <w:p w:rsidR="00554811" w:rsidRPr="001A5F57" w:rsidRDefault="00554811" w:rsidP="008E0411">
            <w:pPr>
              <w:spacing w:after="0" w:line="240" w:lineRule="auto"/>
              <w:rPr>
                <w:rFonts w:ascii="Times New Roman" w:hAnsi="Times New Roman"/>
              </w:rPr>
            </w:pPr>
            <w:r w:rsidRPr="001A5F57">
              <w:rPr>
                <w:rFonts w:ascii="Times New Roman" w:hAnsi="Times New Roman"/>
              </w:rPr>
              <w:t>Воспитатели</w:t>
            </w:r>
          </w:p>
        </w:tc>
      </w:tr>
    </w:tbl>
    <w:p w:rsidR="00554811" w:rsidRPr="006165C9" w:rsidRDefault="00554811" w:rsidP="006B6D98">
      <w:pPr>
        <w:rPr>
          <w:rFonts w:ascii="Times New Roman" w:hAnsi="Times New Roman"/>
          <w:sz w:val="24"/>
          <w:szCs w:val="24"/>
        </w:rPr>
      </w:pPr>
    </w:p>
    <w:p w:rsidR="00554811" w:rsidRPr="004348DC" w:rsidRDefault="00554811" w:rsidP="00CF25B8">
      <w:pPr>
        <w:pStyle w:val="ListParagraph"/>
        <w:numPr>
          <w:ilvl w:val="0"/>
          <w:numId w:val="11"/>
        </w:numPr>
        <w:spacing w:before="240" w:line="240" w:lineRule="auto"/>
        <w:ind w:right="354"/>
        <w:jc w:val="center"/>
        <w:rPr>
          <w:rFonts w:ascii="Times New Roman" w:hAnsi="Times New Roman"/>
          <w:b/>
          <w:sz w:val="24"/>
          <w:szCs w:val="24"/>
        </w:rPr>
      </w:pPr>
      <w:r w:rsidRPr="004348DC">
        <w:rPr>
          <w:rFonts w:ascii="Times New Roman" w:hAnsi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4811" w:rsidRPr="00CF25B8" w:rsidRDefault="00554811" w:rsidP="006B6D98">
      <w:pPr>
        <w:spacing w:after="0" w:line="240" w:lineRule="auto"/>
        <w:ind w:right="354"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CF25B8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 РП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4811" w:rsidRDefault="00554811" w:rsidP="006B6D98">
      <w:pPr>
        <w:spacing w:after="0" w:line="240" w:lineRule="auto"/>
        <w:ind w:right="352" w:firstLine="851"/>
        <w:jc w:val="both"/>
        <w:rPr>
          <w:rFonts w:ascii="Times New Roman" w:hAnsi="Times New Roman"/>
          <w:sz w:val="28"/>
          <w:szCs w:val="28"/>
        </w:rPr>
      </w:pPr>
    </w:p>
    <w:p w:rsidR="00554811" w:rsidRPr="00CF25B8" w:rsidRDefault="00554811" w:rsidP="006B6D98">
      <w:pPr>
        <w:spacing w:after="0" w:line="240" w:lineRule="auto"/>
        <w:ind w:right="352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В соответствии с ФГОС, материально-техническое обеспечение про</w:t>
      </w:r>
      <w:r w:rsidRPr="00CF25B8">
        <w:rPr>
          <w:rFonts w:ascii="Times New Roman" w:hAnsi="Times New Roman"/>
          <w:sz w:val="28"/>
          <w:szCs w:val="28"/>
        </w:rPr>
        <w:softHyphen/>
        <w:t>граммы включает в себя учебно-методический комплект, оборудование, оснащение (предметы).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5"/>
        <w:gridCol w:w="4796"/>
      </w:tblGrid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Составляющие материально-технической базы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Оптимальный уровень</w:t>
            </w:r>
          </w:p>
        </w:tc>
      </w:tr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Здание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</w:p>
        </w:tc>
      </w:tr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Прилегающая территория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Оборудованная площадка для группы № 2, участок для ознакомления детей с природой (цветник)</w:t>
            </w:r>
          </w:p>
        </w:tc>
      </w:tr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Помещения детского сада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Зал для музыкальных занятий. Сопутствующие помещения (медицинский блок, пищеблок, постирочная)</w:t>
            </w:r>
          </w:p>
        </w:tc>
      </w:tr>
      <w:tr w:rsidR="00554811" w:rsidRPr="00CF25B8" w:rsidTr="00B01B30">
        <w:trPr>
          <w:trHeight w:val="713"/>
        </w:trPr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Групповое помещение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Cs/>
                <w:sz w:val="28"/>
                <w:szCs w:val="28"/>
              </w:rPr>
              <w:t>Игровое помещение, спальня, раздевалка, туалет.</w:t>
            </w:r>
          </w:p>
        </w:tc>
      </w:tr>
      <w:tr w:rsidR="00554811" w:rsidRPr="00CF25B8" w:rsidTr="00B01B30">
        <w:trPr>
          <w:trHeight w:val="1572"/>
        </w:trPr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ТСО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4811" w:rsidRPr="00CF25B8" w:rsidRDefault="00554811" w:rsidP="00B01B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51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Ноутбук</w:t>
            </w:r>
            <w:r w:rsidRPr="00CF25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54811" w:rsidRPr="00CF25B8" w:rsidRDefault="00554811" w:rsidP="00B01B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51" w:firstLine="0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Стол для рисования песком с подсветкой.</w:t>
            </w:r>
          </w:p>
          <w:p w:rsidR="00554811" w:rsidRPr="00CF25B8" w:rsidRDefault="00554811" w:rsidP="00B01B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51" w:firstLine="0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Проектор.</w:t>
            </w:r>
          </w:p>
          <w:p w:rsidR="00554811" w:rsidRPr="00CF25B8" w:rsidRDefault="00554811" w:rsidP="00B01B3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851" w:firstLine="0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С</w:t>
            </w:r>
            <w:r w:rsidRPr="00CF25B8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CF25B8">
              <w:rPr>
                <w:rFonts w:ascii="Times New Roman" w:hAnsi="Times New Roman"/>
                <w:sz w:val="28"/>
                <w:szCs w:val="28"/>
              </w:rPr>
              <w:t>-проигрыватель.</w:t>
            </w:r>
          </w:p>
        </w:tc>
      </w:tr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Групповое оборудование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В группе установлены столы и стулья по числу детей в соответствии</w:t>
            </w:r>
          </w:p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с нормами СанПина.</w:t>
            </w:r>
          </w:p>
        </w:tc>
      </w:tr>
      <w:tr w:rsidR="00554811" w:rsidRPr="00CF25B8" w:rsidTr="00B01B30">
        <w:tc>
          <w:tcPr>
            <w:tcW w:w="4927" w:type="dxa"/>
          </w:tcPr>
          <w:p w:rsidR="00554811" w:rsidRPr="00CF25B8" w:rsidRDefault="00554811" w:rsidP="00B01B30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25B8">
              <w:rPr>
                <w:rFonts w:ascii="Times New Roman" w:hAnsi="Times New Roman"/>
                <w:b/>
                <w:bCs/>
                <w:sz w:val="28"/>
                <w:szCs w:val="28"/>
              </w:rPr>
              <w:t>Игровой материал</w:t>
            </w:r>
          </w:p>
        </w:tc>
        <w:tc>
          <w:tcPr>
            <w:tcW w:w="4927" w:type="dxa"/>
          </w:tcPr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В игровой зоне расположены детские стенки с игровым материалом для организации сюжетно-ролевых и театрализованных игр,</w:t>
            </w:r>
          </w:p>
          <w:p w:rsidR="00554811" w:rsidRPr="00CF25B8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25B8">
              <w:rPr>
                <w:rFonts w:ascii="Times New Roman" w:hAnsi="Times New Roman"/>
                <w:sz w:val="28"/>
                <w:szCs w:val="28"/>
              </w:rPr>
              <w:t>физкультурные уголки с набором спортивного инвентаря для организации подвижных игр и развлечений</w:t>
            </w:r>
          </w:p>
        </w:tc>
      </w:tr>
    </w:tbl>
    <w:p w:rsidR="00554811" w:rsidRPr="00CF25B8" w:rsidRDefault="00554811" w:rsidP="006B6D98">
      <w:pPr>
        <w:spacing w:after="0" w:line="240" w:lineRule="auto"/>
        <w:ind w:right="354"/>
        <w:rPr>
          <w:rFonts w:ascii="Times New Roman" w:hAnsi="Times New Roman"/>
          <w:b/>
          <w:bCs/>
          <w:sz w:val="28"/>
          <w:szCs w:val="28"/>
        </w:rPr>
      </w:pPr>
    </w:p>
    <w:p w:rsidR="00554811" w:rsidRPr="00CF25B8" w:rsidRDefault="00554811" w:rsidP="006B6D9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b/>
          <w:bCs/>
          <w:sz w:val="28"/>
          <w:szCs w:val="28"/>
        </w:rPr>
        <w:t>3.2. Обеспеченность методическими материалами и средствами обучения и воспитания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4811" w:rsidRPr="00CF25B8" w:rsidRDefault="00554811" w:rsidP="006B6D98">
      <w:pPr>
        <w:spacing w:after="0" w:line="240" w:lineRule="auto"/>
        <w:ind w:right="352" w:firstLine="851"/>
        <w:jc w:val="both"/>
        <w:rPr>
          <w:rFonts w:ascii="Times New Roman" w:hAnsi="Times New Roman"/>
          <w:sz w:val="28"/>
          <w:szCs w:val="28"/>
        </w:rPr>
      </w:pPr>
      <w:r w:rsidRPr="00CF25B8">
        <w:rPr>
          <w:rFonts w:ascii="Times New Roman" w:hAnsi="Times New Roman"/>
          <w:sz w:val="28"/>
          <w:szCs w:val="28"/>
        </w:rPr>
        <w:t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554811" w:rsidRPr="00491DBD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Социально-коммуникативное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5843"/>
      </w:tblGrid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«От рождения до школы» под редакцией Н.Е. Вераксы, Т.С. Комаровой, М.А. Васильевой 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Парциальная программа 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554811" w:rsidRPr="00491DBD" w:rsidRDefault="00554811" w:rsidP="00CB70E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И.В Тышкевич «Развивающие игры для детей»</w:t>
            </w:r>
          </w:p>
          <w:p w:rsidR="00554811" w:rsidRPr="00491DBD" w:rsidRDefault="00554811" w:rsidP="00CB70E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Н.Ф. Губанова «Игровая деятельность в детском саду»</w:t>
            </w:r>
          </w:p>
          <w:p w:rsidR="00554811" w:rsidRPr="00491DBD" w:rsidRDefault="00554811" w:rsidP="00CB70E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Л.Ю.Павлова «Сборник дидактических игр»</w:t>
            </w:r>
          </w:p>
          <w:p w:rsidR="00554811" w:rsidRPr="00491DBD" w:rsidRDefault="00554811" w:rsidP="00256A5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811" w:rsidRPr="00491DBD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Познавательное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5843"/>
      </w:tblGrid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«От рождения до школы» под редакцией Н.Е. Вераксы, Т.С. Комаровой, М.А. Васильевой 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Парциальная программа 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Колесникова Е.В. Математика для детей 5-6 лет</w:t>
            </w:r>
          </w:p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554811" w:rsidRPr="00491DBD" w:rsidRDefault="00554811" w:rsidP="00CB7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О.В.Дыбина «Неизведанное рядом»</w:t>
            </w:r>
          </w:p>
          <w:p w:rsidR="00554811" w:rsidRPr="00491DBD" w:rsidRDefault="00554811" w:rsidP="00CB7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О.В. Дыбина «Игровые технологии ознакомления дошкольников  с предметным миром»</w:t>
            </w:r>
          </w:p>
          <w:p w:rsidR="00554811" w:rsidRPr="00491DBD" w:rsidRDefault="00554811" w:rsidP="00CB7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Н.В.Нищева «Опытно-экспериментальная деятельность в ДОУ»</w:t>
            </w:r>
          </w:p>
          <w:p w:rsidR="00554811" w:rsidRPr="00491DBD" w:rsidRDefault="00554811" w:rsidP="00CB7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Колесникова «Математика для детей 5-6 лет»</w:t>
            </w:r>
          </w:p>
          <w:p w:rsidR="00554811" w:rsidRPr="00491DBD" w:rsidRDefault="00554811" w:rsidP="00CB70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О.А. Воронкевич «Добро пожаловать в экологию»</w:t>
            </w:r>
          </w:p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811" w:rsidRPr="00491DBD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Речевое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5843"/>
      </w:tblGrid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Комплексная программа 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«От рождения до школы» под редакцией Н.Е. Вераксы, Т.С. Комаровой, М.А. Васильевой 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  <w:tc>
          <w:tcPr>
            <w:tcW w:w="5843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Технологии и методические пособия</w:t>
            </w:r>
          </w:p>
        </w:tc>
        <w:tc>
          <w:tcPr>
            <w:tcW w:w="5843" w:type="dxa"/>
          </w:tcPr>
          <w:p w:rsidR="00554811" w:rsidRPr="00491DBD" w:rsidRDefault="00554811" w:rsidP="00CB70E4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Петрова Т.И. Игры и занятия по развитию речи дошкольников часть 1</w:t>
            </w:r>
          </w:p>
          <w:p w:rsidR="00554811" w:rsidRPr="00491DBD" w:rsidRDefault="00554811" w:rsidP="00256A5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Петрова Т.И. Игры и занятия по развитию речи дошкольников часть 2</w:t>
            </w:r>
          </w:p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Томилова С. Д. Полная хрестоматия для дошкольников</w:t>
            </w:r>
          </w:p>
          <w:p w:rsidR="00554811" w:rsidRPr="00491DBD" w:rsidRDefault="00554811" w:rsidP="00256A5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Ушакова О.С. Занятия по развитию речи для детей 5 – 6 лет</w:t>
            </w:r>
          </w:p>
        </w:tc>
      </w:tr>
    </w:tbl>
    <w:p w:rsidR="00554811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54811" w:rsidRPr="00491DBD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Художественно-эстетическое развитие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80"/>
        <w:gridCol w:w="5702"/>
      </w:tblGrid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Комплексная программа </w:t>
            </w:r>
          </w:p>
        </w:tc>
        <w:tc>
          <w:tcPr>
            <w:tcW w:w="5702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«От рождения до школы» под редакцией Н.Е.Вераксы, Т.С.Комаровой, М.А.Васильевой 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Парциальная программа </w:t>
            </w:r>
          </w:p>
        </w:tc>
        <w:tc>
          <w:tcPr>
            <w:tcW w:w="5702" w:type="dxa"/>
          </w:tcPr>
          <w:p w:rsidR="00554811" w:rsidRPr="00491DBD" w:rsidRDefault="00554811" w:rsidP="00256A54">
            <w:pPr>
              <w:tabs>
                <w:tab w:val="left" w:pos="2160"/>
              </w:tabs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Лыкова И.А. Цветные ладошки</w:t>
            </w:r>
          </w:p>
        </w:tc>
      </w:tr>
      <w:tr w:rsidR="00554811" w:rsidRPr="00491DBD" w:rsidTr="00256A54">
        <w:tc>
          <w:tcPr>
            <w:tcW w:w="4080" w:type="dxa"/>
          </w:tcPr>
          <w:p w:rsidR="00554811" w:rsidRPr="00491DBD" w:rsidRDefault="00554811" w:rsidP="00256A54">
            <w:pPr>
              <w:spacing w:after="0" w:line="240" w:lineRule="auto"/>
              <w:ind w:right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Технологии и методические пособия</w:t>
            </w:r>
          </w:p>
        </w:tc>
        <w:tc>
          <w:tcPr>
            <w:tcW w:w="5702" w:type="dxa"/>
          </w:tcPr>
          <w:p w:rsidR="00554811" w:rsidRPr="00491DBD" w:rsidRDefault="00554811" w:rsidP="00E47A0C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И.А . Лыкова «Изобразительная деятельность в детском саду в старшей группе»</w:t>
            </w:r>
          </w:p>
          <w:p w:rsidR="00554811" w:rsidRPr="00491DBD" w:rsidRDefault="00554811" w:rsidP="00E47A0C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Т.С. Комарова «Изобразительная деятельность в детском саду»</w:t>
            </w:r>
          </w:p>
        </w:tc>
      </w:tr>
    </w:tbl>
    <w:p w:rsidR="00554811" w:rsidRPr="00491DBD" w:rsidRDefault="00554811" w:rsidP="006B6D98">
      <w:pPr>
        <w:spacing w:before="240" w:after="0" w:line="240" w:lineRule="auto"/>
        <w:ind w:right="354"/>
        <w:jc w:val="both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Физическое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9"/>
        <w:gridCol w:w="5794"/>
      </w:tblGrid>
      <w:tr w:rsidR="00554811" w:rsidRPr="00491DBD" w:rsidTr="00256A54">
        <w:trPr>
          <w:cantSplit/>
        </w:trPr>
        <w:tc>
          <w:tcPr>
            <w:tcW w:w="4129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Комплексная программа </w:t>
            </w:r>
          </w:p>
        </w:tc>
        <w:tc>
          <w:tcPr>
            <w:tcW w:w="5794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«От рождения до школы» под редакцией Н.Е. Вераксы, Т.С. Комаровой, М.А. Васильевой </w:t>
            </w:r>
          </w:p>
        </w:tc>
      </w:tr>
      <w:tr w:rsidR="00554811" w:rsidRPr="00491DBD" w:rsidTr="00256A54">
        <w:trPr>
          <w:cantSplit/>
        </w:trPr>
        <w:tc>
          <w:tcPr>
            <w:tcW w:w="4129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Парциальная программа </w:t>
            </w:r>
          </w:p>
        </w:tc>
        <w:tc>
          <w:tcPr>
            <w:tcW w:w="5794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4811" w:rsidRPr="00491DBD" w:rsidTr="00256A54">
        <w:trPr>
          <w:cantSplit/>
        </w:trPr>
        <w:tc>
          <w:tcPr>
            <w:tcW w:w="4129" w:type="dxa"/>
          </w:tcPr>
          <w:p w:rsidR="00554811" w:rsidRPr="00491DBD" w:rsidRDefault="00554811" w:rsidP="00256A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3. Технологии и методические пособия</w:t>
            </w:r>
          </w:p>
        </w:tc>
        <w:tc>
          <w:tcPr>
            <w:tcW w:w="5794" w:type="dxa"/>
          </w:tcPr>
          <w:p w:rsidR="00554811" w:rsidRPr="00491DBD" w:rsidRDefault="00554811" w:rsidP="00256A5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Пензулаева Л.Н.  Оздоровительная гимнастика для детей 3-7 лет</w:t>
            </w:r>
          </w:p>
          <w:p w:rsidR="00554811" w:rsidRPr="00491DBD" w:rsidRDefault="00554811" w:rsidP="00256A54">
            <w:pPr>
              <w:tabs>
                <w:tab w:val="left" w:pos="33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4811" w:rsidRPr="00491DBD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Pr="00491DBD" w:rsidRDefault="00554811" w:rsidP="00491DBD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554811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3.3. Распорядок и/или режим дня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4811" w:rsidRPr="00491DBD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Непременным условием здорового образа жизни и успешного развития детей является  правильный  режим.  Правильный  режим  дня – это 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 Нами используется гибкий режим дня, в него могут вноситься незначительные изменения исходя из особенностей сезона, индивидуальных особенностей детей, состояния их здоровья. На гибкость режима влияет и окружающий социум. Режим дня выполняется на протяжении всего периода воспитания детей в дошкольном учреждении, сохраняя последовательность. Организация режима дня проводится с учетом теплого и холодного периода года.***</w:t>
      </w: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926A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DBD">
        <w:rPr>
          <w:rFonts w:ascii="Times New Roman" w:hAnsi="Times New Roman"/>
          <w:b/>
          <w:sz w:val="28"/>
          <w:szCs w:val="28"/>
        </w:rPr>
        <w:t xml:space="preserve">Режим  пребывания детей среднего возраста в МБДОУ №14 </w:t>
      </w: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DBD">
        <w:rPr>
          <w:rFonts w:ascii="Times New Roman" w:hAnsi="Times New Roman"/>
          <w:b/>
          <w:sz w:val="28"/>
          <w:szCs w:val="28"/>
        </w:rPr>
        <w:t>(холодный период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9"/>
        <w:gridCol w:w="2022"/>
      </w:tblGrid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i/>
                <w:sz w:val="28"/>
                <w:szCs w:val="28"/>
              </w:rPr>
              <w:t>Описание ежедневной организации детей в группе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Приём детей, осмотр, самостоятельная деятельность 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7.00 – 8.05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корригирующей и дыхательной гимнастики, игры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8.05 – 8.15</w:t>
            </w:r>
          </w:p>
        </w:tc>
      </w:tr>
      <w:tr w:rsidR="00554811" w:rsidRPr="00491DBD" w:rsidTr="00B01B30">
        <w:trPr>
          <w:trHeight w:val="540"/>
        </w:trPr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завтраку. Гигиенические процедуры. Совместная деятельность.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8.15 – 8.25</w:t>
            </w:r>
          </w:p>
        </w:tc>
      </w:tr>
      <w:tr w:rsidR="00554811" w:rsidRPr="00491DBD" w:rsidTr="00B01B30">
        <w:trPr>
          <w:trHeight w:val="270"/>
        </w:trPr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8.30  - 8.45     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Организованная  образовательная деятельность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8.45 – 10.15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Второй  завтрак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10.15– 10.25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прогулке. Одевание. Совместная деятельность.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10.25 – 10.40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Прогулка (наблюдение, труд, подвижные игры, игры сюжетно-ролевого характера, индивидуальная работа с детьми, самостоятельная деятельность детей)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10.40 - 12.00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12.00 – 12.15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12.15 – 12.35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12.35 – 12.55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12.55– 15.00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Постепенный  подъём, самостоятельная деятельность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15.00 – 15.10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15.10 - 15.20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15.20 – 15.30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деятельность. Индивидуальная работа с детьми. Чтение художественной литературы.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15.30 - 16.40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ужину. Гигиенические процедуры. Совместная деятельность.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16.40 – 16.50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16.50 – 17.00</w:t>
            </w:r>
          </w:p>
        </w:tc>
      </w:tr>
      <w:tr w:rsidR="00554811" w:rsidRPr="00491DBD" w:rsidTr="00B01B30">
        <w:tc>
          <w:tcPr>
            <w:tcW w:w="7549" w:type="dxa"/>
          </w:tcPr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Прогулка. Самостоятельная деятельность, уход домой. Индивидуальное взаимодействие с родителями.</w:t>
            </w:r>
          </w:p>
        </w:tc>
        <w:tc>
          <w:tcPr>
            <w:tcW w:w="2022" w:type="dxa"/>
          </w:tcPr>
          <w:p w:rsidR="00554811" w:rsidRPr="00491DBD" w:rsidRDefault="00554811" w:rsidP="00B01B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17.00 - 19.00</w:t>
            </w:r>
          </w:p>
        </w:tc>
      </w:tr>
    </w:tbl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DBD">
        <w:rPr>
          <w:rFonts w:ascii="Times New Roman" w:hAnsi="Times New Roman"/>
          <w:b/>
          <w:sz w:val="28"/>
          <w:szCs w:val="28"/>
        </w:rPr>
        <w:t>Режим  пребывания детей среднего возраста в МБДОУ №14</w:t>
      </w:r>
    </w:p>
    <w:p w:rsidR="00554811" w:rsidRPr="00491DBD" w:rsidRDefault="00554811" w:rsidP="006B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DBD">
        <w:rPr>
          <w:rFonts w:ascii="Times New Roman" w:hAnsi="Times New Roman"/>
          <w:b/>
          <w:sz w:val="28"/>
          <w:szCs w:val="28"/>
        </w:rPr>
        <w:t xml:space="preserve">  (тёплый период года)</w:t>
      </w:r>
    </w:p>
    <w:p w:rsidR="00554811" w:rsidRPr="00491DBD" w:rsidRDefault="00554811" w:rsidP="00491D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5775"/>
        <w:gridCol w:w="3688"/>
      </w:tblGrid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Прием детей </w:t>
            </w:r>
          </w:p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</w:t>
            </w:r>
          </w:p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Индивидуальная работа с детьми</w:t>
            </w:r>
          </w:p>
          <w:p w:rsidR="00554811" w:rsidRPr="00491DBD" w:rsidRDefault="00554811" w:rsidP="00CE26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утренней гимнастике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91D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7.00-8.05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Утренняя гимнастика с элементами корректирующей  и дыхательной гимнастики, игры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91D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8.05 – 8.15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завтраку, гигиенические процедуры. Совместная деятельность.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91D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</w:t>
            </w:r>
            <w:r w:rsidRPr="00491DB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91DBD">
              <w:rPr>
                <w:rFonts w:ascii="Times New Roman" w:hAnsi="Times New Roman"/>
                <w:sz w:val="28"/>
                <w:szCs w:val="28"/>
              </w:rPr>
              <w:t>5 – 8.25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91D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8.30 – 8.45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DC3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9.00 – 10.00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DC3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10.00 – 10.20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прогулке. Одевание. Совместная деятельность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DC3E4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10.20 – 10.30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Прогулка (наблюдение, труд, подвижные игры, игры сюжетно-ролевого характера, индивидуальная работа с детьми;</w:t>
            </w:r>
          </w:p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детей).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10.30 – 12.00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Возвращение с прогулки. Совместная деятельность. Гигиенические процедуры.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12.00-12.15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12.15– 12.40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12.35– 12.55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12.55 – 15.00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Постепенный подъём детей. Гимнастика пробуждения.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15.00- 15.10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Культурно-гигиенические навыки (умывание, одевание, причесывание) Совместная деятельность.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15.10-15.20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 xml:space="preserve">Полдник. 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15.20 - 15.30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Игровая самостоятельная деятельность детей. Индивидуальная работа с детьми. Чтение художественной литературы.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15.30 -16.40</w:t>
            </w:r>
          </w:p>
          <w:p w:rsidR="00554811" w:rsidRPr="00491DBD" w:rsidRDefault="00554811" w:rsidP="004306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ужину. Гигиенические процедуры. Совместная деятельность.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16.40 - 16.50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491DBD">
              <w:rPr>
                <w:rFonts w:ascii="Times New Roman" w:hAnsi="Times New Roman"/>
                <w:sz w:val="28"/>
                <w:szCs w:val="28"/>
              </w:rPr>
              <w:t>6.50 - 17.00</w:t>
            </w:r>
          </w:p>
        </w:tc>
      </w:tr>
      <w:tr w:rsidR="00554811" w:rsidRPr="00491DBD" w:rsidTr="00CE26A4">
        <w:trPr>
          <w:trHeight w:val="1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CE26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Подготовка к прогулке. Прогулка. Уход детей домой. Индивидуальное взаимодействие с родителями.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11" w:rsidRPr="00491DBD" w:rsidRDefault="00554811" w:rsidP="004306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17.00 -19.00</w:t>
            </w:r>
          </w:p>
        </w:tc>
      </w:tr>
    </w:tbl>
    <w:p w:rsidR="00554811" w:rsidRPr="00491DBD" w:rsidRDefault="00554811" w:rsidP="00491DBD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</w:p>
    <w:p w:rsidR="00554811" w:rsidRPr="00491DBD" w:rsidRDefault="00554811" w:rsidP="00491DBD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Режим двигательной активности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199"/>
        <w:gridCol w:w="3163"/>
      </w:tblGrid>
      <w:tr w:rsidR="00554811" w:rsidRPr="00491DBD" w:rsidTr="00B01B30">
        <w:tc>
          <w:tcPr>
            <w:tcW w:w="3284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и длительность (в мин.)</w:t>
            </w:r>
          </w:p>
        </w:tc>
      </w:tr>
      <w:tr w:rsidR="00554811" w:rsidRPr="00491DBD" w:rsidTr="00B01B30">
        <w:tc>
          <w:tcPr>
            <w:tcW w:w="3284" w:type="dxa"/>
            <w:vMerge w:val="restart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Физкультурные занятия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в помещении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 xml:space="preserve">2 раза в неделю 20-25 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на улице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1 раз в неделю 20-25</w:t>
            </w:r>
          </w:p>
        </w:tc>
      </w:tr>
      <w:tr w:rsidR="00554811" w:rsidRPr="00491DBD" w:rsidTr="00B01B30">
        <w:tc>
          <w:tcPr>
            <w:tcW w:w="3284" w:type="dxa"/>
            <w:vMerge w:val="restart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ежедневно 6-8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подвижные и спортивные игры и упражнения на прогулке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ежедневно 2 раза (утром и вечером) 20-25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физкультминутки (в середине статического занятия)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3-5 ежедневно в зависимости от вида и содержания занятий</w:t>
            </w:r>
          </w:p>
        </w:tc>
      </w:tr>
      <w:tr w:rsidR="00554811" w:rsidRPr="00491DBD" w:rsidTr="00B01B30">
        <w:tc>
          <w:tcPr>
            <w:tcW w:w="3284" w:type="dxa"/>
            <w:vMerge w:val="restart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Активный отдых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физкультурный досуг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 xml:space="preserve">1 раз в месяц 20 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физкультурный праздник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2 раза в год до 45 мин.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554811" w:rsidRPr="00491DBD" w:rsidTr="00B01B30">
        <w:tc>
          <w:tcPr>
            <w:tcW w:w="3284" w:type="dxa"/>
            <w:vMerge w:val="restart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554811" w:rsidRPr="00491DBD" w:rsidTr="00B01B30">
        <w:tc>
          <w:tcPr>
            <w:tcW w:w="3284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самостоятельные подвижные и спортивные игры</w:t>
            </w:r>
          </w:p>
        </w:tc>
        <w:tc>
          <w:tcPr>
            <w:tcW w:w="3285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554811" w:rsidRDefault="00554811" w:rsidP="00FE3CC1">
      <w:pPr>
        <w:spacing w:before="240"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554811" w:rsidRPr="00491DBD" w:rsidRDefault="00554811" w:rsidP="00491DBD">
      <w:pPr>
        <w:spacing w:before="240" w:after="0" w:line="240" w:lineRule="auto"/>
        <w:ind w:right="-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3.4.Особенности традиционных событий, праздников, мероприятий***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В нашей группе сложились традиции празднования определённых событий, праздников, мероприятий: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Сентябрь – День знаний, День воспитателя, Фестиваль осенних сказок.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Октябрь – Международный день пожилых людей, Всемирный день защиты животных, Осенний праздник.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Ноябрь – День народного единства, День приветствий, День матери.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Декабрь – День Конституции РФ, День чая, День спасателя Российской Федерации, Новогодний праздник.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Январь – Рождество Христово, Фестиваль зимних сказок.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Февраль – День защитника Отечества, День доброты, Масленица.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Март – Международный женский день, Сороки (встреча перелетных птиц), Международный день театра.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Апрель – День смеха, День авиации и космонавтики, Пасха, День детской книги, День здоровья, Международный день Земли.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Май – Праздник труда, День Победы, День Московского метро.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Июнь – День защиты детей, День охраны окружающей среды, Пушкинский день, Международный день друзей, День России.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Июль – День семьи.*** 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>На основе выше перечисленных традиционных событий, праздников, мероприятий построены примерная модель образовательного процесса (Приложение №2) и перспективный план культурно-досуговой деятельности,</w:t>
      </w:r>
      <w:r w:rsidRPr="00491DBD">
        <w:rPr>
          <w:rFonts w:ascii="Times New Roman" w:hAnsi="Times New Roman"/>
          <w:sz w:val="28"/>
          <w:szCs w:val="28"/>
        </w:rPr>
        <w:t xml:space="preserve">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явлениям нравственной жизни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окружающей природе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миру искусства и литературы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традиционным для семьи, общества и государства праздничным событиям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событиям, формирующим чувство гражданской принадлежности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(родной город, День народного единства, День защитника Отечества и др.)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сезонным явлениям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sz w:val="28"/>
          <w:szCs w:val="28"/>
        </w:rPr>
        <w:t>• народной культуре и традициям</w:t>
      </w:r>
    </w:p>
    <w:p w:rsidR="00554811" w:rsidRPr="00491DBD" w:rsidRDefault="00554811" w:rsidP="00491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91DBD">
        <w:rPr>
          <w:rFonts w:ascii="Times New Roman" w:hAnsi="Times New Roman"/>
          <w:color w:val="000000"/>
          <w:sz w:val="28"/>
          <w:szCs w:val="28"/>
        </w:rPr>
        <w:t xml:space="preserve">Все это </w:t>
      </w:r>
      <w:r w:rsidRPr="00491DBD">
        <w:rPr>
          <w:rFonts w:ascii="Times New Roman" w:hAnsi="Times New Roman"/>
          <w:sz w:val="28"/>
          <w:szCs w:val="28"/>
        </w:rPr>
        <w:t>позволило нам ввести региональные и культурные компоненты, учитывая приоритет дошкольного учреждения.***</w:t>
      </w:r>
    </w:p>
    <w:p w:rsidR="00554811" w:rsidRDefault="00554811" w:rsidP="00491DBD">
      <w:pPr>
        <w:pStyle w:val="ListParagraph"/>
        <w:spacing w:after="0" w:line="240" w:lineRule="auto"/>
        <w:ind w:right="-1"/>
        <w:rPr>
          <w:rFonts w:ascii="Times New Roman" w:hAnsi="Times New Roman"/>
          <w:bCs/>
          <w:sz w:val="24"/>
          <w:szCs w:val="24"/>
        </w:rPr>
      </w:pPr>
    </w:p>
    <w:p w:rsidR="00554811" w:rsidRPr="00491DBD" w:rsidRDefault="00554811" w:rsidP="00491DBD">
      <w:pPr>
        <w:pStyle w:val="ListParagraph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Примерное годовое тематическое планирование культурно-досуговой деятельности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119"/>
        <w:gridCol w:w="4961"/>
      </w:tblGrid>
      <w:tr w:rsidR="00554811" w:rsidRPr="00491DBD" w:rsidTr="00B01B30">
        <w:tc>
          <w:tcPr>
            <w:tcW w:w="180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sz w:val="28"/>
                <w:szCs w:val="28"/>
              </w:rPr>
              <w:t>Виды мероприятий</w:t>
            </w: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Названия</w:t>
            </w:r>
          </w:p>
        </w:tc>
        <w:tc>
          <w:tcPr>
            <w:tcW w:w="4961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554811" w:rsidRPr="00491DBD" w:rsidTr="00B01B30">
        <w:tc>
          <w:tcPr>
            <w:tcW w:w="1809" w:type="dxa"/>
            <w:vMerge w:val="restart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/>
                <w:bCs/>
                <w:sz w:val="28"/>
                <w:szCs w:val="28"/>
              </w:rPr>
              <w:t>Праздники</w:t>
            </w: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«Осень»</w:t>
            </w:r>
          </w:p>
        </w:tc>
        <w:tc>
          <w:tcPr>
            <w:tcW w:w="4961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осенью, вызвать у детей чувство радости от красоты осеннего пейзажа, праздничное настроение, желание исполнять песни об осени, плясать под веселую музыку</w:t>
            </w:r>
            <w:r w:rsidRPr="00491DBD">
              <w:rPr>
                <w:rFonts w:ascii="Times New Roman" w:hAnsi="Times New Roman"/>
                <w:sz w:val="28"/>
                <w:szCs w:val="28"/>
                <w:vertAlign w:val="superscript"/>
              </w:rPr>
              <w:t>***</w:t>
            </w:r>
          </w:p>
        </w:tc>
      </w:tr>
      <w:tr w:rsidR="00554811" w:rsidRPr="00491DBD" w:rsidTr="00B01B30">
        <w:tc>
          <w:tcPr>
            <w:tcW w:w="1809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«Новый год»</w:t>
            </w:r>
          </w:p>
        </w:tc>
        <w:tc>
          <w:tcPr>
            <w:tcW w:w="4961" w:type="dxa"/>
          </w:tcPr>
          <w:p w:rsidR="00554811" w:rsidRPr="00491DBD" w:rsidRDefault="00554811" w:rsidP="00256A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Вызвать чувство радости от приближения новогоднего праздника, воспитывать желание участвовать в исполнении праздничных песен и танцев; дать представление о зимних явлениях и приметах. </w:t>
            </w:r>
          </w:p>
          <w:p w:rsidR="00554811" w:rsidRPr="00491DBD" w:rsidRDefault="00554811" w:rsidP="00256A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Приобщать детей к праздничной культуре, приучать отмечать государственные праздники.*** </w:t>
            </w:r>
          </w:p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Содействовать созданию обстановки общей радости, хорошего настроения</w:t>
            </w:r>
          </w:p>
        </w:tc>
      </w:tr>
      <w:tr w:rsidR="00554811" w:rsidRPr="00491DBD" w:rsidTr="00B01B30">
        <w:tc>
          <w:tcPr>
            <w:tcW w:w="1809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961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Продолжать приобщать детей к праздничной культуре, приучать отмечать государственные праздники. Воспитывать желание принимать участие в праздниках. Формировать чувство сопричастности к событиям, которые происходят в детском саду, стране. Воспитывать доброе и уважительное отношение к папам, желание радовать их в праздничный день песнями и танцами.*** Содействовать созданию обстановки общей радости, хорошего настроения</w:t>
            </w:r>
          </w:p>
        </w:tc>
      </w:tr>
      <w:tr w:rsidR="00554811" w:rsidRPr="00491DBD" w:rsidTr="00B01B30">
        <w:tc>
          <w:tcPr>
            <w:tcW w:w="1809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«8 Марта»</w:t>
            </w:r>
          </w:p>
        </w:tc>
        <w:tc>
          <w:tcPr>
            <w:tcW w:w="4961" w:type="dxa"/>
          </w:tcPr>
          <w:p w:rsidR="00554811" w:rsidRPr="00491DBD" w:rsidRDefault="00554811" w:rsidP="00256A54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Воспитывать доброе и заботливое отношение к мамам, желание радовать их в праздничный день песнями и танцами. </w:t>
            </w:r>
          </w:p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Приобщать детей к праздничной культуре, приучать отмечать государственные праздники.*** Содействовать созданию обстановки общей радости, хорошего настроения</w:t>
            </w:r>
          </w:p>
        </w:tc>
      </w:tr>
      <w:tr w:rsidR="00554811" w:rsidRPr="00491DBD" w:rsidTr="00B01B30">
        <w:tc>
          <w:tcPr>
            <w:tcW w:w="1809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«Весна»</w:t>
            </w:r>
          </w:p>
        </w:tc>
        <w:tc>
          <w:tcPr>
            <w:tcW w:w="4961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весной, вызвать радостное настроение от наступления теплого времени года***</w:t>
            </w:r>
          </w:p>
        </w:tc>
      </w:tr>
      <w:tr w:rsidR="00554811" w:rsidRPr="00491DBD" w:rsidTr="00B01B30">
        <w:tc>
          <w:tcPr>
            <w:tcW w:w="1809" w:type="dxa"/>
            <w:vMerge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bCs/>
                <w:sz w:val="28"/>
                <w:szCs w:val="28"/>
              </w:rPr>
              <w:t>«Лето»</w:t>
            </w:r>
          </w:p>
        </w:tc>
        <w:tc>
          <w:tcPr>
            <w:tcW w:w="4961" w:type="dxa"/>
          </w:tcPr>
          <w:p w:rsidR="00554811" w:rsidRPr="00491DBD" w:rsidRDefault="00554811" w:rsidP="00B01B30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Продолжать приобщать детей к праздничной культуре. Воспитывать желание принимать участие в праздниках. Формировать чувство сопричастности к событиям, которые происходят в детском саду. Дать представление о приметах и явлениях природы летом, вызвать радостные чувства от наступления лета***</w:t>
            </w:r>
          </w:p>
        </w:tc>
      </w:tr>
    </w:tbl>
    <w:p w:rsidR="00554811" w:rsidRPr="00491DBD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54811" w:rsidRDefault="00554811" w:rsidP="00491D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4811" w:rsidRPr="0059607B" w:rsidRDefault="00554811" w:rsidP="006B6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811" w:rsidRPr="00491DBD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t>3.5.Особенности организации развивающей предметно-пространственной среды.</w:t>
      </w:r>
    </w:p>
    <w:p w:rsidR="00554811" w:rsidRPr="00491DBD" w:rsidRDefault="00554811" w:rsidP="006B6D98">
      <w:pPr>
        <w:pStyle w:val="ParagraphSty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BD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 в группе создана нами для  развития индивидуальности каждого ребенка с учетом его возможностей, уровня активности и интересов, поддержания формирования его индивидуальной траектории развития.  Она обладает свойствами открытой системы и выполняет образовательную, воспитывающую, мотивирующую функции. Развивающая предметно-пространственная среда в группе  содержательно-насыщенная,</w:t>
      </w:r>
      <w:r w:rsidRPr="00491DBD">
        <w:rPr>
          <w:rFonts w:ascii="Times New Roman" w:hAnsi="Times New Roman" w:cs="Times New Roman"/>
          <w:spacing w:val="-3"/>
          <w:sz w:val="28"/>
          <w:szCs w:val="28"/>
        </w:rPr>
        <w:t xml:space="preserve"> трансформируемая,  полифункциональная, </w:t>
      </w:r>
      <w:r w:rsidRPr="00491DBD">
        <w:rPr>
          <w:rFonts w:ascii="Times New Roman" w:hAnsi="Times New Roman" w:cs="Times New Roman"/>
          <w:sz w:val="28"/>
          <w:szCs w:val="28"/>
        </w:rPr>
        <w:t>вариативная, доступная и безопасная. Она условно подразделяется на три зоны:</w:t>
      </w:r>
    </w:p>
    <w:p w:rsidR="00554811" w:rsidRPr="00491DBD" w:rsidRDefault="00554811" w:rsidP="006B6D98">
      <w:pPr>
        <w:pStyle w:val="ParagraphSty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BD">
        <w:rPr>
          <w:rFonts w:ascii="Times New Roman" w:hAnsi="Times New Roman" w:cs="Times New Roman"/>
          <w:sz w:val="28"/>
          <w:szCs w:val="28"/>
        </w:rPr>
        <w:t>•  Спокойная зона: «Центр познания», «Уголок уединения», «Центр книги», «Центр природы».</w:t>
      </w:r>
    </w:p>
    <w:p w:rsidR="00554811" w:rsidRPr="00491DBD" w:rsidRDefault="00554811" w:rsidP="006B6D98">
      <w:pPr>
        <w:pStyle w:val="ParagraphSty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BD">
        <w:rPr>
          <w:rFonts w:ascii="Times New Roman" w:hAnsi="Times New Roman" w:cs="Times New Roman"/>
          <w:sz w:val="28"/>
          <w:szCs w:val="28"/>
        </w:rPr>
        <w:t xml:space="preserve">•  Зона средней активности: «Центр конструирования», «Лаборатория», «Центр социально-эмоционального развития», «Центр творчества». </w:t>
      </w:r>
    </w:p>
    <w:p w:rsidR="00554811" w:rsidRDefault="00554811" w:rsidP="006B6D98">
      <w:pPr>
        <w:pStyle w:val="ParagraphSty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DBD">
        <w:rPr>
          <w:rFonts w:ascii="Times New Roman" w:hAnsi="Times New Roman" w:cs="Times New Roman"/>
          <w:sz w:val="28"/>
          <w:szCs w:val="28"/>
        </w:rPr>
        <w:t>•  Зона повышенной активности: «Центр двигательной активности», «Центр музыки», «Центр театра», «Центр игры».</w:t>
      </w:r>
    </w:p>
    <w:p w:rsidR="00554811" w:rsidRPr="00491DBD" w:rsidRDefault="00554811" w:rsidP="006B6D98">
      <w:pPr>
        <w:pStyle w:val="ParagraphStyle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7903"/>
      </w:tblGrid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sz w:val="28"/>
                <w:szCs w:val="28"/>
              </w:rPr>
              <w:t>зона развития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материалы группы № 2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познания (познавательно-исследовательской деятельности)»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Геометрические плоскостные фигуры и объемные формы, различные по цвету, размеру (шар, куб, круг, квадрат, цилиндр, овал).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Лото, домино в картинках.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</w:p>
          <w:p w:rsidR="00554811" w:rsidRPr="00491DBD" w:rsidRDefault="00554811" w:rsidP="00B01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 Макеты предметов ближайшего окружения, изготовленные из разных материалов, разных цветов, прочности, тяжести.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и копии реальных предметов бытовой техники, используемых дома и в детском саду (пылесос, мясорубка, стиральная машина и т. д.).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Картинки с изображением последовательности событий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Картинки с изображением частей суток и их последовательности.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Мелкая и крупная геометрическая мозаика, материал на развитие мелкой моторики кистей рук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«Чудесные мешочки» («ящик ощущений»).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Игры для интеллектуального развития.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Настольно-печатные игры разнообразной тематики и содержания.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Наглядно-дидактические пособия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Обучающее дидактическое пособие «Цветные палочки Кюизенера»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Дидактическое пособие «Блоки Дьенеша».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Дидактическое пособие «Коврограф “Ларчик”».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•Дидактическое пособие «Квадрат Воскобовича» (четырехцветный).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Дидактическое пособие «Математический планшет».</w:t>
            </w:r>
          </w:p>
          <w:p w:rsidR="00554811" w:rsidRPr="00491DBD" w:rsidRDefault="00554811" w:rsidP="00B0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DBD">
              <w:rPr>
                <w:rFonts w:ascii="Times New Roman" w:hAnsi="Times New Roman"/>
                <w:sz w:val="28"/>
                <w:szCs w:val="28"/>
              </w:rPr>
              <w:t>• Раздаточный материал «Учусь считать».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Коробочки с условными символами «рукотворный мир» и «природный мир».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Карточки с изображением предметов, изготовленных из разных материалов.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хозяйственно-бытового труда взрослых дома и в детском саду.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Контурные и цветные изображения предметов.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Пособия для нахождения сходства и различия.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Счетнае палочки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Пазлы.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Числовые карточки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безопасности»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Материалы, связанные с темами ОБЖ и ПДД (иллюстрации, игры).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Макет проезжей части.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Макет светофора, дорожных знаков.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и предметы, изображающие опасные инструменты (ножницы, иголки и т. д.).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Наглядно-дидактические пособия, серия «Мир в картинках»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экспериментирования»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Природные материалы для экспериметирования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Емкости для измерения, пересыпания, исследования, хранения.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Подносы.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Клеенка, клеенчатые фартуки и нарукавники на подгруппу детей.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Пластичные материалы, интересные для исследования и наблюдения предметы.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Формочки для изготовления цветных льдинок.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Материалы для пересыпания и переливания (пустые пластиковые бутылки, банки, фасоль, горох, макароны).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Трубочки для продувания, просовывания.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 со светозвуковым эффектом.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Волшебный мешочек.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Мыльные пузыри.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Маленькие зеркала.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Магниты.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Электрические фонарики.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Бумага, фольга.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Различные соломки и трубочки для пускания мыльных пузырей.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Пипетки, краски разной густоты и насыщенности.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Катушки из-под ниток.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Стекла разного цвета.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Увеличительное стекло.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Поролоновые губки разного размера, цвета, формы.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Набор для экспериментирования с водой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Набор для экспериментирования с песком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Леечки, кулечки, ведерки с отверстиями, брызгалки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природы»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Коллекции камней, ракушек, семян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Игротека экологических развивающих игр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Библиотека познавательной природоведческой литературы, энциклопедии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признаков сезона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астения ближайшего окружения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Комнатные растения, требующие разных способов ухода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м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уляжи овощей и фруктов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к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алендарь природы и погоды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нвентарь для ухода за растениями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Условные обозначения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 семена цветочных растений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Иллюстрации, изображающие необходимые условия для роста и развития растений и животных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растений различных мест произрастания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общих признаков растений (корень, стебель, листья, цветок, плод)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признаков хорошего и неудовлетворительного состояния растений и животных, за которыми ухаживают дети.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различных сред обитания: наземной, воздушной, водной.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Картинки с изображением цветов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Деревянные брусочки (спилы) различных пород дерева и размеров.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с изображением животных и птиц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Дидактические игры на основные правила поведения человека в экосистемах, обеспечивающих сохранение их целостности.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Наглядно-дидактические пособия, серия «Мир в картинках»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конструирования»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Конструкторы разного размера (напольный, настольный)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ф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игурки людей и животных для обыгрывания: наборы диких и домашних животных и их детенышей; игрушечные птицы (зоопарк, птичий двор), рыбки, насекомые, люди и т. д.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о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бразцы построек различной сложности.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грушки бытовой тематики.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риродный и разнообразный полифункциональный материал: шишки, бруски и т. д.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Тематические конструкторы (деревянный, пластмассовый, металлический).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двигательной активности»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Оборудование для общеразвивающих упражнений: мяч массажный; мяч резиновый; обруч; палка гимнастическая; колечко с лентой; кольцо резиновое.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Нестандартное оборудование.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Атрибутика к подвижным играм (шапочки, медальоны).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Разнообразные игрушки, стимулирующие двигательную активность: мячи, флажки, платочки, султанчики, кубики, погремушки, шишки, шары, палки, 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br/>
              <w:t>ленты.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Ребристая доска.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Набивные мешочки для бросания.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Дуги, кегли, воротца.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р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азноцветные флажки, ленточки-султанчики, легкие поролоновые шарики для метания вдаль, мячи большие и теннисные.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Горизонтальная цель.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Вертикальная цель.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Лыжи.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Султанчики, вертушки, ленточки для дыхательной гимнастики.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Коврики для массажа стоп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tabs>
                <w:tab w:val="left" w:pos="936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игры»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Сюжетные игрушки, изображающие животных и их детенышей.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 транспортные.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Игрушки, изображающие предметы труда и быта.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Предметы-заместители (счетные палочки вместо ложек, пластмассовые круги вместо тарелок и т. д.).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Ролевые атрибуты к играм-имитациям и сюжетно-ролевым, отображающим простые жизненные ситуации и действия.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Игрушки, специально предназначенные для развития разнообразных предметных действий.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Игрушки-животные.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Дидактическая кукла (40–50 см). Кукла, снабженная всеми предметами нижней и верхней одежды ребенка, используемой в разные сезоны, а также аксессуарами (носовые платки, бусы, ленты, броши и пр.).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Куклы, представляющие различные профессии (клоун, врач, солдат и др.).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Русские народные дидактические игрушки и игрушки, выполненные в народном стиле.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Игрушки-двигатели (коляски, тележки и пр.).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Многофункциональные ширмы.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Модули-макеты игрового пространства.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Разграниченные зоны для разнообразных сюжетных игр: приготовления еды, купания игрушек, игры в больницу и т. д.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Большое количество реальных предметов.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Одежда для ряженья (для одевания на себя): узорчатые цветные воротники, различные юбки, платья, фартучки, кофточки, ленты, косынки и т. д.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Сундучок для одежды.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Зеркало (в рост или в полроста ребенка).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Бижутерия из различных материалов.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Русские народные игрушки-забавы.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Мягконабивные игрушки из разных тканей, заполненные различными материалами (крупами, бумагой, лоскутками и пр.).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Игровые коврики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tabs>
                <w:tab w:val="left" w:pos="936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театра»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Разные виды театра: настольный, на ширме, бибабо, «живая» рука, пальчиковый, перчаточный.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и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грушки-забавы.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м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аски, шапочки.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д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екорации, театральные атрибуты.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Ширма.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Домик (избушка) для показа фольклорных произведений.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Аксессуары сказочных персонажей, шапочки, рисунки-эмблемы на ободках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музыки»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Игрушки – музыкальные инструменты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Музыкальные игрушки: музыкальные молоточки, шарманки, шумелки, стучалки, музыкальный волчок.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Магнитофон.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Неозвученные музыкальные инструменты.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н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ародные игрушки.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В аудиозаписи: детские песенки, фрагменты классических музыкальных произведений, произведений народной музыки и песенного фольклора, колыбельных, записи звуков природы.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книги»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Детские книги: произведения русского фольклора: частушки, потешки, песенки;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к детским произведениям.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Иллюстрации по обобщающим понятиям.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Альбомы или подборка иллюстраций по темам: «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езоны», «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емья», «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ж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ивотные», «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тицы».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с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южетные картинки. 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Портреты писателей и поэтов.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Книжки-раскраски.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Книжные иллюстрации с последовательностью сюжета сказки.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Рисунки детей к литературным произведениямю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Литературные игры</w:t>
            </w:r>
          </w:p>
        </w:tc>
      </w:tr>
      <w:tr w:rsidR="00554811" w:rsidRPr="00491DBD" w:rsidTr="00B01B30"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«Центр творчества»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Произведения народного искусства: народные глиняные игрушки ; игрушки из дерева, альбомы с рисунками или фотографиями произведений декоративно-прикладного искусства.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Наглядно-дидактические пособия, серия «Мир в картинках»: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Заготовки для рисования, вырезанные по какой-либо форме (деревья, цветы, различные предметы, животные).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Бумага разной текстуры и формата.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 Изобразительные и дополнительные материалы.</w:t>
            </w:r>
          </w:p>
        </w:tc>
      </w:tr>
      <w:tr w:rsidR="00554811" w:rsidRPr="00491DBD" w:rsidTr="00B01B30">
        <w:trPr>
          <w:trHeight w:val="2025"/>
        </w:trPr>
        <w:tc>
          <w:tcPr>
            <w:tcW w:w="1951" w:type="dxa"/>
          </w:tcPr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«Уголок уединения»</w:t>
            </w:r>
          </w:p>
          <w:p w:rsidR="00554811" w:rsidRPr="00491DBD" w:rsidRDefault="00554811" w:rsidP="00B01B3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«Домашняя зона»</w:t>
            </w:r>
          </w:p>
        </w:tc>
        <w:tc>
          <w:tcPr>
            <w:tcW w:w="7903" w:type="dxa"/>
          </w:tcPr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Уголок групповой комнаты, рассчитанный на 1–2 детей.</w:t>
            </w:r>
          </w:p>
          <w:p w:rsidR="00554811" w:rsidRPr="00491DBD" w:rsidRDefault="00554811" w:rsidP="00B01B30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• Книги.</w:t>
            </w:r>
          </w:p>
          <w:p w:rsidR="00554811" w:rsidRPr="00491DBD" w:rsidRDefault="00554811" w:rsidP="00B01B3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 xml:space="preserve">•  </w:t>
            </w:r>
            <w:r w:rsidRPr="00491DBD">
              <w:rPr>
                <w:rFonts w:ascii="Times New Roman" w:hAnsi="Times New Roman" w:cs="Times New Roman"/>
                <w:caps/>
                <w:sz w:val="28"/>
                <w:szCs w:val="28"/>
              </w:rPr>
              <w:t>л</w:t>
            </w:r>
            <w:r w:rsidRPr="00491DBD">
              <w:rPr>
                <w:rFonts w:ascii="Times New Roman" w:hAnsi="Times New Roman" w:cs="Times New Roman"/>
                <w:sz w:val="28"/>
                <w:szCs w:val="28"/>
              </w:rPr>
              <w:t>юбимые детские игрушки</w:t>
            </w:r>
          </w:p>
        </w:tc>
      </w:tr>
    </w:tbl>
    <w:p w:rsidR="00554811" w:rsidRPr="00926AFB" w:rsidRDefault="00554811" w:rsidP="00926AF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91DBD"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t>ПРИЛОЖЕНИЯ.</w:t>
      </w:r>
      <w:r w:rsidRPr="006C792C">
        <w:rPr>
          <w:rFonts w:ascii="Times New Roman" w:hAnsi="Times New Roman"/>
          <w:b/>
          <w:bCs/>
          <w:sz w:val="24"/>
          <w:szCs w:val="24"/>
        </w:rPr>
        <w:br/>
      </w:r>
    </w:p>
    <w:p w:rsidR="00554811" w:rsidRPr="00A361E4" w:rsidRDefault="00554811" w:rsidP="00A361E4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A361E4">
        <w:rPr>
          <w:rFonts w:ascii="Times New Roman" w:hAnsi="Times New Roman"/>
          <w:b/>
          <w:bCs/>
          <w:sz w:val="28"/>
          <w:szCs w:val="28"/>
        </w:rPr>
        <w:t>Приложение № 1.</w:t>
      </w:r>
      <w:r w:rsidRPr="00A361E4">
        <w:rPr>
          <w:rFonts w:ascii="Times New Roman" w:hAnsi="Times New Roman"/>
          <w:bCs/>
          <w:sz w:val="28"/>
          <w:szCs w:val="28"/>
        </w:rPr>
        <w:t xml:space="preserve"> Расписание организованной образовательной деятельности с детьми старшей группы на 2021-2022 учебный год</w:t>
      </w:r>
    </w:p>
    <w:p w:rsidR="00554811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4811" w:rsidRPr="00A361E4" w:rsidRDefault="00554811" w:rsidP="006B6D98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361E4">
        <w:rPr>
          <w:rFonts w:ascii="Times New Roman" w:hAnsi="Times New Roman"/>
          <w:b/>
          <w:bCs/>
          <w:sz w:val="28"/>
          <w:szCs w:val="28"/>
        </w:rPr>
        <w:t>Расписание организованной образовательной деятельности в старшей группе №2 на 2021 -2022 учебный год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2"/>
        <w:gridCol w:w="2107"/>
        <w:gridCol w:w="5070"/>
      </w:tblGrid>
      <w:tr w:rsidR="00554811" w:rsidRPr="00A361E4" w:rsidTr="00256A54">
        <w:trPr>
          <w:trHeight w:val="156"/>
        </w:trPr>
        <w:tc>
          <w:tcPr>
            <w:tcW w:w="2628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Базовый вид детской деятельности</w:t>
            </w:r>
          </w:p>
        </w:tc>
      </w:tr>
      <w:tr w:rsidR="00554811" w:rsidRPr="00A361E4" w:rsidTr="008E0411">
        <w:trPr>
          <w:trHeight w:val="906"/>
        </w:trPr>
        <w:tc>
          <w:tcPr>
            <w:tcW w:w="2628" w:type="dxa"/>
            <w:vMerge w:val="restart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Зарядка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8.10 -8.20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 воспитатель в группе</w:t>
            </w:r>
          </w:p>
        </w:tc>
      </w:tr>
      <w:tr w:rsidR="00554811" w:rsidRPr="00A361E4" w:rsidTr="00A6741A">
        <w:trPr>
          <w:trHeight w:val="441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9:00-9:25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 xml:space="preserve">Познавательно-исследовательская/ФЭМП 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54811" w:rsidRPr="00A361E4" w:rsidTr="008E0411">
        <w:trPr>
          <w:trHeight w:val="600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9.35 – 10.10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/Рисование/Изобразительная</w:t>
            </w:r>
          </w:p>
        </w:tc>
      </w:tr>
      <w:tr w:rsidR="00554811" w:rsidRPr="00A361E4" w:rsidTr="008E0411">
        <w:trPr>
          <w:trHeight w:val="600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15.40 -16.05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развитие/ Двигательная</w:t>
            </w:r>
          </w:p>
        </w:tc>
      </w:tr>
      <w:tr w:rsidR="00554811" w:rsidRPr="00A361E4" w:rsidTr="00256A54">
        <w:trPr>
          <w:trHeight w:val="549"/>
        </w:trPr>
        <w:tc>
          <w:tcPr>
            <w:tcW w:w="2628" w:type="dxa"/>
            <w:vMerge w:val="restart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Зарядка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8.10 – 8.20</w:t>
            </w:r>
          </w:p>
        </w:tc>
        <w:tc>
          <w:tcPr>
            <w:tcW w:w="5244" w:type="dxa"/>
          </w:tcPr>
          <w:p w:rsidR="00554811" w:rsidRPr="00A361E4" w:rsidRDefault="00554811" w:rsidP="005E40F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 воспитатель в группе</w:t>
            </w:r>
          </w:p>
        </w:tc>
      </w:tr>
      <w:tr w:rsidR="00554811" w:rsidRPr="00A361E4" w:rsidTr="00256A54">
        <w:trPr>
          <w:trHeight w:val="555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8.50 – 9.15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Развитие речи/Коммуникация/Восприятие худ. литературы</w:t>
            </w:r>
          </w:p>
        </w:tc>
      </w:tr>
      <w:tr w:rsidR="00554811" w:rsidRPr="00A361E4" w:rsidTr="008E0411">
        <w:trPr>
          <w:trHeight w:val="413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9.25 -9. 50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 xml:space="preserve">Художественно-эстетическое развитие/Музыкальная </w:t>
            </w:r>
          </w:p>
        </w:tc>
      </w:tr>
      <w:tr w:rsidR="00554811" w:rsidRPr="00A361E4" w:rsidTr="008E0411">
        <w:trPr>
          <w:trHeight w:val="412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15.40 – 16.05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Региональный компонент</w:t>
            </w:r>
          </w:p>
        </w:tc>
      </w:tr>
      <w:tr w:rsidR="00554811" w:rsidRPr="00A361E4" w:rsidTr="00256A54">
        <w:trPr>
          <w:trHeight w:val="556"/>
        </w:trPr>
        <w:tc>
          <w:tcPr>
            <w:tcW w:w="2628" w:type="dxa"/>
            <w:vMerge w:val="restart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Зарядка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8.10 – 8.20</w:t>
            </w:r>
          </w:p>
        </w:tc>
        <w:tc>
          <w:tcPr>
            <w:tcW w:w="5244" w:type="dxa"/>
          </w:tcPr>
          <w:p w:rsidR="00554811" w:rsidRPr="00A361E4" w:rsidRDefault="00554811" w:rsidP="00A6741A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 воспитатель в группе</w:t>
            </w:r>
          </w:p>
        </w:tc>
      </w:tr>
      <w:tr w:rsidR="00554811" w:rsidRPr="00A361E4" w:rsidTr="00256A54">
        <w:trPr>
          <w:trHeight w:val="266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9.00 – 9.25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Познавательное развитие/Ознакомление с окружающим миром</w:t>
            </w:r>
          </w:p>
        </w:tc>
      </w:tr>
      <w:tr w:rsidR="00554811" w:rsidRPr="00A361E4" w:rsidTr="00D03E08">
        <w:trPr>
          <w:trHeight w:val="135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9.35 – 10.00</w:t>
            </w:r>
          </w:p>
        </w:tc>
        <w:tc>
          <w:tcPr>
            <w:tcW w:w="5244" w:type="dxa"/>
          </w:tcPr>
          <w:p w:rsidR="00554811" w:rsidRPr="00A361E4" w:rsidRDefault="00554811" w:rsidP="006739B2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Художественно-эстетическое/Лепка/Аппликация</w:t>
            </w:r>
          </w:p>
        </w:tc>
      </w:tr>
      <w:tr w:rsidR="00554811" w:rsidRPr="00A361E4" w:rsidTr="00D03E08">
        <w:trPr>
          <w:trHeight w:val="135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15.40 – 16.05</w:t>
            </w:r>
          </w:p>
        </w:tc>
        <w:tc>
          <w:tcPr>
            <w:tcW w:w="5244" w:type="dxa"/>
          </w:tcPr>
          <w:p w:rsidR="00554811" w:rsidRPr="00A361E4" w:rsidRDefault="00554811" w:rsidP="006739B2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развитие/ Двигательная</w:t>
            </w:r>
          </w:p>
        </w:tc>
      </w:tr>
      <w:tr w:rsidR="00554811" w:rsidRPr="00A361E4" w:rsidTr="00256A54">
        <w:trPr>
          <w:trHeight w:val="543"/>
        </w:trPr>
        <w:tc>
          <w:tcPr>
            <w:tcW w:w="2628" w:type="dxa"/>
            <w:vMerge w:val="restart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Зарядка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8.10 – 8.20</w:t>
            </w:r>
          </w:p>
        </w:tc>
        <w:tc>
          <w:tcPr>
            <w:tcW w:w="5244" w:type="dxa"/>
          </w:tcPr>
          <w:p w:rsidR="00554811" w:rsidRPr="00A361E4" w:rsidRDefault="00554811" w:rsidP="006739B2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 воспитатель в группе</w:t>
            </w:r>
          </w:p>
        </w:tc>
      </w:tr>
      <w:tr w:rsidR="00554811" w:rsidRPr="00A361E4" w:rsidTr="00256A54">
        <w:trPr>
          <w:trHeight w:val="543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9.00 – 9.25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Развитие речи/Коммуникация/Восприятие худ. литературы</w:t>
            </w:r>
          </w:p>
        </w:tc>
      </w:tr>
      <w:tr w:rsidR="00554811" w:rsidRPr="00A361E4" w:rsidTr="00D03E08">
        <w:trPr>
          <w:trHeight w:val="278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9.35 – 10.00</w:t>
            </w:r>
          </w:p>
        </w:tc>
        <w:tc>
          <w:tcPr>
            <w:tcW w:w="5244" w:type="dxa"/>
          </w:tcPr>
          <w:p w:rsidR="00554811" w:rsidRPr="00A361E4" w:rsidRDefault="00554811" w:rsidP="00D03E08">
            <w:pPr>
              <w:spacing w:after="0" w:line="240" w:lineRule="auto"/>
              <w:ind w:right="354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  <w:p w:rsidR="00554811" w:rsidRPr="00A361E4" w:rsidRDefault="00554811" w:rsidP="00D03E08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/Рисование/Изобразительная</w:t>
            </w:r>
          </w:p>
        </w:tc>
      </w:tr>
      <w:tr w:rsidR="00554811" w:rsidRPr="00A361E4" w:rsidTr="00D03E08">
        <w:trPr>
          <w:trHeight w:val="277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10.15 – 10.40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развитие/Двигательная на прогулке</w:t>
            </w:r>
          </w:p>
        </w:tc>
      </w:tr>
      <w:tr w:rsidR="00554811" w:rsidRPr="00A361E4" w:rsidTr="00256A54">
        <w:trPr>
          <w:trHeight w:val="549"/>
        </w:trPr>
        <w:tc>
          <w:tcPr>
            <w:tcW w:w="2628" w:type="dxa"/>
            <w:vMerge w:val="restart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Зарядка</w:t>
            </w:r>
          </w:p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8.10 – 8.20</w:t>
            </w:r>
          </w:p>
        </w:tc>
        <w:tc>
          <w:tcPr>
            <w:tcW w:w="5244" w:type="dxa"/>
          </w:tcPr>
          <w:p w:rsidR="00554811" w:rsidRPr="00A361E4" w:rsidRDefault="00554811" w:rsidP="005E40F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Проводит воспитатель в группе</w:t>
            </w:r>
          </w:p>
        </w:tc>
      </w:tr>
      <w:tr w:rsidR="00554811" w:rsidRPr="00A361E4" w:rsidTr="00256A54">
        <w:trPr>
          <w:trHeight w:val="345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8.50 – 9.15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Познавательно-исследовательская/ Конструирование</w:t>
            </w:r>
          </w:p>
        </w:tc>
      </w:tr>
      <w:tr w:rsidR="00554811" w:rsidRPr="00A361E4" w:rsidTr="00256A54">
        <w:trPr>
          <w:trHeight w:val="280"/>
        </w:trPr>
        <w:tc>
          <w:tcPr>
            <w:tcW w:w="2628" w:type="dxa"/>
            <w:vMerge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554811" w:rsidRPr="00A361E4" w:rsidRDefault="00554811" w:rsidP="00E74605">
            <w:pPr>
              <w:spacing w:after="0" w:line="240" w:lineRule="auto"/>
              <w:ind w:right="35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9.25 – 9.50 </w:t>
            </w:r>
          </w:p>
        </w:tc>
        <w:tc>
          <w:tcPr>
            <w:tcW w:w="5244" w:type="dxa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 развитие/музыкальная</w:t>
            </w:r>
          </w:p>
        </w:tc>
      </w:tr>
      <w:tr w:rsidR="00554811" w:rsidRPr="00A361E4" w:rsidTr="00256A54">
        <w:trPr>
          <w:trHeight w:val="330"/>
        </w:trPr>
        <w:tc>
          <w:tcPr>
            <w:tcW w:w="9999" w:type="dxa"/>
            <w:gridSpan w:val="3"/>
          </w:tcPr>
          <w:p w:rsidR="00554811" w:rsidRPr="00A361E4" w:rsidRDefault="00554811" w:rsidP="00256A54">
            <w:pPr>
              <w:spacing w:after="0" w:line="240" w:lineRule="auto"/>
              <w:ind w:right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bCs/>
                <w:sz w:val="28"/>
                <w:szCs w:val="28"/>
              </w:rPr>
              <w:t>Итого времени в неделю: 5часов 50минут (14 периодов ООД по 25 минут)</w:t>
            </w:r>
          </w:p>
        </w:tc>
      </w:tr>
    </w:tbl>
    <w:p w:rsidR="00554811" w:rsidRPr="00A361E4" w:rsidRDefault="00554811" w:rsidP="006B6D98">
      <w:pPr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554811" w:rsidRPr="00A361E4" w:rsidRDefault="00554811" w:rsidP="00A361E4">
      <w:pPr>
        <w:rPr>
          <w:rFonts w:ascii="Times New Roman" w:hAnsi="Times New Roman"/>
          <w:b/>
          <w:bCs/>
          <w:sz w:val="24"/>
          <w:szCs w:val="24"/>
        </w:rPr>
      </w:pPr>
      <w:r w:rsidRPr="00A361E4">
        <w:rPr>
          <w:rFonts w:ascii="Times New Roman" w:hAnsi="Times New Roman"/>
          <w:b/>
          <w:bCs/>
          <w:sz w:val="28"/>
          <w:szCs w:val="28"/>
        </w:rPr>
        <w:br w:type="page"/>
        <w:t xml:space="preserve">Приложение № 2 </w:t>
      </w:r>
      <w:r w:rsidRPr="00A361E4">
        <w:rPr>
          <w:rFonts w:ascii="Times New Roman" w:hAnsi="Times New Roman"/>
          <w:sz w:val="28"/>
          <w:szCs w:val="28"/>
        </w:rPr>
        <w:t>Методическая литература группы №2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8559"/>
      </w:tblGrid>
      <w:tr w:rsidR="00554811" w:rsidRPr="00A361E4" w:rsidTr="00A361E4">
        <w:tc>
          <w:tcPr>
            <w:tcW w:w="1080" w:type="dxa"/>
          </w:tcPr>
          <w:p w:rsidR="00554811" w:rsidRPr="00A361E4" w:rsidRDefault="00554811" w:rsidP="00256A54">
            <w:pPr>
              <w:tabs>
                <w:tab w:val="left" w:pos="33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8559" w:type="dxa"/>
          </w:tcPr>
          <w:p w:rsidR="00554811" w:rsidRPr="00A361E4" w:rsidRDefault="00554811" w:rsidP="00256A54">
            <w:pPr>
              <w:tabs>
                <w:tab w:val="left" w:pos="3352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Наименование книг, перечень программ, технологий, пособий.</w:t>
            </w:r>
          </w:p>
        </w:tc>
      </w:tr>
      <w:tr w:rsidR="00554811" w:rsidRPr="00A361E4" w:rsidTr="00A361E4">
        <w:tc>
          <w:tcPr>
            <w:tcW w:w="1080" w:type="dxa"/>
            <w:tcBorders>
              <w:bottom w:val="single" w:sz="4" w:space="0" w:color="auto"/>
            </w:tcBorders>
            <w:textDirection w:val="btLr"/>
          </w:tcPr>
          <w:p w:rsidR="00554811" w:rsidRPr="00A361E4" w:rsidRDefault="00554811" w:rsidP="00256A54">
            <w:pPr>
              <w:tabs>
                <w:tab w:val="left" w:pos="3352"/>
              </w:tabs>
              <w:spacing w:line="240" w:lineRule="auto"/>
              <w:ind w:left="98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 ребенка</w:t>
            </w:r>
          </w:p>
        </w:tc>
        <w:tc>
          <w:tcPr>
            <w:tcW w:w="8559" w:type="dxa"/>
          </w:tcPr>
          <w:p w:rsidR="00554811" w:rsidRPr="00A361E4" w:rsidRDefault="00554811" w:rsidP="00256A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 xml:space="preserve"> Программа «От рождения до школы» под редакцией Н.Е. Вераксы, Т.С Комаровой</w:t>
            </w:r>
          </w:p>
          <w:p w:rsidR="00554811" w:rsidRPr="00A361E4" w:rsidRDefault="00554811" w:rsidP="00E4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О.В.Дыбина «Неизведанное рядом»</w:t>
            </w:r>
          </w:p>
          <w:p w:rsidR="00554811" w:rsidRPr="00A361E4" w:rsidRDefault="00554811" w:rsidP="00E4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О.В. Дыбина «Игровые технологии ознакомления дошкольников  с предметным миром»</w:t>
            </w:r>
          </w:p>
          <w:p w:rsidR="00554811" w:rsidRPr="00A361E4" w:rsidRDefault="00554811" w:rsidP="00E4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Н.В. Нищева «Опытно-экспериментальная деятельность в ДОУ</w:t>
            </w:r>
          </w:p>
          <w:p w:rsidR="00554811" w:rsidRPr="00A361E4" w:rsidRDefault="00554811" w:rsidP="00E4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Колесникова Е.В. «Математика для детей 5-6 лет»</w:t>
            </w:r>
          </w:p>
          <w:p w:rsidR="00554811" w:rsidRPr="00A361E4" w:rsidRDefault="00554811" w:rsidP="00E47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О.А. Воронкевич «Добро пожаловать в экологию»</w:t>
            </w:r>
          </w:p>
          <w:p w:rsidR="00554811" w:rsidRPr="00A361E4" w:rsidRDefault="00554811" w:rsidP="00E47A0C">
            <w:pPr>
              <w:spacing w:after="0" w:line="240" w:lineRule="auto"/>
              <w:rPr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Л.Л. Тимофеева, О.В. Бережнова «Ребенок и окружающий мир»</w:t>
            </w:r>
          </w:p>
        </w:tc>
      </w:tr>
      <w:tr w:rsidR="00554811" w:rsidRPr="00A361E4" w:rsidTr="00A361E4">
        <w:trPr>
          <w:cantSplit/>
          <w:trHeight w:val="1425"/>
        </w:trPr>
        <w:tc>
          <w:tcPr>
            <w:tcW w:w="1080" w:type="dxa"/>
            <w:tcBorders>
              <w:top w:val="single" w:sz="4" w:space="0" w:color="auto"/>
            </w:tcBorders>
            <w:textDirection w:val="btLr"/>
            <w:vAlign w:val="center"/>
          </w:tcPr>
          <w:p w:rsidR="00554811" w:rsidRPr="00A361E4" w:rsidRDefault="00554811" w:rsidP="00256A5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Речевое развитие ребенка</w:t>
            </w:r>
          </w:p>
        </w:tc>
        <w:tc>
          <w:tcPr>
            <w:tcW w:w="8559" w:type="dxa"/>
          </w:tcPr>
          <w:p w:rsidR="00554811" w:rsidRPr="00A361E4" w:rsidRDefault="00554811" w:rsidP="00256A54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Елисеева Л.Н. Хрестоматия для маленьких</w:t>
            </w:r>
          </w:p>
          <w:p w:rsidR="00554811" w:rsidRPr="00A361E4" w:rsidRDefault="00554811" w:rsidP="00480908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Ушакова О.С. Занятия по развитию речи для детей 5-6 лет</w:t>
            </w:r>
          </w:p>
        </w:tc>
      </w:tr>
      <w:tr w:rsidR="00554811" w:rsidRPr="00A361E4" w:rsidTr="00A361E4">
        <w:trPr>
          <w:cantSplit/>
          <w:trHeight w:val="3829"/>
        </w:trPr>
        <w:tc>
          <w:tcPr>
            <w:tcW w:w="1080" w:type="dxa"/>
            <w:textDirection w:val="btLr"/>
          </w:tcPr>
          <w:p w:rsidR="00554811" w:rsidRPr="00A361E4" w:rsidRDefault="00554811" w:rsidP="00256A54">
            <w:pPr>
              <w:tabs>
                <w:tab w:val="left" w:pos="3352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 ребёнка</w:t>
            </w:r>
          </w:p>
        </w:tc>
        <w:tc>
          <w:tcPr>
            <w:tcW w:w="8559" w:type="dxa"/>
          </w:tcPr>
          <w:p w:rsidR="00554811" w:rsidRPr="00A361E4" w:rsidRDefault="00554811" w:rsidP="00E47A0C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И.В Тышкевич «Развивающие игры для детей»</w:t>
            </w:r>
          </w:p>
          <w:p w:rsidR="00554811" w:rsidRPr="00A361E4" w:rsidRDefault="00554811" w:rsidP="00E47A0C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Н.Ф. Губанова «Игровая деятельность в детском саду»</w:t>
            </w:r>
          </w:p>
          <w:p w:rsidR="00554811" w:rsidRPr="00A361E4" w:rsidRDefault="00554811" w:rsidP="00E47A0C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Л.Ю.Павлова «Сборник дидактических игр»</w:t>
            </w:r>
          </w:p>
          <w:p w:rsidR="00554811" w:rsidRPr="00A361E4" w:rsidRDefault="00554811" w:rsidP="00E47A0C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Л.В.Абрамова , И.Ф. Слепцова «Социально-комуникативное развитие дошкольников»</w:t>
            </w:r>
          </w:p>
        </w:tc>
      </w:tr>
      <w:tr w:rsidR="00554811" w:rsidRPr="00A361E4" w:rsidTr="00A361E4">
        <w:trPr>
          <w:cantSplit/>
          <w:trHeight w:val="2266"/>
        </w:trPr>
        <w:tc>
          <w:tcPr>
            <w:tcW w:w="1080" w:type="dxa"/>
            <w:textDirection w:val="btLr"/>
          </w:tcPr>
          <w:p w:rsidR="00554811" w:rsidRPr="00A361E4" w:rsidRDefault="00554811" w:rsidP="00256A54">
            <w:pPr>
              <w:tabs>
                <w:tab w:val="left" w:pos="3352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Физическое  развитие</w:t>
            </w:r>
          </w:p>
        </w:tc>
        <w:tc>
          <w:tcPr>
            <w:tcW w:w="8559" w:type="dxa"/>
          </w:tcPr>
          <w:p w:rsidR="00554811" w:rsidRPr="00A361E4" w:rsidRDefault="00554811" w:rsidP="00256A54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Пензулаева Л.Н.  Оздоровительная гимнастика для детей 3-7 лет</w:t>
            </w:r>
          </w:p>
          <w:p w:rsidR="00554811" w:rsidRPr="00A361E4" w:rsidRDefault="00554811" w:rsidP="00256A54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Пензулаева Л.Н Физкультура в детском саду</w:t>
            </w:r>
          </w:p>
        </w:tc>
      </w:tr>
      <w:tr w:rsidR="00554811" w:rsidRPr="00A361E4" w:rsidTr="00A361E4">
        <w:trPr>
          <w:trHeight w:val="3394"/>
        </w:trPr>
        <w:tc>
          <w:tcPr>
            <w:tcW w:w="1080" w:type="dxa"/>
            <w:textDirection w:val="btLr"/>
          </w:tcPr>
          <w:p w:rsidR="00554811" w:rsidRPr="00A361E4" w:rsidRDefault="00554811" w:rsidP="00256A54">
            <w:pPr>
              <w:tabs>
                <w:tab w:val="left" w:pos="3352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61E4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 развитие ребенка</w:t>
            </w:r>
          </w:p>
        </w:tc>
        <w:tc>
          <w:tcPr>
            <w:tcW w:w="8559" w:type="dxa"/>
          </w:tcPr>
          <w:p w:rsidR="00554811" w:rsidRPr="00A361E4" w:rsidRDefault="00554811" w:rsidP="00536EDD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И.А . Лыкова «Изобразительная деятельность в детском саду в старшей группе»</w:t>
            </w:r>
          </w:p>
          <w:p w:rsidR="00554811" w:rsidRPr="00A361E4" w:rsidRDefault="00554811" w:rsidP="00536EDD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Т.С. Комарова «Изобразительная деятельность в детском саду»</w:t>
            </w:r>
          </w:p>
          <w:p w:rsidR="00554811" w:rsidRPr="00A361E4" w:rsidRDefault="00554811" w:rsidP="00480908">
            <w:pPr>
              <w:tabs>
                <w:tab w:val="left" w:pos="33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61E4">
              <w:rPr>
                <w:rFonts w:ascii="Times New Roman" w:hAnsi="Times New Roman"/>
                <w:sz w:val="28"/>
                <w:szCs w:val="28"/>
              </w:rPr>
              <w:t>Колдина Д.Н. «Рисование с детьми 4-5 лет»</w:t>
            </w:r>
          </w:p>
        </w:tc>
      </w:tr>
    </w:tbl>
    <w:p w:rsidR="00554811" w:rsidRPr="00A361E4" w:rsidRDefault="00554811" w:rsidP="006B6D98">
      <w:pPr>
        <w:rPr>
          <w:rFonts w:ascii="Times New Roman" w:hAnsi="Times New Roman"/>
          <w:bCs/>
          <w:sz w:val="28"/>
          <w:szCs w:val="28"/>
        </w:rPr>
      </w:pPr>
    </w:p>
    <w:sectPr w:rsidR="00554811" w:rsidRPr="00A361E4" w:rsidSect="003B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11" w:rsidRDefault="00554811">
      <w:pPr>
        <w:spacing w:after="0" w:line="240" w:lineRule="auto"/>
      </w:pPr>
      <w:r>
        <w:separator/>
      </w:r>
    </w:p>
  </w:endnote>
  <w:endnote w:type="continuationSeparator" w:id="0">
    <w:p w:rsidR="00554811" w:rsidRDefault="0055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11" w:rsidRDefault="0055481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554811" w:rsidRDefault="005548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11" w:rsidRDefault="00554811">
    <w:pPr>
      <w:pStyle w:val="Footer"/>
      <w:jc w:val="right"/>
    </w:pPr>
    <w:fldSimple w:instr=" PAGE   \* MERGEFORMAT ">
      <w:r>
        <w:rPr>
          <w:noProof/>
        </w:rPr>
        <w:t>82</w:t>
      </w:r>
    </w:fldSimple>
  </w:p>
  <w:p w:rsidR="00554811" w:rsidRDefault="00554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11" w:rsidRDefault="00554811">
      <w:pPr>
        <w:spacing w:after="0" w:line="240" w:lineRule="auto"/>
      </w:pPr>
      <w:r>
        <w:separator/>
      </w:r>
    </w:p>
  </w:footnote>
  <w:footnote w:type="continuationSeparator" w:id="0">
    <w:p w:rsidR="00554811" w:rsidRDefault="0055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0EF"/>
    <w:multiLevelType w:val="hybridMultilevel"/>
    <w:tmpl w:val="3C726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600B43"/>
    <w:multiLevelType w:val="hybridMultilevel"/>
    <w:tmpl w:val="44F8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3052A"/>
    <w:multiLevelType w:val="multilevel"/>
    <w:tmpl w:val="86FE5C3A"/>
    <w:lvl w:ilvl="0">
      <w:start w:val="3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  <w:b/>
      </w:rPr>
    </w:lvl>
  </w:abstractNum>
  <w:abstractNum w:abstractNumId="4">
    <w:nsid w:val="20DB1E83"/>
    <w:multiLevelType w:val="hybridMultilevel"/>
    <w:tmpl w:val="8F088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C58E5"/>
    <w:multiLevelType w:val="hybridMultilevel"/>
    <w:tmpl w:val="3A483A96"/>
    <w:lvl w:ilvl="0" w:tplc="C71C3994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223BA3"/>
    <w:multiLevelType w:val="hybridMultilevel"/>
    <w:tmpl w:val="1CA8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9504E"/>
    <w:multiLevelType w:val="hybridMultilevel"/>
    <w:tmpl w:val="F92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E054C"/>
    <w:multiLevelType w:val="hybridMultilevel"/>
    <w:tmpl w:val="CE96FD76"/>
    <w:lvl w:ilvl="0" w:tplc="3118F14A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57887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0CE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7A7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7CB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9C9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D8C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A04D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06B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096A31"/>
    <w:multiLevelType w:val="hybridMultilevel"/>
    <w:tmpl w:val="4A9A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A68BB"/>
    <w:multiLevelType w:val="hybridMultilevel"/>
    <w:tmpl w:val="366C4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AA6A80"/>
    <w:multiLevelType w:val="hybridMultilevel"/>
    <w:tmpl w:val="C50CF18E"/>
    <w:lvl w:ilvl="0" w:tplc="4AECCA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A6D0B"/>
    <w:multiLevelType w:val="hybridMultilevel"/>
    <w:tmpl w:val="FD12575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37569"/>
    <w:multiLevelType w:val="hybridMultilevel"/>
    <w:tmpl w:val="0EC4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A7BFE"/>
    <w:multiLevelType w:val="hybridMultilevel"/>
    <w:tmpl w:val="C144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276B3"/>
    <w:multiLevelType w:val="hybridMultilevel"/>
    <w:tmpl w:val="0E120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14D9E"/>
    <w:multiLevelType w:val="hybridMultilevel"/>
    <w:tmpl w:val="9BF8ED9E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974B3E"/>
    <w:multiLevelType w:val="hybridMultilevel"/>
    <w:tmpl w:val="8E12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07132"/>
    <w:multiLevelType w:val="hybridMultilevel"/>
    <w:tmpl w:val="A04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009D"/>
    <w:multiLevelType w:val="hybridMultilevel"/>
    <w:tmpl w:val="53CC2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40932"/>
    <w:multiLevelType w:val="hybridMultilevel"/>
    <w:tmpl w:val="DDE41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67528"/>
    <w:multiLevelType w:val="hybridMultilevel"/>
    <w:tmpl w:val="8D34AE5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6095960"/>
    <w:multiLevelType w:val="hybridMultilevel"/>
    <w:tmpl w:val="1E004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B600A"/>
    <w:multiLevelType w:val="hybridMultilevel"/>
    <w:tmpl w:val="9376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A57C1"/>
    <w:multiLevelType w:val="hybridMultilevel"/>
    <w:tmpl w:val="975AF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D13DC"/>
    <w:multiLevelType w:val="hybridMultilevel"/>
    <w:tmpl w:val="374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0123"/>
    <w:multiLevelType w:val="hybridMultilevel"/>
    <w:tmpl w:val="96E42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B0831"/>
    <w:multiLevelType w:val="hybridMultilevel"/>
    <w:tmpl w:val="DB8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B30D2"/>
    <w:multiLevelType w:val="hybridMultilevel"/>
    <w:tmpl w:val="67E65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92142"/>
    <w:multiLevelType w:val="hybridMultilevel"/>
    <w:tmpl w:val="41EA347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653570F"/>
    <w:multiLevelType w:val="multilevel"/>
    <w:tmpl w:val="675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F4CC8"/>
    <w:multiLevelType w:val="hybridMultilevel"/>
    <w:tmpl w:val="D4069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21325"/>
    <w:multiLevelType w:val="hybridMultilevel"/>
    <w:tmpl w:val="3DC4F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04C02"/>
    <w:multiLevelType w:val="hybridMultilevel"/>
    <w:tmpl w:val="3986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EE2C48"/>
    <w:multiLevelType w:val="hybridMultilevel"/>
    <w:tmpl w:val="E10C15E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020A9"/>
    <w:multiLevelType w:val="hybridMultilevel"/>
    <w:tmpl w:val="66265C8E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17CFA"/>
    <w:multiLevelType w:val="hybridMultilevel"/>
    <w:tmpl w:val="9C40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D5E1D"/>
    <w:multiLevelType w:val="multilevel"/>
    <w:tmpl w:val="6DCE032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6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cs="Times New Roman" w:hint="default"/>
      </w:rPr>
    </w:lvl>
  </w:abstractNum>
  <w:abstractNum w:abstractNumId="39">
    <w:nsid w:val="75B6231A"/>
    <w:multiLevelType w:val="hybridMultilevel"/>
    <w:tmpl w:val="BE18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0441C"/>
    <w:multiLevelType w:val="hybridMultilevel"/>
    <w:tmpl w:val="75B29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55081"/>
    <w:multiLevelType w:val="hybridMultilevel"/>
    <w:tmpl w:val="5324231C"/>
    <w:lvl w:ilvl="0" w:tplc="E6A25DC0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761EB3"/>
    <w:multiLevelType w:val="hybridMultilevel"/>
    <w:tmpl w:val="C9FE8D22"/>
    <w:lvl w:ilvl="0" w:tplc="4AECCA2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CC017D6"/>
    <w:multiLevelType w:val="hybridMultilevel"/>
    <w:tmpl w:val="2B3E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42"/>
  </w:num>
  <w:num w:numId="5">
    <w:abstractNumId w:val="1"/>
  </w:num>
  <w:num w:numId="6">
    <w:abstractNumId w:val="11"/>
  </w:num>
  <w:num w:numId="7">
    <w:abstractNumId w:val="3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"/>
  </w:num>
  <w:num w:numId="12">
    <w:abstractNumId w:val="13"/>
  </w:num>
  <w:num w:numId="13">
    <w:abstractNumId w:val="35"/>
  </w:num>
  <w:num w:numId="14">
    <w:abstractNumId w:val="36"/>
  </w:num>
  <w:num w:numId="15">
    <w:abstractNumId w:val="23"/>
  </w:num>
  <w:num w:numId="16">
    <w:abstractNumId w:val="4"/>
  </w:num>
  <w:num w:numId="17">
    <w:abstractNumId w:val="27"/>
  </w:num>
  <w:num w:numId="18">
    <w:abstractNumId w:val="33"/>
  </w:num>
  <w:num w:numId="19">
    <w:abstractNumId w:val="25"/>
  </w:num>
  <w:num w:numId="20">
    <w:abstractNumId w:val="16"/>
  </w:num>
  <w:num w:numId="21">
    <w:abstractNumId w:val="29"/>
  </w:num>
  <w:num w:numId="22">
    <w:abstractNumId w:val="39"/>
  </w:num>
  <w:num w:numId="23">
    <w:abstractNumId w:val="37"/>
  </w:num>
  <w:num w:numId="24">
    <w:abstractNumId w:val="43"/>
  </w:num>
  <w:num w:numId="25">
    <w:abstractNumId w:val="7"/>
  </w:num>
  <w:num w:numId="26">
    <w:abstractNumId w:val="14"/>
  </w:num>
  <w:num w:numId="27">
    <w:abstractNumId w:val="6"/>
  </w:num>
  <w:num w:numId="28">
    <w:abstractNumId w:val="19"/>
  </w:num>
  <w:num w:numId="29">
    <w:abstractNumId w:val="15"/>
  </w:num>
  <w:num w:numId="30">
    <w:abstractNumId w:val="34"/>
  </w:num>
  <w:num w:numId="31">
    <w:abstractNumId w:val="2"/>
  </w:num>
  <w:num w:numId="32">
    <w:abstractNumId w:val="9"/>
  </w:num>
  <w:num w:numId="33">
    <w:abstractNumId w:val="20"/>
  </w:num>
  <w:num w:numId="34">
    <w:abstractNumId w:val="32"/>
  </w:num>
  <w:num w:numId="35">
    <w:abstractNumId w:val="0"/>
  </w:num>
  <w:num w:numId="36">
    <w:abstractNumId w:val="10"/>
  </w:num>
  <w:num w:numId="37">
    <w:abstractNumId w:val="18"/>
  </w:num>
  <w:num w:numId="38">
    <w:abstractNumId w:val="21"/>
  </w:num>
  <w:num w:numId="39">
    <w:abstractNumId w:val="40"/>
  </w:num>
  <w:num w:numId="40">
    <w:abstractNumId w:val="26"/>
  </w:num>
  <w:num w:numId="41">
    <w:abstractNumId w:val="28"/>
  </w:num>
  <w:num w:numId="42">
    <w:abstractNumId w:val="41"/>
  </w:num>
  <w:num w:numId="43">
    <w:abstractNumId w:val="24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610"/>
    <w:rsid w:val="0002642D"/>
    <w:rsid w:val="0004227D"/>
    <w:rsid w:val="000C2D05"/>
    <w:rsid w:val="000C55BC"/>
    <w:rsid w:val="000E2DC9"/>
    <w:rsid w:val="00116E6C"/>
    <w:rsid w:val="00147FBE"/>
    <w:rsid w:val="001508A8"/>
    <w:rsid w:val="00152D63"/>
    <w:rsid w:val="001574E1"/>
    <w:rsid w:val="0016189F"/>
    <w:rsid w:val="00163FC8"/>
    <w:rsid w:val="00173780"/>
    <w:rsid w:val="001A1EF7"/>
    <w:rsid w:val="001A4F6F"/>
    <w:rsid w:val="001A5F57"/>
    <w:rsid w:val="001B55AA"/>
    <w:rsid w:val="001B6A11"/>
    <w:rsid w:val="001B796D"/>
    <w:rsid w:val="001B7CB7"/>
    <w:rsid w:val="001D62A9"/>
    <w:rsid w:val="001E46EA"/>
    <w:rsid w:val="00210D8D"/>
    <w:rsid w:val="002158D3"/>
    <w:rsid w:val="00256A54"/>
    <w:rsid w:val="00261BB4"/>
    <w:rsid w:val="00281763"/>
    <w:rsid w:val="002871D6"/>
    <w:rsid w:val="0029223F"/>
    <w:rsid w:val="0029246B"/>
    <w:rsid w:val="002A444D"/>
    <w:rsid w:val="002D4940"/>
    <w:rsid w:val="002D744A"/>
    <w:rsid w:val="002E04B2"/>
    <w:rsid w:val="003047E3"/>
    <w:rsid w:val="00315666"/>
    <w:rsid w:val="00315A0B"/>
    <w:rsid w:val="003165F3"/>
    <w:rsid w:val="0032515B"/>
    <w:rsid w:val="00335912"/>
    <w:rsid w:val="00395537"/>
    <w:rsid w:val="00397D54"/>
    <w:rsid w:val="003A03E0"/>
    <w:rsid w:val="003A1EED"/>
    <w:rsid w:val="003B7FCD"/>
    <w:rsid w:val="003C3610"/>
    <w:rsid w:val="003C5E74"/>
    <w:rsid w:val="003C7C1F"/>
    <w:rsid w:val="003F4A05"/>
    <w:rsid w:val="00404949"/>
    <w:rsid w:val="00406BCA"/>
    <w:rsid w:val="00423FDB"/>
    <w:rsid w:val="00426609"/>
    <w:rsid w:val="004272D5"/>
    <w:rsid w:val="004306D4"/>
    <w:rsid w:val="004348DC"/>
    <w:rsid w:val="00462D03"/>
    <w:rsid w:val="00477961"/>
    <w:rsid w:val="00480908"/>
    <w:rsid w:val="004820BA"/>
    <w:rsid w:val="00491DBD"/>
    <w:rsid w:val="00492885"/>
    <w:rsid w:val="004B008A"/>
    <w:rsid w:val="004B4951"/>
    <w:rsid w:val="004B7447"/>
    <w:rsid w:val="004D0662"/>
    <w:rsid w:val="004E45E8"/>
    <w:rsid w:val="00530EFD"/>
    <w:rsid w:val="00536EDD"/>
    <w:rsid w:val="005456EE"/>
    <w:rsid w:val="00554811"/>
    <w:rsid w:val="005867E3"/>
    <w:rsid w:val="0059607B"/>
    <w:rsid w:val="005B19DC"/>
    <w:rsid w:val="005B4FA1"/>
    <w:rsid w:val="005E10F7"/>
    <w:rsid w:val="005E40F4"/>
    <w:rsid w:val="005E596C"/>
    <w:rsid w:val="005F1C8E"/>
    <w:rsid w:val="005F5BE5"/>
    <w:rsid w:val="00603EAF"/>
    <w:rsid w:val="006165C9"/>
    <w:rsid w:val="00654CF6"/>
    <w:rsid w:val="00657CFC"/>
    <w:rsid w:val="00661611"/>
    <w:rsid w:val="00670228"/>
    <w:rsid w:val="006739B2"/>
    <w:rsid w:val="00687DDE"/>
    <w:rsid w:val="006A2606"/>
    <w:rsid w:val="006B6D98"/>
    <w:rsid w:val="006C792C"/>
    <w:rsid w:val="006D44BB"/>
    <w:rsid w:val="006E0EAA"/>
    <w:rsid w:val="006F2D1F"/>
    <w:rsid w:val="00756508"/>
    <w:rsid w:val="00756CA8"/>
    <w:rsid w:val="00765ECB"/>
    <w:rsid w:val="007706F8"/>
    <w:rsid w:val="00777CA5"/>
    <w:rsid w:val="0078095E"/>
    <w:rsid w:val="007840E9"/>
    <w:rsid w:val="007841B8"/>
    <w:rsid w:val="007F516C"/>
    <w:rsid w:val="0080464D"/>
    <w:rsid w:val="00862F7C"/>
    <w:rsid w:val="00872EC8"/>
    <w:rsid w:val="0088136B"/>
    <w:rsid w:val="008D10C8"/>
    <w:rsid w:val="008E0411"/>
    <w:rsid w:val="008E1347"/>
    <w:rsid w:val="00904C8D"/>
    <w:rsid w:val="00906606"/>
    <w:rsid w:val="00926AFB"/>
    <w:rsid w:val="00936507"/>
    <w:rsid w:val="00940119"/>
    <w:rsid w:val="00950B62"/>
    <w:rsid w:val="0096523B"/>
    <w:rsid w:val="00970594"/>
    <w:rsid w:val="00970D20"/>
    <w:rsid w:val="00997DA1"/>
    <w:rsid w:val="009A03FC"/>
    <w:rsid w:val="009B2FA4"/>
    <w:rsid w:val="009D782F"/>
    <w:rsid w:val="009E78FC"/>
    <w:rsid w:val="009F3803"/>
    <w:rsid w:val="00A03391"/>
    <w:rsid w:val="00A07A04"/>
    <w:rsid w:val="00A1116E"/>
    <w:rsid w:val="00A329D4"/>
    <w:rsid w:val="00A361E4"/>
    <w:rsid w:val="00A45455"/>
    <w:rsid w:val="00A4640B"/>
    <w:rsid w:val="00A51EE8"/>
    <w:rsid w:val="00A6056A"/>
    <w:rsid w:val="00A61D3D"/>
    <w:rsid w:val="00A62D15"/>
    <w:rsid w:val="00A6741A"/>
    <w:rsid w:val="00A7349A"/>
    <w:rsid w:val="00A90419"/>
    <w:rsid w:val="00AA19B5"/>
    <w:rsid w:val="00AA6E76"/>
    <w:rsid w:val="00AB3335"/>
    <w:rsid w:val="00AE54F1"/>
    <w:rsid w:val="00AF3E1B"/>
    <w:rsid w:val="00B01B30"/>
    <w:rsid w:val="00B05C62"/>
    <w:rsid w:val="00B373CB"/>
    <w:rsid w:val="00B525C7"/>
    <w:rsid w:val="00B578F8"/>
    <w:rsid w:val="00B92717"/>
    <w:rsid w:val="00BA3DB0"/>
    <w:rsid w:val="00BA47DC"/>
    <w:rsid w:val="00BA7063"/>
    <w:rsid w:val="00BE3848"/>
    <w:rsid w:val="00BE64E3"/>
    <w:rsid w:val="00BF24B8"/>
    <w:rsid w:val="00BF32BB"/>
    <w:rsid w:val="00C02BD3"/>
    <w:rsid w:val="00C036D6"/>
    <w:rsid w:val="00C04A5E"/>
    <w:rsid w:val="00C1182E"/>
    <w:rsid w:val="00C15133"/>
    <w:rsid w:val="00C160F0"/>
    <w:rsid w:val="00C168EA"/>
    <w:rsid w:val="00C20659"/>
    <w:rsid w:val="00C22F39"/>
    <w:rsid w:val="00C3415B"/>
    <w:rsid w:val="00C433DA"/>
    <w:rsid w:val="00C45BBC"/>
    <w:rsid w:val="00C51903"/>
    <w:rsid w:val="00C5691E"/>
    <w:rsid w:val="00C61CD0"/>
    <w:rsid w:val="00C80283"/>
    <w:rsid w:val="00C80DCC"/>
    <w:rsid w:val="00C91F28"/>
    <w:rsid w:val="00C933DD"/>
    <w:rsid w:val="00CA1A2D"/>
    <w:rsid w:val="00CA7AB5"/>
    <w:rsid w:val="00CB1439"/>
    <w:rsid w:val="00CB3976"/>
    <w:rsid w:val="00CB70E4"/>
    <w:rsid w:val="00CD03E2"/>
    <w:rsid w:val="00CE26A4"/>
    <w:rsid w:val="00CE26FD"/>
    <w:rsid w:val="00CE71EF"/>
    <w:rsid w:val="00CF25B8"/>
    <w:rsid w:val="00D03E08"/>
    <w:rsid w:val="00D2412E"/>
    <w:rsid w:val="00D2541F"/>
    <w:rsid w:val="00D334A0"/>
    <w:rsid w:val="00D359C2"/>
    <w:rsid w:val="00DA752A"/>
    <w:rsid w:val="00DC3E43"/>
    <w:rsid w:val="00DF3622"/>
    <w:rsid w:val="00DF3C8A"/>
    <w:rsid w:val="00E01B6E"/>
    <w:rsid w:val="00E162FC"/>
    <w:rsid w:val="00E33B2E"/>
    <w:rsid w:val="00E47A0C"/>
    <w:rsid w:val="00E614E6"/>
    <w:rsid w:val="00E6620C"/>
    <w:rsid w:val="00E74605"/>
    <w:rsid w:val="00E83541"/>
    <w:rsid w:val="00EA162B"/>
    <w:rsid w:val="00EA5C58"/>
    <w:rsid w:val="00ED5E40"/>
    <w:rsid w:val="00EE4B5D"/>
    <w:rsid w:val="00EE7100"/>
    <w:rsid w:val="00EF270E"/>
    <w:rsid w:val="00EF3B2B"/>
    <w:rsid w:val="00F022CF"/>
    <w:rsid w:val="00F02DCD"/>
    <w:rsid w:val="00F03677"/>
    <w:rsid w:val="00F16A75"/>
    <w:rsid w:val="00F27F8A"/>
    <w:rsid w:val="00F36E9E"/>
    <w:rsid w:val="00F74820"/>
    <w:rsid w:val="00F7639D"/>
    <w:rsid w:val="00F95738"/>
    <w:rsid w:val="00FA16E1"/>
    <w:rsid w:val="00FB6CE1"/>
    <w:rsid w:val="00FE3CC1"/>
    <w:rsid w:val="00FF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6D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6D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B6D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6B6D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6B6D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6D98"/>
    <w:rPr>
      <w:rFonts w:cs="Times New Roman"/>
    </w:rPr>
  </w:style>
  <w:style w:type="paragraph" w:styleId="ListParagraph">
    <w:name w:val="List Paragraph"/>
    <w:basedOn w:val="Normal"/>
    <w:uiPriority w:val="99"/>
    <w:qFormat/>
    <w:rsid w:val="006B6D98"/>
    <w:pPr>
      <w:ind w:left="720"/>
      <w:contextualSpacing/>
    </w:pPr>
  </w:style>
  <w:style w:type="paragraph" w:customStyle="1" w:styleId="10">
    <w:name w:val="Абзац списка1"/>
    <w:basedOn w:val="Normal"/>
    <w:uiPriority w:val="99"/>
    <w:rsid w:val="006B6D98"/>
    <w:pPr>
      <w:spacing w:after="160" w:line="259" w:lineRule="auto"/>
      <w:ind w:left="720"/>
      <w:contextualSpacing/>
      <w:jc w:val="both"/>
    </w:pPr>
  </w:style>
  <w:style w:type="character" w:customStyle="1" w:styleId="a">
    <w:name w:val="Основной текст_"/>
    <w:basedOn w:val="DefaultParagraphFont"/>
    <w:link w:val="5"/>
    <w:uiPriority w:val="99"/>
    <w:locked/>
    <w:rsid w:val="006B6D98"/>
    <w:rPr>
      <w:rFonts w:ascii="Times New Roman" w:hAnsi="Times New Roman" w:cs="Times New Roman"/>
      <w:shd w:val="clear" w:color="auto" w:fill="FFFFFF"/>
    </w:rPr>
  </w:style>
  <w:style w:type="character" w:customStyle="1" w:styleId="7">
    <w:name w:val="Заголовок №7_"/>
    <w:basedOn w:val="DefaultParagraphFont"/>
    <w:link w:val="70"/>
    <w:uiPriority w:val="99"/>
    <w:locked/>
    <w:rsid w:val="006B6D98"/>
    <w:rPr>
      <w:rFonts w:ascii="Arial" w:hAnsi="Arial" w:cs="Arial"/>
      <w:b/>
      <w:bCs/>
      <w:shd w:val="clear" w:color="auto" w:fill="FFFFFF"/>
    </w:rPr>
  </w:style>
  <w:style w:type="paragraph" w:customStyle="1" w:styleId="5">
    <w:name w:val="Основной текст5"/>
    <w:basedOn w:val="Normal"/>
    <w:link w:val="a"/>
    <w:uiPriority w:val="99"/>
    <w:rsid w:val="006B6D98"/>
    <w:pPr>
      <w:widowControl w:val="0"/>
      <w:shd w:val="clear" w:color="auto" w:fill="FFFFFF"/>
      <w:spacing w:after="300" w:line="221" w:lineRule="exact"/>
    </w:pPr>
    <w:rPr>
      <w:rFonts w:ascii="Times New Roman" w:hAnsi="Times New Roman"/>
    </w:rPr>
  </w:style>
  <w:style w:type="paragraph" w:customStyle="1" w:styleId="70">
    <w:name w:val="Заголовок №7"/>
    <w:basedOn w:val="Normal"/>
    <w:link w:val="7"/>
    <w:uiPriority w:val="99"/>
    <w:rsid w:val="006B6D98"/>
    <w:pPr>
      <w:widowControl w:val="0"/>
      <w:shd w:val="clear" w:color="auto" w:fill="FFFFFF"/>
      <w:spacing w:before="240" w:after="0" w:line="206" w:lineRule="exact"/>
      <w:outlineLvl w:val="6"/>
    </w:pPr>
    <w:rPr>
      <w:rFonts w:ascii="Arial" w:hAnsi="Arial" w:cs="Arial"/>
      <w:b/>
      <w:bCs/>
    </w:rPr>
  </w:style>
  <w:style w:type="character" w:customStyle="1" w:styleId="Arial">
    <w:name w:val="Основной текст + Arial"/>
    <w:aliases w:val="8 pt"/>
    <w:basedOn w:val="a"/>
    <w:uiPriority w:val="99"/>
    <w:rsid w:val="006B6D98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0">
    <w:name w:val="Основной текст + Полужирный"/>
    <w:basedOn w:val="a"/>
    <w:uiPriority w:val="99"/>
    <w:rsid w:val="006B6D98"/>
    <w:rPr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B6D98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6B6D98"/>
    <w:pPr>
      <w:widowControl w:val="0"/>
      <w:shd w:val="clear" w:color="auto" w:fill="FFFFFF"/>
      <w:spacing w:after="0" w:line="278" w:lineRule="exact"/>
      <w:jc w:val="both"/>
    </w:pPr>
    <w:rPr>
      <w:rFonts w:ascii="Arial" w:hAnsi="Arial" w:cs="Arial"/>
      <w:sz w:val="17"/>
      <w:szCs w:val="17"/>
    </w:rPr>
  </w:style>
  <w:style w:type="character" w:customStyle="1" w:styleId="3">
    <w:name w:val="Основной текст3"/>
    <w:basedOn w:val="a"/>
    <w:uiPriority w:val="99"/>
    <w:rsid w:val="006B6D98"/>
    <w:rPr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1">
    <w:name w:val="Основной текст + Arial1"/>
    <w:aliases w:val="9,5 pt"/>
    <w:basedOn w:val="a"/>
    <w:uiPriority w:val="99"/>
    <w:rsid w:val="006B6D98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DefaultParagraphFont"/>
    <w:uiPriority w:val="99"/>
    <w:rsid w:val="006B6D9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01">
    <w:name w:val="Основной текст (10)"/>
    <w:basedOn w:val="100"/>
    <w:uiPriority w:val="99"/>
    <w:rsid w:val="006B6D98"/>
    <w:rPr>
      <w:color w:val="000000"/>
      <w:spacing w:val="0"/>
      <w:w w:val="100"/>
      <w:position w:val="0"/>
      <w:lang w:val="ru-RU"/>
    </w:rPr>
  </w:style>
  <w:style w:type="paragraph" w:customStyle="1" w:styleId="20">
    <w:name w:val="Абзац списка2"/>
    <w:basedOn w:val="Normal"/>
    <w:uiPriority w:val="99"/>
    <w:rsid w:val="006B6D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B6D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phStyle">
    <w:name w:val="Paragraph Style"/>
    <w:uiPriority w:val="99"/>
    <w:rsid w:val="006B6D9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customStyle="1" w:styleId="30">
    <w:name w:val="Сетка таблицы3"/>
    <w:uiPriority w:val="99"/>
    <w:rsid w:val="00C22F3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51E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Normal"/>
    <w:uiPriority w:val="99"/>
    <w:rsid w:val="002A444D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">
    <w:name w:val="c1"/>
    <w:basedOn w:val="DefaultParagraphFont"/>
    <w:uiPriority w:val="99"/>
    <w:rsid w:val="002A444D"/>
    <w:rPr>
      <w:rFonts w:cs="Times New Roman"/>
    </w:rPr>
  </w:style>
  <w:style w:type="character" w:customStyle="1" w:styleId="c74">
    <w:name w:val="c74"/>
    <w:basedOn w:val="DefaultParagraphFont"/>
    <w:uiPriority w:val="99"/>
    <w:rsid w:val="002A444D"/>
    <w:rPr>
      <w:rFonts w:cs="Times New Roman"/>
    </w:rPr>
  </w:style>
  <w:style w:type="paragraph" w:customStyle="1" w:styleId="c3c30">
    <w:name w:val="c3 c30"/>
    <w:basedOn w:val="Normal"/>
    <w:uiPriority w:val="99"/>
    <w:rsid w:val="002D744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20">
    <w:name w:val="c20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2">
    <w:name w:val="c2"/>
    <w:basedOn w:val="DefaultParagraphFont"/>
    <w:uiPriority w:val="99"/>
    <w:rsid w:val="00A45455"/>
    <w:rPr>
      <w:rFonts w:cs="Times New Roman"/>
    </w:rPr>
  </w:style>
  <w:style w:type="paragraph" w:customStyle="1" w:styleId="c9">
    <w:name w:val="c9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35">
    <w:name w:val="c35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26">
    <w:name w:val="c26"/>
    <w:basedOn w:val="DefaultParagraphFont"/>
    <w:uiPriority w:val="99"/>
    <w:rsid w:val="00A45455"/>
    <w:rPr>
      <w:rFonts w:cs="Times New Roman"/>
    </w:rPr>
  </w:style>
  <w:style w:type="paragraph" w:customStyle="1" w:styleId="c35c31">
    <w:name w:val="c35 c31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7">
    <w:name w:val="c7"/>
    <w:basedOn w:val="DefaultParagraphFont"/>
    <w:uiPriority w:val="99"/>
    <w:rsid w:val="00A45455"/>
    <w:rPr>
      <w:rFonts w:cs="Times New Roman"/>
    </w:rPr>
  </w:style>
  <w:style w:type="paragraph" w:customStyle="1" w:styleId="c100">
    <w:name w:val="c100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0">
    <w:name w:val="c0"/>
    <w:basedOn w:val="DefaultParagraphFont"/>
    <w:uiPriority w:val="99"/>
    <w:rsid w:val="00A45455"/>
    <w:rPr>
      <w:rFonts w:cs="Times New Roman"/>
    </w:rPr>
  </w:style>
  <w:style w:type="paragraph" w:customStyle="1" w:styleId="c9c31">
    <w:name w:val="c9 c31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90">
    <w:name w:val="c190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c166">
    <w:name w:val="c166"/>
    <w:basedOn w:val="Normal"/>
    <w:uiPriority w:val="99"/>
    <w:rsid w:val="00A4545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c109">
    <w:name w:val="c109"/>
    <w:basedOn w:val="DefaultParagraphFont"/>
    <w:uiPriority w:val="99"/>
    <w:rsid w:val="00530EFD"/>
    <w:rPr>
      <w:rFonts w:cs="Times New Roman"/>
    </w:rPr>
  </w:style>
  <w:style w:type="character" w:customStyle="1" w:styleId="c133">
    <w:name w:val="c133"/>
    <w:basedOn w:val="DefaultParagraphFont"/>
    <w:uiPriority w:val="99"/>
    <w:rsid w:val="00530EFD"/>
    <w:rPr>
      <w:rFonts w:cs="Times New Roman"/>
    </w:rPr>
  </w:style>
  <w:style w:type="character" w:customStyle="1" w:styleId="c1c17">
    <w:name w:val="c1 c17"/>
    <w:basedOn w:val="DefaultParagraphFont"/>
    <w:uiPriority w:val="99"/>
    <w:rsid w:val="001A4F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87</Pages>
  <Words>22752</Words>
  <Characters>-32766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освоению воспитанников  старшей  группы№2   основной общеобразовательной программы</dc:title>
  <dc:subject/>
  <dc:creator>Ольга Маркина</dc:creator>
  <cp:keywords/>
  <dc:description/>
  <cp:lastModifiedBy>HOME</cp:lastModifiedBy>
  <cp:revision>6</cp:revision>
  <dcterms:created xsi:type="dcterms:W3CDTF">2021-10-13T16:05:00Z</dcterms:created>
  <dcterms:modified xsi:type="dcterms:W3CDTF">2021-10-14T08:58:00Z</dcterms:modified>
</cp:coreProperties>
</file>