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7"/>
        <w:gridCol w:w="567"/>
        <w:gridCol w:w="7635"/>
        <w:gridCol w:w="1843"/>
        <w:gridCol w:w="3871"/>
      </w:tblGrid>
      <w:tr w:rsidR="009C3645" w:rsidRPr="00EA3525" w:rsidTr="00EA3525">
        <w:trPr>
          <w:cantSplit/>
          <w:trHeight w:val="1134"/>
        </w:trPr>
        <w:tc>
          <w:tcPr>
            <w:tcW w:w="553" w:type="dxa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</w:rPr>
              <w:t xml:space="preserve">                   </w:t>
            </w: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Темы недель.</w:t>
            </w: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9C3645" w:rsidRPr="00EA3525" w:rsidTr="00EA3525">
        <w:tc>
          <w:tcPr>
            <w:tcW w:w="553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1.</w:t>
            </w:r>
          </w:p>
        </w:tc>
        <w:tc>
          <w:tcPr>
            <w:tcW w:w="567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2.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5.</w:t>
            </w:r>
          </w:p>
        </w:tc>
      </w:tr>
      <w:tr w:rsidR="009C3645" w:rsidRPr="00EA3525" w:rsidTr="00EA3525">
        <w:tc>
          <w:tcPr>
            <w:tcW w:w="553" w:type="dxa"/>
            <w:vMerge w:val="restart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rPr>
                <w:b/>
                <w:sz w:val="28"/>
                <w:szCs w:val="28"/>
              </w:rPr>
            </w:pPr>
            <w:r w:rsidRPr="00EA3525">
              <w:rPr>
                <w:b/>
              </w:rPr>
              <w:t xml:space="preserve">                                                    </w:t>
            </w:r>
            <w:r w:rsidRPr="00EA3525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1.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Тема: «Детский сад</w:t>
            </w:r>
            <w:r w:rsidRPr="00EA3525">
              <w:rPr>
                <w:rFonts w:ascii="Times New Roman" w:hAnsi="Times New Roman"/>
                <w:b/>
              </w:rPr>
              <w:t>»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 xml:space="preserve">    Формировать представления о сотрудниках детского сада, о трудовых процессах, выполняемых каждым из них; воспитывать уважение к труду взрослых; совершенствовать умение ориентироваться в помещениях детского сада. Развивать чувство любви и гордости за свою группу. Уточнить правила поведения в группе. Формировать доброжелательное взаимоотношение со сверстниками.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30.08-3.09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  <w:lang w:eastAsia="ru-RU"/>
              </w:rPr>
              <w:t>Просмотр презентации «Вспомним прошлый год в детском саду»</w:t>
            </w:r>
          </w:p>
        </w:tc>
      </w:tr>
      <w:tr w:rsidR="009C3645" w:rsidRPr="00EA3525" w:rsidTr="00EA3525">
        <w:tc>
          <w:tcPr>
            <w:tcW w:w="553" w:type="dxa"/>
            <w:vMerge/>
          </w:tcPr>
          <w:p w:rsidR="009C3645" w:rsidRPr="00EA3525" w:rsidRDefault="009C3645" w:rsidP="00EA3525">
            <w:pPr>
              <w:spacing w:after="0" w:line="240" w:lineRule="auto"/>
            </w:pPr>
          </w:p>
        </w:tc>
        <w:tc>
          <w:tcPr>
            <w:tcW w:w="567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2.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Тема: «Основы безопасности»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A3525">
              <w:rPr>
                <w:rFonts w:ascii="Times New Roman" w:hAnsi="Times New Roman"/>
                <w:sz w:val="24"/>
                <w:szCs w:val="24"/>
              </w:rPr>
              <w:t>Продолжать знакомить детей с правилами личной безопасности, формировать чувство самосохранения.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 xml:space="preserve">       Рассмотреть и обсудить с детьми опасные ситуации возможных контактов с незнакомыми людьми на улице; научить ребенка правильно вести себя в таких ситуациях.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6.09-10.09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Викторина «Правила дорожного движения»</w:t>
            </w:r>
          </w:p>
        </w:tc>
      </w:tr>
      <w:tr w:rsidR="009C3645" w:rsidRPr="00EA3525" w:rsidTr="00EA3525">
        <w:tc>
          <w:tcPr>
            <w:tcW w:w="553" w:type="dxa"/>
            <w:vMerge/>
          </w:tcPr>
          <w:p w:rsidR="009C3645" w:rsidRPr="00EA3525" w:rsidRDefault="009C3645" w:rsidP="00EA3525">
            <w:pPr>
              <w:spacing w:after="0" w:line="240" w:lineRule="auto"/>
            </w:pPr>
          </w:p>
        </w:tc>
        <w:tc>
          <w:tcPr>
            <w:tcW w:w="567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3.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525">
              <w:rPr>
                <w:b/>
                <w:sz w:val="24"/>
                <w:szCs w:val="24"/>
              </w:rPr>
              <w:t>Тема</w:t>
            </w:r>
            <w:r w:rsidRPr="00EA3525">
              <w:rPr>
                <w:rFonts w:ascii="Times New Roman" w:hAnsi="Times New Roman"/>
                <w:b/>
                <w:bCs/>
                <w:sz w:val="24"/>
                <w:szCs w:val="24"/>
              </w:rPr>
              <w:t>:  «Наш город (село)»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Создавать условия для  знакомства детей с родным городом (формирование начальных представлений о родном доме, городе, крае, его культуре, истории). Формировать элемнтарные представления об организации управления жизнью города(села),инфраструктуре населенного пункта, различных учреждениях.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13.09-17.09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Игра-путешествие: «Село, в котором мы живем»</w:t>
            </w:r>
          </w:p>
        </w:tc>
      </w:tr>
      <w:tr w:rsidR="009C3645" w:rsidRPr="00EA3525" w:rsidTr="00EA3525">
        <w:tc>
          <w:tcPr>
            <w:tcW w:w="553" w:type="dxa"/>
            <w:vMerge/>
          </w:tcPr>
          <w:p w:rsidR="009C3645" w:rsidRPr="00EA3525" w:rsidRDefault="009C3645" w:rsidP="00EA3525">
            <w:pPr>
              <w:spacing w:after="0" w:line="240" w:lineRule="auto"/>
            </w:pPr>
          </w:p>
        </w:tc>
        <w:tc>
          <w:tcPr>
            <w:tcW w:w="567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4.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tLeast"/>
              <w:ind w:right="33"/>
              <w:jc w:val="both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  <w:b/>
                <w:bCs/>
                <w:sz w:val="24"/>
                <w:szCs w:val="24"/>
              </w:rPr>
              <w:t>Тема: «Подарки осени»</w:t>
            </w:r>
          </w:p>
          <w:p w:rsidR="009C3645" w:rsidRPr="00EA3525" w:rsidRDefault="009C3645" w:rsidP="00EA3525">
            <w:pPr>
              <w:spacing w:after="0" w:line="240" w:lineRule="atLeast"/>
              <w:ind w:right="33"/>
              <w:jc w:val="both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Обогащать представления детей о дарах осени, учить использовать обобщающие понятия, классифицировать объекты природы;</w:t>
            </w:r>
          </w:p>
          <w:p w:rsidR="009C3645" w:rsidRPr="00EA3525" w:rsidRDefault="009C3645" w:rsidP="00EA3525">
            <w:pPr>
              <w:spacing w:after="0" w:line="240" w:lineRule="atLeast"/>
              <w:ind w:right="33"/>
              <w:jc w:val="both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Дополнять знания о труде людей в осений период, знакомить с сортами культурных растений; учить выявлять взаимосвязи в природе, воспитывать бережное отношение к ней.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20.09-24.09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Эксперименты: «Что внутри?», «Сорта яблок»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Конструирование «Необычный обед»</w:t>
            </w:r>
          </w:p>
        </w:tc>
      </w:tr>
      <w:tr w:rsidR="009C3645" w:rsidRPr="00EA3525" w:rsidTr="00EA352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4"/>
          <w:trHeight w:val="100"/>
        </w:trPr>
        <w:tc>
          <w:tcPr>
            <w:tcW w:w="3871" w:type="dxa"/>
            <w:tcBorders>
              <w:top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C3645" w:rsidRDefault="009C3645" w:rsidP="00DA413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04"/>
        <w:gridCol w:w="547"/>
        <w:gridCol w:w="7533"/>
        <w:gridCol w:w="1843"/>
        <w:gridCol w:w="3871"/>
      </w:tblGrid>
      <w:tr w:rsidR="009C3645" w:rsidRPr="00EA3525" w:rsidTr="00EA3525">
        <w:trPr>
          <w:cantSplit/>
          <w:trHeight w:val="1134"/>
        </w:trPr>
        <w:tc>
          <w:tcPr>
            <w:tcW w:w="904" w:type="dxa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547" w:type="dxa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53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</w:rPr>
              <w:t xml:space="preserve">                   </w:t>
            </w: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Темы недель.</w:t>
            </w: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9C3645" w:rsidRPr="00EA3525" w:rsidTr="00EA3525">
        <w:tc>
          <w:tcPr>
            <w:tcW w:w="904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1.</w:t>
            </w:r>
          </w:p>
        </w:tc>
        <w:tc>
          <w:tcPr>
            <w:tcW w:w="547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2.</w:t>
            </w:r>
          </w:p>
        </w:tc>
        <w:tc>
          <w:tcPr>
            <w:tcW w:w="753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5.</w:t>
            </w:r>
          </w:p>
        </w:tc>
      </w:tr>
      <w:tr w:rsidR="009C3645" w:rsidRPr="00EA3525" w:rsidTr="00EA3525">
        <w:tc>
          <w:tcPr>
            <w:tcW w:w="904" w:type="dxa"/>
            <w:vMerge w:val="restart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rPr>
                <w:b/>
                <w:sz w:val="28"/>
                <w:szCs w:val="28"/>
              </w:rPr>
            </w:pPr>
            <w:r w:rsidRPr="00EA3525">
              <w:rPr>
                <w:b/>
                <w:sz w:val="28"/>
                <w:szCs w:val="28"/>
              </w:rPr>
              <w:t xml:space="preserve">                                           Октябрь</w:t>
            </w:r>
          </w:p>
        </w:tc>
        <w:tc>
          <w:tcPr>
            <w:tcW w:w="547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1.</w:t>
            </w:r>
          </w:p>
        </w:tc>
        <w:tc>
          <w:tcPr>
            <w:tcW w:w="7533" w:type="dxa"/>
          </w:tcPr>
          <w:p w:rsidR="009C3645" w:rsidRPr="00EA3525" w:rsidRDefault="009C3645" w:rsidP="00EA3525">
            <w:pPr>
              <w:spacing w:after="0" w:line="240" w:lineRule="atLeast"/>
              <w:ind w:right="-14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</w:t>
            </w:r>
            <w:r w:rsidRPr="00EA35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«Моя семья»</w:t>
            </w:r>
          </w:p>
          <w:p w:rsidR="009C3645" w:rsidRPr="00EA3525" w:rsidRDefault="009C3645" w:rsidP="00EA3525">
            <w:pPr>
              <w:spacing w:after="0" w:line="240" w:lineRule="atLeast"/>
              <w:ind w:right="-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представления о семье, умение называть членов семьи, говорить о себе в первом лице. Побуждать проявлять заботу о родных и  близких и любовь к ним. Воспитывать доброе отношение к ним.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A3525">
              <w:rPr>
                <w:rFonts w:ascii="Times New Roman" w:hAnsi="Times New Roman"/>
                <w:b/>
                <w:lang w:val="en-US"/>
              </w:rPr>
              <w:t>27.09-1.10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Совместная работа с родителями: «Мое генеалогическое дерево»</w:t>
            </w:r>
          </w:p>
        </w:tc>
      </w:tr>
      <w:tr w:rsidR="009C3645" w:rsidRPr="00EA3525" w:rsidTr="00EA3525">
        <w:tc>
          <w:tcPr>
            <w:tcW w:w="904" w:type="dxa"/>
            <w:vMerge/>
          </w:tcPr>
          <w:p w:rsidR="009C3645" w:rsidRPr="00EA3525" w:rsidRDefault="009C3645" w:rsidP="00EA3525">
            <w:pPr>
              <w:spacing w:after="0" w:line="240" w:lineRule="auto"/>
            </w:pPr>
          </w:p>
        </w:tc>
        <w:tc>
          <w:tcPr>
            <w:tcW w:w="547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2.</w:t>
            </w:r>
          </w:p>
        </w:tc>
        <w:tc>
          <w:tcPr>
            <w:tcW w:w="7533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Тема: « Красота осени»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Обогащать и конкретизировать представления детей о временах года;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Учить выявлять и называть изменения, происходящие в природе осенью, характеризовать наблюдаемые явления в неживой и живой природе; учить видеть красоту природы; воспитывать бережное отношение к природе.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A3525">
              <w:rPr>
                <w:rFonts w:ascii="Times New Roman" w:hAnsi="Times New Roman"/>
                <w:b/>
                <w:lang w:val="en-US"/>
              </w:rPr>
              <w:t>4.10-8.10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Целевая прогулка «Красавица-осень»</w:t>
            </w:r>
          </w:p>
        </w:tc>
      </w:tr>
      <w:tr w:rsidR="009C3645" w:rsidRPr="00EA3525" w:rsidTr="00EA3525">
        <w:tc>
          <w:tcPr>
            <w:tcW w:w="904" w:type="dxa"/>
            <w:vMerge/>
          </w:tcPr>
          <w:p w:rsidR="009C3645" w:rsidRPr="00EA3525" w:rsidRDefault="009C3645" w:rsidP="00EA3525">
            <w:pPr>
              <w:spacing w:after="0" w:line="240" w:lineRule="auto"/>
            </w:pPr>
          </w:p>
        </w:tc>
        <w:tc>
          <w:tcPr>
            <w:tcW w:w="547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3.</w:t>
            </w:r>
          </w:p>
        </w:tc>
        <w:tc>
          <w:tcPr>
            <w:tcW w:w="7533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«Продукты питания. Хлеб»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 детей элементарные представления о некоторых продуктах питания, о процессе их производства; формировать у детей представления о некоторых зерновых культурах (пшеница, рожь) , о процессе изготовления из них хлеба; знакомить с разнообразием хлебобулочных изделий.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b/>
              </w:rPr>
            </w:pPr>
            <w:r w:rsidRPr="00EA3525">
              <w:rPr>
                <w:b/>
              </w:rPr>
              <w:t>11.10-15.10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День хлеба.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Конструирование из бумажных полосок (квилинг). «Как люди вырастили хлеб. Золотые колоски».</w:t>
            </w:r>
          </w:p>
        </w:tc>
      </w:tr>
      <w:tr w:rsidR="009C3645" w:rsidRPr="00EA3525" w:rsidTr="00EA3525">
        <w:trPr>
          <w:trHeight w:val="413"/>
        </w:trPr>
        <w:tc>
          <w:tcPr>
            <w:tcW w:w="904" w:type="dxa"/>
            <w:vMerge/>
          </w:tcPr>
          <w:p w:rsidR="009C3645" w:rsidRPr="00EA3525" w:rsidRDefault="009C3645" w:rsidP="00EA3525">
            <w:pPr>
              <w:spacing w:after="0" w:line="240" w:lineRule="auto"/>
            </w:pPr>
          </w:p>
        </w:tc>
        <w:tc>
          <w:tcPr>
            <w:tcW w:w="547" w:type="dxa"/>
            <w:tcBorders>
              <w:bottom w:val="single" w:sz="2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4.</w:t>
            </w:r>
          </w:p>
        </w:tc>
        <w:tc>
          <w:tcPr>
            <w:tcW w:w="7533" w:type="dxa"/>
            <w:tcBorders>
              <w:bottom w:val="single" w:sz="2" w:space="0" w:color="auto"/>
            </w:tcBorders>
          </w:tcPr>
          <w:p w:rsidR="009C3645" w:rsidRPr="00EA3525" w:rsidRDefault="009C3645" w:rsidP="00EA352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Тема: «Природное сообщество. Лес»</w:t>
            </w:r>
          </w:p>
          <w:p w:rsidR="009C3645" w:rsidRPr="00EA3525" w:rsidRDefault="009C3645" w:rsidP="00EA352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Учить детей определять и называть отличительные особенности леса; расширять представления о лесе как природном сообществе, о разнообразии животных и растений леса, особенностях их внешнего вида и поведения; знакомить с особенностями жизни леса осенью; обогащать словарь названиями обитателей леса.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b/>
              </w:rPr>
            </w:pPr>
            <w:r w:rsidRPr="00EA3525">
              <w:rPr>
                <w:b/>
              </w:rPr>
              <w:t>18.10-22.10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Виртуальная экскурсия «В лесу»</w:t>
            </w:r>
          </w:p>
        </w:tc>
      </w:tr>
      <w:tr w:rsidR="009C3645" w:rsidRPr="00EA3525" w:rsidTr="00EA3525">
        <w:trPr>
          <w:trHeight w:val="407"/>
        </w:trPr>
        <w:tc>
          <w:tcPr>
            <w:tcW w:w="904" w:type="dxa"/>
            <w:vMerge/>
          </w:tcPr>
          <w:p w:rsidR="009C3645" w:rsidRPr="00EA3525" w:rsidRDefault="009C3645" w:rsidP="00EA3525">
            <w:pPr>
              <w:spacing w:after="0" w:line="240" w:lineRule="auto"/>
            </w:pPr>
          </w:p>
        </w:tc>
        <w:tc>
          <w:tcPr>
            <w:tcW w:w="547" w:type="dxa"/>
            <w:tcBorders>
              <w:top w:val="single" w:sz="2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5.</w:t>
            </w:r>
          </w:p>
        </w:tc>
        <w:tc>
          <w:tcPr>
            <w:tcW w:w="7533" w:type="dxa"/>
            <w:tcBorders>
              <w:top w:val="single" w:sz="2" w:space="0" w:color="auto"/>
            </w:tcBorders>
          </w:tcPr>
          <w:p w:rsidR="009C3645" w:rsidRPr="00EA3525" w:rsidRDefault="009C3645" w:rsidP="00EA3525">
            <w:pPr>
              <w:spacing w:after="0" w:line="240" w:lineRule="atLeast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bCs/>
                <w:sz w:val="24"/>
                <w:szCs w:val="24"/>
              </w:rPr>
              <w:t>Тема «Рукотворный мир. Из истории мебели»</w:t>
            </w:r>
          </w:p>
          <w:p w:rsidR="009C3645" w:rsidRPr="00EA3525" w:rsidRDefault="009C3645" w:rsidP="00EA3525">
            <w:pPr>
              <w:spacing w:after="0" w:line="240" w:lineRule="atLeast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Формировать у детей первоначальные представления об истории мебели и внутреннего устройства дома; знакомить с разнообразием предметов мебели, их названиями и материалами, из которых они изготовлены.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525">
              <w:rPr>
                <w:b/>
                <w:sz w:val="24"/>
                <w:szCs w:val="24"/>
              </w:rPr>
              <w:t>25.10-29.10</w:t>
            </w:r>
          </w:p>
        </w:tc>
        <w:tc>
          <w:tcPr>
            <w:tcW w:w="387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Конструирование «Предметы мебели»</w:t>
            </w:r>
          </w:p>
        </w:tc>
      </w:tr>
      <w:tr w:rsidR="009C3645" w:rsidRPr="00EA3525" w:rsidTr="00EA352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4"/>
          <w:trHeight w:val="100"/>
        </w:trPr>
        <w:tc>
          <w:tcPr>
            <w:tcW w:w="3871" w:type="dxa"/>
            <w:tcBorders>
              <w:top w:val="single" w:sz="2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</w:pPr>
          </w:p>
        </w:tc>
      </w:tr>
    </w:tbl>
    <w:tbl>
      <w:tblPr>
        <w:tblpPr w:leftFromText="180" w:rightFromText="180" w:vertAnchor="text" w:tblpY="-1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5"/>
        <w:gridCol w:w="7635"/>
        <w:gridCol w:w="1843"/>
        <w:gridCol w:w="3871"/>
      </w:tblGrid>
      <w:tr w:rsidR="009C3645" w:rsidRPr="00EA3525" w:rsidTr="00EA3525">
        <w:trPr>
          <w:cantSplit/>
          <w:trHeight w:val="1134"/>
        </w:trPr>
        <w:tc>
          <w:tcPr>
            <w:tcW w:w="675" w:type="dxa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465" w:type="dxa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</w:rPr>
              <w:t xml:space="preserve">                   </w:t>
            </w: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Темы недель.</w:t>
            </w: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9C3645" w:rsidRPr="00EA3525" w:rsidTr="00EA3525">
        <w:tc>
          <w:tcPr>
            <w:tcW w:w="675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1.</w:t>
            </w:r>
          </w:p>
        </w:tc>
        <w:tc>
          <w:tcPr>
            <w:tcW w:w="465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2.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5.</w:t>
            </w:r>
          </w:p>
        </w:tc>
      </w:tr>
      <w:tr w:rsidR="009C3645" w:rsidRPr="00EA3525" w:rsidTr="00EA3525">
        <w:tc>
          <w:tcPr>
            <w:tcW w:w="675" w:type="dxa"/>
            <w:vMerge w:val="restart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rPr>
                <w:b/>
                <w:sz w:val="28"/>
                <w:szCs w:val="28"/>
              </w:rPr>
            </w:pPr>
            <w:r w:rsidRPr="00EA3525">
              <w:rPr>
                <w:b/>
              </w:rPr>
              <w:t xml:space="preserve">                                         </w:t>
            </w:r>
            <w:r w:rsidRPr="00EA3525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65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1.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Тема: «С чего начинается Родина. Русские</w:t>
            </w: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обычаи - взаимопомощь, сострадание,</w:t>
            </w: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гостеприимство»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Познакомить детей  с ценностями «России»; формировать у детей представления о Родной стране и ее символах; познакомить с гербом и флагом страны; закреплять знания детей о России; воспитывать у дошкольников эмоционально-положительного отношения к своей Родине.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1.11-5.11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Досуг: «День народного единства»</w:t>
            </w:r>
          </w:p>
        </w:tc>
      </w:tr>
      <w:tr w:rsidR="009C3645" w:rsidRPr="00EA3525" w:rsidTr="00EA3525">
        <w:tc>
          <w:tcPr>
            <w:tcW w:w="675" w:type="dxa"/>
            <w:vMerge/>
          </w:tcPr>
          <w:p w:rsidR="009C3645" w:rsidRPr="00EA3525" w:rsidRDefault="009C3645" w:rsidP="00EA3525">
            <w:pPr>
              <w:spacing w:after="0" w:line="240" w:lineRule="auto"/>
            </w:pPr>
          </w:p>
        </w:tc>
        <w:tc>
          <w:tcPr>
            <w:tcW w:w="465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2.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Тема: «Я - исследователь»</w:t>
            </w:r>
          </w:p>
          <w:p w:rsidR="009C3645" w:rsidRPr="00EA3525" w:rsidRDefault="009C3645" w:rsidP="00EA35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познавательной активности, любознательности, стремления детей к исследованию и экспериментированию с предметами, материалами, природными объектами, желания активно изучать природный мир: искать ответы на вопросы, высказывать догадки и предположения.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8.11-12.11</w:t>
            </w:r>
          </w:p>
          <w:p w:rsidR="009C3645" w:rsidRPr="00EA3525" w:rsidRDefault="009C3645" w:rsidP="00EA3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День энергосбережения.</w:t>
            </w:r>
          </w:p>
        </w:tc>
      </w:tr>
      <w:tr w:rsidR="009C3645" w:rsidRPr="00EA3525" w:rsidTr="00EA3525">
        <w:tc>
          <w:tcPr>
            <w:tcW w:w="675" w:type="dxa"/>
            <w:vMerge/>
          </w:tcPr>
          <w:p w:rsidR="009C3645" w:rsidRPr="00EA3525" w:rsidRDefault="009C3645" w:rsidP="00EA3525">
            <w:pPr>
              <w:spacing w:after="0" w:line="240" w:lineRule="auto"/>
            </w:pPr>
          </w:p>
        </w:tc>
        <w:tc>
          <w:tcPr>
            <w:tcW w:w="465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3.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EA35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Одежда, обувь, головные уборы.</w:t>
            </w: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Cs/>
                <w:sz w:val="24"/>
                <w:szCs w:val="24"/>
              </w:rPr>
              <w:t>Формировать у детей представления об истории народного костюма; знакомить с разнообразием предметов одежды, обуви, головных уборов, с их названиями и материалами, из которых они изготовлены; активизировать правильное применение обобщающих понятий, новых слов.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15.11-19.11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tabs>
                <w:tab w:val="left" w:pos="1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Конструирование одежды.</w:t>
            </w:r>
          </w:p>
        </w:tc>
      </w:tr>
      <w:tr w:rsidR="009C3645" w:rsidRPr="00EA3525" w:rsidTr="00EA3525">
        <w:tc>
          <w:tcPr>
            <w:tcW w:w="675" w:type="dxa"/>
            <w:vMerge/>
          </w:tcPr>
          <w:p w:rsidR="009C3645" w:rsidRPr="00EA3525" w:rsidRDefault="009C3645" w:rsidP="00EA3525">
            <w:pPr>
              <w:spacing w:after="0" w:line="240" w:lineRule="auto"/>
            </w:pPr>
          </w:p>
        </w:tc>
        <w:tc>
          <w:tcPr>
            <w:tcW w:w="465" w:type="dxa"/>
          </w:tcPr>
          <w:p w:rsidR="009C3645" w:rsidRPr="00EA3525" w:rsidRDefault="009C3645" w:rsidP="00EA3525">
            <w:pPr>
              <w:spacing w:after="0" w:line="240" w:lineRule="auto"/>
              <w:rPr>
                <w:sz w:val="24"/>
                <w:szCs w:val="24"/>
              </w:rPr>
            </w:pPr>
            <w:r w:rsidRPr="00EA3525">
              <w:rPr>
                <w:sz w:val="24"/>
                <w:szCs w:val="24"/>
              </w:rPr>
              <w:t>4.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Тема: «</w:t>
            </w:r>
            <w:r w:rsidRPr="00EA3525">
              <w:rPr>
                <w:rFonts w:ascii="Times New Roman" w:hAnsi="Times New Roman"/>
                <w:b/>
                <w:bCs/>
                <w:sz w:val="24"/>
                <w:szCs w:val="24"/>
              </w:rPr>
              <w:t>Неделя игры и игрушки».</w:t>
            </w: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 xml:space="preserve">Развивать игровые умения детей, интерес к народным  и настольным играм и </w:t>
            </w:r>
            <w:r w:rsidRPr="00EA3525">
              <w:rPr>
                <w:rFonts w:ascii="Times New Roman" w:hAnsi="Times New Roman"/>
                <w:bCs/>
                <w:sz w:val="24"/>
                <w:szCs w:val="24"/>
              </w:rPr>
              <w:t>игрушкам</w:t>
            </w:r>
            <w:r w:rsidRPr="00EA3525">
              <w:rPr>
                <w:rFonts w:ascii="Times New Roman" w:hAnsi="Times New Roman"/>
                <w:sz w:val="24"/>
                <w:szCs w:val="24"/>
              </w:rPr>
              <w:t xml:space="preserve">, дать представление о народной </w:t>
            </w:r>
            <w:r w:rsidRPr="00EA3525">
              <w:rPr>
                <w:rFonts w:ascii="Times New Roman" w:hAnsi="Times New Roman"/>
                <w:bCs/>
                <w:sz w:val="24"/>
                <w:szCs w:val="24"/>
              </w:rPr>
              <w:t>игрушке</w:t>
            </w:r>
            <w:r w:rsidRPr="00EA3525">
              <w:rPr>
                <w:rFonts w:ascii="Times New Roman" w:hAnsi="Times New Roman"/>
                <w:sz w:val="24"/>
                <w:szCs w:val="24"/>
              </w:rPr>
              <w:t>, народных промыслах и народных играх; воспитывать бережное отношение к игрушкам.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22.11-26.11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 xml:space="preserve">День Матери. </w:t>
            </w: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Досуг «Вечер настольных игр»</w:t>
            </w:r>
          </w:p>
        </w:tc>
      </w:tr>
    </w:tbl>
    <w:tbl>
      <w:tblPr>
        <w:tblpPr w:leftFromText="180" w:rightFromText="180" w:vertAnchor="text" w:horzAnchor="margin" w:tblpY="-4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620"/>
        <w:gridCol w:w="7635"/>
        <w:gridCol w:w="1843"/>
        <w:gridCol w:w="3871"/>
      </w:tblGrid>
      <w:tr w:rsidR="009C3645" w:rsidRPr="00EA3525" w:rsidTr="00EA3525">
        <w:trPr>
          <w:cantSplit/>
          <w:trHeight w:val="1134"/>
        </w:trPr>
        <w:tc>
          <w:tcPr>
            <w:tcW w:w="817" w:type="dxa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620" w:type="dxa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</w:rPr>
              <w:t xml:space="preserve">                   </w:t>
            </w: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Темы недель.</w:t>
            </w: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9C3645" w:rsidRPr="00EA3525" w:rsidTr="00EA3525">
        <w:tc>
          <w:tcPr>
            <w:tcW w:w="817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1.</w:t>
            </w:r>
          </w:p>
        </w:tc>
        <w:tc>
          <w:tcPr>
            <w:tcW w:w="620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2.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5.</w:t>
            </w:r>
          </w:p>
        </w:tc>
      </w:tr>
      <w:tr w:rsidR="009C3645" w:rsidRPr="00EA3525" w:rsidTr="00EA3525">
        <w:tc>
          <w:tcPr>
            <w:tcW w:w="817" w:type="dxa"/>
            <w:vMerge w:val="restart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A3525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620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1.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bCs/>
                <w:sz w:val="24"/>
                <w:szCs w:val="24"/>
              </w:rPr>
              <w:t>Тема:</w:t>
            </w:r>
            <w:r w:rsidRPr="00EA3525">
              <w:rPr>
                <w:b/>
                <w:sz w:val="24"/>
                <w:szCs w:val="24"/>
              </w:rPr>
              <w:t xml:space="preserve"> </w:t>
            </w: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«Домашние животные и питомцы»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 xml:space="preserve">Создавать условия для актуализации и дополнения представлений детей о домашних (сельскохозяйственных) животных и питомцах, об уходе за ними; формировать представления о породах домашних животных, их различиях, о профессиях людей, связанных с уходом за животными; учить применять освоенные представления для решения творческих и практико-ориентированных задач. 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29.11-3.12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Книжка-малышка «Домашние животные»</w:t>
            </w:r>
          </w:p>
        </w:tc>
      </w:tr>
      <w:tr w:rsidR="009C3645" w:rsidRPr="00EA3525" w:rsidTr="00EA3525">
        <w:tc>
          <w:tcPr>
            <w:tcW w:w="817" w:type="dxa"/>
            <w:vMerge/>
          </w:tcPr>
          <w:p w:rsidR="009C3645" w:rsidRPr="00EA3525" w:rsidRDefault="009C3645" w:rsidP="00EA3525">
            <w:pPr>
              <w:spacing w:after="0" w:line="240" w:lineRule="auto"/>
            </w:pPr>
          </w:p>
        </w:tc>
        <w:tc>
          <w:tcPr>
            <w:tcW w:w="620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2.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bCs/>
                <w:sz w:val="24"/>
                <w:szCs w:val="24"/>
              </w:rPr>
              <w:t>Тема: «Дикие животные»</w:t>
            </w: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Cs/>
                <w:sz w:val="24"/>
                <w:szCs w:val="24"/>
              </w:rPr>
              <w:t>Создавать условия для актуализации и дополнения представлений детей о диких животных; способствовать систематизации представлений детей о жизни животных зимой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6.12-10.12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Виртуальная экскурсия «Как животные зиму встречали»</w:t>
            </w:r>
          </w:p>
        </w:tc>
      </w:tr>
      <w:tr w:rsidR="009C3645" w:rsidRPr="00EA3525" w:rsidTr="00EA3525">
        <w:tc>
          <w:tcPr>
            <w:tcW w:w="817" w:type="dxa"/>
            <w:vMerge/>
          </w:tcPr>
          <w:p w:rsidR="009C3645" w:rsidRPr="00EA3525" w:rsidRDefault="009C3645" w:rsidP="00EA3525">
            <w:pPr>
              <w:spacing w:after="0" w:line="240" w:lineRule="auto"/>
            </w:pPr>
          </w:p>
        </w:tc>
        <w:tc>
          <w:tcPr>
            <w:tcW w:w="620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3.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bCs/>
                <w:sz w:val="24"/>
                <w:szCs w:val="24"/>
              </w:rPr>
              <w:t>Тема «Времена года. Зима»</w:t>
            </w: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Cs/>
                <w:sz w:val="24"/>
                <w:szCs w:val="24"/>
              </w:rPr>
              <w:t>Обогащать представления детей о смене времен года, о зимних явлениях, развлечениях, одежде, о деятельности людей в зимний период; создавать условия для применения представлений о свойствах снега, льда, учить использовать освоенные представления для решения игровых, познавательных и практических задач.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13.12-17.12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Детская лаборатория «Свойства льда»</w:t>
            </w:r>
          </w:p>
        </w:tc>
      </w:tr>
      <w:tr w:rsidR="009C3645" w:rsidRPr="00EA3525" w:rsidTr="00EA3525">
        <w:tc>
          <w:tcPr>
            <w:tcW w:w="817" w:type="dxa"/>
            <w:vMerge/>
          </w:tcPr>
          <w:p w:rsidR="009C3645" w:rsidRPr="00EA3525" w:rsidRDefault="009C3645" w:rsidP="00EA3525">
            <w:pPr>
              <w:spacing w:after="0" w:line="240" w:lineRule="auto"/>
            </w:pPr>
          </w:p>
        </w:tc>
        <w:tc>
          <w:tcPr>
            <w:tcW w:w="620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4.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ind w:right="3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EA35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«Новый год у ворот»</w:t>
            </w:r>
          </w:p>
          <w:p w:rsidR="009C3645" w:rsidRPr="00EA3525" w:rsidRDefault="009C3645" w:rsidP="00EA3525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 детей желание готовиться к празднику: учить песни, танцы, украшать группу, готовить подарки друзьям и близким к празднику. Дать представление о празднике « Новый год», продолжать знакомить с традициями его празднования.</w:t>
            </w:r>
          </w:p>
          <w:p w:rsidR="009C3645" w:rsidRPr="00EA3525" w:rsidRDefault="009C3645" w:rsidP="00EA3525">
            <w:pPr>
              <w:spacing w:after="0" w:line="240" w:lineRule="auto"/>
              <w:ind w:right="3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20.12-24.12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Новогодний праздник.</w:t>
            </w:r>
          </w:p>
        </w:tc>
      </w:tr>
      <w:tr w:rsidR="009C3645" w:rsidRPr="00EA3525" w:rsidTr="00EA3525">
        <w:tc>
          <w:tcPr>
            <w:tcW w:w="817" w:type="dxa"/>
          </w:tcPr>
          <w:p w:rsidR="009C3645" w:rsidRPr="00EA3525" w:rsidRDefault="009C3645" w:rsidP="00EA3525">
            <w:pPr>
              <w:spacing w:after="0" w:line="240" w:lineRule="auto"/>
            </w:pPr>
          </w:p>
        </w:tc>
        <w:tc>
          <w:tcPr>
            <w:tcW w:w="620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5.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ind w:right="3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bCs/>
                <w:sz w:val="24"/>
                <w:szCs w:val="24"/>
              </w:rPr>
              <w:t>Тема  «Волшебная сказка»</w:t>
            </w:r>
          </w:p>
          <w:p w:rsidR="009C3645" w:rsidRPr="00EA3525" w:rsidRDefault="009C3645" w:rsidP="00EA3525">
            <w:pPr>
              <w:spacing w:after="0"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Cs/>
                <w:sz w:val="24"/>
                <w:szCs w:val="24"/>
              </w:rPr>
              <w:t>Продолжать знакомить со сказками; раскрыть детям понятия «сказка».</w:t>
            </w:r>
          </w:p>
          <w:p w:rsidR="009C3645" w:rsidRPr="00EA3525" w:rsidRDefault="009C3645" w:rsidP="00EA3525">
            <w:pPr>
              <w:spacing w:after="0"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Cs/>
                <w:sz w:val="24"/>
                <w:szCs w:val="24"/>
              </w:rPr>
              <w:t>Способствовать накоплению эстетического опыта, читая и обсуждая литературные произведения; воспитывать культуру речи, учить детей рассуждать, развивать умения применять свои знания в беседе.</w:t>
            </w:r>
          </w:p>
          <w:p w:rsidR="009C3645" w:rsidRPr="00EA3525" w:rsidRDefault="009C3645" w:rsidP="00EA3525">
            <w:pPr>
              <w:spacing w:after="0"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Cs/>
                <w:sz w:val="24"/>
                <w:szCs w:val="24"/>
              </w:rPr>
              <w:t>Расширять представления детей о сказочных героях. Формировать интерес к книгам. Знакомить с русскими народными и зарубежными сказками и сказочными персонажами.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27.12-31.12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Выставка новогодних игрушек.</w:t>
            </w:r>
          </w:p>
        </w:tc>
      </w:tr>
    </w:tbl>
    <w:p w:rsidR="009C3645" w:rsidRDefault="009C3645" w:rsidP="00DA413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0"/>
        <w:gridCol w:w="567"/>
        <w:gridCol w:w="7635"/>
        <w:gridCol w:w="1809"/>
        <w:gridCol w:w="3905"/>
      </w:tblGrid>
      <w:tr w:rsidR="009C3645" w:rsidRPr="00EA3525" w:rsidTr="00EA3525">
        <w:trPr>
          <w:cantSplit/>
          <w:trHeight w:val="1134"/>
        </w:trPr>
        <w:tc>
          <w:tcPr>
            <w:tcW w:w="870" w:type="dxa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</w:rPr>
              <w:t xml:space="preserve">                   </w:t>
            </w: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Темы недель.</w:t>
            </w: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09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9C3645" w:rsidRPr="00EA3525" w:rsidTr="00EA3525">
        <w:tc>
          <w:tcPr>
            <w:tcW w:w="870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1.</w:t>
            </w:r>
          </w:p>
        </w:tc>
        <w:tc>
          <w:tcPr>
            <w:tcW w:w="567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2.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3.</w:t>
            </w:r>
          </w:p>
        </w:tc>
        <w:tc>
          <w:tcPr>
            <w:tcW w:w="1809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4.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5.</w:t>
            </w:r>
          </w:p>
        </w:tc>
      </w:tr>
      <w:tr w:rsidR="009C3645" w:rsidRPr="00EA3525" w:rsidTr="00EA3525">
        <w:tc>
          <w:tcPr>
            <w:tcW w:w="870" w:type="dxa"/>
            <w:vMerge w:val="restart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2.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Тема: «Зимние забавы»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 xml:space="preserve">Обогащать представления детей о зимних явлениях природы, видах спорта; знакомить с новыми забавами, играми, развлечениями, которые можно организовать на игровой в площадке в зимний период; способствовать совершенствованию двигательных навыков, поддерживать интерес к двигательной активности, воспитывать стремление вести здоровый образ жизни. </w:t>
            </w:r>
          </w:p>
        </w:tc>
        <w:tc>
          <w:tcPr>
            <w:tcW w:w="1809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10.01-14.01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Интерактивный праздник «Затейница-зима»</w:t>
            </w:r>
          </w:p>
        </w:tc>
      </w:tr>
      <w:tr w:rsidR="009C3645" w:rsidRPr="00EA3525" w:rsidTr="00EA3525">
        <w:tc>
          <w:tcPr>
            <w:tcW w:w="870" w:type="dxa"/>
            <w:vMerge/>
          </w:tcPr>
          <w:p w:rsidR="009C3645" w:rsidRPr="00EA3525" w:rsidRDefault="009C3645" w:rsidP="00EA3525">
            <w:pPr>
              <w:spacing w:after="0" w:line="240" w:lineRule="auto"/>
            </w:pPr>
          </w:p>
        </w:tc>
        <w:tc>
          <w:tcPr>
            <w:tcW w:w="567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3.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Тема: «Животные и растения холодных»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Знакомить детей с представителями флоры и фауны севера; формировать представления об особенностях внешнего вида животных и растений холодных стран, чертах приспособленности к жизни в условиях низких температур; учить ориентироваться на глобусе, находить территории покрытые льдом.</w:t>
            </w:r>
          </w:p>
        </w:tc>
        <w:tc>
          <w:tcPr>
            <w:tcW w:w="1809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17.01-21.01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Сюжетная аппликация: «Где-то на белом свете…»</w:t>
            </w:r>
          </w:p>
        </w:tc>
      </w:tr>
      <w:tr w:rsidR="009C3645" w:rsidRPr="00EA3525" w:rsidTr="00EA3525">
        <w:tc>
          <w:tcPr>
            <w:tcW w:w="870" w:type="dxa"/>
            <w:vMerge/>
          </w:tcPr>
          <w:p w:rsidR="009C3645" w:rsidRPr="00EA3525" w:rsidRDefault="009C3645" w:rsidP="00EA3525">
            <w:pPr>
              <w:spacing w:after="0" w:line="240" w:lineRule="auto"/>
            </w:pPr>
          </w:p>
        </w:tc>
        <w:tc>
          <w:tcPr>
            <w:tcW w:w="567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4.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Тема: «Животные жарких стран»</w:t>
            </w:r>
            <w:r w:rsidRPr="00EA3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 xml:space="preserve">Знакомить детей с представителями флоры и фауны пустыни; формировать представления об особенностях внешнего вида животных и растений жарких стран, чертах приспособленности к жизни в условиях высоких температур; учить ориентироваться на глобусе, находить территории покрытые песками (пустыни). </w:t>
            </w:r>
          </w:p>
        </w:tc>
        <w:tc>
          <w:tcPr>
            <w:tcW w:w="1809" w:type="dxa"/>
          </w:tcPr>
          <w:p w:rsidR="009C3645" w:rsidRPr="00EA3525" w:rsidRDefault="009C3645" w:rsidP="00EA352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525">
              <w:rPr>
                <w:b/>
                <w:sz w:val="24"/>
                <w:szCs w:val="24"/>
              </w:rPr>
              <w:t>24.01-28.01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tLeast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  <w:r w:rsidRPr="00EA3525">
              <w:t xml:space="preserve">    </w:t>
            </w:r>
            <w:r w:rsidRPr="00EA3525">
              <w:rPr>
                <w:rFonts w:ascii="Times New Roman" w:hAnsi="Times New Roman"/>
                <w:sz w:val="24"/>
                <w:szCs w:val="24"/>
              </w:rPr>
              <w:t>Игра «Путешествие в Африку»</w:t>
            </w:r>
          </w:p>
          <w:p w:rsidR="009C3645" w:rsidRPr="00EA3525" w:rsidRDefault="009C3645" w:rsidP="00EA3525">
            <w:pPr>
              <w:spacing w:after="0" w:line="240" w:lineRule="atLeast"/>
              <w:ind w:left="-142" w:right="-142"/>
              <w:rPr>
                <w:rFonts w:ascii="Times New Roman" w:hAnsi="Times New Roman"/>
                <w:sz w:val="24"/>
                <w:szCs w:val="24"/>
              </w:rPr>
            </w:pPr>
            <w:r w:rsidRPr="00EA3525">
              <w:t xml:space="preserve">        </w:t>
            </w:r>
          </w:p>
        </w:tc>
      </w:tr>
      <w:tr w:rsidR="009C3645" w:rsidRPr="00EA3525" w:rsidTr="00EA3525">
        <w:trPr>
          <w:trHeight w:val="76"/>
        </w:trPr>
        <w:tc>
          <w:tcPr>
            <w:tcW w:w="870" w:type="dxa"/>
            <w:vMerge/>
          </w:tcPr>
          <w:p w:rsidR="009C3645" w:rsidRPr="00EA3525" w:rsidRDefault="009C3645" w:rsidP="00EA3525">
            <w:pPr>
              <w:spacing w:after="0" w:line="240" w:lineRule="auto"/>
            </w:pPr>
          </w:p>
        </w:tc>
        <w:tc>
          <w:tcPr>
            <w:tcW w:w="567" w:type="dxa"/>
          </w:tcPr>
          <w:p w:rsidR="009C3645" w:rsidRPr="00EA3525" w:rsidRDefault="009C3645" w:rsidP="00EA3525">
            <w:pPr>
              <w:spacing w:after="0" w:line="240" w:lineRule="auto"/>
            </w:pPr>
          </w:p>
        </w:tc>
        <w:tc>
          <w:tcPr>
            <w:tcW w:w="7635" w:type="dxa"/>
          </w:tcPr>
          <w:p w:rsidR="009C3645" w:rsidRPr="00EA3525" w:rsidRDefault="009C3645" w:rsidP="00EA3525">
            <w:pPr>
              <w:tabs>
                <w:tab w:val="left" w:pos="34"/>
              </w:tabs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C3645" w:rsidRPr="00EA3525" w:rsidRDefault="009C3645" w:rsidP="00EA352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tabs>
                <w:tab w:val="left" w:pos="34"/>
              </w:tabs>
              <w:spacing w:after="0" w:line="240" w:lineRule="auto"/>
              <w:ind w:right="33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tblpY="-4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5"/>
        <w:gridCol w:w="7635"/>
        <w:gridCol w:w="1843"/>
        <w:gridCol w:w="3949"/>
      </w:tblGrid>
      <w:tr w:rsidR="009C3645" w:rsidRPr="00EA3525" w:rsidTr="00EA3525">
        <w:trPr>
          <w:cantSplit/>
          <w:trHeight w:val="1134"/>
        </w:trPr>
        <w:tc>
          <w:tcPr>
            <w:tcW w:w="675" w:type="dxa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465" w:type="dxa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</w:rPr>
              <w:t xml:space="preserve">                   </w:t>
            </w: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Темы недель.</w:t>
            </w: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9C3645" w:rsidRPr="00EA3525" w:rsidTr="00EA3525">
        <w:tc>
          <w:tcPr>
            <w:tcW w:w="675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1.</w:t>
            </w:r>
          </w:p>
        </w:tc>
        <w:tc>
          <w:tcPr>
            <w:tcW w:w="465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2.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4.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5.</w:t>
            </w:r>
          </w:p>
        </w:tc>
      </w:tr>
      <w:tr w:rsidR="009C3645" w:rsidRPr="00EA3525" w:rsidTr="00EA3525">
        <w:tc>
          <w:tcPr>
            <w:tcW w:w="675" w:type="dxa"/>
            <w:vMerge w:val="restart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65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1.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</w:t>
            </w: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«Профессии»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Расширить представлений о труде взрослых, о значении их труда для общества. Пополнять словарь детей названиями профессий. Воспитывать уважение к людям труда. Развивать интерес к различным профессиям, в частности к профессиям родителей и месту их работы.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</w:rPr>
              <w:t>Показать важность каждой профессии.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3525">
              <w:rPr>
                <w:rFonts w:ascii="Times New Roman" w:hAnsi="Times New Roman"/>
                <w:b/>
              </w:rPr>
              <w:t>31.01-4.02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Создание альбома «Профессии»</w:t>
            </w:r>
          </w:p>
        </w:tc>
      </w:tr>
      <w:tr w:rsidR="009C3645" w:rsidRPr="00EA3525" w:rsidTr="00EA3525">
        <w:tc>
          <w:tcPr>
            <w:tcW w:w="675" w:type="dxa"/>
            <w:vMerge/>
          </w:tcPr>
          <w:p w:rsidR="009C3645" w:rsidRPr="00EA3525" w:rsidRDefault="009C3645" w:rsidP="00EA3525">
            <w:pPr>
              <w:spacing w:after="0" w:line="240" w:lineRule="auto"/>
            </w:pPr>
          </w:p>
        </w:tc>
        <w:tc>
          <w:tcPr>
            <w:tcW w:w="465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2.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EA3525">
              <w:rPr>
                <w:b/>
                <w:sz w:val="24"/>
                <w:szCs w:val="24"/>
              </w:rPr>
              <w:t>«Транспорт»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EA3525">
              <w:rPr>
                <w:rFonts w:ascii="Times New Roman" w:hAnsi="Times New Roman"/>
              </w:rPr>
              <w:t xml:space="preserve">Знакомить детей с различными видами транспорта (наземный, воздушный, водный); познакомить с  социально важными видами транспорта (скорая помощь, полиция, пожарная машина);  способствовать формированию умения сравнивать, обобщать,  называть  различные  виды  транспорта,  части из которых состоят машины.  Закрепить знания детей о безопасном поведении в общественном транспорте. Воспитывать уважение к людям, которые работают на транспорте. </w:t>
            </w:r>
            <w:r w:rsidRPr="00EA3525">
              <w:rPr>
                <w:rFonts w:ascii="Times New Roman" w:hAnsi="Times New Roman"/>
                <w:i/>
              </w:rPr>
              <w:t>Разобрать понятие / вспомнить сказочный транспорт.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3525">
              <w:rPr>
                <w:rFonts w:ascii="Times New Roman" w:hAnsi="Times New Roman"/>
                <w:b/>
              </w:rPr>
              <w:t>7.02-11.02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Викторина по правилам дорожного движения.</w:t>
            </w:r>
          </w:p>
        </w:tc>
      </w:tr>
      <w:tr w:rsidR="009C3645" w:rsidRPr="00EA3525" w:rsidTr="00EA3525">
        <w:tc>
          <w:tcPr>
            <w:tcW w:w="675" w:type="dxa"/>
            <w:vMerge/>
          </w:tcPr>
          <w:p w:rsidR="009C3645" w:rsidRPr="00EA3525" w:rsidRDefault="009C3645" w:rsidP="00EA3525">
            <w:pPr>
              <w:spacing w:after="0" w:line="240" w:lineRule="auto"/>
            </w:pPr>
          </w:p>
        </w:tc>
        <w:tc>
          <w:tcPr>
            <w:tcW w:w="465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3.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jc w:val="both"/>
            </w:pPr>
            <w:r w:rsidRPr="00EA35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Тема:  </w:t>
            </w: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«Рукотворный мир. Предметы быта»</w:t>
            </w:r>
            <w:r w:rsidRPr="00EA3525">
              <w:t xml:space="preserve"> 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Обогащать представления детей об истории посуды и некоторых кухонных бытовых приборов; знакомить с разнообразием предметов посуды; с материалами из которых они сделаны; поддерживать познавательные интерес, любознательность.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3525">
              <w:rPr>
                <w:rFonts w:ascii="Times New Roman" w:hAnsi="Times New Roman"/>
                <w:b/>
              </w:rPr>
              <w:t>14.02-18.02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tLeast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Виртуальная экскурсия на фабрику производства посуды.</w:t>
            </w:r>
          </w:p>
        </w:tc>
      </w:tr>
      <w:tr w:rsidR="009C3645" w:rsidRPr="00EA3525" w:rsidTr="00EA3525">
        <w:trPr>
          <w:trHeight w:val="76"/>
        </w:trPr>
        <w:tc>
          <w:tcPr>
            <w:tcW w:w="675" w:type="dxa"/>
            <w:vMerge/>
          </w:tcPr>
          <w:p w:rsidR="009C3645" w:rsidRPr="00EA3525" w:rsidRDefault="009C3645" w:rsidP="00EA3525">
            <w:pPr>
              <w:spacing w:after="0" w:line="240" w:lineRule="auto"/>
            </w:pPr>
          </w:p>
        </w:tc>
        <w:tc>
          <w:tcPr>
            <w:tcW w:w="465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4.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EA35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Тема: «Защитники отечества»</w:t>
            </w:r>
          </w:p>
          <w:p w:rsidR="009C3645" w:rsidRPr="00EA3525" w:rsidRDefault="009C3645" w:rsidP="00EA3525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Познакомить детей с государственным праздником – Днём защитника Отечества и его значением; сформировать представления о роли отца в семье; воспитывать доброе отношение и уважение к папе, вызвать чувство гордости за своего отца.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b/>
              </w:rPr>
            </w:pPr>
            <w:r w:rsidRPr="00EA3525">
              <w:rPr>
                <w:b/>
              </w:rPr>
              <w:t>21.02-25.02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Праздник посвященный «Дню защитника отечества »</w:t>
            </w:r>
          </w:p>
        </w:tc>
      </w:tr>
    </w:tbl>
    <w:p w:rsidR="009C3645" w:rsidRDefault="009C3645" w:rsidP="00DA4139"/>
    <w:p w:rsidR="009C3645" w:rsidRDefault="009C3645" w:rsidP="00DA413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5"/>
        <w:gridCol w:w="7635"/>
        <w:gridCol w:w="1843"/>
        <w:gridCol w:w="3871"/>
      </w:tblGrid>
      <w:tr w:rsidR="009C3645" w:rsidRPr="00EA3525" w:rsidTr="00EA3525">
        <w:trPr>
          <w:cantSplit/>
          <w:trHeight w:val="1134"/>
        </w:trPr>
        <w:tc>
          <w:tcPr>
            <w:tcW w:w="675" w:type="dxa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465" w:type="dxa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</w:rPr>
              <w:t xml:space="preserve">                   </w:t>
            </w: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Темы недель.</w:t>
            </w: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9C3645" w:rsidRPr="00EA3525" w:rsidTr="00EA3525">
        <w:tc>
          <w:tcPr>
            <w:tcW w:w="675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1.</w:t>
            </w:r>
          </w:p>
        </w:tc>
        <w:tc>
          <w:tcPr>
            <w:tcW w:w="465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2.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5.</w:t>
            </w:r>
          </w:p>
        </w:tc>
      </w:tr>
      <w:tr w:rsidR="009C3645" w:rsidRPr="00EA3525" w:rsidTr="00EA3525">
        <w:trPr>
          <w:trHeight w:val="1354"/>
        </w:trPr>
        <w:tc>
          <w:tcPr>
            <w:tcW w:w="675" w:type="dxa"/>
            <w:vMerge w:val="restart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5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1.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EA3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Народная культура и традиции. Масеница.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Продолжать знакомить детей с традиционными русскими праздниками; расширение и углубление знания детей о празднике «Масленица», развитие понимания названия праздника, воспитание любви к традиционным русским праздникам.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28.02-4.03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Праздник «Ух, ты масленица»</w:t>
            </w:r>
          </w:p>
        </w:tc>
      </w:tr>
      <w:tr w:rsidR="009C3645" w:rsidRPr="00EA3525" w:rsidTr="00EA3525">
        <w:tc>
          <w:tcPr>
            <w:tcW w:w="675" w:type="dxa"/>
            <w:vMerge/>
          </w:tcPr>
          <w:p w:rsidR="009C3645" w:rsidRPr="00EA3525" w:rsidRDefault="009C3645" w:rsidP="00EA35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9C3645" w:rsidRPr="00EA3525" w:rsidRDefault="009C3645" w:rsidP="00EA3525">
            <w:pPr>
              <w:spacing w:after="0" w:line="240" w:lineRule="auto"/>
              <w:rPr>
                <w:sz w:val="24"/>
                <w:szCs w:val="24"/>
              </w:rPr>
            </w:pPr>
            <w:r w:rsidRPr="00EA3525">
              <w:rPr>
                <w:sz w:val="24"/>
                <w:szCs w:val="24"/>
              </w:rPr>
              <w:t>2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Тема: «Явления общественной жизни. Праздники. 8 Марта»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Способствовать актуализации и систематизации представлений детей о праздниках, родственных связях, создавать условия для самостоятельного выявления особенностей подготовки к 8 Марта;  Утренник, посвященный дню 8 марта « Мамочка любимая моя»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формировать представления о том, как можно проявлять заботу и любовь к близким.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7.03-11.03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Утренник, посвященный дню 8 марта « Мамочка любимая моя»</w:t>
            </w: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645" w:rsidRPr="00EA3525" w:rsidTr="00EA3525">
        <w:trPr>
          <w:trHeight w:val="1416"/>
        </w:trPr>
        <w:tc>
          <w:tcPr>
            <w:tcW w:w="675" w:type="dxa"/>
            <w:vMerge/>
          </w:tcPr>
          <w:p w:rsidR="009C3645" w:rsidRPr="00EA3525" w:rsidRDefault="009C3645" w:rsidP="00EA35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9C3645" w:rsidRPr="00EA3525" w:rsidRDefault="009C3645" w:rsidP="00EA3525">
            <w:pPr>
              <w:spacing w:after="0" w:line="240" w:lineRule="auto"/>
              <w:rPr>
                <w:sz w:val="24"/>
                <w:szCs w:val="24"/>
              </w:rPr>
            </w:pPr>
            <w:r w:rsidRPr="00EA3525">
              <w:rPr>
                <w:sz w:val="24"/>
                <w:szCs w:val="24"/>
              </w:rPr>
              <w:t>3.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Тема: «Явления природы. Перелет птиц</w:t>
            </w:r>
            <w:bookmarkStart w:id="0" w:name="_GoBack"/>
            <w:bookmarkEnd w:id="0"/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Дополнять знания детей о перелётных птицах (внешний вид, среда обитания, питание, повадки, перелёт); знакомить с видами птиц; воспитывать у детей интерес к пернатым обитателям живой природы, бережное отношение к ним.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14.03-18.03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Изготовление кормушек.</w:t>
            </w:r>
          </w:p>
        </w:tc>
      </w:tr>
      <w:tr w:rsidR="009C3645" w:rsidRPr="00EA3525" w:rsidTr="00EA3525">
        <w:tc>
          <w:tcPr>
            <w:tcW w:w="675" w:type="dxa"/>
            <w:vMerge/>
          </w:tcPr>
          <w:p w:rsidR="009C3645" w:rsidRPr="00EA3525" w:rsidRDefault="009C3645" w:rsidP="00EA35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9C3645" w:rsidRPr="00EA3525" w:rsidRDefault="009C3645" w:rsidP="00EA3525">
            <w:pPr>
              <w:spacing w:after="0" w:line="240" w:lineRule="auto"/>
              <w:rPr>
                <w:sz w:val="24"/>
                <w:szCs w:val="24"/>
              </w:rPr>
            </w:pPr>
            <w:r w:rsidRPr="00EA3525">
              <w:rPr>
                <w:sz w:val="24"/>
                <w:szCs w:val="24"/>
              </w:rPr>
              <w:t>4.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Тема:  «Мы любим спорт»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 xml:space="preserve">    Познакомить детей с различными  видами спорта; с олимпийскими наградами - медалями; с символами олимпиады (огонь, олимпийские кольца, флаг)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 xml:space="preserve">    Приобщать  к занятиям спортом, здоровому образу жизни. 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 xml:space="preserve">        Воспитывать любовь к спорту, желание быть похожими на олимпийских чемпионов.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525">
              <w:rPr>
                <w:b/>
                <w:sz w:val="24"/>
                <w:szCs w:val="24"/>
              </w:rPr>
              <w:t>21.03-25.03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tabs>
                <w:tab w:val="left" w:pos="2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Спортивный досуг «Веселые старты»</w:t>
            </w:r>
          </w:p>
          <w:p w:rsidR="009C3645" w:rsidRPr="00EA3525" w:rsidRDefault="009C3645" w:rsidP="00EA3525">
            <w:pPr>
              <w:tabs>
                <w:tab w:val="left" w:pos="2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645" w:rsidRPr="00EA3525" w:rsidTr="00EA3525">
        <w:trPr>
          <w:trHeight w:val="76"/>
        </w:trPr>
        <w:tc>
          <w:tcPr>
            <w:tcW w:w="675" w:type="dxa"/>
            <w:vMerge/>
            <w:tcBorders>
              <w:top w:val="nil"/>
              <w:bottom w:val="nil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nil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nil"/>
              <w:bottom w:val="nil"/>
            </w:tcBorders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nil"/>
              <w:bottom w:val="nil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645" w:rsidRPr="00EA3525" w:rsidTr="00EA3525">
        <w:trPr>
          <w:trHeight w:val="76"/>
        </w:trPr>
        <w:tc>
          <w:tcPr>
            <w:tcW w:w="675" w:type="dxa"/>
            <w:vMerge/>
            <w:tcBorders>
              <w:top w:val="nil"/>
              <w:bottom w:val="nil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nil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sz w:val="24"/>
                <w:szCs w:val="24"/>
              </w:rPr>
            </w:pPr>
            <w:r w:rsidRPr="00EA3525">
              <w:rPr>
                <w:sz w:val="24"/>
                <w:szCs w:val="24"/>
              </w:rPr>
              <w:t>5.</w:t>
            </w:r>
          </w:p>
        </w:tc>
        <w:tc>
          <w:tcPr>
            <w:tcW w:w="7635" w:type="dxa"/>
            <w:tcBorders>
              <w:top w:val="nil"/>
              <w:bottom w:val="nil"/>
            </w:tcBorders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EA352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«Неделя книги»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Развивать у детей устойчивый интерес к книге. Расширять представления детей о многообразии форм книг, о том, как создаются книги. Воспитывать бережное отношение, любовь к книге. Способствовать всестороннему развитию речи детей. Формировать у родителей понятия важности их участия в формировании книжной культуры детей.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3525">
              <w:rPr>
                <w:b/>
                <w:sz w:val="24"/>
                <w:szCs w:val="24"/>
              </w:rPr>
              <w:t>28.03-1.04</w:t>
            </w:r>
          </w:p>
        </w:tc>
        <w:tc>
          <w:tcPr>
            <w:tcW w:w="3871" w:type="dxa"/>
            <w:tcBorders>
              <w:top w:val="nil"/>
              <w:bottom w:val="nil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Творческая работа «Придумаем сказку»</w:t>
            </w: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Экскурсия «В библиотеку»</w:t>
            </w:r>
          </w:p>
        </w:tc>
      </w:tr>
      <w:tr w:rsidR="009C3645" w:rsidRPr="00EA3525" w:rsidTr="00EA3525">
        <w:trPr>
          <w:trHeight w:val="76"/>
        </w:trPr>
        <w:tc>
          <w:tcPr>
            <w:tcW w:w="675" w:type="dxa"/>
            <w:tcBorders>
              <w:top w:val="nil"/>
              <w:bottom w:val="single" w:sz="2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single" w:sz="2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nil"/>
              <w:bottom w:val="single" w:sz="2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3645" w:rsidRDefault="009C3645" w:rsidP="00DA4139">
      <w:pPr>
        <w:rPr>
          <w:sz w:val="24"/>
          <w:szCs w:val="24"/>
        </w:rPr>
      </w:pPr>
    </w:p>
    <w:p w:rsidR="009C3645" w:rsidRPr="001D62A9" w:rsidRDefault="009C3645" w:rsidP="00DA413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2"/>
        <w:gridCol w:w="568"/>
        <w:gridCol w:w="7626"/>
        <w:gridCol w:w="1841"/>
        <w:gridCol w:w="3871"/>
      </w:tblGrid>
      <w:tr w:rsidR="009C3645" w:rsidRPr="00EA3525" w:rsidTr="00EA3525">
        <w:trPr>
          <w:cantSplit/>
          <w:trHeight w:val="1138"/>
        </w:trPr>
        <w:tc>
          <w:tcPr>
            <w:tcW w:w="572" w:type="dxa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568" w:type="dxa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26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</w:rPr>
              <w:t xml:space="preserve">                   </w:t>
            </w: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Темы недель.</w:t>
            </w: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1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9C3645" w:rsidRPr="00EA3525" w:rsidTr="00EA3525">
        <w:trPr>
          <w:trHeight w:val="266"/>
        </w:trPr>
        <w:tc>
          <w:tcPr>
            <w:tcW w:w="572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1.</w:t>
            </w:r>
          </w:p>
        </w:tc>
        <w:tc>
          <w:tcPr>
            <w:tcW w:w="568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2.</w:t>
            </w:r>
          </w:p>
        </w:tc>
        <w:tc>
          <w:tcPr>
            <w:tcW w:w="7626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3.</w:t>
            </w:r>
          </w:p>
        </w:tc>
        <w:tc>
          <w:tcPr>
            <w:tcW w:w="1841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5.</w:t>
            </w:r>
          </w:p>
        </w:tc>
      </w:tr>
      <w:tr w:rsidR="009C3645" w:rsidRPr="00EA3525" w:rsidTr="00EA3525">
        <w:trPr>
          <w:trHeight w:val="515"/>
        </w:trPr>
        <w:tc>
          <w:tcPr>
            <w:tcW w:w="572" w:type="dxa"/>
            <w:vMerge w:val="restart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b/>
              </w:rPr>
              <w:t xml:space="preserve">                      </w:t>
            </w: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68" w:type="dxa"/>
          </w:tcPr>
          <w:p w:rsidR="009C3645" w:rsidRPr="00EA3525" w:rsidRDefault="009C3645" w:rsidP="00EA3525">
            <w:pPr>
              <w:spacing w:after="0" w:line="240" w:lineRule="auto"/>
              <w:jc w:val="both"/>
            </w:pPr>
            <w:r w:rsidRPr="00EA3525">
              <w:t>1.</w:t>
            </w:r>
          </w:p>
        </w:tc>
        <w:tc>
          <w:tcPr>
            <w:tcW w:w="7626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A3525">
              <w:rPr>
                <w:rFonts w:ascii="Times New Roman" w:hAnsi="Times New Roman"/>
                <w:b/>
              </w:rPr>
              <w:t>Тема: «ЗОЖ»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Воспитывать у детей понимание ценности здоровья, потребность быть здоровыми, закрепить знания о витаминах, уточнить представление об овощах. Закрепить понятие детей, что врачи лечат заболевших людей, помогают им побороть болезнь и снова стать здоровым.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1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4.04-8.04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Создание плаката «Мы заботимся о своем здоровье»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3645" w:rsidRPr="00EA3525" w:rsidTr="00EA3525">
        <w:trPr>
          <w:trHeight w:val="565"/>
        </w:trPr>
        <w:tc>
          <w:tcPr>
            <w:tcW w:w="572" w:type="dxa"/>
            <w:vMerge/>
          </w:tcPr>
          <w:p w:rsidR="009C3645" w:rsidRPr="00EA3525" w:rsidRDefault="009C3645" w:rsidP="00EA3525">
            <w:pPr>
              <w:spacing w:after="0" w:line="240" w:lineRule="auto"/>
              <w:jc w:val="both"/>
            </w:pPr>
          </w:p>
        </w:tc>
        <w:tc>
          <w:tcPr>
            <w:tcW w:w="568" w:type="dxa"/>
          </w:tcPr>
          <w:p w:rsidR="009C3645" w:rsidRPr="00EA3525" w:rsidRDefault="009C3645" w:rsidP="00EA3525">
            <w:pPr>
              <w:spacing w:after="0" w:line="240" w:lineRule="auto"/>
              <w:jc w:val="both"/>
            </w:pPr>
            <w:r w:rsidRPr="00EA3525">
              <w:t>2.</w:t>
            </w:r>
          </w:p>
        </w:tc>
        <w:tc>
          <w:tcPr>
            <w:tcW w:w="7626" w:type="dxa"/>
          </w:tcPr>
          <w:p w:rsidR="009C3645" w:rsidRPr="00EA3525" w:rsidRDefault="009C3645" w:rsidP="00EA3525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EA35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 Космос»</w:t>
            </w:r>
          </w:p>
          <w:p w:rsidR="009C3645" w:rsidRPr="00EA3525" w:rsidRDefault="009C3645" w:rsidP="00EA35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color w:val="000000"/>
                <w:sz w:val="24"/>
                <w:szCs w:val="24"/>
              </w:rPr>
              <w:t>Расширить представления о Космосе (элементарные представления о Земле; о материках, морях и океанах, о полюсах и экваторе;</w:t>
            </w:r>
          </w:p>
          <w:p w:rsidR="009C3645" w:rsidRPr="00EA3525" w:rsidRDefault="009C3645" w:rsidP="00EA3525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color w:val="000000"/>
                <w:sz w:val="24"/>
                <w:szCs w:val="24"/>
              </w:rPr>
              <w:t>Показать зависимость смены частей суток и времен года от вращения Земли вокруг своей оси и вокруг Солнца</w:t>
            </w:r>
            <w:r w:rsidRPr="00EA35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9C3645" w:rsidRPr="00EA3525" w:rsidRDefault="009C3645" w:rsidP="00EA352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11.04-15.04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Игра «Путешествие в космос»</w:t>
            </w:r>
          </w:p>
        </w:tc>
      </w:tr>
      <w:tr w:rsidR="009C3645" w:rsidRPr="00EA3525" w:rsidTr="00EA3525">
        <w:trPr>
          <w:trHeight w:val="532"/>
        </w:trPr>
        <w:tc>
          <w:tcPr>
            <w:tcW w:w="572" w:type="dxa"/>
            <w:vMerge/>
          </w:tcPr>
          <w:p w:rsidR="009C3645" w:rsidRPr="00EA3525" w:rsidRDefault="009C3645" w:rsidP="00EA3525">
            <w:pPr>
              <w:spacing w:after="0" w:line="240" w:lineRule="auto"/>
              <w:jc w:val="both"/>
            </w:pPr>
          </w:p>
        </w:tc>
        <w:tc>
          <w:tcPr>
            <w:tcW w:w="568" w:type="dxa"/>
          </w:tcPr>
          <w:p w:rsidR="009C3645" w:rsidRPr="00EA3525" w:rsidRDefault="009C3645" w:rsidP="00EA3525">
            <w:pPr>
              <w:spacing w:after="0" w:line="240" w:lineRule="auto"/>
              <w:jc w:val="both"/>
            </w:pPr>
            <w:r w:rsidRPr="00EA3525">
              <w:t>3.</w:t>
            </w:r>
          </w:p>
        </w:tc>
        <w:tc>
          <w:tcPr>
            <w:tcW w:w="7626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Тема: «Берегите природу»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Создавать условия для актуализации знаний о различных объектах и явлениях природы, представлений о правилах поведения в природе; учить видеть взаимосвязи в природе, последствия различных событий, поступков человека, на элементарном уровне оценивать поступки как опасные для природы и человека, выбирать экологически оправданные модели поведения; знакомить с факторами загрязнения окружающей среды, последствиями этого процесса; формировать начала экологической культуры.</w:t>
            </w:r>
          </w:p>
        </w:tc>
        <w:tc>
          <w:tcPr>
            <w:tcW w:w="1841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18.04-22.04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Праздник «День Земли»</w:t>
            </w:r>
          </w:p>
        </w:tc>
      </w:tr>
      <w:tr w:rsidR="009C3645" w:rsidRPr="00EA3525" w:rsidTr="00EA3525">
        <w:trPr>
          <w:trHeight w:val="532"/>
        </w:trPr>
        <w:tc>
          <w:tcPr>
            <w:tcW w:w="572" w:type="dxa"/>
            <w:vMerge/>
            <w:tcBorders>
              <w:bottom w:val="nil"/>
            </w:tcBorders>
          </w:tcPr>
          <w:p w:rsidR="009C3645" w:rsidRPr="00EA3525" w:rsidRDefault="009C3645" w:rsidP="00EA3525">
            <w:pPr>
              <w:spacing w:after="0" w:line="240" w:lineRule="auto"/>
              <w:jc w:val="both"/>
            </w:pPr>
          </w:p>
        </w:tc>
        <w:tc>
          <w:tcPr>
            <w:tcW w:w="568" w:type="dxa"/>
          </w:tcPr>
          <w:p w:rsidR="009C3645" w:rsidRPr="00EA3525" w:rsidRDefault="009C3645" w:rsidP="00EA3525">
            <w:pPr>
              <w:spacing w:after="0" w:line="240" w:lineRule="auto"/>
              <w:jc w:val="both"/>
            </w:pPr>
            <w:r w:rsidRPr="00EA3525">
              <w:t>4.</w:t>
            </w:r>
          </w:p>
        </w:tc>
        <w:tc>
          <w:tcPr>
            <w:tcW w:w="7626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Тема: «Весенние чудеса»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A35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Создавать условия для систематизации и обогащения представлений детей о весенних явлениях природы, их применения для решения познавательных и творческих задач; учить видеть взаимосвязи в природе, выявлять их в ходе наблюдений и экспериментов; поддерживать интерес к изучению природных явлений.</w:t>
            </w:r>
          </w:p>
        </w:tc>
        <w:tc>
          <w:tcPr>
            <w:tcW w:w="1841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25.04-29.04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Творческая гостиная «Музыка весны»</w:t>
            </w:r>
          </w:p>
        </w:tc>
      </w:tr>
    </w:tbl>
    <w:p w:rsidR="009C3645" w:rsidRDefault="009C3645" w:rsidP="004962B1">
      <w:pPr>
        <w:jc w:val="both"/>
      </w:pPr>
    </w:p>
    <w:p w:rsidR="009C3645" w:rsidRDefault="009C3645" w:rsidP="004962B1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5"/>
        <w:gridCol w:w="7635"/>
        <w:gridCol w:w="1843"/>
        <w:gridCol w:w="3871"/>
      </w:tblGrid>
      <w:tr w:rsidR="009C3645" w:rsidRPr="00EA3525" w:rsidTr="00EA3525">
        <w:trPr>
          <w:cantSplit/>
          <w:trHeight w:val="1134"/>
        </w:trPr>
        <w:tc>
          <w:tcPr>
            <w:tcW w:w="675" w:type="dxa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465" w:type="dxa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</w:rPr>
              <w:t xml:space="preserve">                   </w:t>
            </w: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Темы недель.</w:t>
            </w: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3525">
              <w:rPr>
                <w:rFonts w:ascii="Times New Roman" w:hAnsi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9C3645" w:rsidRPr="00EA3525" w:rsidTr="00EA3525">
        <w:tc>
          <w:tcPr>
            <w:tcW w:w="675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1.</w:t>
            </w:r>
          </w:p>
        </w:tc>
        <w:tc>
          <w:tcPr>
            <w:tcW w:w="465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2.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</w:rPr>
            </w:pPr>
            <w:r w:rsidRPr="00EA3525">
              <w:rPr>
                <w:rFonts w:ascii="Times New Roman" w:hAnsi="Times New Roman"/>
              </w:rPr>
              <w:t>5.</w:t>
            </w:r>
          </w:p>
        </w:tc>
      </w:tr>
      <w:tr w:rsidR="009C3645" w:rsidRPr="00EA3525" w:rsidTr="00EA3525">
        <w:trPr>
          <w:trHeight w:val="1046"/>
        </w:trPr>
        <w:tc>
          <w:tcPr>
            <w:tcW w:w="675" w:type="dxa"/>
            <w:vMerge w:val="restart"/>
            <w:textDirection w:val="btLr"/>
          </w:tcPr>
          <w:p w:rsidR="009C3645" w:rsidRPr="00EA3525" w:rsidRDefault="009C3645" w:rsidP="00EA35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65" w:type="dxa"/>
          </w:tcPr>
          <w:p w:rsidR="009C3645" w:rsidRPr="00EA3525" w:rsidRDefault="009C3645" w:rsidP="00EA3525">
            <w:pPr>
              <w:spacing w:after="0" w:line="240" w:lineRule="auto"/>
            </w:pPr>
            <w:r w:rsidRPr="00EA3525">
              <w:t>1.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Тема: «Праздники мая»</w:t>
            </w:r>
          </w:p>
          <w:p w:rsidR="009C3645" w:rsidRPr="00EA3525" w:rsidRDefault="009C3645" w:rsidP="00EA3525">
            <w:pPr>
              <w:spacing w:after="0" w:line="25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Обогащать представления детей о государственных праздниках России</w:t>
            </w:r>
          </w:p>
          <w:p w:rsidR="009C3645" w:rsidRPr="00EA3525" w:rsidRDefault="009C3645" w:rsidP="00EA3525">
            <w:pPr>
              <w:spacing w:after="0" w:line="25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(Праздник Весны и Труда, День Победы) и других стран, всемирных праздниках (День Солнца, День Земли, День птиц, День посадки леса, День музеев, День библиотек), которые отмечаются в мае; дополнять и конкретизировать представления о том, для чего существуют те или иные праздники, как к ним готовятся люди.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4.05-6.05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 xml:space="preserve">Проект «Города России» </w:t>
            </w:r>
          </w:p>
        </w:tc>
      </w:tr>
      <w:tr w:rsidR="009C3645" w:rsidRPr="00EA3525" w:rsidTr="00EA3525">
        <w:tc>
          <w:tcPr>
            <w:tcW w:w="675" w:type="dxa"/>
            <w:vMerge/>
          </w:tcPr>
          <w:p w:rsidR="009C3645" w:rsidRPr="00EA3525" w:rsidRDefault="009C3645" w:rsidP="00EA35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9C3645" w:rsidRPr="00EA3525" w:rsidRDefault="009C3645" w:rsidP="00EA3525">
            <w:pPr>
              <w:spacing w:after="0" w:line="240" w:lineRule="auto"/>
              <w:rPr>
                <w:sz w:val="24"/>
                <w:szCs w:val="24"/>
              </w:rPr>
            </w:pPr>
            <w:r w:rsidRPr="00EA3525">
              <w:rPr>
                <w:sz w:val="24"/>
                <w:szCs w:val="24"/>
              </w:rPr>
              <w:t>2.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Тема: «Знаменитые люди России»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 xml:space="preserve">Уточнять знание о россиянах, прославивших свою страну; </w:t>
            </w:r>
            <w:r w:rsidRPr="00EA3525">
              <w:rPr>
                <w:rFonts w:ascii="Times New Roman" w:hAnsi="Times New Roman"/>
                <w:sz w:val="24"/>
                <w:szCs w:val="24"/>
              </w:rPr>
              <w:br/>
              <w:t xml:space="preserve">закреплять представление о знаменитых земляках; </w:t>
            </w:r>
            <w:r w:rsidRPr="00EA3525">
              <w:rPr>
                <w:rFonts w:ascii="Times New Roman" w:hAnsi="Times New Roman"/>
                <w:sz w:val="24"/>
                <w:szCs w:val="24"/>
              </w:rPr>
              <w:br/>
              <w:t>воспитывать гордость за своих земляков и за свою принадлежность к россиянам; побуждать вспомнить произведения знаменитых людей России (классиков русской литературы, музыки, живописи).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11.05-13.05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Викторина «Знаменитые люди России»</w:t>
            </w:r>
          </w:p>
        </w:tc>
      </w:tr>
      <w:tr w:rsidR="009C3645" w:rsidRPr="00EA3525" w:rsidTr="00EA3525">
        <w:tc>
          <w:tcPr>
            <w:tcW w:w="675" w:type="dxa"/>
            <w:vMerge/>
          </w:tcPr>
          <w:p w:rsidR="009C3645" w:rsidRPr="00EA3525" w:rsidRDefault="009C3645" w:rsidP="00EA35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9C3645" w:rsidRPr="00EA3525" w:rsidRDefault="009C3645" w:rsidP="00EA3525">
            <w:pPr>
              <w:spacing w:after="0" w:line="240" w:lineRule="auto"/>
              <w:rPr>
                <w:sz w:val="24"/>
                <w:szCs w:val="24"/>
              </w:rPr>
            </w:pPr>
            <w:r w:rsidRPr="00EA3525">
              <w:rPr>
                <w:sz w:val="24"/>
                <w:szCs w:val="24"/>
              </w:rPr>
              <w:t>3.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Тема: «Деревья, кустарники, цветы»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Формировать у детей представления о лекарственных растениях, кустарниках, деревьях родного края, воспитывать бережное отношение к растительному миру.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16.05-20.05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Посадка семян и рассады цветов</w:t>
            </w:r>
          </w:p>
        </w:tc>
      </w:tr>
      <w:tr w:rsidR="009C3645" w:rsidRPr="00EA3525" w:rsidTr="00EA3525">
        <w:tc>
          <w:tcPr>
            <w:tcW w:w="675" w:type="dxa"/>
            <w:vMerge/>
          </w:tcPr>
          <w:p w:rsidR="009C3645" w:rsidRPr="00EA3525" w:rsidRDefault="009C3645" w:rsidP="00EA35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9C3645" w:rsidRPr="00EA3525" w:rsidRDefault="009C3645" w:rsidP="00EA3525">
            <w:pPr>
              <w:spacing w:after="0" w:line="240" w:lineRule="auto"/>
              <w:rPr>
                <w:sz w:val="24"/>
                <w:szCs w:val="24"/>
              </w:rPr>
            </w:pPr>
            <w:r w:rsidRPr="00EA3525">
              <w:rPr>
                <w:sz w:val="24"/>
                <w:szCs w:val="24"/>
              </w:rPr>
              <w:t>4.</w:t>
            </w:r>
          </w:p>
        </w:tc>
        <w:tc>
          <w:tcPr>
            <w:tcW w:w="7635" w:type="dxa"/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Тема: «Живая природа. Насекомые»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Уточнить и закрепить с детьми понятие «насекомые», используя различные виды детской деятельности, уточнить особенности внешнего вида насекомых, закрепить знания о способах питания, образе жизни, окраске в соответствии с местом обитания, защите от врагов, пользе и вреде, знаний для жизни других обитателей природы. Формировать желание получать удовольствие от общения с природой.</w:t>
            </w:r>
          </w:p>
        </w:tc>
        <w:tc>
          <w:tcPr>
            <w:tcW w:w="1843" w:type="dxa"/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23.05-27.05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 xml:space="preserve">Игрушки-браслеты своими руками (насекомые) </w:t>
            </w:r>
          </w:p>
        </w:tc>
      </w:tr>
      <w:tr w:rsidR="009C3645" w:rsidRPr="00EA3525" w:rsidTr="00EA3525">
        <w:trPr>
          <w:trHeight w:val="76"/>
        </w:trPr>
        <w:tc>
          <w:tcPr>
            <w:tcW w:w="675" w:type="dxa"/>
            <w:vMerge/>
            <w:tcBorders>
              <w:top w:val="nil"/>
              <w:bottom w:val="single" w:sz="2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single" w:sz="2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sz w:val="24"/>
                <w:szCs w:val="24"/>
              </w:rPr>
            </w:pPr>
            <w:r w:rsidRPr="00EA3525">
              <w:rPr>
                <w:sz w:val="24"/>
                <w:szCs w:val="24"/>
              </w:rPr>
              <w:t>5.</w:t>
            </w:r>
          </w:p>
        </w:tc>
        <w:tc>
          <w:tcPr>
            <w:tcW w:w="7635" w:type="dxa"/>
            <w:tcBorders>
              <w:top w:val="nil"/>
              <w:bottom w:val="single" w:sz="2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Тема: « Здравствуй лето»</w:t>
            </w:r>
          </w:p>
          <w:p w:rsidR="009C3645" w:rsidRPr="00EA3525" w:rsidRDefault="009C3645" w:rsidP="00EA3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</w:rPr>
              <w:t>Расширять представления детей о лете, о сезонных изменениях (сезонные изменения в природе, одежде людей, на участке детского сада). Формировать элементарные представления о садовых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525">
              <w:rPr>
                <w:rFonts w:ascii="Times New Roman" w:hAnsi="Times New Roman"/>
                <w:b/>
                <w:sz w:val="24"/>
                <w:szCs w:val="24"/>
              </w:rPr>
              <w:t>30.05-3.06</w:t>
            </w:r>
          </w:p>
        </w:tc>
        <w:tc>
          <w:tcPr>
            <w:tcW w:w="3871" w:type="dxa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:rsidR="009C3645" w:rsidRPr="00EA3525" w:rsidRDefault="009C3645" w:rsidP="00EA35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525">
              <w:rPr>
                <w:rFonts w:ascii="Times New Roman" w:hAnsi="Times New Roman"/>
                <w:sz w:val="24"/>
                <w:szCs w:val="24"/>
              </w:rPr>
              <w:t>Игры-эстафеты «Здравствуй, лето»</w:t>
            </w:r>
          </w:p>
        </w:tc>
      </w:tr>
    </w:tbl>
    <w:p w:rsidR="009C3645" w:rsidRDefault="009C3645" w:rsidP="00DA4139"/>
    <w:sectPr w:rsidR="009C3645" w:rsidSect="00E3598F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139"/>
    <w:rsid w:val="00013FEF"/>
    <w:rsid w:val="000577AC"/>
    <w:rsid w:val="000645DA"/>
    <w:rsid w:val="00072B7C"/>
    <w:rsid w:val="00084D7D"/>
    <w:rsid w:val="00092DCA"/>
    <w:rsid w:val="0009792E"/>
    <w:rsid w:val="000A2A98"/>
    <w:rsid w:val="000E5E51"/>
    <w:rsid w:val="00155D19"/>
    <w:rsid w:val="0018218D"/>
    <w:rsid w:val="001863A3"/>
    <w:rsid w:val="00193818"/>
    <w:rsid w:val="001A51F5"/>
    <w:rsid w:val="001A7D76"/>
    <w:rsid w:val="001B3E1F"/>
    <w:rsid w:val="001B620C"/>
    <w:rsid w:val="001D333B"/>
    <w:rsid w:val="001D5BAC"/>
    <w:rsid w:val="001D621D"/>
    <w:rsid w:val="001D62A9"/>
    <w:rsid w:val="00225DA9"/>
    <w:rsid w:val="00260534"/>
    <w:rsid w:val="00286CB8"/>
    <w:rsid w:val="002A1994"/>
    <w:rsid w:val="002B62E7"/>
    <w:rsid w:val="00323974"/>
    <w:rsid w:val="00345326"/>
    <w:rsid w:val="003520D4"/>
    <w:rsid w:val="00373592"/>
    <w:rsid w:val="003B5B43"/>
    <w:rsid w:val="003C5986"/>
    <w:rsid w:val="003D6F24"/>
    <w:rsid w:val="003F61C4"/>
    <w:rsid w:val="003F7CFF"/>
    <w:rsid w:val="0044096B"/>
    <w:rsid w:val="00450EFE"/>
    <w:rsid w:val="00464BCD"/>
    <w:rsid w:val="0046565A"/>
    <w:rsid w:val="0047000F"/>
    <w:rsid w:val="00481C08"/>
    <w:rsid w:val="00496127"/>
    <w:rsid w:val="004962B1"/>
    <w:rsid w:val="004F672D"/>
    <w:rsid w:val="00505D8D"/>
    <w:rsid w:val="0054235B"/>
    <w:rsid w:val="0054388F"/>
    <w:rsid w:val="005469AE"/>
    <w:rsid w:val="00571551"/>
    <w:rsid w:val="005957AA"/>
    <w:rsid w:val="005A2AE2"/>
    <w:rsid w:val="005A355A"/>
    <w:rsid w:val="005A3893"/>
    <w:rsid w:val="005A74AD"/>
    <w:rsid w:val="005C2F16"/>
    <w:rsid w:val="005D3C73"/>
    <w:rsid w:val="005E5A47"/>
    <w:rsid w:val="005F109A"/>
    <w:rsid w:val="005F6963"/>
    <w:rsid w:val="00605172"/>
    <w:rsid w:val="00655159"/>
    <w:rsid w:val="006643D8"/>
    <w:rsid w:val="00693006"/>
    <w:rsid w:val="00693508"/>
    <w:rsid w:val="006D43FB"/>
    <w:rsid w:val="006F3179"/>
    <w:rsid w:val="006F73C5"/>
    <w:rsid w:val="00711A8E"/>
    <w:rsid w:val="007260D4"/>
    <w:rsid w:val="007C3DF7"/>
    <w:rsid w:val="007C49CA"/>
    <w:rsid w:val="007E505A"/>
    <w:rsid w:val="007F11A1"/>
    <w:rsid w:val="00814C74"/>
    <w:rsid w:val="00875B82"/>
    <w:rsid w:val="008F2D0D"/>
    <w:rsid w:val="008F6E11"/>
    <w:rsid w:val="00904868"/>
    <w:rsid w:val="00910A7C"/>
    <w:rsid w:val="009140EB"/>
    <w:rsid w:val="0092653C"/>
    <w:rsid w:val="00931C4B"/>
    <w:rsid w:val="00935E94"/>
    <w:rsid w:val="00936843"/>
    <w:rsid w:val="009842C1"/>
    <w:rsid w:val="009B325C"/>
    <w:rsid w:val="009B3E06"/>
    <w:rsid w:val="009C3645"/>
    <w:rsid w:val="009C3C9C"/>
    <w:rsid w:val="009C6518"/>
    <w:rsid w:val="009D4D84"/>
    <w:rsid w:val="009D78AF"/>
    <w:rsid w:val="009F5A11"/>
    <w:rsid w:val="00A0313D"/>
    <w:rsid w:val="00A04927"/>
    <w:rsid w:val="00A05325"/>
    <w:rsid w:val="00A32ADE"/>
    <w:rsid w:val="00A512B7"/>
    <w:rsid w:val="00AB3FF3"/>
    <w:rsid w:val="00AC3C87"/>
    <w:rsid w:val="00AF282C"/>
    <w:rsid w:val="00B32574"/>
    <w:rsid w:val="00B527EC"/>
    <w:rsid w:val="00B77222"/>
    <w:rsid w:val="00B8313F"/>
    <w:rsid w:val="00B97B43"/>
    <w:rsid w:val="00BA2CE1"/>
    <w:rsid w:val="00BA2E64"/>
    <w:rsid w:val="00BA745B"/>
    <w:rsid w:val="00BB5925"/>
    <w:rsid w:val="00BB7418"/>
    <w:rsid w:val="00BC4AAD"/>
    <w:rsid w:val="00BC6E0C"/>
    <w:rsid w:val="00C37295"/>
    <w:rsid w:val="00C43B21"/>
    <w:rsid w:val="00C520A5"/>
    <w:rsid w:val="00C93BE2"/>
    <w:rsid w:val="00C958F5"/>
    <w:rsid w:val="00CD3349"/>
    <w:rsid w:val="00CD610C"/>
    <w:rsid w:val="00CE165D"/>
    <w:rsid w:val="00CF30D1"/>
    <w:rsid w:val="00D07CB6"/>
    <w:rsid w:val="00D11A54"/>
    <w:rsid w:val="00D32C9C"/>
    <w:rsid w:val="00D44114"/>
    <w:rsid w:val="00DA21E8"/>
    <w:rsid w:val="00DA4139"/>
    <w:rsid w:val="00DA4287"/>
    <w:rsid w:val="00DC48C1"/>
    <w:rsid w:val="00DD03F3"/>
    <w:rsid w:val="00DD2815"/>
    <w:rsid w:val="00E05318"/>
    <w:rsid w:val="00E334EA"/>
    <w:rsid w:val="00E3598F"/>
    <w:rsid w:val="00E5785A"/>
    <w:rsid w:val="00E64E33"/>
    <w:rsid w:val="00E91565"/>
    <w:rsid w:val="00E92199"/>
    <w:rsid w:val="00EA3525"/>
    <w:rsid w:val="00EC26A6"/>
    <w:rsid w:val="00EC5CBB"/>
    <w:rsid w:val="00EF6CE7"/>
    <w:rsid w:val="00F00767"/>
    <w:rsid w:val="00F16B5D"/>
    <w:rsid w:val="00F264E6"/>
    <w:rsid w:val="00F5663F"/>
    <w:rsid w:val="00F5699A"/>
    <w:rsid w:val="00F577F9"/>
    <w:rsid w:val="00F7015B"/>
    <w:rsid w:val="00F77C6E"/>
    <w:rsid w:val="00F832A4"/>
    <w:rsid w:val="00F83E6A"/>
    <w:rsid w:val="00FD6FAE"/>
    <w:rsid w:val="00FD779F"/>
    <w:rsid w:val="00FE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E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50">
    <w:name w:val="Font Style250"/>
    <w:basedOn w:val="DefaultParagraphFont"/>
    <w:uiPriority w:val="99"/>
    <w:rsid w:val="00DA4139"/>
    <w:rPr>
      <w:rFonts w:ascii="Franklin Gothic Medium" w:hAnsi="Franklin Gothic Medium" w:cs="Franklin Gothic Medium"/>
      <w:i/>
      <w:iCs/>
      <w:sz w:val="14"/>
      <w:szCs w:val="14"/>
    </w:rPr>
  </w:style>
  <w:style w:type="table" w:styleId="TableGrid">
    <w:name w:val="Table Grid"/>
    <w:basedOn w:val="TableNormal"/>
    <w:uiPriority w:val="99"/>
    <w:rsid w:val="00DA413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0313D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DD2815"/>
    <w:rPr>
      <w:rFonts w:cs="Times New Roman"/>
    </w:rPr>
  </w:style>
  <w:style w:type="character" w:customStyle="1" w:styleId="c1">
    <w:name w:val="c1"/>
    <w:basedOn w:val="DefaultParagraphFont"/>
    <w:uiPriority w:val="99"/>
    <w:rsid w:val="00DD281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0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51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013FEF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D5BA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27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4731</TotalTime>
  <Pages>10</Pages>
  <Words>2432</Words>
  <Characters>13864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HOME</cp:lastModifiedBy>
  <cp:revision>85</cp:revision>
  <cp:lastPrinted>2021-09-27T07:50:00Z</cp:lastPrinted>
  <dcterms:created xsi:type="dcterms:W3CDTF">2018-12-02T11:30:00Z</dcterms:created>
  <dcterms:modified xsi:type="dcterms:W3CDTF">2022-01-19T18:29:00Z</dcterms:modified>
</cp:coreProperties>
</file>